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F499" w14:textId="75057A33" w:rsidR="0099773F" w:rsidRDefault="0099773F" w:rsidP="0099773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7425B844" w14:textId="1A80010C" w:rsidR="0099773F" w:rsidRDefault="0099773F" w:rsidP="0099773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5B7F2B8B" w14:textId="77777777" w:rsidR="0099773F" w:rsidRDefault="0099773F" w:rsidP="009977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5FA5BE" w14:textId="290C64AE" w:rsidR="00000000" w:rsidRPr="00D05DE3" w:rsidRDefault="00000000" w:rsidP="009977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05DE3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D05DE3">
        <w:rPr>
          <w:rFonts w:ascii="Times New Roman" w:hAnsi="Times New Roman"/>
          <w:sz w:val="20"/>
          <w:szCs w:val="20"/>
        </w:rPr>
        <w:t>09 lipca 2025</w:t>
      </w:r>
      <w:bookmarkEnd w:id="0"/>
      <w:r w:rsidRPr="00D05DE3">
        <w:rPr>
          <w:rFonts w:ascii="Times New Roman" w:hAnsi="Times New Roman"/>
          <w:sz w:val="20"/>
          <w:szCs w:val="20"/>
        </w:rPr>
        <w:t xml:space="preserve"> r.</w:t>
      </w:r>
    </w:p>
    <w:p w14:paraId="07661410" w14:textId="77777777" w:rsidR="00000000" w:rsidRPr="00D05DE3" w:rsidRDefault="00000000" w:rsidP="003A4832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ezdSprawaZnak"/>
      <w:r w:rsidRPr="00D05DE3">
        <w:rPr>
          <w:rFonts w:ascii="Times New Roman" w:hAnsi="Times New Roman"/>
          <w:sz w:val="20"/>
          <w:szCs w:val="20"/>
        </w:rPr>
        <w:t>DOOŚ-WDŚI.420.15.2025</w:t>
      </w:r>
      <w:bookmarkEnd w:id="1"/>
      <w:r w:rsidRPr="00D05DE3">
        <w:rPr>
          <w:rFonts w:ascii="Times New Roman" w:hAnsi="Times New Roman"/>
          <w:sz w:val="20"/>
          <w:szCs w:val="20"/>
        </w:rPr>
        <w:t>.</w:t>
      </w:r>
      <w:bookmarkStart w:id="2" w:name="ezdAutorInicjaly"/>
      <w:r w:rsidRPr="00D05DE3">
        <w:rPr>
          <w:rFonts w:ascii="Times New Roman" w:hAnsi="Times New Roman"/>
          <w:sz w:val="20"/>
          <w:szCs w:val="20"/>
        </w:rPr>
        <w:t>PCh</w:t>
      </w:r>
      <w:bookmarkEnd w:id="2"/>
      <w:r>
        <w:rPr>
          <w:rFonts w:ascii="Times New Roman" w:hAnsi="Times New Roman"/>
          <w:sz w:val="20"/>
          <w:szCs w:val="20"/>
        </w:rPr>
        <w:t>.2</w:t>
      </w:r>
    </w:p>
    <w:p w14:paraId="721C5977" w14:textId="77777777" w:rsidR="00000000" w:rsidRDefault="00000000" w:rsidP="003A4832">
      <w:pPr>
        <w:spacing w:after="0" w:line="312" w:lineRule="auto"/>
        <w:rPr>
          <w:rFonts w:ascii="Garamond" w:hAnsi="Garamond" w:cs="Arial"/>
          <w:sz w:val="24"/>
          <w:szCs w:val="24"/>
        </w:rPr>
      </w:pPr>
    </w:p>
    <w:p w14:paraId="44A11826" w14:textId="77777777" w:rsidR="00000000" w:rsidRDefault="00000000" w:rsidP="003A4832">
      <w:pPr>
        <w:spacing w:after="0" w:line="312" w:lineRule="auto"/>
        <w:rPr>
          <w:rFonts w:ascii="Garamond" w:hAnsi="Garamond" w:cs="Arial"/>
          <w:sz w:val="24"/>
          <w:szCs w:val="24"/>
        </w:rPr>
      </w:pPr>
    </w:p>
    <w:p w14:paraId="732855A0" w14:textId="77777777" w:rsidR="00000000" w:rsidRPr="0099773F" w:rsidRDefault="00000000" w:rsidP="0099773F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9773F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6D69C393" w14:textId="77777777" w:rsidR="00000000" w:rsidRPr="00A40900" w:rsidRDefault="00000000" w:rsidP="00D05DE3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Pr="00F8698D">
        <w:rPr>
          <w:rFonts w:ascii="Times New Roman" w:hAnsi="Times New Roman"/>
          <w:color w:val="000000"/>
          <w:sz w:val="24"/>
          <w:szCs w:val="24"/>
        </w:rPr>
        <w:t>2024 r. poz. 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4B652F">
        <w:rPr>
          <w:rFonts w:ascii="Times New Roman" w:hAnsi="Times New Roman"/>
          <w:color w:val="000000"/>
          <w:sz w:val="24"/>
          <w:szCs w:val="24"/>
        </w:rPr>
        <w:t>Dz. U. z 2023 r. poz. 1094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 xml:space="preserve">od decyzji </w:t>
      </w:r>
      <w:r w:rsidRPr="00D608E2">
        <w:rPr>
          <w:rFonts w:ascii="Times New Roman" w:hAnsi="Times New Roman"/>
          <w:sz w:val="24"/>
          <w:szCs w:val="24"/>
        </w:rPr>
        <w:t>Regionalnego Dyrektora Ochrony Środowiska w Lublina z 4 kwietnia 2025 r., znak: WOOŚ.420.18.2021.SM, o środowiskowych uwarunkowaniach dla przedsięwzięcia pod nazwą:</w:t>
      </w:r>
      <w:r w:rsidRPr="00D608E2">
        <w:rPr>
          <w:rFonts w:ascii="Times New Roman" w:hAnsi="Times New Roman"/>
          <w:i/>
          <w:sz w:val="24"/>
          <w:szCs w:val="24"/>
        </w:rPr>
        <w:t xml:space="preserve"> </w:t>
      </w:r>
      <w:r w:rsidRPr="004B652F">
        <w:rPr>
          <w:rFonts w:ascii="Times New Roman" w:hAnsi="Times New Roman"/>
          <w:iCs/>
          <w:sz w:val="24"/>
          <w:szCs w:val="24"/>
        </w:rPr>
        <w:t>„</w:t>
      </w:r>
      <w:r>
        <w:rPr>
          <w:rFonts w:ascii="Times New Roman" w:hAnsi="Times New Roman"/>
          <w:iCs/>
          <w:sz w:val="24"/>
          <w:szCs w:val="24"/>
        </w:rPr>
        <w:t>»</w:t>
      </w:r>
      <w:r w:rsidRPr="004B652F">
        <w:rPr>
          <w:rFonts w:ascii="Times New Roman" w:hAnsi="Times New Roman"/>
          <w:iCs/>
          <w:sz w:val="24"/>
          <w:szCs w:val="24"/>
        </w:rPr>
        <w:t>Rozbudowa wału przeciwpowodziowego rzeki Wisły w km 0+000-4+300 i wału wstecznego rzeki Wyżnicy w km 0+000-2+370 w dolinie Józefowskiej gm. Józefów, pow. Opole Lubelskie</w:t>
      </w:r>
      <w:r>
        <w:rPr>
          <w:rFonts w:ascii="Times New Roman" w:hAnsi="Times New Roman"/>
          <w:iCs/>
          <w:sz w:val="24"/>
          <w:szCs w:val="24"/>
        </w:rPr>
        <w:t>«</w:t>
      </w:r>
      <w:r w:rsidRPr="004B652F">
        <w:rPr>
          <w:rFonts w:ascii="Times New Roman" w:hAnsi="Times New Roman"/>
          <w:iCs/>
          <w:sz w:val="24"/>
          <w:szCs w:val="24"/>
        </w:rPr>
        <w:t xml:space="preserve"> – w ramach którego planowana jest rozbudowa prawobrzeżnego wału przeciwpowodziowego chroniącego Dolinę Józefowską w km 311</w:t>
      </w:r>
      <w:r w:rsidRPr="004B652F">
        <w:rPr>
          <w:rFonts w:ascii="Times New Roman" w:hAnsi="Times New Roman"/>
          <w:iCs/>
          <w:sz w:val="24"/>
          <w:szCs w:val="24"/>
        </w:rPr>
        <w:t>+840 do 316+780 wg kilometrażu rzeki Wisły tj. 0+000 do 4+825 kilometra wału, oraz lewobrzeżnego wału cofkowego km 0+878 do 3+450 rzeki Wyżnicy tj. 0+050 do 2+432 kilometra wału</w:t>
      </w:r>
      <w:r w:rsidRPr="00D608E2">
        <w:rPr>
          <w:rFonts w:ascii="Times New Roman" w:hAnsi="Times New Roman"/>
          <w:iCs/>
          <w:sz w:val="24"/>
          <w:szCs w:val="24"/>
        </w:rPr>
        <w:t xml:space="preserve">” </w:t>
      </w:r>
      <w:r w:rsidRPr="00D608E2">
        <w:rPr>
          <w:rFonts w:ascii="Times New Roman" w:hAnsi="Times New Roman"/>
          <w:sz w:val="24"/>
          <w:szCs w:val="24"/>
        </w:rPr>
        <w:t>nie mogło być zakończone w wyznaczonym terminie. Przyczyną zwłoki jest skomplikowany charakter sprawy.</w:t>
      </w:r>
    </w:p>
    <w:p w14:paraId="0D80C056" w14:textId="77777777" w:rsidR="00000000" w:rsidRPr="00A40900" w:rsidRDefault="00000000" w:rsidP="0099773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września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1F5F664E" w14:textId="77777777" w:rsidR="00000000" w:rsidRPr="00A40900" w:rsidRDefault="00000000" w:rsidP="00D05DE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9E4879E" w14:textId="77777777" w:rsidR="00000000" w:rsidRPr="00A40900" w:rsidRDefault="00000000" w:rsidP="00D05DE3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3F33849A" w14:textId="77777777" w:rsidR="00000000" w:rsidRPr="00A40900" w:rsidRDefault="00000000" w:rsidP="00D05DE3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3672D75F" w14:textId="77777777" w:rsidR="00000000" w:rsidRPr="00A40900" w:rsidRDefault="00000000" w:rsidP="00D05DE3">
      <w:pPr>
        <w:pStyle w:val="Bezodstpw1"/>
        <w:spacing w:line="312" w:lineRule="auto"/>
        <w:jc w:val="both"/>
      </w:pPr>
    </w:p>
    <w:p w14:paraId="6EBD1FAA" w14:textId="77777777" w:rsidR="00000000" w:rsidRDefault="00000000" w:rsidP="00D05DE3">
      <w:pPr>
        <w:pStyle w:val="Bezodstpw1"/>
        <w:spacing w:line="312" w:lineRule="auto"/>
        <w:jc w:val="both"/>
      </w:pPr>
    </w:p>
    <w:p w14:paraId="6874B9E3" w14:textId="77777777" w:rsidR="00000000" w:rsidRPr="00D05DE3" w:rsidRDefault="00000000" w:rsidP="0099773F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D05DE3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610C207D" w14:textId="77777777" w:rsidR="00000000" w:rsidRPr="00D05DE3" w:rsidRDefault="00000000" w:rsidP="0099773F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D05DE3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29475240" w14:textId="77777777" w:rsidR="00000000" w:rsidRPr="00D05DE3" w:rsidRDefault="00000000" w:rsidP="0099773F">
      <w:pPr>
        <w:spacing w:after="6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D05DE3">
        <w:rPr>
          <w:rFonts w:ascii="Times New Roman" w:hAnsi="Times New Roman"/>
          <w:kern w:val="2"/>
          <w:sz w:val="26"/>
          <w:szCs w:val="26"/>
          <w14:ligatures w14:val="standardContextual"/>
        </w:rPr>
        <w:t>M</w:t>
      </w:r>
      <w:r w:rsidRPr="00D05DE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ARCIN </w:t>
      </w:r>
      <w:r w:rsidRPr="00D05DE3">
        <w:rPr>
          <w:rFonts w:ascii="Times New Roman" w:hAnsi="Times New Roman"/>
          <w:kern w:val="2"/>
          <w:sz w:val="26"/>
          <w:szCs w:val="26"/>
          <w14:ligatures w14:val="standardContextual"/>
        </w:rPr>
        <w:t>K</w:t>
      </w:r>
      <w:r w:rsidRPr="00D05DE3">
        <w:rPr>
          <w:rFonts w:ascii="Times New Roman" w:hAnsi="Times New Roman"/>
          <w:kern w:val="2"/>
          <w:sz w:val="24"/>
          <w:szCs w:val="24"/>
          <w14:ligatures w14:val="standardContextual"/>
        </w:rPr>
        <w:t>OŁODYŃSKI</w:t>
      </w:r>
    </w:p>
    <w:p w14:paraId="302B17E0" w14:textId="77777777" w:rsidR="00000000" w:rsidRPr="00D05DE3" w:rsidRDefault="00000000" w:rsidP="0099773F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D05DE3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003FAFD1" w14:textId="77777777" w:rsidR="00000000" w:rsidRPr="00D05DE3" w:rsidRDefault="00000000" w:rsidP="0099773F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D05DE3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26488453" w14:textId="77777777" w:rsidR="00000000" w:rsidRPr="0099773F" w:rsidRDefault="00000000" w:rsidP="0099773F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99773F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47091BC0" w14:textId="77777777" w:rsidR="00000000" w:rsidRPr="00A40900" w:rsidRDefault="00000000" w:rsidP="00D05DE3">
      <w:pPr>
        <w:pStyle w:val="Bezodstpw1"/>
        <w:spacing w:line="312" w:lineRule="auto"/>
        <w:jc w:val="both"/>
      </w:pPr>
    </w:p>
    <w:p w14:paraId="437A746F" w14:textId="77777777" w:rsidR="00000000" w:rsidRPr="0099773F" w:rsidRDefault="00000000" w:rsidP="00D05DE3">
      <w:pPr>
        <w:pStyle w:val="Bezodstpw1"/>
        <w:spacing w:after="60"/>
        <w:jc w:val="both"/>
        <w:rPr>
          <w:bCs/>
        </w:rPr>
      </w:pPr>
      <w:r w:rsidRPr="0099773F">
        <w:rPr>
          <w:bCs/>
          <w:sz w:val="18"/>
          <w:szCs w:val="18"/>
        </w:rPr>
        <w:t xml:space="preserve">Art. 36 </w:t>
      </w:r>
      <w:r w:rsidRPr="0099773F">
        <w:rPr>
          <w:bCs/>
          <w:iCs/>
          <w:sz w:val="18"/>
          <w:szCs w:val="18"/>
        </w:rPr>
        <w:t>k.p.a.</w:t>
      </w:r>
      <w:r w:rsidRPr="0099773F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BD19E71" w14:textId="77777777" w:rsidR="00000000" w:rsidRPr="0099773F" w:rsidRDefault="00000000" w:rsidP="00D05DE3">
      <w:pPr>
        <w:pStyle w:val="Bezodstpw1"/>
        <w:spacing w:after="60"/>
        <w:jc w:val="both"/>
        <w:rPr>
          <w:bCs/>
        </w:rPr>
      </w:pPr>
      <w:r w:rsidRPr="0099773F">
        <w:rPr>
          <w:bCs/>
          <w:sz w:val="18"/>
          <w:szCs w:val="18"/>
        </w:rPr>
        <w:lastRenderedPageBreak/>
        <w:t xml:space="preserve">Art. 37 § 1 </w:t>
      </w:r>
      <w:r w:rsidRPr="0099773F">
        <w:rPr>
          <w:bCs/>
          <w:iCs/>
          <w:sz w:val="18"/>
          <w:szCs w:val="18"/>
        </w:rPr>
        <w:t>k.p.a.</w:t>
      </w:r>
      <w:r w:rsidRPr="0099773F">
        <w:rPr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3B81FE7" w14:textId="77777777" w:rsidR="00000000" w:rsidRPr="0099773F" w:rsidRDefault="00000000" w:rsidP="00D05DE3">
      <w:pPr>
        <w:pStyle w:val="Bezodstpw1"/>
        <w:spacing w:after="60"/>
        <w:jc w:val="both"/>
        <w:rPr>
          <w:bCs/>
        </w:rPr>
      </w:pPr>
      <w:r w:rsidRPr="0099773F">
        <w:rPr>
          <w:bCs/>
          <w:sz w:val="18"/>
          <w:szCs w:val="18"/>
        </w:rPr>
        <w:t xml:space="preserve">Art. 49 § 1 </w:t>
      </w:r>
      <w:r w:rsidRPr="0099773F">
        <w:rPr>
          <w:bCs/>
          <w:iCs/>
          <w:sz w:val="18"/>
          <w:szCs w:val="18"/>
        </w:rPr>
        <w:t>k.p.a.</w:t>
      </w:r>
      <w:r w:rsidRPr="0099773F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ACCC5E" w14:textId="77777777" w:rsidR="00000000" w:rsidRPr="0099773F" w:rsidRDefault="00000000" w:rsidP="004B652F">
      <w:pPr>
        <w:pStyle w:val="Bezodstpw1"/>
        <w:spacing w:after="60"/>
        <w:jc w:val="both"/>
        <w:rPr>
          <w:bCs/>
          <w:sz w:val="18"/>
          <w:szCs w:val="18"/>
        </w:rPr>
      </w:pPr>
      <w:r w:rsidRPr="0099773F">
        <w:rPr>
          <w:bCs/>
          <w:sz w:val="18"/>
          <w:szCs w:val="18"/>
        </w:rPr>
        <w:t xml:space="preserve">Art. 74 ust. 3 </w:t>
      </w:r>
      <w:r w:rsidRPr="0099773F">
        <w:rPr>
          <w:bCs/>
          <w:iCs/>
          <w:sz w:val="18"/>
          <w:szCs w:val="18"/>
        </w:rPr>
        <w:t>u.o.o.ś.</w:t>
      </w:r>
      <w:r w:rsidRPr="0099773F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528F7C2" w14:textId="77777777" w:rsidR="00000000" w:rsidRPr="0099773F" w:rsidRDefault="00000000" w:rsidP="004B652F">
      <w:pPr>
        <w:pStyle w:val="Bezodstpw1"/>
        <w:spacing w:after="60"/>
        <w:jc w:val="both"/>
        <w:rPr>
          <w:bCs/>
          <w:sz w:val="18"/>
          <w:szCs w:val="18"/>
        </w:rPr>
      </w:pPr>
      <w:r w:rsidRPr="0099773F">
        <w:rPr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FB59D80" w14:textId="77777777" w:rsidR="00000000" w:rsidRPr="0099773F" w:rsidRDefault="00000000" w:rsidP="00D05DE3">
      <w:pPr>
        <w:pStyle w:val="Bezodstpw1"/>
        <w:jc w:val="both"/>
        <w:rPr>
          <w:bCs/>
          <w:sz w:val="18"/>
          <w:szCs w:val="18"/>
        </w:rPr>
      </w:pPr>
    </w:p>
    <w:p w14:paraId="0568110B" w14:textId="77777777" w:rsidR="00000000" w:rsidRPr="0099773F" w:rsidRDefault="00000000" w:rsidP="00E375CB">
      <w:pPr>
        <w:spacing w:after="0" w:line="312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E67427" w:rsidRPr="0099773F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C8A8" w14:textId="77777777" w:rsidR="004F3E2D" w:rsidRDefault="004F3E2D">
      <w:pPr>
        <w:spacing w:after="0" w:line="240" w:lineRule="auto"/>
      </w:pPr>
      <w:r>
        <w:separator/>
      </w:r>
    </w:p>
  </w:endnote>
  <w:endnote w:type="continuationSeparator" w:id="0">
    <w:p w14:paraId="62A92D55" w14:textId="77777777" w:rsidR="004F3E2D" w:rsidRDefault="004F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3E4246AD" w14:textId="77777777" w:rsidR="00000000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6759" w14:textId="77777777" w:rsidR="004F3E2D" w:rsidRDefault="004F3E2D">
      <w:pPr>
        <w:spacing w:after="0" w:line="240" w:lineRule="auto"/>
      </w:pPr>
      <w:r>
        <w:separator/>
      </w:r>
    </w:p>
  </w:footnote>
  <w:footnote w:type="continuationSeparator" w:id="0">
    <w:p w14:paraId="2D751E2A" w14:textId="77777777" w:rsidR="004F3E2D" w:rsidRDefault="004F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987F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90"/>
    <w:rsid w:val="004C7990"/>
    <w:rsid w:val="004F3E2D"/>
    <w:rsid w:val="006A7B61"/>
    <w:rsid w:val="009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AD49"/>
  <w15:docId w15:val="{FCA90D1E-0FE0-41CD-B149-6F69B249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05DE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2022-11-06T06:19:00Z</dcterms:created>
  <dcterms:modified xsi:type="dcterms:W3CDTF">2025-07-10T06:34:00Z</dcterms:modified>
</cp:coreProperties>
</file>