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2DF5" w14:textId="77777777" w:rsidR="00CB722B" w:rsidRPr="00CB722B" w:rsidRDefault="00CB722B" w:rsidP="00D836A0">
      <w:pPr>
        <w:keepNext/>
        <w:keepLines/>
        <w:spacing w:before="48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77777777" w:rsidR="00CB722B" w:rsidRPr="00CB722B" w:rsidRDefault="00CB722B" w:rsidP="00334BB1">
      <w:pPr>
        <w:spacing w:after="160"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>o przyjęcie dziecka do klasy pierwszej Państwowej Szkoły Muzycznej I stopnia w Głogowie</w:t>
      </w:r>
    </w:p>
    <w:p w14:paraId="66DE4A9E" w14:textId="4A1873F0" w:rsidR="00CB722B" w:rsidRPr="00863353" w:rsidRDefault="00CB722B" w:rsidP="00E86C0F">
      <w:pPr>
        <w:spacing w:line="276" w:lineRule="auto"/>
        <w:jc w:val="left"/>
        <w:rPr>
          <w:rFonts w:ascii="Calibri" w:eastAsia="Book Antiqua" w:hAnsi="Calibri" w:cs="Calibri"/>
          <w:b/>
          <w:sz w:val="18"/>
          <w:szCs w:val="18"/>
          <w:lang w:eastAsia="pl-PL"/>
        </w:rPr>
      </w:pP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863353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 sekretariacie szkoły</w:t>
      </w:r>
      <w:r w:rsidR="00E86C0F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D0057B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do </w:t>
      </w:r>
      <w:r w:rsidR="00E86C0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23 maja 2025 r.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(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osobiście – w</w:t>
      </w:r>
      <w:r w:rsidR="003D55C7">
        <w:rPr>
          <w:rFonts w:ascii="Calibri" w:eastAsia="Book Antiqua" w:hAnsi="Calibri" w:cs="Calibri"/>
          <w:i/>
          <w:sz w:val="18"/>
          <w:szCs w:val="18"/>
          <w:lang w:eastAsia="pl-PL"/>
        </w:rPr>
        <w:t> 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 xml:space="preserve">godz. </w:t>
      </w:r>
      <w:r w:rsidR="006B443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10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:00-18:00 lub listownie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).</w:t>
      </w:r>
      <w:r w:rsidR="00863353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863353" w:rsidRPr="00647095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Prosimy o dwustronne</w:t>
      </w:r>
      <w:r w:rsidR="00863353" w:rsidRPr="00863353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 xml:space="preserve"> wydrukowanie</w:t>
      </w:r>
      <w:r w:rsidR="00863353" w:rsidRPr="00863353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7AF3B64D" w14:textId="77777777" w:rsidR="00CB722B" w:rsidRPr="00CB722B" w:rsidRDefault="00CB722B" w:rsidP="00C01A4B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147861DE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07C4AA3A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1CB93220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456E37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70F820E1" w14:textId="17E38930" w:rsidR="00822FBD" w:rsidRPr="00C83EBA" w:rsidRDefault="00D05C2D" w:rsidP="00A044BE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FCB0310" w14:textId="10F4030F" w:rsidR="003D2C7A" w:rsidRPr="00D05C2D" w:rsidRDefault="00D05C2D" w:rsidP="00822FBD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seria i nr paszportu lub innego dokumentu potwierdzającego tożsamość (jeżeli kandydat </w:t>
      </w:r>
      <w:r w:rsidRPr="00A16F6D">
        <w:rPr>
          <w:rFonts w:ascii="Calibri" w:hAnsi="Calibri" w:cs="Calibri"/>
          <w:b/>
          <w:bCs/>
          <w:sz w:val="20"/>
          <w:szCs w:val="20"/>
        </w:rPr>
        <w:t xml:space="preserve">nie </w:t>
      </w:r>
      <w:r w:rsidR="00A16F6D" w:rsidRPr="00A16F6D">
        <w:rPr>
          <w:rFonts w:ascii="Calibri" w:hAnsi="Calibri" w:cs="Calibri"/>
          <w:b/>
          <w:bCs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A16F6D">
        <w:rPr>
          <w:rFonts w:ascii="Calibri" w:hAnsi="Calibri" w:cs="Calibri"/>
          <w:sz w:val="20"/>
          <w:szCs w:val="20"/>
        </w:rPr>
        <w:t>numeru PESEL)</w:t>
      </w:r>
      <w:r w:rsidR="003D2C7A" w:rsidRPr="00D05C2D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5E4E8E85" w14:textId="7796D089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6BE5C23" w14:textId="6B078C26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1B987176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EA459B7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E47E6E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1FAA8E65" w14:textId="77777777" w:rsidR="00456E37" w:rsidRPr="00F339BF" w:rsidRDefault="00456E37" w:rsidP="00926651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WYBÓR KIERUNKU KSZTAŁCENIA (instrumentu)</w:t>
      </w:r>
      <w:r w:rsidR="00F339BF"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  <w:t>**</w:t>
      </w:r>
    </w:p>
    <w:p w14:paraId="6D25718F" w14:textId="77777777" w:rsidR="00F339BF" w:rsidRPr="00F339BF" w:rsidRDefault="00F339BF" w:rsidP="005936E0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926651">
        <w:rPr>
          <w:rFonts w:ascii="Calibri" w:eastAsia="Book Antiqua" w:hAnsi="Calibri" w:cs="Calibri"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508275FB" w14:textId="62D389A9" w:rsidR="00456E37" w:rsidRDefault="00456E37" w:rsidP="00456E37">
      <w:pPr>
        <w:numPr>
          <w:ilvl w:val="0"/>
          <w:numId w:val="3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Wybrany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wpisz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</w:t>
      </w:r>
      <w:r w:rsidRPr="00926651">
        <w:rPr>
          <w:rFonts w:ascii="Calibri" w:eastAsia="Book Antiqua" w:hAnsi="Calibri" w:cs="Calibri"/>
          <w:b/>
          <w:i/>
          <w:sz w:val="22"/>
          <w:lang w:eastAsia="pl-PL"/>
        </w:rPr>
        <w:t>tylko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37F501EA" w14:textId="68AA23CB" w:rsidR="00456E37" w:rsidRDefault="00456E37" w:rsidP="004C42E1">
      <w:pPr>
        <w:numPr>
          <w:ilvl w:val="0"/>
          <w:numId w:val="3"/>
        </w:numPr>
        <w:spacing w:line="24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Inny akceptowany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możesz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wpisać więcej niż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 w:rsidR="001C711F"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p w14:paraId="4D573EC8" w14:textId="77777777" w:rsidR="00456E37" w:rsidRPr="00CB722B" w:rsidRDefault="00456E37" w:rsidP="004C42E1">
      <w:pPr>
        <w:pStyle w:val="Nagwek2"/>
        <w:spacing w:before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2A4E5E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2488148C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08F93114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3972E33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D836A0">
      <w:pPr>
        <w:spacing w:line="60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762196D2" w14:textId="1040B2E8" w:rsidR="00A6368D" w:rsidRDefault="00216D09" w:rsidP="00216D09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p w14:paraId="01A3E437" w14:textId="728EB675" w:rsidR="005936E0" w:rsidRPr="00A6368D" w:rsidRDefault="00A6368D" w:rsidP="002F40FF">
      <w:pPr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  <w:r w:rsidR="00322FB5"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V. </w:t>
      </w:r>
      <w:r w:rsidR="002F40FF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INFORMACJA O 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>ZAŁĄCZNIK</w:t>
      </w:r>
      <w:r w:rsidR="002F40FF">
        <w:rPr>
          <w:rFonts w:ascii="Calibri" w:eastAsia="Book Antiqua" w:hAnsi="Calibri" w:cs="Calibri"/>
          <w:b/>
          <w:sz w:val="28"/>
          <w:szCs w:val="28"/>
          <w:lang w:eastAsia="pl-PL"/>
        </w:rPr>
        <w:t>ACH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 DO WNIOSKU</w:t>
      </w:r>
    </w:p>
    <w:p w14:paraId="6F740E5A" w14:textId="6CA812F8" w:rsidR="00372894" w:rsidRDefault="00FA03CA" w:rsidP="001D1698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22FB5">
        <w:rPr>
          <w:rFonts w:ascii="Calibri" w:eastAsia="Book Antiqua" w:hAnsi="Calibri" w:cs="Calibri"/>
          <w:b/>
          <w:sz w:val="22"/>
          <w:lang w:eastAsia="pl-PL"/>
        </w:rPr>
        <w:t>Z</w:t>
      </w:r>
      <w:r w:rsidR="00372894"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 w:rsidR="00372894"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</w:t>
      </w:r>
      <w:r w:rsidR="00142281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59476E">
        <w:rPr>
          <w:rFonts w:ascii="Calibri" w:eastAsia="Book Antiqua" w:hAnsi="Calibri" w:cs="Calibri"/>
          <w:sz w:val="22"/>
        </w:rPr>
        <w:t>–</w:t>
      </w:r>
      <w:r w:rsidR="00671178">
        <w:rPr>
          <w:rFonts w:ascii="Calibri" w:eastAsia="Book Antiqua" w:hAnsi="Calibri" w:cs="Calibri"/>
          <w:sz w:val="22"/>
        </w:rPr>
        <w:t xml:space="preserve"> 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 xml:space="preserve">na wniosku lub na </w:t>
      </w:r>
      <w:r w:rsidR="00CC4971">
        <w:rPr>
          <w:rFonts w:ascii="Calibri" w:eastAsia="Book Antiqua" w:hAnsi="Calibri" w:cs="Calibri"/>
          <w:i/>
          <w:iCs/>
          <w:sz w:val="22"/>
        </w:rPr>
        <w:t xml:space="preserve">osobnym 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>druk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>u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 xml:space="preserve"> </w:t>
      </w:r>
      <w:r w:rsidR="00D45F85" w:rsidRPr="00D45F85">
        <w:rPr>
          <w:rFonts w:ascii="Calibri" w:eastAsia="Book Antiqua" w:hAnsi="Calibri" w:cs="Calibri"/>
          <w:i/>
          <w:iCs/>
          <w:sz w:val="22"/>
        </w:rPr>
        <w:t>wystawionym przez lekarza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261232AF" w14:textId="404152A5" w:rsidR="00E27C4F" w:rsidRPr="0067707C" w:rsidRDefault="00A11D4A" w:rsidP="0067707C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W</w:t>
      </w:r>
      <w:r w:rsidR="00E27C4F" w:rsidRPr="0067707C">
        <w:rPr>
          <w:rFonts w:ascii="Calibri" w:eastAsia="Book Antiqua" w:hAnsi="Calibri" w:cs="Calibri"/>
          <w:sz w:val="22"/>
          <w:lang w:eastAsia="pl-PL"/>
        </w:rPr>
        <w:t xml:space="preserve"> przypadku dziecka, które w bieżącym roku kalendarzowym nie ukończy 7 lat (z rocznika 201</w:t>
      </w:r>
      <w:r w:rsidR="007B0A66">
        <w:rPr>
          <w:rFonts w:ascii="Calibri" w:eastAsia="Book Antiqua" w:hAnsi="Calibri" w:cs="Calibri"/>
          <w:sz w:val="22"/>
          <w:lang w:eastAsia="pl-PL"/>
        </w:rPr>
        <w:t>9</w:t>
      </w:r>
      <w:r w:rsidR="00E27C4F" w:rsidRPr="0067707C">
        <w:rPr>
          <w:rFonts w:ascii="Calibri" w:eastAsia="Book Antiqua" w:hAnsi="Calibri" w:cs="Calibri"/>
          <w:sz w:val="22"/>
          <w:lang w:eastAsia="pl-PL"/>
        </w:rPr>
        <w:t>):</w:t>
      </w:r>
    </w:p>
    <w:p w14:paraId="232F3B2B" w14:textId="77777777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opinia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poradni </w:t>
      </w:r>
      <w:proofErr w:type="spellStart"/>
      <w:r w:rsidRPr="00372894">
        <w:rPr>
          <w:rFonts w:ascii="Calibri" w:eastAsia="Book Antiqua" w:hAnsi="Calibri" w:cs="Calibri"/>
          <w:sz w:val="22"/>
          <w:lang w:eastAsia="pl-PL"/>
        </w:rPr>
        <w:t>psychologiczno</w:t>
      </w:r>
      <w:proofErr w:type="spellEnd"/>
      <w:r w:rsidRPr="00372894">
        <w:rPr>
          <w:rFonts w:ascii="Calibri" w:eastAsia="Book Antiqua" w:hAnsi="Calibri" w:cs="Calibri"/>
          <w:sz w:val="22"/>
          <w:lang w:eastAsia="pl-PL"/>
        </w:rPr>
        <w:t xml:space="preserve">–pedagogicznej o możliwości rozpoczęcia nauki w szkole </w:t>
      </w:r>
      <w:r w:rsidRPr="00142281">
        <w:rPr>
          <w:rFonts w:ascii="Calibri" w:eastAsia="Book Antiqua" w:hAnsi="Calibri" w:cs="Calibri"/>
          <w:b/>
          <w:sz w:val="22"/>
          <w:lang w:eastAsia="pl-PL"/>
        </w:rPr>
        <w:t>lub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65FDA10F" w14:textId="146C57F3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72894">
        <w:rPr>
          <w:rFonts w:ascii="Calibri" w:eastAsia="Book Antiqua" w:hAnsi="Calibri" w:cs="Calibri"/>
          <w:sz w:val="22"/>
          <w:lang w:eastAsia="pl-PL"/>
        </w:rPr>
        <w:t xml:space="preserve">zaświadczenie o korzystaniu z wychowania przedszkolnego w roku szkolnym </w:t>
      </w:r>
      <w:r>
        <w:rPr>
          <w:rFonts w:ascii="Calibri" w:eastAsia="Book Antiqua" w:hAnsi="Calibri" w:cs="Calibri"/>
          <w:sz w:val="22"/>
          <w:lang w:eastAsia="pl-PL"/>
        </w:rPr>
        <w:t>202</w:t>
      </w:r>
      <w:r w:rsidR="00CD5308">
        <w:rPr>
          <w:rFonts w:ascii="Calibri" w:eastAsia="Book Antiqua" w:hAnsi="Calibri" w:cs="Calibri"/>
          <w:sz w:val="22"/>
          <w:lang w:eastAsia="pl-PL"/>
        </w:rPr>
        <w:t>4</w:t>
      </w:r>
      <w:r w:rsidRPr="00372894">
        <w:rPr>
          <w:rFonts w:ascii="Calibri" w:eastAsia="Book Antiqua" w:hAnsi="Calibri" w:cs="Calibri"/>
          <w:sz w:val="22"/>
          <w:lang w:eastAsia="pl-PL"/>
        </w:rPr>
        <w:t>/</w:t>
      </w:r>
      <w:r>
        <w:rPr>
          <w:rFonts w:ascii="Calibri" w:eastAsia="Book Antiqua" w:hAnsi="Calibri" w:cs="Calibri"/>
          <w:sz w:val="22"/>
          <w:lang w:eastAsia="pl-PL"/>
        </w:rPr>
        <w:t>202</w:t>
      </w:r>
      <w:r w:rsidR="00CD5308">
        <w:rPr>
          <w:rFonts w:ascii="Calibri" w:eastAsia="Book Antiqua" w:hAnsi="Calibri" w:cs="Calibri"/>
          <w:sz w:val="22"/>
          <w:lang w:eastAsia="pl-PL"/>
        </w:rPr>
        <w:t>5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5CDD4DBB" w14:textId="7B2EB8CC" w:rsidR="00F6330B" w:rsidRPr="002D7B7E" w:rsidRDefault="006C7026" w:rsidP="0067707C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bookmarkStart w:id="0" w:name="_GoBack"/>
      <w:bookmarkEnd w:id="0"/>
      <w:r>
        <w:rPr>
          <w:rFonts w:ascii="Calibri" w:eastAsia="Book Antiqua" w:hAnsi="Calibri" w:cs="Calibri"/>
          <w:sz w:val="22"/>
          <w:lang w:eastAsia="pl-PL"/>
        </w:rPr>
        <w:t>Opcjonalnie d</w:t>
      </w:r>
      <w:r w:rsidR="00D40899">
        <w:rPr>
          <w:rFonts w:ascii="Calibri" w:eastAsia="Book Antiqua" w:hAnsi="Calibri" w:cs="Calibri"/>
          <w:sz w:val="22"/>
          <w:lang w:eastAsia="pl-PL"/>
        </w:rPr>
        <w:t xml:space="preserve">o wniosku można dołączyć 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oświadczenia i dokumenty potwierdzające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spełnieni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kryteriów </w:t>
      </w:r>
      <w:r w:rsidR="00142281" w:rsidRPr="002D7B7E">
        <w:rPr>
          <w:rFonts w:ascii="Calibri" w:eastAsia="Book Antiqua" w:hAnsi="Calibri" w:cs="Calibri"/>
          <w:sz w:val="22"/>
          <w:lang w:eastAsia="pl-PL"/>
        </w:rPr>
        <w:t>uwzględnianych w drugim etapie rekrutacji w przypadku uzyskania przez kandydatów wyników równorzędnych</w:t>
      </w:r>
      <w:r w:rsidR="00ED2926">
        <w:rPr>
          <w:rFonts w:ascii="Calibri" w:eastAsia="Book Antiqua" w:hAnsi="Calibri" w:cs="Calibri"/>
          <w:sz w:val="22"/>
          <w:lang w:eastAsia="pl-PL"/>
        </w:rPr>
        <w:t xml:space="preserve"> – </w:t>
      </w:r>
      <w:r>
        <w:rPr>
          <w:rFonts w:ascii="Calibri" w:eastAsia="Book Antiqua" w:hAnsi="Calibri" w:cs="Calibri"/>
          <w:sz w:val="22"/>
          <w:lang w:eastAsia="pl-PL"/>
        </w:rPr>
        <w:t>wykazane</w:t>
      </w:r>
      <w:r w:rsidR="00876859">
        <w:rPr>
          <w:rFonts w:ascii="Calibri" w:eastAsia="Book Antiqua" w:hAnsi="Calibri" w:cs="Calibri"/>
          <w:sz w:val="22"/>
          <w:lang w:eastAsia="pl-PL"/>
        </w:rPr>
        <w:t xml:space="preserve"> w załączniku nr 1.</w:t>
      </w:r>
    </w:p>
    <w:p w14:paraId="53E979C6" w14:textId="79DCA729" w:rsidR="00322FB5" w:rsidRDefault="00322FB5" w:rsidP="00B50828">
      <w:pPr>
        <w:pStyle w:val="Nagwek2"/>
        <w:tabs>
          <w:tab w:val="left" w:pos="4035"/>
        </w:tabs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ZAŚWIADCZENIE LEKARSKIE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3EF18C27" w14:textId="77777777" w:rsidR="00322FB5" w:rsidRPr="001C711F" w:rsidRDefault="00322FB5" w:rsidP="00322FB5">
      <w:pPr>
        <w:pStyle w:val="Nagwek2"/>
        <w:spacing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539A8B3C" w14:textId="77777777" w:rsidR="00322FB5" w:rsidRPr="001C711F" w:rsidRDefault="00322FB5" w:rsidP="00322FB5">
      <w:pPr>
        <w:pStyle w:val="Podtytu"/>
        <w:spacing w:line="60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6ADC592E" w14:textId="167A8C89" w:rsidR="00322FB5" w:rsidRPr="001C711F" w:rsidRDefault="00322FB5" w:rsidP="00B50828">
      <w:pPr>
        <w:spacing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rozpoczęcia nauki w szkole muzycznej.</w:t>
      </w:r>
    </w:p>
    <w:p w14:paraId="2256387E" w14:textId="77777777" w:rsidR="00322FB5" w:rsidRPr="001C711F" w:rsidRDefault="00322FB5" w:rsidP="00322FB5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60C1FA23" w14:textId="7E7165F9" w:rsidR="00322FB5" w:rsidRPr="001C711F" w:rsidRDefault="00322FB5" w:rsidP="00322FB5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 xml:space="preserve">pieczątka </w:t>
      </w:r>
      <w:r w:rsidR="00E167EC">
        <w:rPr>
          <w:rFonts w:ascii="Calibri" w:hAnsi="Calibri" w:cs="Calibri"/>
          <w:sz w:val="16"/>
          <w:szCs w:val="16"/>
        </w:rPr>
        <w:t xml:space="preserve">i podpis </w:t>
      </w:r>
      <w:r w:rsidRPr="001C711F">
        <w:rPr>
          <w:rFonts w:ascii="Calibri" w:hAnsi="Calibri" w:cs="Calibri"/>
          <w:sz w:val="16"/>
          <w:szCs w:val="16"/>
        </w:rPr>
        <w:t>lekarza</w:t>
      </w:r>
    </w:p>
    <w:p w14:paraId="3E805844" w14:textId="630D7D67" w:rsidR="00E164D4" w:rsidRDefault="00E164D4" w:rsidP="00B50828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A33674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INFORMACJA DOTYCZĄCA PRZETWARZANIA DANYCH OSOBOWYCH</w:t>
      </w:r>
    </w:p>
    <w:p w14:paraId="604D6B27" w14:textId="35DE0AC8" w:rsidR="00E164D4" w:rsidRPr="000F1E26" w:rsidRDefault="002179FB" w:rsidP="002179FB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 w:rsidR="00A10A57">
        <w:rPr>
          <w:rFonts w:ascii="Calibri" w:hAnsi="Calibri" w:cs="Calibri"/>
          <w:sz w:val="20"/>
          <w:szCs w:val="20"/>
        </w:rPr>
        <w:t xml:space="preserve">. </w:t>
      </w:r>
      <w:r w:rsidR="00E164D4" w:rsidRPr="000F1E26">
        <w:rPr>
          <w:rFonts w:ascii="Calibri" w:hAnsi="Calibri" w:cs="Calibri"/>
          <w:sz w:val="20"/>
          <w:szCs w:val="20"/>
        </w:rPr>
        <w:t>informujemy, że:</w:t>
      </w:r>
    </w:p>
    <w:p w14:paraId="1514B37A" w14:textId="2E19F8AD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</w:t>
      </w:r>
      <w:r w:rsidR="001C711F" w:rsidRPr="000F1E26">
        <w:rPr>
          <w:rFonts w:ascii="Calibri" w:hAnsi="Calibri" w:cs="Calibri"/>
          <w:sz w:val="20"/>
          <w:szCs w:val="20"/>
        </w:rPr>
        <w:t xml:space="preserve">do szkoły </w:t>
      </w:r>
      <w:r w:rsidRPr="000F1E26">
        <w:rPr>
          <w:rFonts w:ascii="Calibri" w:hAnsi="Calibri" w:cs="Calibri"/>
          <w:sz w:val="20"/>
          <w:szCs w:val="20"/>
        </w:rPr>
        <w:t xml:space="preserve">oraz ich rodziców (opiekunów prawnych) jest </w:t>
      </w:r>
      <w:r w:rsidR="007142AF" w:rsidRPr="000F1E26">
        <w:rPr>
          <w:rFonts w:ascii="Calibri" w:hAnsi="Calibri" w:cs="Calibri"/>
          <w:sz w:val="20"/>
          <w:szCs w:val="20"/>
        </w:rPr>
        <w:t xml:space="preserve">Państwowa </w:t>
      </w:r>
      <w:r w:rsidRPr="000F1E26">
        <w:rPr>
          <w:rFonts w:ascii="Calibri" w:hAnsi="Calibri" w:cs="Calibri"/>
          <w:sz w:val="20"/>
          <w:szCs w:val="20"/>
        </w:rPr>
        <w:t xml:space="preserve">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</w:t>
      </w:r>
      <w:r w:rsidR="007142AF" w:rsidRPr="000F1E26">
        <w:rPr>
          <w:rFonts w:ascii="Calibri" w:hAnsi="Calibri" w:cs="Calibri"/>
          <w:sz w:val="20"/>
          <w:szCs w:val="20"/>
        </w:rPr>
        <w:t xml:space="preserve">z siedzibą: </w:t>
      </w:r>
      <w:r w:rsidRPr="000F1E26">
        <w:rPr>
          <w:rFonts w:ascii="Calibri" w:hAnsi="Calibri" w:cs="Calibri"/>
          <w:sz w:val="20"/>
          <w:szCs w:val="20"/>
        </w:rPr>
        <w:t xml:space="preserve">ul. </w:t>
      </w:r>
      <w:r w:rsidR="007142AF" w:rsidRPr="000F1E26">
        <w:rPr>
          <w:rFonts w:ascii="Calibri" w:hAnsi="Calibri" w:cs="Calibri"/>
          <w:sz w:val="20"/>
          <w:szCs w:val="20"/>
        </w:rPr>
        <w:t xml:space="preserve">Jedności Robotniczej 14, 67-200 </w:t>
      </w:r>
      <w:r w:rsidRPr="000F1E26">
        <w:rPr>
          <w:rFonts w:ascii="Calibri" w:hAnsi="Calibri" w:cs="Calibri"/>
          <w:sz w:val="20"/>
          <w:szCs w:val="20"/>
        </w:rPr>
        <w:t>Głogów.</w:t>
      </w:r>
    </w:p>
    <w:p w14:paraId="56360FE8" w14:textId="54E4CE66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</w:t>
      </w:r>
      <w:r w:rsidR="007142AF" w:rsidRPr="000F1E26">
        <w:rPr>
          <w:rFonts w:ascii="Calibri" w:hAnsi="Calibri" w:cs="Calibri"/>
          <w:sz w:val="20"/>
          <w:szCs w:val="20"/>
        </w:rPr>
        <w:t>możesz</w:t>
      </w:r>
      <w:r w:rsidRPr="000F1E26">
        <w:rPr>
          <w:rFonts w:ascii="Calibri" w:hAnsi="Calibri" w:cs="Calibri"/>
          <w:sz w:val="20"/>
          <w:szCs w:val="20"/>
        </w:rPr>
        <w:t xml:space="preserve"> kontaktować się z wyznaczonym przez szkołę inspekto</w:t>
      </w:r>
      <w:r w:rsidR="007142AF" w:rsidRPr="000F1E26">
        <w:rPr>
          <w:rFonts w:ascii="Calibri" w:hAnsi="Calibri" w:cs="Calibri"/>
          <w:sz w:val="20"/>
          <w:szCs w:val="20"/>
        </w:rPr>
        <w:t>rem ochrony danych, którym jest</w:t>
      </w:r>
      <w:r w:rsidRPr="000F1E26">
        <w:rPr>
          <w:rFonts w:ascii="Calibri" w:hAnsi="Calibri" w:cs="Calibri"/>
          <w:sz w:val="20"/>
          <w:szCs w:val="20"/>
        </w:rPr>
        <w:t xml:space="preserve"> Jędrzej Bajer, e-mail: </w:t>
      </w:r>
      <w:hyperlink r:id="rId7" w:history="1">
        <w:r w:rsidR="007142AF"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730D2725" w14:textId="6477D99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</w:t>
      </w:r>
      <w:r w:rsidR="00D946EA" w:rsidRPr="000F1E26">
        <w:rPr>
          <w:rFonts w:ascii="Calibri" w:hAnsi="Calibri" w:cs="Calibri"/>
          <w:sz w:val="20"/>
          <w:szCs w:val="20"/>
        </w:rPr>
        <w:t xml:space="preserve">kandydatów oraz ich rodziców (opiekunów prawnych) </w:t>
      </w:r>
      <w:r w:rsidRPr="000F1E26">
        <w:rPr>
          <w:rFonts w:ascii="Calibri" w:hAnsi="Calibri" w:cs="Calibri"/>
          <w:sz w:val="20"/>
          <w:szCs w:val="20"/>
        </w:rPr>
        <w:t>przetwarzane będą na podstawie art. 6 ust. 1 lit. c RODO w celu wypełnienia obowiązków prawnych ciążących na szkole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w związku z prowadzoną przez szkołę rekrutacją na podstawie ustawy Prawo oświatowe.</w:t>
      </w:r>
    </w:p>
    <w:p w14:paraId="5AA3BDE9" w14:textId="5A8F2FAF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Podanie danych </w:t>
      </w:r>
      <w:r w:rsidR="00246AA4" w:rsidRPr="000F1E26">
        <w:rPr>
          <w:rFonts w:ascii="Calibri" w:hAnsi="Calibri" w:cs="Calibri"/>
          <w:sz w:val="20"/>
          <w:szCs w:val="20"/>
        </w:rPr>
        <w:t>wymaganych</w:t>
      </w:r>
      <w:r w:rsidR="0086558D" w:rsidRPr="000F1E26">
        <w:rPr>
          <w:rFonts w:ascii="Calibri" w:hAnsi="Calibri" w:cs="Calibri"/>
          <w:sz w:val="20"/>
          <w:szCs w:val="20"/>
        </w:rPr>
        <w:t xml:space="preserve"> we wniosku </w:t>
      </w:r>
      <w:r w:rsidRPr="000F1E26">
        <w:rPr>
          <w:rFonts w:ascii="Calibri" w:hAnsi="Calibri" w:cs="Calibri"/>
          <w:sz w:val="20"/>
          <w:szCs w:val="20"/>
        </w:rPr>
        <w:t>jest obowiązkowe, a odmowa ich podania wyklucza kandydata z procesu rekrutacji.</w:t>
      </w:r>
    </w:p>
    <w:p w14:paraId="56B97D11" w14:textId="2E8D834C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będą przetwarzane przez okres, w którym Administrator zobowiązany jest do zachowania danych dla udokumentowania spełnienia wymagań prawnych. W przypadku dzieci, które nie zostały przyjęte do szkoły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dane osobowe będą przetwarzane przez okres roku od zakończenia procesu rekrutacji, z zastrzeżeniem że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>w przypadku wniesienia przewidzianego prawem środka odwoławczego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 xml:space="preserve">dane przetwarzane będą do zakończenia postępowania odwoławczego. </w:t>
      </w:r>
    </w:p>
    <w:p w14:paraId="24FFE4D2" w14:textId="46B0B289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mogą być udostępniane podmiotom sprawującym nadzór i kontrolę nad działalnością szkoły, upoważnionym przepisami prawa oraz podm</w:t>
      </w:r>
      <w:r w:rsidR="007142AF" w:rsidRPr="000F1E26">
        <w:rPr>
          <w:rFonts w:ascii="Calibri" w:hAnsi="Calibri" w:cs="Calibri"/>
          <w:sz w:val="20"/>
          <w:szCs w:val="20"/>
        </w:rPr>
        <w:t>iotom współpracującym ze szkołą</w:t>
      </w:r>
      <w:r w:rsidRPr="000F1E26">
        <w:rPr>
          <w:rFonts w:ascii="Calibri" w:hAnsi="Calibri" w:cs="Calibri"/>
          <w:sz w:val="20"/>
          <w:szCs w:val="20"/>
        </w:rPr>
        <w:t xml:space="preserve"> w zakresie niezbędnym dla realizacji jej zadań. </w:t>
      </w:r>
    </w:p>
    <w:p w14:paraId="07FA187F" w14:textId="7A44FB8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 w:rsidR="007A011C"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</w:t>
      </w:r>
      <w:r w:rsidR="001D0317" w:rsidRPr="000F1E26">
        <w:rPr>
          <w:rFonts w:ascii="Calibri" w:hAnsi="Calibri" w:cs="Calibri"/>
          <w:sz w:val="20"/>
          <w:szCs w:val="20"/>
        </w:rPr>
        <w:t>, a także prawo do wniesienia skargi</w:t>
      </w:r>
      <w:r w:rsidRPr="000F1E26">
        <w:rPr>
          <w:rFonts w:ascii="Calibri" w:hAnsi="Calibri" w:cs="Calibri"/>
          <w:sz w:val="20"/>
          <w:szCs w:val="20"/>
        </w:rPr>
        <w:t xml:space="preserve"> do Prezesa U</w:t>
      </w:r>
      <w:r w:rsidR="001C711F" w:rsidRPr="000F1E26">
        <w:rPr>
          <w:rFonts w:ascii="Calibri" w:hAnsi="Calibri" w:cs="Calibri"/>
          <w:sz w:val="20"/>
          <w:szCs w:val="20"/>
        </w:rPr>
        <w:t xml:space="preserve">rzędu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 xml:space="preserve">chrony </w:t>
      </w:r>
      <w:r w:rsidRPr="000F1E26">
        <w:rPr>
          <w:rFonts w:ascii="Calibri" w:hAnsi="Calibri" w:cs="Calibri"/>
          <w:sz w:val="20"/>
          <w:szCs w:val="20"/>
        </w:rPr>
        <w:t>D</w:t>
      </w:r>
      <w:r w:rsidR="001C711F" w:rsidRPr="000F1E26">
        <w:rPr>
          <w:rFonts w:ascii="Calibri" w:hAnsi="Calibri" w:cs="Calibri"/>
          <w:sz w:val="20"/>
          <w:szCs w:val="20"/>
        </w:rPr>
        <w:t xml:space="preserve">anych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>sobowych</w:t>
      </w:r>
      <w:r w:rsidRPr="000F1E26">
        <w:rPr>
          <w:rFonts w:ascii="Calibri" w:hAnsi="Calibri" w:cs="Calibri"/>
          <w:sz w:val="20"/>
          <w:szCs w:val="20"/>
        </w:rPr>
        <w:t xml:space="preserve"> (na adres</w:t>
      </w:r>
      <w:r w:rsidR="001C711F" w:rsidRPr="000F1E26">
        <w:rPr>
          <w:rFonts w:ascii="Calibri" w:hAnsi="Calibri" w:cs="Calibri"/>
          <w:sz w:val="20"/>
          <w:szCs w:val="20"/>
        </w:rPr>
        <w:t>:</w:t>
      </w:r>
      <w:r w:rsidRPr="000F1E26">
        <w:rPr>
          <w:rFonts w:ascii="Calibri" w:hAnsi="Calibri" w:cs="Calibri"/>
          <w:sz w:val="20"/>
          <w:szCs w:val="20"/>
        </w:rPr>
        <w:t xml:space="preserve"> ul. Stawki 2, 00-193 Warszawa).</w:t>
      </w:r>
    </w:p>
    <w:p w14:paraId="274B2DA2" w14:textId="3C1477A9" w:rsidR="003D1A12" w:rsidRPr="000F1E26" w:rsidRDefault="00D35AA8" w:rsidP="00D35AA8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</w:t>
      </w:r>
      <w:r w:rsidR="003D1A12" w:rsidRPr="000F1E26">
        <w:rPr>
          <w:rFonts w:ascii="Calibri" w:hAnsi="Calibri" w:cs="Calibri"/>
          <w:sz w:val="20"/>
          <w:szCs w:val="20"/>
        </w:rPr>
        <w:t xml:space="preserve">ane osobowe kandydata </w:t>
      </w:r>
      <w:r w:rsidRPr="000F1E26">
        <w:rPr>
          <w:rFonts w:ascii="Calibri" w:hAnsi="Calibri" w:cs="Calibri"/>
          <w:sz w:val="20"/>
          <w:szCs w:val="20"/>
        </w:rPr>
        <w:t xml:space="preserve">oraz jego rodziców (opiekunów prawnych) </w:t>
      </w:r>
      <w:r w:rsidR="003D1A12" w:rsidRPr="000F1E26">
        <w:rPr>
          <w:rFonts w:ascii="Calibri" w:hAnsi="Calibri" w:cs="Calibri"/>
          <w:sz w:val="20"/>
          <w:szCs w:val="20"/>
        </w:rPr>
        <w:t>nie będą przetwarzane w sposób</w:t>
      </w:r>
      <w:r w:rsidRPr="000F1E26">
        <w:rPr>
          <w:rFonts w:ascii="Calibri" w:hAnsi="Calibri" w:cs="Calibri"/>
          <w:sz w:val="20"/>
          <w:szCs w:val="20"/>
        </w:rPr>
        <w:t xml:space="preserve"> </w:t>
      </w:r>
      <w:r w:rsidR="003D1A12" w:rsidRPr="000F1E26">
        <w:rPr>
          <w:rFonts w:ascii="Calibri" w:hAnsi="Calibri" w:cs="Calibri"/>
          <w:sz w:val="20"/>
          <w:szCs w:val="20"/>
        </w:rPr>
        <w:t>zautomatyzowany (w tym w formie profilowania)</w:t>
      </w:r>
      <w:r w:rsidRPr="000F1E26">
        <w:rPr>
          <w:rFonts w:ascii="Calibri" w:hAnsi="Calibri" w:cs="Calibri"/>
          <w:sz w:val="20"/>
          <w:szCs w:val="20"/>
        </w:rPr>
        <w:t>.</w:t>
      </w:r>
      <w:r w:rsidR="003D1A12" w:rsidRPr="000F1E26">
        <w:rPr>
          <w:rFonts w:ascii="Calibri" w:hAnsi="Calibri" w:cs="Calibri"/>
          <w:sz w:val="20"/>
          <w:szCs w:val="20"/>
        </w:rPr>
        <w:t xml:space="preserve"> </w:t>
      </w:r>
    </w:p>
    <w:p w14:paraId="2D605014" w14:textId="698BEC5D" w:rsidR="003D1A12" w:rsidRPr="000F1E26" w:rsidRDefault="003D1A12" w:rsidP="003D1A12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</w:t>
      </w:r>
      <w:r w:rsidR="00D35AA8" w:rsidRPr="000F1E26">
        <w:rPr>
          <w:rFonts w:ascii="Calibri" w:hAnsi="Calibri" w:cs="Calibri"/>
          <w:sz w:val="20"/>
          <w:szCs w:val="20"/>
        </w:rPr>
        <w:t xml:space="preserve"> </w:t>
      </w:r>
      <w:r w:rsidRPr="000F1E26">
        <w:rPr>
          <w:rFonts w:ascii="Calibri" w:hAnsi="Calibri" w:cs="Calibri"/>
          <w:sz w:val="20"/>
          <w:szCs w:val="20"/>
        </w:rPr>
        <w:t>trzeciego czy organizacji międzynarodowych.</w:t>
      </w:r>
    </w:p>
    <w:p w14:paraId="6996524D" w14:textId="0028D558" w:rsidR="002D24CF" w:rsidRDefault="002D24CF" w:rsidP="001C711F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</w:t>
      </w:r>
      <w:r w:rsidR="00F64223">
        <w:rPr>
          <w:rFonts w:ascii="Calibri" w:eastAsia="Book Antiqua" w:hAnsi="Calibri" w:cs="Calibri"/>
          <w:sz w:val="22"/>
          <w:szCs w:val="20"/>
          <w:lang w:eastAsia="pl-PL"/>
        </w:rPr>
        <w:t>.</w:t>
      </w:r>
    </w:p>
    <w:p w14:paraId="46E055D3" w14:textId="77777777" w:rsidR="002D24CF" w:rsidRPr="00CB722B" w:rsidRDefault="002D24CF" w:rsidP="00E5595F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7CB5DA60" w:rsidR="00A716CC" w:rsidRPr="001C711F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3C6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A1A99" w14:textId="77777777" w:rsidR="00BA6547" w:rsidRDefault="00BA6547" w:rsidP="00573C04">
      <w:r>
        <w:separator/>
      </w:r>
    </w:p>
  </w:endnote>
  <w:endnote w:type="continuationSeparator" w:id="0">
    <w:p w14:paraId="540BE476" w14:textId="77777777" w:rsidR="00BA6547" w:rsidRDefault="00BA6547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8E22B09" w:rsidR="00CB722B" w:rsidRPr="0072300E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300E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053D0352" w:rsidR="00CB722B" w:rsidRPr="009907A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07AF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6C7026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92AC6" w14:textId="77777777" w:rsidR="00BA6547" w:rsidRDefault="00BA6547" w:rsidP="00573C04">
      <w:r>
        <w:separator/>
      </w:r>
    </w:p>
  </w:footnote>
  <w:footnote w:type="continuationSeparator" w:id="0">
    <w:p w14:paraId="2B5840C3" w14:textId="77777777" w:rsidR="00BA6547" w:rsidRDefault="00BA6547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336E" w14:textId="77777777" w:rsidR="0049717F" w:rsidRDefault="0049717F" w:rsidP="00616C19">
    <w:pPr>
      <w:pStyle w:val="Nagwek"/>
      <w:spacing w:line="240" w:lineRule="auto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1B53" w14:textId="77777777" w:rsidR="0049717F" w:rsidRPr="00AD27B8" w:rsidRDefault="0049717F" w:rsidP="00404195">
    <w:pPr>
      <w:spacing w:line="240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AD27B8">
      <w:rPr>
        <w:rFonts w:ascii="Calibri" w:hAnsi="Calibri" w:cs="Calibri"/>
        <w:b/>
        <w:sz w:val="22"/>
      </w:rPr>
      <w:t>i</w:t>
    </w:r>
    <w:proofErr w:type="spellEnd"/>
    <w:r w:rsidRPr="00AD27B8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AD27B8" w:rsidRDefault="0049717F" w:rsidP="00404195">
    <w:pPr>
      <w:spacing w:line="240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6C7026" w:rsidRDefault="0049717F" w:rsidP="00404195">
    <w:pPr>
      <w:spacing w:line="240" w:lineRule="auto"/>
      <w:rPr>
        <w:rFonts w:ascii="Calibri" w:hAnsi="Calibri" w:cs="Calibri"/>
        <w:sz w:val="20"/>
        <w:lang w:val="de-DE"/>
      </w:rPr>
    </w:pPr>
    <w:r w:rsidRPr="006C7026">
      <w:rPr>
        <w:rFonts w:ascii="Calibri" w:hAnsi="Calibri" w:cs="Calibri"/>
        <w:sz w:val="20"/>
        <w:lang w:val="de-DE"/>
      </w:rPr>
      <w:t>tel. 76 833 27 46</w:t>
    </w:r>
    <w:r w:rsidRPr="006C7026">
      <w:rPr>
        <w:rFonts w:ascii="Calibri" w:hAnsi="Calibri" w:cs="Calibri"/>
        <w:sz w:val="20"/>
        <w:lang w:val="de-DE"/>
      </w:rPr>
      <w:tab/>
      <w:t xml:space="preserve">| </w:t>
    </w:r>
    <w:proofErr w:type="spellStart"/>
    <w:r w:rsidRPr="006C7026">
      <w:rPr>
        <w:rFonts w:ascii="Calibri" w:hAnsi="Calibri" w:cs="Calibri"/>
        <w:sz w:val="20"/>
        <w:lang w:val="de-DE"/>
      </w:rPr>
      <w:t>kom</w:t>
    </w:r>
    <w:proofErr w:type="spellEnd"/>
    <w:r w:rsidRPr="006C7026">
      <w:rPr>
        <w:rFonts w:ascii="Calibri" w:hAnsi="Calibri" w:cs="Calibri"/>
        <w:sz w:val="20"/>
        <w:lang w:val="de-DE"/>
      </w:rPr>
      <w:t>. 505 509 409</w:t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r w:rsidRPr="006C7026">
      <w:rPr>
        <w:rFonts w:ascii="Calibri" w:hAnsi="Calibri" w:cs="Calibri"/>
        <w:sz w:val="20"/>
        <w:lang w:val="de-DE"/>
      </w:rPr>
      <w:tab/>
    </w:r>
    <w:proofErr w:type="spellStart"/>
    <w:r w:rsidRPr="006C7026">
      <w:rPr>
        <w:rFonts w:ascii="Calibri" w:hAnsi="Calibri" w:cs="Calibri"/>
        <w:sz w:val="20"/>
        <w:lang w:val="de-DE"/>
      </w:rPr>
      <w:t>e-mail</w:t>
    </w:r>
    <w:proofErr w:type="spellEnd"/>
    <w:r w:rsidRPr="006C7026">
      <w:rPr>
        <w:rFonts w:ascii="Calibri" w:hAnsi="Calibri" w:cs="Calibri"/>
        <w:sz w:val="20"/>
        <w:lang w:val="de-DE"/>
      </w:rPr>
      <w:t xml:space="preserve">: </w:t>
    </w:r>
    <w:hyperlink r:id="rId1" w:history="1">
      <w:r w:rsidRPr="006C7026">
        <w:rPr>
          <w:rStyle w:val="Hipercze"/>
          <w:rFonts w:ascii="Calibri" w:hAnsi="Calibri" w:cs="Calibri"/>
          <w:color w:val="auto"/>
          <w:sz w:val="20"/>
          <w:u w:val="none"/>
          <w:lang w:val="de-DE"/>
        </w:rPr>
        <w:t>sekretariat@muzyczna.glogow.pl</w:t>
      </w:r>
    </w:hyperlink>
  </w:p>
  <w:p w14:paraId="3DA160C8" w14:textId="77777777" w:rsidR="0049717F" w:rsidRPr="00AD27B8" w:rsidRDefault="0049717F" w:rsidP="00404195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04195">
    <w:pPr>
      <w:spacing w:line="240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15" name="Kanwa 15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2B"/>
    <w:rsid w:val="00021646"/>
    <w:rsid w:val="0005351C"/>
    <w:rsid w:val="00074DFF"/>
    <w:rsid w:val="000D158E"/>
    <w:rsid w:val="000F1E26"/>
    <w:rsid w:val="00104D11"/>
    <w:rsid w:val="00132791"/>
    <w:rsid w:val="00142281"/>
    <w:rsid w:val="001930DF"/>
    <w:rsid w:val="001C711F"/>
    <w:rsid w:val="001D0317"/>
    <w:rsid w:val="001D1698"/>
    <w:rsid w:val="001E64BF"/>
    <w:rsid w:val="001F4ED4"/>
    <w:rsid w:val="001F6686"/>
    <w:rsid w:val="00211228"/>
    <w:rsid w:val="00216D09"/>
    <w:rsid w:val="002179FB"/>
    <w:rsid w:val="00246AA4"/>
    <w:rsid w:val="00274C93"/>
    <w:rsid w:val="002D1932"/>
    <w:rsid w:val="002D24CF"/>
    <w:rsid w:val="002D7B7E"/>
    <w:rsid w:val="002F40FF"/>
    <w:rsid w:val="00322FB5"/>
    <w:rsid w:val="00334BB1"/>
    <w:rsid w:val="00335D12"/>
    <w:rsid w:val="003548D8"/>
    <w:rsid w:val="00366661"/>
    <w:rsid w:val="00372894"/>
    <w:rsid w:val="003755B9"/>
    <w:rsid w:val="003968AB"/>
    <w:rsid w:val="003C66D2"/>
    <w:rsid w:val="003D1A12"/>
    <w:rsid w:val="003D23EF"/>
    <w:rsid w:val="003D2C7A"/>
    <w:rsid w:val="003D55C7"/>
    <w:rsid w:val="003E6655"/>
    <w:rsid w:val="00404195"/>
    <w:rsid w:val="00407B4A"/>
    <w:rsid w:val="00456E37"/>
    <w:rsid w:val="00466587"/>
    <w:rsid w:val="0049717F"/>
    <w:rsid w:val="004A2768"/>
    <w:rsid w:val="004C42E1"/>
    <w:rsid w:val="005434E7"/>
    <w:rsid w:val="00573C04"/>
    <w:rsid w:val="0058534F"/>
    <w:rsid w:val="005936E0"/>
    <w:rsid w:val="0059476E"/>
    <w:rsid w:val="00596604"/>
    <w:rsid w:val="005A2C29"/>
    <w:rsid w:val="005C7721"/>
    <w:rsid w:val="005D5F97"/>
    <w:rsid w:val="005E148F"/>
    <w:rsid w:val="00616C19"/>
    <w:rsid w:val="00626E2C"/>
    <w:rsid w:val="00637048"/>
    <w:rsid w:val="00647095"/>
    <w:rsid w:val="00647A94"/>
    <w:rsid w:val="00670D42"/>
    <w:rsid w:val="00671178"/>
    <w:rsid w:val="0067707C"/>
    <w:rsid w:val="006B1321"/>
    <w:rsid w:val="006B443E"/>
    <w:rsid w:val="006C7026"/>
    <w:rsid w:val="00701A45"/>
    <w:rsid w:val="00703781"/>
    <w:rsid w:val="007142AF"/>
    <w:rsid w:val="0072300E"/>
    <w:rsid w:val="007720CE"/>
    <w:rsid w:val="00772A3B"/>
    <w:rsid w:val="00782F02"/>
    <w:rsid w:val="007A011C"/>
    <w:rsid w:val="007B0A66"/>
    <w:rsid w:val="008117EF"/>
    <w:rsid w:val="00822FBD"/>
    <w:rsid w:val="00834920"/>
    <w:rsid w:val="00862589"/>
    <w:rsid w:val="00863353"/>
    <w:rsid w:val="0086558D"/>
    <w:rsid w:val="00876859"/>
    <w:rsid w:val="0089219C"/>
    <w:rsid w:val="00896098"/>
    <w:rsid w:val="008A0273"/>
    <w:rsid w:val="00905267"/>
    <w:rsid w:val="00926651"/>
    <w:rsid w:val="00934644"/>
    <w:rsid w:val="009431E7"/>
    <w:rsid w:val="00946A4C"/>
    <w:rsid w:val="00953E2C"/>
    <w:rsid w:val="00955AC5"/>
    <w:rsid w:val="009907AF"/>
    <w:rsid w:val="009A1F7E"/>
    <w:rsid w:val="009D3B31"/>
    <w:rsid w:val="00A044BE"/>
    <w:rsid w:val="00A07D35"/>
    <w:rsid w:val="00A10A57"/>
    <w:rsid w:val="00A11D4A"/>
    <w:rsid w:val="00A16F6D"/>
    <w:rsid w:val="00A17F1A"/>
    <w:rsid w:val="00A311FC"/>
    <w:rsid w:val="00A33674"/>
    <w:rsid w:val="00A3447B"/>
    <w:rsid w:val="00A50633"/>
    <w:rsid w:val="00A6368D"/>
    <w:rsid w:val="00A716CC"/>
    <w:rsid w:val="00AD406D"/>
    <w:rsid w:val="00AD724A"/>
    <w:rsid w:val="00B0522C"/>
    <w:rsid w:val="00B35A51"/>
    <w:rsid w:val="00B4498F"/>
    <w:rsid w:val="00B50828"/>
    <w:rsid w:val="00B8464E"/>
    <w:rsid w:val="00B86A3D"/>
    <w:rsid w:val="00BA6547"/>
    <w:rsid w:val="00BE6A75"/>
    <w:rsid w:val="00C01A4B"/>
    <w:rsid w:val="00C3447A"/>
    <w:rsid w:val="00C512D6"/>
    <w:rsid w:val="00C66B61"/>
    <w:rsid w:val="00C74CA4"/>
    <w:rsid w:val="00C80395"/>
    <w:rsid w:val="00C83EBA"/>
    <w:rsid w:val="00C84E7F"/>
    <w:rsid w:val="00CA28B8"/>
    <w:rsid w:val="00CB722B"/>
    <w:rsid w:val="00CC4971"/>
    <w:rsid w:val="00CC5F3E"/>
    <w:rsid w:val="00CD5308"/>
    <w:rsid w:val="00CF6840"/>
    <w:rsid w:val="00D0057B"/>
    <w:rsid w:val="00D05C2D"/>
    <w:rsid w:val="00D35AA8"/>
    <w:rsid w:val="00D40899"/>
    <w:rsid w:val="00D45F85"/>
    <w:rsid w:val="00D836A0"/>
    <w:rsid w:val="00D946EA"/>
    <w:rsid w:val="00DA311B"/>
    <w:rsid w:val="00E13CBC"/>
    <w:rsid w:val="00E164D4"/>
    <w:rsid w:val="00E167EC"/>
    <w:rsid w:val="00E27C4F"/>
    <w:rsid w:val="00E3236F"/>
    <w:rsid w:val="00E338FF"/>
    <w:rsid w:val="00E33E9F"/>
    <w:rsid w:val="00E42CB9"/>
    <w:rsid w:val="00E47E6E"/>
    <w:rsid w:val="00E5595F"/>
    <w:rsid w:val="00E5712D"/>
    <w:rsid w:val="00E86C0F"/>
    <w:rsid w:val="00E9132D"/>
    <w:rsid w:val="00EC595A"/>
    <w:rsid w:val="00EC7042"/>
    <w:rsid w:val="00ED2926"/>
    <w:rsid w:val="00EE7F50"/>
    <w:rsid w:val="00F339BF"/>
    <w:rsid w:val="00F6119C"/>
    <w:rsid w:val="00F6330B"/>
    <w:rsid w:val="00F64223"/>
    <w:rsid w:val="00F81BCB"/>
    <w:rsid w:val="00FA03CA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</Template>
  <TotalTime>328</TotalTime>
  <Pages>2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 | dyrektor PSM w Głogowie</cp:lastModifiedBy>
  <cp:revision>110</cp:revision>
  <cp:lastPrinted>2024-03-20T18:27:00Z</cp:lastPrinted>
  <dcterms:created xsi:type="dcterms:W3CDTF">2023-03-06T12:06:00Z</dcterms:created>
  <dcterms:modified xsi:type="dcterms:W3CDTF">2025-02-16T02:24:00Z</dcterms:modified>
</cp:coreProperties>
</file>