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D034" w14:textId="77777777" w:rsidR="00715DD4" w:rsidRDefault="00715DD4" w:rsidP="00715DD4">
      <w:r>
        <w:t>RM-06111-269-22</w:t>
      </w:r>
    </w:p>
    <w:p w14:paraId="3117358E" w14:textId="77777777" w:rsidR="00715DD4" w:rsidRPr="0091067E" w:rsidRDefault="00715DD4" w:rsidP="00715DD4">
      <w:pPr>
        <w:pStyle w:val="OZNRODZAKTUtznustawalubrozporzdzenieiorganwydajcy"/>
      </w:pPr>
      <w:r>
        <w:t>UCHWAŁA NR 1/2023</w:t>
      </w:r>
    </w:p>
    <w:p w14:paraId="626E5A2E" w14:textId="77777777" w:rsidR="00715DD4" w:rsidRPr="0091067E" w:rsidRDefault="00715DD4" w:rsidP="00715DD4">
      <w:pPr>
        <w:pStyle w:val="OZNRODZAKTUtznustawalubrozporzdzenieiorganwydajcy"/>
      </w:pPr>
      <w:r w:rsidRPr="0091067E">
        <w:t>RADY MINISTRÓW</w:t>
      </w:r>
    </w:p>
    <w:p w14:paraId="3E868F7F" w14:textId="77777777" w:rsidR="00715DD4" w:rsidRPr="0091067E" w:rsidRDefault="00715DD4" w:rsidP="00715DD4">
      <w:pPr>
        <w:pStyle w:val="DATAAKTUdatauchwalenialubwydaniaaktu"/>
      </w:pPr>
      <w:r w:rsidRPr="0091067E">
        <w:t xml:space="preserve">z dnia </w:t>
      </w:r>
      <w:r>
        <w:t>3 stycznia 2023</w:t>
      </w:r>
      <w:r w:rsidRPr="0091067E">
        <w:t xml:space="preserve"> r.</w:t>
      </w:r>
    </w:p>
    <w:p w14:paraId="4B3BCD7C" w14:textId="77777777" w:rsidR="00715DD4" w:rsidRPr="0091067E" w:rsidRDefault="00715DD4" w:rsidP="00715DD4">
      <w:pPr>
        <w:pStyle w:val="TYTUAKTUprzedmiotregulacjiustawylubrozporzdzenia"/>
      </w:pPr>
      <w:r w:rsidRPr="0091067E">
        <w:t xml:space="preserve">w sprawie </w:t>
      </w:r>
      <w:r>
        <w:t>przyjęcia programu rządowego pod nazwą „Pomoc dla sektorów energochłonnych związana z nagłymi wzrostami cen gazu ziemnego i energii elektrycznej w 2022 r.”</w:t>
      </w:r>
    </w:p>
    <w:p w14:paraId="5046D96D" w14:textId="77777777" w:rsidR="00715DD4" w:rsidRPr="0091067E" w:rsidRDefault="00715DD4" w:rsidP="00715DD4">
      <w:pPr>
        <w:pStyle w:val="NIEARTTEKSTtekstnieartykuowanynppodstprawnarozplubpreambua"/>
      </w:pPr>
      <w:r>
        <w:t xml:space="preserve">Na podstawie art. 3 ust. 1, 2 i 4 ustawy z dnia 29 września 2022 r. o zasadach realizacji programów wsparcia przedsiębiorców w związku z sytuacją na rynku energii w latach </w:t>
      </w:r>
      <w:r>
        <w:br/>
        <w:t>2022–2024 (Dz. U. poz. 2088) Rada Ministrów uchwala, co następuje</w:t>
      </w:r>
      <w:r w:rsidRPr="0091067E">
        <w:t>:</w:t>
      </w:r>
    </w:p>
    <w:p w14:paraId="490FFA19" w14:textId="77777777" w:rsidR="00715DD4" w:rsidRDefault="00715DD4" w:rsidP="00715DD4">
      <w:pPr>
        <w:pStyle w:val="ARTartustawynprozporzdzenia"/>
      </w:pPr>
      <w:r w:rsidRPr="0091067E">
        <w:rPr>
          <w:rStyle w:val="Ppogrubienie"/>
        </w:rPr>
        <w:t>§ 1.</w:t>
      </w:r>
      <w:r>
        <w:t> Przyjmuje się p</w:t>
      </w:r>
      <w:r w:rsidRPr="004015E3">
        <w:t xml:space="preserve">rogram </w:t>
      </w:r>
      <w:r>
        <w:t>r</w:t>
      </w:r>
      <w:r w:rsidRPr="004015E3">
        <w:t>ządow</w:t>
      </w:r>
      <w:r>
        <w:t>y</w:t>
      </w:r>
      <w:r w:rsidRPr="004015E3">
        <w:t xml:space="preserve"> p</w:t>
      </w:r>
      <w:r>
        <w:t>od nazwą</w:t>
      </w:r>
      <w:r w:rsidRPr="004015E3">
        <w:t xml:space="preserve"> „Pomoc dla sektorów energochłonnych związana z nagłymi wzrostami cen gazu ziemnego i energii elektrycznej</w:t>
      </w:r>
      <w:r>
        <w:t xml:space="preserve"> w 2022 r.</w:t>
      </w:r>
      <w:r w:rsidRPr="004015E3">
        <w:t>”</w:t>
      </w:r>
      <w:r>
        <w:t>, zwany dalej „Programem”, s</w:t>
      </w:r>
      <w:r w:rsidR="003F60A7">
        <w:t>tanowiący załącznik do uchwały.</w:t>
      </w:r>
    </w:p>
    <w:p w14:paraId="04FA6036" w14:textId="77777777" w:rsidR="00715DD4" w:rsidRDefault="00715DD4" w:rsidP="00715DD4">
      <w:pPr>
        <w:pStyle w:val="ARTartustawynprozporzdzenia"/>
      </w:pPr>
      <w:r w:rsidRPr="0091067E">
        <w:rPr>
          <w:rStyle w:val="Ppogrubienie"/>
        </w:rPr>
        <w:t>§ 2.</w:t>
      </w:r>
      <w:r>
        <w:rPr>
          <w:rStyle w:val="Ppogrubienie"/>
        </w:rPr>
        <w:t> </w:t>
      </w:r>
      <w:r>
        <w:t>Uchwała wchodzi w życie z dniem podjęcia.</w:t>
      </w:r>
    </w:p>
    <w:p w14:paraId="1449A3E7" w14:textId="77777777" w:rsidR="00715DD4" w:rsidRPr="00715DD4" w:rsidRDefault="00715DD4" w:rsidP="00715DD4">
      <w:pPr>
        <w:pStyle w:val="PKTpunkt"/>
        <w:rPr>
          <w:rStyle w:val="Kkursywa"/>
        </w:rPr>
      </w:pPr>
    </w:p>
    <w:p w14:paraId="682195CE" w14:textId="77777777" w:rsidR="00715DD4" w:rsidRDefault="00715DD4" w:rsidP="00715DD4">
      <w:pPr>
        <w:pStyle w:val="NAZORGWYDnazwaorganuwydajcegoprojektowanyakt"/>
      </w:pPr>
      <w:r>
        <w:t>prezes rady ministrów</w:t>
      </w:r>
    </w:p>
    <w:p w14:paraId="6B7CE536" w14:textId="77777777" w:rsidR="00715DD4" w:rsidRDefault="00715DD4" w:rsidP="00715DD4">
      <w:pPr>
        <w:pStyle w:val="NAZORGWYDnazwaorganuwydajcegoprojektowanyakt"/>
      </w:pPr>
      <w:r>
        <w:t>MATEUSZ MORAWIECKI</w:t>
      </w:r>
    </w:p>
    <w:p w14:paraId="31723F9B" w14:textId="77777777" w:rsidR="00261A16" w:rsidRPr="00737F6A" w:rsidRDefault="00715DD4" w:rsidP="00715DD4">
      <w:pPr>
        <w:pStyle w:val="ODNONIKtreodnonika"/>
        <w:ind w:left="4536" w:firstLine="0"/>
      </w:pPr>
      <w:r>
        <w:t>/podpisano kwalifikowanym podpisem elektronicznym/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E443" w14:textId="77777777" w:rsidR="00A0395E" w:rsidRDefault="00A0395E">
      <w:r>
        <w:separator/>
      </w:r>
    </w:p>
  </w:endnote>
  <w:endnote w:type="continuationSeparator" w:id="0">
    <w:p w14:paraId="7BA5AB3C" w14:textId="77777777" w:rsidR="00A0395E" w:rsidRDefault="00A0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3C8B" w14:textId="77777777" w:rsidR="00A0395E" w:rsidRDefault="00A0395E">
      <w:r>
        <w:separator/>
      </w:r>
    </w:p>
  </w:footnote>
  <w:footnote w:type="continuationSeparator" w:id="0">
    <w:p w14:paraId="2F7476C4" w14:textId="77777777" w:rsidR="00A0395E" w:rsidRDefault="00A0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97A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3535138">
    <w:abstractNumId w:val="23"/>
  </w:num>
  <w:num w:numId="2" w16cid:durableId="1822231760">
    <w:abstractNumId w:val="23"/>
  </w:num>
  <w:num w:numId="3" w16cid:durableId="1373532797">
    <w:abstractNumId w:val="18"/>
  </w:num>
  <w:num w:numId="4" w16cid:durableId="932010011">
    <w:abstractNumId w:val="18"/>
  </w:num>
  <w:num w:numId="5" w16cid:durableId="904921489">
    <w:abstractNumId w:val="35"/>
  </w:num>
  <w:num w:numId="6" w16cid:durableId="75439982">
    <w:abstractNumId w:val="31"/>
  </w:num>
  <w:num w:numId="7" w16cid:durableId="679700855">
    <w:abstractNumId w:val="35"/>
  </w:num>
  <w:num w:numId="8" w16cid:durableId="1667630204">
    <w:abstractNumId w:val="31"/>
  </w:num>
  <w:num w:numId="9" w16cid:durableId="260184961">
    <w:abstractNumId w:val="35"/>
  </w:num>
  <w:num w:numId="10" w16cid:durableId="1173375546">
    <w:abstractNumId w:val="31"/>
  </w:num>
  <w:num w:numId="11" w16cid:durableId="717121774">
    <w:abstractNumId w:val="14"/>
  </w:num>
  <w:num w:numId="12" w16cid:durableId="403070015">
    <w:abstractNumId w:val="10"/>
  </w:num>
  <w:num w:numId="13" w16cid:durableId="2133084826">
    <w:abstractNumId w:val="15"/>
  </w:num>
  <w:num w:numId="14" w16cid:durableId="1540704785">
    <w:abstractNumId w:val="26"/>
  </w:num>
  <w:num w:numId="15" w16cid:durableId="1829665558">
    <w:abstractNumId w:val="14"/>
  </w:num>
  <w:num w:numId="16" w16cid:durableId="630942643">
    <w:abstractNumId w:val="16"/>
  </w:num>
  <w:num w:numId="17" w16cid:durableId="1133642671">
    <w:abstractNumId w:val="8"/>
  </w:num>
  <w:num w:numId="18" w16cid:durableId="1212158227">
    <w:abstractNumId w:val="3"/>
  </w:num>
  <w:num w:numId="19" w16cid:durableId="968047735">
    <w:abstractNumId w:val="2"/>
  </w:num>
  <w:num w:numId="20" w16cid:durableId="2008902463">
    <w:abstractNumId w:val="1"/>
  </w:num>
  <w:num w:numId="21" w16cid:durableId="1913810976">
    <w:abstractNumId w:val="0"/>
  </w:num>
  <w:num w:numId="22" w16cid:durableId="535435140">
    <w:abstractNumId w:val="9"/>
  </w:num>
  <w:num w:numId="23" w16cid:durableId="44566749">
    <w:abstractNumId w:val="7"/>
  </w:num>
  <w:num w:numId="24" w16cid:durableId="1134714524">
    <w:abstractNumId w:val="6"/>
  </w:num>
  <w:num w:numId="25" w16cid:durableId="1771074961">
    <w:abstractNumId w:val="5"/>
  </w:num>
  <w:num w:numId="26" w16cid:durableId="601837017">
    <w:abstractNumId w:val="4"/>
  </w:num>
  <w:num w:numId="27" w16cid:durableId="2016880169">
    <w:abstractNumId w:val="33"/>
  </w:num>
  <w:num w:numId="28" w16cid:durableId="2050950609">
    <w:abstractNumId w:val="25"/>
  </w:num>
  <w:num w:numId="29" w16cid:durableId="1843855739">
    <w:abstractNumId w:val="36"/>
  </w:num>
  <w:num w:numId="30" w16cid:durableId="1370258504">
    <w:abstractNumId w:val="32"/>
  </w:num>
  <w:num w:numId="31" w16cid:durableId="1066030286">
    <w:abstractNumId w:val="19"/>
  </w:num>
  <w:num w:numId="32" w16cid:durableId="1690139959">
    <w:abstractNumId w:val="11"/>
  </w:num>
  <w:num w:numId="33" w16cid:durableId="579406099">
    <w:abstractNumId w:val="30"/>
  </w:num>
  <w:num w:numId="34" w16cid:durableId="591626056">
    <w:abstractNumId w:val="20"/>
  </w:num>
  <w:num w:numId="35" w16cid:durableId="1484544728">
    <w:abstractNumId w:val="17"/>
  </w:num>
  <w:num w:numId="36" w16cid:durableId="2103644964">
    <w:abstractNumId w:val="22"/>
  </w:num>
  <w:num w:numId="37" w16cid:durableId="1845390549">
    <w:abstractNumId w:val="27"/>
  </w:num>
  <w:num w:numId="38" w16cid:durableId="607664457">
    <w:abstractNumId w:val="24"/>
  </w:num>
  <w:num w:numId="39" w16cid:durableId="1005858911">
    <w:abstractNumId w:val="13"/>
  </w:num>
  <w:num w:numId="40" w16cid:durableId="44843154">
    <w:abstractNumId w:val="29"/>
  </w:num>
  <w:num w:numId="41" w16cid:durableId="917862924">
    <w:abstractNumId w:val="28"/>
  </w:num>
  <w:num w:numId="42" w16cid:durableId="216474447">
    <w:abstractNumId w:val="21"/>
  </w:num>
  <w:num w:numId="43" w16cid:durableId="674965566">
    <w:abstractNumId w:val="34"/>
  </w:num>
  <w:num w:numId="44" w16cid:durableId="392580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D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0EEE"/>
    <w:rsid w:val="00271013"/>
    <w:rsid w:val="00273CF7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0A7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6053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DD4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5E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6412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F47A6"/>
  <w15:docId w15:val="{B6526A20-EA04-47AA-8237-5C3A1FFD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050A08-3DE2-4A94-B4C2-E4BA0866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Bodych Dominika</dc:creator>
  <cp:lastModifiedBy>Król Karolina</cp:lastModifiedBy>
  <cp:revision>2</cp:revision>
  <cp:lastPrinted>2012-04-23T06:39:00Z</cp:lastPrinted>
  <dcterms:created xsi:type="dcterms:W3CDTF">2023-01-13T14:15:00Z</dcterms:created>
  <dcterms:modified xsi:type="dcterms:W3CDTF">2023-01-13T14:15:00Z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