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8465FA">
        <w:rPr>
          <w:rFonts w:asciiTheme="minorHAnsi" w:hAnsiTheme="minorHAnsi" w:cstheme="minorHAnsi"/>
          <w:sz w:val="24"/>
          <w:szCs w:val="24"/>
        </w:rPr>
        <w:t xml:space="preserve">5 sierpnia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Default="008465FA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465FA">
        <w:rPr>
          <w:rFonts w:asciiTheme="minorHAnsi" w:hAnsiTheme="minorHAnsi" w:cstheme="minorHAnsi"/>
          <w:sz w:val="24"/>
          <w:szCs w:val="24"/>
        </w:rPr>
        <w:t>DOOŚ-WDŚI.420.31.2024.KK.40</w:t>
      </w:r>
    </w:p>
    <w:p w:rsidR="008465FA" w:rsidRPr="00651C56" w:rsidRDefault="008465FA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8465FA" w:rsidRDefault="008465FA" w:rsidP="008465F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amia strony postępowania, że do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Generalnego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Dyrektora Ochrony Środowiska wpłynęły: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8465FA" w:rsidRDefault="008465FA" w:rsidP="008465F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1) wnioski o ponowne rozpatrzenie kwestii rozstrzygniętej postanowieniem GDOŚ z 13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lipca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2025 r., znak: DOOŚ-WDŚI.420.31.2024.SK.MKO.27, odmawiającym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wstrzymania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natychmiastowego wykonania decyzji Regionalnego Dyrektora Ochrony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Środowiska w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Katowicach z 8 sierpnia 2024 r., znak WOOŚ.420.52.2023.AM.30, 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środowiskowych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uwarunkowaniach dla przedsięwzięcia pod nazwą: „Budowa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gazociągu DN500; MOP 8,4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relacji Skoczów-Komorowice-Oświęcim - Etap </w:t>
      </w:r>
      <w:proofErr w:type="spellStart"/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ZZ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 Komorowice (bez ZZU) do Stare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Bielsko – odc. 3,5”;</w:t>
      </w:r>
    </w:p>
    <w:p w:rsidR="009D432F" w:rsidRPr="008465FA" w:rsidRDefault="008465FA" w:rsidP="008465F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2) wniosek o ponowne rozpatrzenie kwestii rozstrzygniętej postanowieniem GDOŚ z 13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lipca 2025 r., znak: DOOŚ-WDŚI.420.31.2024.SK.MKO.28, odmawiającym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przeprowadzenia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dowodów w postępowaniu odwoławczym od decyzji RDOŚ w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Katowicach z 8 sierpnia 2024 r.</w:t>
      </w:r>
    </w:p>
    <w:p w:rsidR="008465FA" w:rsidRDefault="008465FA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05.08.2025 r. do 19.08.2025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8465FA" w:rsidRPr="008465FA" w:rsidRDefault="008465FA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Art. 49 § 1 k.p.a. ustawy z dnia 14 czerwca 1960 r. – Kodeks postępowania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administracyjnego (Dz. U. z 2024 r. poz. 572,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ze zm.), dalej </w:t>
      </w:r>
      <w:proofErr w:type="spellStart"/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k.p.a</w:t>
      </w:r>
      <w:proofErr w:type="spellEnd"/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przepis szczególny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tak stanowi, zawiadomienie stron o decyzjach i innych czynnościach organu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administracji publicznej może nastąpić w formie publicznego obwieszczenia, w innej formie publicznego ogłoszenia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zwyczajowo przyjętej w danej miejscowości lub przez udostępnienie pisma w Biuletynie Informacji Publicznej na stronie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podmiotowej właściwego organu administracji publicznej.</w:t>
      </w:r>
    </w:p>
    <w:p w:rsidR="008465FA" w:rsidRPr="008465FA" w:rsidRDefault="008465FA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127 § 3 k.p.a.: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 decyzji wydanej w pierwszej instancji przez ministra lub samorządowe kolegium odwoławcze nie służy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odwołanie, jednakże strona niezadowolona z decyzji może zwrócić się do tego organu z wnioskiem o ponowne rozpatrzenie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sprawy; do wniosku tego stosuje się odpowiednio przepisy dotyczące </w:t>
      </w:r>
      <w:proofErr w:type="spellStart"/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odwołań</w:t>
      </w:r>
      <w:proofErr w:type="spellEnd"/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od decyzji.</w:t>
      </w:r>
    </w:p>
    <w:p w:rsidR="008465FA" w:rsidRPr="008465FA" w:rsidRDefault="008465FA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131 k.p.a.: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wniesieniu odwołania organ administracji p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ublicznej, który wydał decyzję,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zawiadomi strony.</w:t>
      </w:r>
    </w:p>
    <w:p w:rsidR="008465FA" w:rsidRPr="008465FA" w:rsidRDefault="008465FA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144 k.p.a.: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sprawach nieuregulowanych w niniejszym rozdziale do zażaleń mają odpowiednie zastosowanie przepisy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dotyczące </w:t>
      </w:r>
      <w:proofErr w:type="spellStart"/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odwołań</w:t>
      </w:r>
      <w:proofErr w:type="spellEnd"/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:rsidR="009D432F" w:rsidRPr="008465FA" w:rsidRDefault="008465FA" w:rsidP="008465F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 jego ochronie, udziale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społeczeństwa w och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ronie środowiska oraz o ocenach </w:t>
      </w:r>
      <w:r w:rsidRPr="008465F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oddziaływania na środowisko (Dz. U. z 2024 r. poz. 1112, ze zm.):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liczba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stron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 w sprawie wydania decyzji o środowisko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wych uwarunkowaniach lub innego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dotyczącego tej decyzji przekracza 10, do zawiadomienia stron innych niż podmiot planujący podjęcie realizacji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przedsięwzięcia stosuje się przepisy art. 4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9 Kodeksu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 administracyjnego, z tym że zawiadomienie to następuje w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formie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publicznego obwieszczenia w siedzibie organu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właściwego w sprawie oraz przez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udostępnienie pisma w Biuletynie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465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Informacji Publicznej na stronie podmiotowej tego organu.</w:t>
      </w:r>
      <w:bookmarkStart w:id="1" w:name="_GoBack"/>
      <w:bookmarkEnd w:id="1"/>
    </w:p>
    <w:sectPr w:rsidR="009D432F" w:rsidRPr="008465FA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8465FA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492C8C"/>
    <w:rsid w:val="00651C56"/>
    <w:rsid w:val="00677AD1"/>
    <w:rsid w:val="00746822"/>
    <w:rsid w:val="007C5855"/>
    <w:rsid w:val="008465FA"/>
    <w:rsid w:val="009D432F"/>
    <w:rsid w:val="00B9611E"/>
    <w:rsid w:val="00C1784A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9B89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5E21-F44D-47A9-8D72-A9CF1117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39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11</cp:revision>
  <cp:lastPrinted>2010-12-24T09:23:00Z</cp:lastPrinted>
  <dcterms:created xsi:type="dcterms:W3CDTF">2022-11-06T06:10:00Z</dcterms:created>
  <dcterms:modified xsi:type="dcterms:W3CDTF">2025-08-05T07:23:00Z</dcterms:modified>
</cp:coreProperties>
</file>