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FBEA" w14:textId="63DAEE60" w:rsidR="00A05D5F" w:rsidRPr="00A05D5F" w:rsidRDefault="00732A44" w:rsidP="00A05D5F">
      <w:pPr>
        <w:spacing w:after="0"/>
        <w:jc w:val="right"/>
        <w:rPr>
          <w:bCs/>
          <w:sz w:val="24"/>
          <w:szCs w:val="24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4C5B9" wp14:editId="049232BC">
                <wp:simplePos x="0" y="0"/>
                <wp:positionH relativeFrom="column">
                  <wp:posOffset>0</wp:posOffset>
                </wp:positionH>
                <wp:positionV relativeFrom="paragraph">
                  <wp:posOffset>-201930</wp:posOffset>
                </wp:positionV>
                <wp:extent cx="2695575" cy="9620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E490A8" w14:textId="77777777" w:rsidR="00732A44" w:rsidRDefault="00732A44" w:rsidP="00732A44">
                            <w:pPr>
                              <w:jc w:val="center"/>
                            </w:pPr>
                          </w:p>
                          <w:p w14:paraId="2F8E7C7C" w14:textId="77777777" w:rsidR="00732A44" w:rsidRDefault="00732A44" w:rsidP="00732A44">
                            <w:pPr>
                              <w:jc w:val="center"/>
                            </w:pPr>
                          </w:p>
                          <w:p w14:paraId="084A79C4" w14:textId="77777777" w:rsidR="00732A44" w:rsidRDefault="00732A44" w:rsidP="00732A44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4C5B9" id="Prostokąt 3" o:spid="_x0000_s1026" style="position:absolute;left:0;text-align:left;margin-left:0;margin-top:-15.9pt;width:212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" fillcolor="window" strokecolor="windowText" strokeweight="2pt">
                <v:textbox>
                  <w:txbxContent>
                    <w:p w14:paraId="64E490A8" w14:textId="77777777" w:rsidR="00732A44" w:rsidRDefault="00732A44" w:rsidP="00732A44">
                      <w:pPr>
                        <w:jc w:val="center"/>
                      </w:pPr>
                    </w:p>
                    <w:p w14:paraId="2F8E7C7C" w14:textId="77777777" w:rsidR="00732A44" w:rsidRDefault="00732A44" w:rsidP="00732A44">
                      <w:pPr>
                        <w:jc w:val="center"/>
                      </w:pPr>
                    </w:p>
                    <w:p w14:paraId="084A79C4" w14:textId="77777777" w:rsidR="00732A44" w:rsidRDefault="00732A44" w:rsidP="00732A44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rect>
            </w:pict>
          </mc:Fallback>
        </mc:AlternateContent>
      </w:r>
      <w:r w:rsidR="00A05D5F" w:rsidRPr="00A05D5F">
        <w:rPr>
          <w:bCs/>
          <w:sz w:val="24"/>
          <w:szCs w:val="24"/>
        </w:rPr>
        <w:t xml:space="preserve">Załącznik nr </w:t>
      </w:r>
      <w:r>
        <w:rPr>
          <w:bCs/>
          <w:sz w:val="24"/>
          <w:szCs w:val="24"/>
        </w:rPr>
        <w:t>3</w:t>
      </w:r>
      <w:r w:rsidR="00A05D5F" w:rsidRPr="00A05D5F">
        <w:rPr>
          <w:bCs/>
          <w:sz w:val="24"/>
          <w:szCs w:val="24"/>
        </w:rPr>
        <w:t xml:space="preserve"> do </w:t>
      </w:r>
      <w:r w:rsidR="00ED11B3">
        <w:rPr>
          <w:bCs/>
          <w:sz w:val="24"/>
          <w:szCs w:val="24"/>
        </w:rPr>
        <w:t>zapy</w:t>
      </w:r>
      <w:r w:rsidR="00850D2A">
        <w:rPr>
          <w:bCs/>
          <w:sz w:val="24"/>
          <w:szCs w:val="24"/>
        </w:rPr>
        <w:t xml:space="preserve">tania ofertowego </w:t>
      </w:r>
      <w:r w:rsidR="00850D2A">
        <w:rPr>
          <w:bCs/>
          <w:sz w:val="24"/>
          <w:szCs w:val="24"/>
        </w:rPr>
        <w:br/>
        <w:t>WOA.261.</w:t>
      </w:r>
      <w:r w:rsidR="001B7663">
        <w:rPr>
          <w:bCs/>
          <w:sz w:val="24"/>
          <w:szCs w:val="24"/>
        </w:rPr>
        <w:t>7</w:t>
      </w:r>
      <w:r w:rsidR="00C5049B">
        <w:rPr>
          <w:bCs/>
          <w:sz w:val="24"/>
          <w:szCs w:val="24"/>
        </w:rPr>
        <w:t>3</w:t>
      </w:r>
      <w:r w:rsidR="00705999">
        <w:rPr>
          <w:bCs/>
          <w:sz w:val="24"/>
          <w:szCs w:val="24"/>
        </w:rPr>
        <w:t>.202</w:t>
      </w:r>
      <w:r w:rsidR="00C5049B">
        <w:rPr>
          <w:bCs/>
          <w:sz w:val="24"/>
          <w:szCs w:val="24"/>
        </w:rPr>
        <w:t>5</w:t>
      </w:r>
      <w:r w:rsidR="004C17A0">
        <w:rPr>
          <w:bCs/>
          <w:sz w:val="24"/>
          <w:szCs w:val="24"/>
        </w:rPr>
        <w:t>.</w:t>
      </w:r>
      <w:r w:rsidR="00C5049B">
        <w:rPr>
          <w:bCs/>
          <w:sz w:val="24"/>
          <w:szCs w:val="24"/>
        </w:rPr>
        <w:t>AM</w:t>
      </w:r>
      <w:r w:rsidR="00ED11B3">
        <w:rPr>
          <w:bCs/>
          <w:sz w:val="24"/>
          <w:szCs w:val="24"/>
        </w:rPr>
        <w:t xml:space="preserve">     </w:t>
      </w:r>
    </w:p>
    <w:p w14:paraId="496C01CC" w14:textId="77777777" w:rsidR="00E50F9B" w:rsidRPr="00E50F9B" w:rsidRDefault="00E50F9B" w:rsidP="00A05D5F">
      <w:pPr>
        <w:spacing w:after="0"/>
        <w:jc w:val="center"/>
        <w:rPr>
          <w:b/>
          <w:bCs/>
          <w:sz w:val="24"/>
          <w:szCs w:val="24"/>
        </w:rPr>
      </w:pPr>
    </w:p>
    <w:p w14:paraId="4F8DCC04" w14:textId="77777777" w:rsidR="00E50F9B" w:rsidRPr="00E50F9B" w:rsidRDefault="00E50F9B" w:rsidP="00A05D5F">
      <w:pPr>
        <w:spacing w:after="0"/>
        <w:jc w:val="center"/>
        <w:rPr>
          <w:b/>
          <w:bCs/>
          <w:sz w:val="24"/>
          <w:szCs w:val="24"/>
        </w:rPr>
      </w:pPr>
    </w:p>
    <w:p w14:paraId="0DD890A5" w14:textId="77777777" w:rsidR="00E50F9B" w:rsidRDefault="00732A44" w:rsidP="00A05D5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OFERTOWY</w:t>
      </w:r>
    </w:p>
    <w:p w14:paraId="4831BF97" w14:textId="77777777" w:rsidR="00393E57" w:rsidRDefault="00393E57" w:rsidP="00A05D5F">
      <w:pPr>
        <w:spacing w:after="0"/>
        <w:jc w:val="center"/>
        <w:rPr>
          <w:b/>
          <w:bCs/>
          <w:sz w:val="28"/>
          <w:szCs w:val="28"/>
        </w:rPr>
      </w:pPr>
    </w:p>
    <w:p w14:paraId="378FDFCB" w14:textId="77777777" w:rsidR="00393E57" w:rsidRDefault="00393E57" w:rsidP="00A05D5F">
      <w:pPr>
        <w:spacing w:after="0"/>
        <w:jc w:val="center"/>
        <w:rPr>
          <w:b/>
          <w:bCs/>
          <w:sz w:val="28"/>
          <w:szCs w:val="28"/>
        </w:rPr>
      </w:pPr>
    </w:p>
    <w:p w14:paraId="258943B7" w14:textId="77777777" w:rsidR="00393E57" w:rsidRPr="00984391" w:rsidRDefault="00393E57" w:rsidP="00393E57">
      <w:pPr>
        <w:spacing w:after="0" w:line="240" w:lineRule="auto"/>
        <w:jc w:val="both"/>
      </w:pPr>
      <w:r w:rsidRPr="00984391">
        <w:t>Ja niżej podpisany/My niżej podpisani</w:t>
      </w:r>
    </w:p>
    <w:p w14:paraId="1DF79C93" w14:textId="77777777" w:rsidR="00393E57" w:rsidRPr="00984391" w:rsidRDefault="00393E57" w:rsidP="00393E57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F3E65C1" w14:textId="77777777" w:rsidR="00393E57" w:rsidRPr="00984391" w:rsidRDefault="00393E57" w:rsidP="00393E57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57D27959" w14:textId="77777777" w:rsidR="00393E57" w:rsidRPr="00984391" w:rsidRDefault="00393E57" w:rsidP="00393E57">
      <w:pPr>
        <w:spacing w:after="0" w:line="240" w:lineRule="auto"/>
        <w:jc w:val="both"/>
      </w:pPr>
      <w:r w:rsidRPr="00984391">
        <w:t>będąc upoważnionym/i/ do reprezentowania Wykonawcy:</w:t>
      </w:r>
    </w:p>
    <w:p w14:paraId="40863C2D" w14:textId="77777777" w:rsidR="00393E57" w:rsidRPr="00984391" w:rsidRDefault="00393E57" w:rsidP="00393E57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8BF52F3" w14:textId="77777777" w:rsidR="00393E57" w:rsidRPr="00984391" w:rsidRDefault="00393E57" w:rsidP="00393E57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5EDE34DA" w14:textId="77777777" w:rsidR="00393E57" w:rsidRPr="00984391" w:rsidRDefault="00393E57" w:rsidP="00393E57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0D9E83B6" w14:textId="353D42CA" w:rsidR="00393E57" w:rsidRDefault="00393E57" w:rsidP="00A05D5F">
      <w:pPr>
        <w:spacing w:after="0"/>
        <w:jc w:val="center"/>
        <w:rPr>
          <w:b/>
          <w:bCs/>
          <w:sz w:val="28"/>
          <w:szCs w:val="28"/>
        </w:rPr>
      </w:pPr>
    </w:p>
    <w:p w14:paraId="17775A93" w14:textId="77777777" w:rsidR="004A171C" w:rsidRDefault="004A171C" w:rsidP="00A05D5F">
      <w:pPr>
        <w:spacing w:after="0"/>
        <w:jc w:val="center"/>
        <w:rPr>
          <w:b/>
          <w:bCs/>
          <w:sz w:val="28"/>
          <w:szCs w:val="28"/>
        </w:rPr>
      </w:pPr>
    </w:p>
    <w:p w14:paraId="6D182C9A" w14:textId="54B400AD" w:rsidR="00624661" w:rsidRPr="00496FE6" w:rsidRDefault="00624661" w:rsidP="00496FE6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>Lokalizacja placówki, w której przyjmowane będą przesyłki: ………………………………………………………………</w:t>
      </w:r>
      <w:r w:rsidR="00496FE6">
        <w:rPr>
          <w:b/>
          <w:bCs/>
          <w:sz w:val="28"/>
          <w:szCs w:val="28"/>
        </w:rPr>
        <w:t>…………..</w:t>
      </w:r>
      <w:r>
        <w:rPr>
          <w:b/>
          <w:bCs/>
          <w:sz w:val="28"/>
          <w:szCs w:val="28"/>
        </w:rPr>
        <w:t>….</w:t>
      </w:r>
      <w:r w:rsidR="00496FE6">
        <w:rPr>
          <w:b/>
          <w:bCs/>
          <w:sz w:val="28"/>
          <w:szCs w:val="28"/>
        </w:rPr>
        <w:t xml:space="preserve"> </w:t>
      </w:r>
      <w:r w:rsidR="00496FE6">
        <w:rPr>
          <w:b/>
          <w:bCs/>
          <w:sz w:val="28"/>
          <w:szCs w:val="28"/>
        </w:rPr>
        <w:br/>
      </w:r>
      <w:r w:rsidR="00496FE6" w:rsidRPr="00496FE6">
        <w:rPr>
          <w:sz w:val="24"/>
          <w:szCs w:val="24"/>
        </w:rPr>
        <w:t xml:space="preserve">(zgodnie z zapytaniem ofertowym należy wskazać placówkę zlokalizowaną w odległości nie większej niż 300 m od siedziby Zamawiającego, </w:t>
      </w:r>
      <w:r w:rsidR="00496FE6">
        <w:rPr>
          <w:sz w:val="24"/>
          <w:szCs w:val="24"/>
        </w:rPr>
        <w:br/>
      </w:r>
      <w:r w:rsidR="00496FE6" w:rsidRPr="00496FE6">
        <w:rPr>
          <w:sz w:val="24"/>
          <w:szCs w:val="24"/>
        </w:rPr>
        <w:t>tj. ul. Dworcowa 81, 85-009 Bydgoszcz)</w:t>
      </w:r>
    </w:p>
    <w:p w14:paraId="0A381541" w14:textId="77777777" w:rsidR="004C4131" w:rsidRDefault="004C4131" w:rsidP="00A05D5F">
      <w:pPr>
        <w:spacing w:after="0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4568"/>
        <w:gridCol w:w="764"/>
        <w:gridCol w:w="1629"/>
        <w:gridCol w:w="1990"/>
        <w:gridCol w:w="2222"/>
        <w:gridCol w:w="2222"/>
      </w:tblGrid>
      <w:tr w:rsidR="00DB3F78" w:rsidRPr="004C17A0" w14:paraId="2270C5A5" w14:textId="75CB8CAF" w:rsidTr="008865E2">
        <w:trPr>
          <w:trHeight w:val="1275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E4893B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717440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85909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08ECC9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Szacowane ilości w okresie trwania umowy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25AC75B" w14:textId="755C4A76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Cena 1 szt. zgodnie z Cennikiem na dzień składania oferty (w zł)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B2587A7" w14:textId="46E5F70A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Wartość NETTO </w:t>
            </w:r>
          </w:p>
          <w:p w14:paraId="64DA0190" w14:textId="2A1B7A09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(w zł)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7CA6FD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Wartość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BRUTTO</w:t>
            </w:r>
          </w:p>
          <w:p w14:paraId="10C18EE9" w14:textId="61FA400E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(w zł)</w:t>
            </w:r>
          </w:p>
        </w:tc>
      </w:tr>
      <w:tr w:rsidR="00DB3F78" w:rsidRPr="004C17A0" w14:paraId="27877FB9" w14:textId="030D1975" w:rsidTr="008865E2">
        <w:trPr>
          <w:trHeight w:val="30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5B10A0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99A11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C6D151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58ECF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573C1BF" w14:textId="481DA42C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5EFB065" w14:textId="281C2B7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E0A8AA4" w14:textId="57941A11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DB3F78" w:rsidRPr="004C17A0" w14:paraId="6C182E72" w14:textId="2C230289" w:rsidTr="008865E2">
        <w:trPr>
          <w:trHeight w:val="30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43B9455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4CB6363A" w14:textId="77777777" w:rsidR="00DB3F78" w:rsidRPr="00591A4B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USŁUGI POWSZECHNE W OBROCIE KRAJOWYM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54B3580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1502E9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2168BB8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DC5E1D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6E6F1C1" w14:textId="074F06D6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0CD346F" w14:textId="68FCFD34" w:rsidTr="008865E2">
        <w:trPr>
          <w:trHeight w:val="30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6BAB236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353C9E9" w14:textId="77777777" w:rsidR="00DB3F78" w:rsidRPr="00591A4B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PRZESYŁKI NIEREJESTROWANE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075D911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41550E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5DFEDD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9C8E55B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73DE7EB" w14:textId="2B759B05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0EBA337" w14:textId="7D96AC22" w:rsidTr="008865E2">
        <w:trPr>
          <w:trHeight w:val="30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617F0A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65347B9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EKONOMICZNA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33F35AAD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19EA69DB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51E881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1950D98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6652142" w14:textId="0B13CC66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779F1A9" w14:textId="4ACD7182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58B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0EE4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</w:p>
          <w:p w14:paraId="6CE91379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 do 500 g</w:t>
            </w:r>
          </w:p>
          <w:p w14:paraId="449CF035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06C8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0537" w14:textId="7A9712A5" w:rsidR="00DB3F78" w:rsidRPr="004C17A0" w:rsidRDefault="008865E2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7F90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39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D3CB" w14:textId="1E373DF6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A02C990" w14:textId="78BC9CA1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C2B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1.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32DB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</w:p>
          <w:p w14:paraId="5BB5CFA0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68EB25AF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325mm x 230mm x 20mm (dł. x szer. x wys.)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8E62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FF6FA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61FB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9D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A8B3" w14:textId="5FD338A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A1CE1C1" w14:textId="696FD66D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4CA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F34F" w14:textId="77777777" w:rsidR="00DB3F78" w:rsidRPr="00625B09" w:rsidRDefault="00DB3F78" w:rsidP="004C4131">
            <w:pPr>
              <w:spacing w:after="0" w:line="240" w:lineRule="auto"/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</w:t>
            </w:r>
          </w:p>
          <w:p w14:paraId="71FE25B1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3DF8EB37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suma wymiarów max. 900mm, długość max. 600mm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76D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27F6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D4DA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56F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9539" w14:textId="0C856293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591A4B" w14:paraId="411F2486" w14:textId="536C6F13" w:rsidTr="008865E2">
        <w:trPr>
          <w:trHeight w:val="51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0D9DB3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267CE25" w14:textId="77777777" w:rsidR="00DB3F78" w:rsidRPr="00591A4B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PRIO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R</w:t>
            </w: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YTETOWA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35C2D7E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4A22A1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ABA4B6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CEE39F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BF09C4" w14:textId="0ACC89CB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9770F5B" w14:textId="24EBE0DA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FEB2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FE095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zwykłe, PR </w:t>
            </w:r>
          </w:p>
          <w:p w14:paraId="4EB79FE0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 do 500 g</w:t>
            </w:r>
          </w:p>
          <w:p w14:paraId="757D35DB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7F876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3A1E7" w14:textId="46364930" w:rsidR="00DB3F78" w:rsidRDefault="008865E2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C4F6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38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11FD" w14:textId="12FF316B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6234B47" w14:textId="7D7E17BA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FA6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68A1F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zwykłe, PR</w:t>
            </w:r>
          </w:p>
          <w:p w14:paraId="17FD9F28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77CF777A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325mm x 230mm x 20mm (dł. x szer. x wys.)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7B21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B8BE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1C7D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54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059D" w14:textId="181CB718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CD6D009" w14:textId="508621C8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B046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2.3.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619DC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zwykłe, PR </w:t>
            </w:r>
          </w:p>
          <w:p w14:paraId="37CB021D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021CE064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suma wymiarów max. 900mm, długość max. 600mm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9053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AD5B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56A8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09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5231" w14:textId="080B028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0F9F096D" w14:textId="34BA9EF9" w:rsidTr="008865E2">
        <w:trPr>
          <w:trHeight w:val="18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7F7C65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7807549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6203328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C5763DF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02A9BCB9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3FA235E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6C517F71" w14:textId="475915B2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591A4B" w14:paraId="771091F0" w14:textId="7AD106C6" w:rsidTr="008865E2">
        <w:trPr>
          <w:trHeight w:val="18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3962E7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941CA0" w14:textId="77777777" w:rsidR="00DB3F78" w:rsidRPr="00591A4B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PRZESYŁKA POLECONA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1ADE65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D2B257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D5046A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5E392B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6CA227" w14:textId="4CFA38B4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591A4B" w14:paraId="539AEE56" w14:textId="07922884" w:rsidTr="008865E2">
        <w:trPr>
          <w:trHeight w:val="18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BB9853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CF96F9" w14:textId="77777777" w:rsidR="00DB3F78" w:rsidRPr="00591A4B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EKONOMICZNA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DF9ABC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3FF4B0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17357E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DCFCDD" w14:textId="77777777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E37AF9" w14:textId="57C3F00D" w:rsidR="00DB3F78" w:rsidRPr="00591A4B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8EB9241" w14:textId="7C3B64B0" w:rsidTr="008865E2">
        <w:trPr>
          <w:trHeight w:val="18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3061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B02F4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6D5D4572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2E3E1B74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007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A2F6" w14:textId="6ADE8C4D" w:rsidR="00DB3F78" w:rsidRPr="004C17A0" w:rsidRDefault="008865E2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A471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18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8EA" w14:textId="42DD7178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01D7B19B" w14:textId="4CF39ED5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AE1F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27AF6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1513DC7A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 </w:t>
            </w:r>
          </w:p>
          <w:p w14:paraId="35FE0380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26F6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89923" w14:textId="4201B920" w:rsidR="00DB3F78" w:rsidRPr="004C17A0" w:rsidRDefault="008865E2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 w:rsidR="00DB3F7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F7CB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CDB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8D1E" w14:textId="51AFEB39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C60FC55" w14:textId="484777BB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2B46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9FD78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451D9153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1A5D07DA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302D8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111B4" w14:textId="2FE64E0A" w:rsidR="00DB3F78" w:rsidRPr="004C17A0" w:rsidRDefault="008865E2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 w:rsidR="00DB3F7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C993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B2E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6BE3" w14:textId="78E491F1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0DA8E87F" w14:textId="577C3F6F" w:rsidTr="008865E2">
        <w:trPr>
          <w:trHeight w:val="208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BD2FD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7E0C7E2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PRIO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R</w:t>
            </w:r>
            <w:r w:rsidRPr="00591A4B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YTETOWA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610A36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D17CAD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F6ABBC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A5921F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27DF92D" w14:textId="1C4008FD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C9F5677" w14:textId="447D7AAF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F5F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8473F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25E2040B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6AC1F0C3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i rozmiar do: 230mm x 160mm x 20mm (dł. x szer. x wys.)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4FB8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50861" w14:textId="65C0C8F4" w:rsidR="00DB3F78" w:rsidRPr="004C17A0" w:rsidRDefault="008865E2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  <w:r w:rsidR="00DB3F7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82EB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B00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05BC" w14:textId="6DE3A2A6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B47B42C" w14:textId="350221D1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FC4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F231C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2EC2B18E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7E2259E4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F80B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9636A" w14:textId="47208D50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  <w:r w:rsidR="008865E2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C38F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EE1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107D" w14:textId="49E4711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2AE39CA5" w14:textId="59C02BF1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CD9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2.3.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69F8D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7553B691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278FCA6B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53A8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2DD61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405C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695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0877" w14:textId="4605FDA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A1586AE" w14:textId="2E9A7BB5" w:rsidTr="008865E2">
        <w:trPr>
          <w:trHeight w:val="18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8FD279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2E4371A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822AE4C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58568E2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18AD656C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10310C4D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53460D40" w14:textId="323757D3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7FFA884" w14:textId="4D93C51A" w:rsidTr="008865E2">
        <w:trPr>
          <w:trHeight w:val="18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DCC696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III.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BB2841" w14:textId="77777777" w:rsidR="00DB3F78" w:rsidRPr="007F7004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PACZKA POCZTOWA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04358E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8770CF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51577A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E5B2B4C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4E9B6C5" w14:textId="44B1A6DC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C9B9574" w14:textId="69654D89" w:rsidTr="008865E2">
        <w:trPr>
          <w:trHeight w:val="18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F09856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10E08C" w14:textId="77777777" w:rsidR="00DB3F78" w:rsidRPr="007F7004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EKONOMICZNA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835BBD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E632552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AF8BCC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AC2725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84FDFB" w14:textId="3A98F999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D6089E6" w14:textId="68BF1C53" w:rsidTr="008865E2">
        <w:trPr>
          <w:trHeight w:val="18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C154BE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DCA914" w14:textId="77777777" w:rsidR="00DB3F78" w:rsidRPr="007F7004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GABARTYT A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4F5CFA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AEAE46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E1B73A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2240BA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5BA742" w14:textId="7C6671A2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769A73E" w14:textId="6FD44D37" w:rsidTr="008865E2">
        <w:trPr>
          <w:trHeight w:val="537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078F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9CBF9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2CCD2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88B6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2F4E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09F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AB67" w14:textId="1A19D03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0139BAC" w14:textId="16329BB4" w:rsidTr="008865E2">
        <w:trPr>
          <w:trHeight w:val="30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DCC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7D4E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7105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A04B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9917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0F6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1613" w14:textId="386B70F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75CC532" w14:textId="4D8C0B53" w:rsidTr="008865E2">
        <w:trPr>
          <w:trHeight w:val="562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028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1.1.3.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F3CA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7FEB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5E0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8A2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EEA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B2F1" w14:textId="7E30457E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4B81AB0" w14:textId="32938FB1" w:rsidTr="008865E2">
        <w:trPr>
          <w:trHeight w:val="555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182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1.1.4.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ABB1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F68E2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A02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C08F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76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EB7A" w14:textId="625D7A11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7F7004" w14:paraId="5C985C1A" w14:textId="2919B1B9" w:rsidTr="008865E2">
        <w:trPr>
          <w:trHeight w:val="30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E4AAF4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7F2464" w14:textId="77777777" w:rsidR="00DB3F78" w:rsidRPr="007F7004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8A3CA53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959C42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F9DFA8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BEC799" w14:textId="77777777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33CB4A" w14:textId="7F8D889C" w:rsidR="00DB3F78" w:rsidRPr="007F7004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01F939D" w14:textId="4A741E29" w:rsidTr="008865E2">
        <w:trPr>
          <w:trHeight w:val="539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404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83CFB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83F9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D4C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FC81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5C6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D661" w14:textId="78FC2D6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8FB7483" w14:textId="54A1ABA1" w:rsidTr="008865E2">
        <w:trPr>
          <w:trHeight w:val="547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D16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3BDA0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E63DC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ECB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4598B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A8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DF9" w14:textId="5AF48841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9F3A068" w14:textId="5BFCED35" w:rsidTr="008865E2">
        <w:trPr>
          <w:trHeight w:val="427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905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1.2.3.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4AA1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7CC3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24FF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13D3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FAE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A7D9" w14:textId="38CD43AC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1D59EA1" w14:textId="50159577" w:rsidTr="008865E2">
        <w:trPr>
          <w:trHeight w:val="547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AD8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1.2.4.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684D6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2BE2A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227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B2F8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DEC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DC1F" w14:textId="550BF69E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C23AEE" w14:paraId="0BCC3BEE" w14:textId="01720E10" w:rsidTr="008865E2">
        <w:trPr>
          <w:trHeight w:val="30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334713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3A93C6" w14:textId="77777777" w:rsidR="00DB3F78" w:rsidRPr="00C23AEE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PRIORYTETOWA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43CDAD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3628E8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C25584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A2002B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2B4D94" w14:textId="076FF1F5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6EBC037" w14:textId="77E4C7C4" w:rsidTr="008865E2">
        <w:trPr>
          <w:trHeight w:val="30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23BF7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747C24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GABARTYT A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CB30FF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2357C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051A2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62A6E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EEA5091" w14:textId="1DED6C5B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E0C204B" w14:textId="454D2341" w:rsidTr="008865E2">
        <w:trPr>
          <w:trHeight w:val="649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E40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DEFE2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876EF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793C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FCD4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41B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DDCB" w14:textId="3BAA404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5FD7794" w14:textId="473B5D45" w:rsidTr="008865E2">
        <w:trPr>
          <w:trHeight w:val="545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942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414ED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3CA19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D009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681C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E3E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8D6" w14:textId="2695576E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55C5507" w14:textId="0585C78A" w:rsidTr="008865E2">
        <w:trPr>
          <w:trHeight w:val="567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3BD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2.1.3.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2519F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20D6A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96E6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DADE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D1A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87E8" w14:textId="42FF506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D91699E" w14:textId="7C0F2051" w:rsidTr="008865E2">
        <w:trPr>
          <w:trHeight w:val="561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ECE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2.1.4.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BEB7B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5AE1D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585F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936B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AD9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F8D9" w14:textId="5B6634BA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D3FA655" w14:textId="2085CE69" w:rsidTr="008865E2">
        <w:trPr>
          <w:trHeight w:val="30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E8D82CD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DFD959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A2144F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F1E08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B1F3F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1001D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961192" w14:textId="0A6D7AE3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4780A60" w14:textId="33C99765" w:rsidTr="008865E2">
        <w:trPr>
          <w:trHeight w:val="30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FE6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92C28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D9EB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7C89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C9F0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9BE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41B8" w14:textId="7223C230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5845067" w14:textId="43A7005F" w:rsidTr="008865E2">
        <w:trPr>
          <w:trHeight w:val="30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C87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2A90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AAC1B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960D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8918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677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A39" w14:textId="30B2DF7C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25E2FC3" w14:textId="6009E6BF" w:rsidTr="008865E2">
        <w:trPr>
          <w:trHeight w:val="30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396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2.2.3.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0619C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902A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63B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F9A7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04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F00A" w14:textId="4A72551D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311A3DA" w14:textId="76E5D1BB" w:rsidTr="008865E2">
        <w:trPr>
          <w:trHeight w:val="30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FBD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2.2.4.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D5E0C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C980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816D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7C2F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ADB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F189" w14:textId="44D640D9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28E1595C" w14:textId="0575CDA3" w:rsidTr="008865E2">
        <w:trPr>
          <w:trHeight w:val="18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6C7C94C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982400D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4E00B9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22963AB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1065AAF1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392541F2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20D4A540" w14:textId="324FC42A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C23AEE" w14:paraId="6C65DD37" w14:textId="2F438C96" w:rsidTr="008865E2">
        <w:trPr>
          <w:trHeight w:val="30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2DE7C6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219077" w14:textId="77777777" w:rsidR="00DB3F78" w:rsidRPr="00C23AEE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C23AEE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6AFF088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AB804D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AB33A1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98264A" w14:textId="7777777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5A0558" w14:textId="655FADB7" w:rsidR="00DB3F78" w:rsidRPr="00C23AEE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5CE3D48" w14:textId="21E074AB" w:rsidTr="008865E2">
        <w:trPr>
          <w:trHeight w:val="30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7F9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94F5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Potwierdzenie odbioru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rejestrowanej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F5C8F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EC6D3" w14:textId="65C6C0B7" w:rsidR="00DB3F78" w:rsidRDefault="008865E2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42E5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261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E069" w14:textId="4201B26F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CA5A11B" w14:textId="054F0297" w:rsidTr="008865E2">
        <w:trPr>
          <w:trHeight w:val="18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411C89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9488BF1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F2D5C8B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A43F89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3AE98DFA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3ECE1BF6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5B3634BD" w14:textId="36ED0B0F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F0610A3" w14:textId="34CF6EB2" w:rsidTr="008865E2">
        <w:trPr>
          <w:trHeight w:val="18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9229598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D1F41C" w14:textId="77777777" w:rsidR="00DB3F78" w:rsidRPr="00832C01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ZWROT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PRZESYŁEK W OBRO</w:t>
            </w:r>
            <w:r w:rsidRP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CIE KRAJOWYM</w:t>
            </w:r>
          </w:p>
          <w:p w14:paraId="178EB4CF" w14:textId="77777777" w:rsidR="00DB3F78" w:rsidRPr="00832C01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832C01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Zwrot przesyłki rejestrowanej do nadawcy po wyczerpaniu możliwości doręczenia lub wydania odbiorcy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8BB2C7C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A66F3C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42328B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A44859D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89B96A" w14:textId="04137A39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891513F" w14:textId="027EDD88" w:rsidTr="008865E2">
        <w:trPr>
          <w:trHeight w:val="18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B90DC3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51D5CB" w14:textId="77777777" w:rsidR="00DB3F78" w:rsidRPr="00832C01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PRZESYŁKI POLECONE - ZWROT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283B26E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60C5CF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90E470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652245" w14:textId="77777777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E2B1CA" w14:textId="31C6DEFB" w:rsidR="00DB3F78" w:rsidRPr="00832C0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629443F" w14:textId="619ED0E3" w:rsidTr="008865E2">
        <w:trPr>
          <w:trHeight w:val="18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AD7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5DF5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23B674E5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29AF3675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E1FF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D604" w14:textId="4CE2DC5B" w:rsidR="00DB3F78" w:rsidRPr="004C17A0" w:rsidRDefault="008865E2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B4B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B8E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3B0A" w14:textId="03E077CD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88822F9" w14:textId="058835AF" w:rsidTr="008865E2">
        <w:trPr>
          <w:trHeight w:val="18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1B3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C461A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6ABA0D5D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 </w:t>
            </w:r>
          </w:p>
          <w:p w14:paraId="7E9F9248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BCAC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EAFB9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4325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4E6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EA5F" w14:textId="7AA36AE8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0C8C6D7" w14:textId="31C3F6C6" w:rsidTr="008865E2">
        <w:trPr>
          <w:trHeight w:val="18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9156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E52C7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</w:t>
            </w:r>
          </w:p>
          <w:p w14:paraId="033A8186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7687B45D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F46F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D016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BE36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288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F6DA" w14:textId="19528716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04F96D5A" w14:textId="12B80F89" w:rsidTr="008865E2">
        <w:trPr>
          <w:trHeight w:val="18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718100D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7D0A3708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0BEE22B9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49B6CD9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6BA1E75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50E83B3F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29225D6F" w14:textId="5CC01B68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87AAD8C" w14:textId="2BDD746C" w:rsidTr="008865E2">
        <w:trPr>
          <w:trHeight w:val="30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E4CD37" w14:textId="77777777" w:rsidR="00DB3F78" w:rsidRPr="00950115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A1A7AC" w14:textId="77777777" w:rsidR="00DB3F78" w:rsidRPr="00950115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PACZKI POCZTOWE - ZWROT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FAA528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2C7468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3F165D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A97DA2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6B553E" w14:textId="7835D140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0A87D0D6" w14:textId="3CE0E152" w:rsidTr="008865E2">
        <w:trPr>
          <w:trHeight w:val="30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5609FB0" w14:textId="77777777" w:rsidR="00DB3F78" w:rsidRPr="00950115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DAF5E3" w14:textId="77777777" w:rsidR="00DB3F78" w:rsidRPr="00950115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GABARYT A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17BBD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8EE22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28BA8D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3B8BE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3927C7" w14:textId="5845939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BD8102D" w14:textId="5E65E655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5838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11D7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5597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62DC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E0BD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8ED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6154" w14:textId="0772EF6B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283E8DEE" w14:textId="36D1871D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6E1B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9E0E4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7800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646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DAFF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74A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774E" w14:textId="3D0F0A49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940F2E3" w14:textId="71AF60A6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9F42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2.1.3.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55882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1292D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58BCC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E2A8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76F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A38D" w14:textId="7D2AE8BC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7C809F1" w14:textId="7136E9AE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F03D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2.1.4.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74514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DFEB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7F11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752C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2BD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9757" w14:textId="21F3FFE8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2E2D914" w14:textId="0A5F4AF7" w:rsidTr="008865E2">
        <w:trPr>
          <w:trHeight w:val="198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324A8D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62E190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7F7004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GABARYT B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73F8B9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19BFE0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CB97BC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F4184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A1C3A6" w14:textId="1677B8AA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B13275C" w14:textId="124E3198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B2E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20B34" w14:textId="77777777" w:rsidR="00DB3F78" w:rsidRPr="007F7004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4A813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0C71A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6796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053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E2A0" w14:textId="7453BF9E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2B257E4A" w14:textId="6222FB92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B20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F02C4" w14:textId="77777777" w:rsidR="00DB3F78" w:rsidRPr="007F7004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A05B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97E7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CD66D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484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10B8" w14:textId="1233C95A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E60B429" w14:textId="44F4857D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954D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2.2.3.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A290" w14:textId="77777777" w:rsidR="00DB3F78" w:rsidRPr="007F7004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F1DE4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A9AC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DC81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428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4A26" w14:textId="56A1A9AD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A1FE037" w14:textId="086E12DC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6A1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2.2.4.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E4B4B" w14:textId="77777777" w:rsidR="00DB3F78" w:rsidRPr="007F7004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 kg do 10 kg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B67C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8BD39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2A06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F2B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510C" w14:textId="32C0892B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E7A1116" w14:textId="12EACECC" w:rsidTr="008865E2">
        <w:trPr>
          <w:trHeight w:val="18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3E973C7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E0B4BF1" w14:textId="77777777" w:rsidR="00DB3F78" w:rsidRPr="004C17A0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26D54AA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755B7D5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438BA26C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425360EE" w14:textId="77777777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6DA51FFC" w14:textId="7F1E23E1" w:rsidR="00DB3F78" w:rsidRPr="004C17A0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9CC74E7" w14:textId="4DF561DF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BEE675D" w14:textId="77777777" w:rsidR="00DB3F78" w:rsidRPr="00950115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0023B0" w14:textId="77777777" w:rsidR="00DB3F78" w:rsidRPr="00950115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USŁUGI POWSZECHNE W OBROCIE ZAGRANICZNYM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660D06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0E833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0B4C1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9E3B8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6B2D0E" w14:textId="13BA5D69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82FFEBE" w14:textId="17996B84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AD83ED" w14:textId="77777777" w:rsidR="00DB3F78" w:rsidRPr="00950115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2AB1C46" w14:textId="77777777" w:rsidR="00DB3F78" w:rsidRPr="00950115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PRZESYŁKI LISTOWE NIEREJESTROWANE PRIORYTETOWE, STREFA: Europa (łącznie z Cyprem, cała Rosją i Izraelem)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6888F6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5B35E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22784A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37868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0CC141" w14:textId="245F1864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682C9338" w14:textId="68FEDB5D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835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82D13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604C6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1F5B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3841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BAC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198D" w14:textId="4030A67C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B1FD404" w14:textId="6D0E264F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C37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197F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0D9B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0BF8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9CC4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DD2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CD7D" w14:textId="4A5DA5C2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2E7354D9" w14:textId="0C3D6509" w:rsidTr="008865E2">
        <w:trPr>
          <w:trHeight w:val="51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659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E870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F790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383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DC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4AB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04AB" w14:textId="53AD7E5B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27469C1A" w14:textId="4F2781B0" w:rsidTr="008865E2">
        <w:trPr>
          <w:trHeight w:val="51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CB8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E7A1D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FB1B5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13A4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1F02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E61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C03" w14:textId="2E9F35C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F9B53C2" w14:textId="5C01AC5E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5C2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EFB51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C2047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131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28BC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4D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3444" w14:textId="7E2DCF2D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D5CB74A" w14:textId="41097759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187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D332C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10EED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822D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1219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60A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380B" w14:textId="34CAFA48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479E721" w14:textId="2EBDD49D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F05B8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F49147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PRZESYŁKI 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POLECONE</w:t>
            </w:r>
            <w:r w:rsidRPr="0095011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 PRIORYTETOWE, STREFA: Europa (łącznie z Cyprem, cała Rosją i Izraelem)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7629F5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C347BB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FB2DE5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9B924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006E96" w14:textId="45B84E2B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1EA2D94C" w14:textId="5E6642E3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AEC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32287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05B07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0E80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2DF5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78B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B1C9" w14:textId="4D4677CB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53570352" w14:textId="4D69FF3D" w:rsidTr="008865E2">
        <w:trPr>
          <w:trHeight w:val="51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76F04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5ECD26C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515206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C4936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22004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8ED22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CE9326" w14:textId="6019F9BE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FE3660B" w14:textId="7ECD3F18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502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9FF0C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A28E8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012F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86D0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4D6A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06BF" w14:textId="0520093E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22AC9E2" w14:textId="7C5476CB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7A3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FE4C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888A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D1BA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C1F5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A6AD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E823" w14:textId="1B19B6B3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00BBE781" w14:textId="6BA18B21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B26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AED75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8083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307B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5A56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1FD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D226" w14:textId="634116C8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2F039B7F" w14:textId="10BE8762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E22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DDFE5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329AF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3021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85DC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8B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8207" w14:textId="3F375000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0E6B15E5" w14:textId="0C1A70E6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71361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IV.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342FB2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POTWIERDZENIE ODBIORU DLA PRZESYŁEK ZAGRANICZNYCH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16B3BA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F9CE45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5247D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9CAD53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BC2496" w14:textId="7F6090B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9181613" w14:textId="1285C240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AA17" w14:textId="77777777" w:rsidR="00DB3F78" w:rsidRPr="00542365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0FB2B" w14:textId="77777777" w:rsidR="00DB3F78" w:rsidRPr="00542365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przesyłki rejestrowanej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046AF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48BE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74C6B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D96E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1E83" w14:textId="33B211E9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2971D80" w14:textId="4DE6BDED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13CC1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V.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E896B7F" w14:textId="77777777" w:rsidR="00DB3F78" w:rsidRPr="00950115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ZWROTY PRZESYŁEK W OBROCIE ZAGRANICZNYM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ED9225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0C7952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5A740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360EC54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C7DE9A" w14:textId="4B533D3B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9B8FAF9" w14:textId="322CA0E0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5381C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A5A32E" w14:textId="77777777" w:rsidR="00DB3F78" w:rsidRPr="00542365" w:rsidRDefault="00DB3F78" w:rsidP="004C4131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Zwrot przesyłki [poleconej priorytetowej do nadawcy – po wyczerpaniu możliwości jej doręczenia lub wydania odbiorcy za granicą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71DBEC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0EE01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C61024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894B7C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AF9158D" w14:textId="485741EF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D8BF8EB" w14:textId="146B20C3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0A15" w14:textId="00AAA945" w:rsidR="00DB3F78" w:rsidRPr="004C4131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413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CA990" w14:textId="77777777" w:rsidR="00DB3F78" w:rsidRPr="00542365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do 500 g w formacie S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BC4C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9849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CF798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6BC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F863" w14:textId="6C21AFD5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DE8C5F7" w14:textId="3145CF08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2564" w14:textId="4E97FED0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C34E2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1 000 g w formacie M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ADD9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B3F51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38D9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1E4F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BD35" w14:textId="782A6C42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4D349B94" w14:textId="2B81042B" w:rsidTr="008865E2">
        <w:trPr>
          <w:trHeight w:val="510"/>
          <w:jc w:val="center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6FC4" w14:textId="37D4C0C5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FA6A4" w14:textId="77777777" w:rsidR="00DB3F78" w:rsidRDefault="00DB3F78" w:rsidP="004C413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2 0</w:t>
            </w:r>
            <w:r w:rsidRPr="00542365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00 g w formacie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8C5E8" w14:textId="77777777" w:rsidR="00DB3F78" w:rsidRPr="008313E3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8313E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3770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BE1C6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2F77" w14:textId="77777777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EB9F" w14:textId="16FF79C5" w:rsidR="00DB3F78" w:rsidRDefault="00DB3F78" w:rsidP="004C413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3BDA981F" w14:textId="77777777" w:rsidTr="008865E2">
        <w:trPr>
          <w:trHeight w:val="180"/>
          <w:jc w:val="center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E6C0AB3" w14:textId="77777777" w:rsidR="00DB3F78" w:rsidRPr="004C17A0" w:rsidRDefault="00DB3F78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1E32DF9" w14:textId="77777777" w:rsidR="00DB3F78" w:rsidRPr="004C17A0" w:rsidRDefault="00DB3F78" w:rsidP="001231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3678518" w14:textId="77777777" w:rsidR="00DB3F78" w:rsidRPr="004C17A0" w:rsidRDefault="00DB3F78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569C92E" w14:textId="77777777" w:rsidR="00DB3F78" w:rsidRPr="004C17A0" w:rsidRDefault="00DB3F78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1657ACED" w14:textId="77777777" w:rsidR="00DB3F78" w:rsidRPr="004C17A0" w:rsidRDefault="00DB3F78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63D8BA41" w14:textId="77777777" w:rsidR="00DB3F78" w:rsidRPr="004C17A0" w:rsidRDefault="00DB3F78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</w:tcPr>
          <w:p w14:paraId="3C91B0F4" w14:textId="23AAA06A" w:rsidR="00DB3F78" w:rsidRPr="004C17A0" w:rsidRDefault="00DB3F78" w:rsidP="001231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B3F78" w:rsidRPr="004C17A0" w14:paraId="787BDA94" w14:textId="77777777" w:rsidTr="008865E2">
        <w:trPr>
          <w:trHeight w:val="540"/>
          <w:jc w:val="center"/>
        </w:trPr>
        <w:tc>
          <w:tcPr>
            <w:tcW w:w="34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AE54" w14:textId="4DA45AD0" w:rsidR="00DB3F78" w:rsidRPr="004C17A0" w:rsidRDefault="00DB3F78" w:rsidP="006653A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lang w:eastAsia="pl-PL"/>
              </w:rPr>
              <w:t>Łączna cena usług</w:t>
            </w:r>
            <w:r w:rsidR="008865E2">
              <w:rPr>
                <w:rFonts w:eastAsia="Times New Roman" w:cs="Calibri"/>
                <w:color w:val="000000"/>
                <w:lang w:eastAsia="pl-PL"/>
              </w:rPr>
              <w:t xml:space="preserve"> brutto</w:t>
            </w:r>
            <w:r w:rsidRPr="004C17A0">
              <w:rPr>
                <w:rFonts w:eastAsia="Times New Roman" w:cs="Calibri"/>
                <w:color w:val="000000"/>
                <w:lang w:eastAsia="pl-PL"/>
              </w:rPr>
              <w:t xml:space="preserve"> w całym okresie realizacji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80F7F" w14:textId="77777777" w:rsidR="00DB3F78" w:rsidRPr="004C17A0" w:rsidRDefault="00DB3F78" w:rsidP="006653A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AB12" w14:textId="0C6E2EDA" w:rsidR="00DB3F78" w:rsidRPr="004C17A0" w:rsidRDefault="00DB3F78" w:rsidP="006653A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427D6883" w14:textId="77777777" w:rsidR="004C17A0" w:rsidRDefault="004C17A0" w:rsidP="00BF3134">
      <w:pPr>
        <w:spacing w:after="0"/>
        <w:jc w:val="both"/>
        <w:rPr>
          <w:rFonts w:ascii="Arial" w:hAnsi="Arial" w:cs="Arial"/>
        </w:rPr>
      </w:pPr>
    </w:p>
    <w:p w14:paraId="601F3019" w14:textId="77777777" w:rsidR="00A75BE6" w:rsidRPr="00A75BE6" w:rsidRDefault="00A75BE6" w:rsidP="00A75BE6">
      <w:pPr>
        <w:jc w:val="both"/>
        <w:rPr>
          <w:rFonts w:ascii="Times New Roman" w:hAnsi="Times New Roman"/>
          <w:sz w:val="16"/>
          <w:szCs w:val="16"/>
        </w:rPr>
      </w:pPr>
      <w:r w:rsidRPr="00A75BE6">
        <w:rPr>
          <w:rFonts w:ascii="Times New Roman" w:hAnsi="Times New Roman"/>
          <w:sz w:val="16"/>
          <w:szCs w:val="16"/>
        </w:rPr>
        <w:t xml:space="preserve">Gabaryt A to paczki o wymiarach:  minimum – wymiary strony adresowej nie mogą być mniejsze niż 90x140 mm,  maksimum – żaden z wymiarów nie może przekroczyć: długość 600 mm, szerokość 500 mm, wysokość 300 mm </w:t>
      </w:r>
    </w:p>
    <w:p w14:paraId="27850600" w14:textId="77777777" w:rsidR="00A75BE6" w:rsidRDefault="00A75BE6" w:rsidP="008B549D">
      <w:pPr>
        <w:jc w:val="both"/>
        <w:rPr>
          <w:u w:val="single"/>
        </w:rPr>
      </w:pPr>
      <w:r w:rsidRPr="00A75BE6">
        <w:rPr>
          <w:rFonts w:ascii="Times New Roman" w:hAnsi="Times New Roman"/>
          <w:sz w:val="16"/>
          <w:szCs w:val="16"/>
        </w:rPr>
        <w:t>Gabaryt B to paczki o wymiarach:  minimum – jeśli choć jeden z wymiarów przekracza długość 600 mm, sz</w:t>
      </w:r>
      <w:r>
        <w:rPr>
          <w:rFonts w:ascii="Times New Roman" w:hAnsi="Times New Roman"/>
          <w:sz w:val="16"/>
          <w:szCs w:val="16"/>
        </w:rPr>
        <w:t xml:space="preserve">erokość 500 mm, wysokość 300 mm; </w:t>
      </w:r>
      <w:r w:rsidRPr="00A75BE6">
        <w:rPr>
          <w:rFonts w:ascii="Times New Roman" w:hAnsi="Times New Roman"/>
          <w:sz w:val="16"/>
          <w:szCs w:val="16"/>
        </w:rPr>
        <w:t>maksimum –  suma długości i największego obwodu mierzonego w innym kierunku niż długość – 3000 mm, przy czym największy wymiar nie może przekroczyć 15000 mm.</w:t>
      </w:r>
    </w:p>
    <w:p w14:paraId="3543FC73" w14:textId="77777777" w:rsidR="00393E57" w:rsidRDefault="00393E57" w:rsidP="00393E57">
      <w:pPr>
        <w:spacing w:after="0" w:line="240" w:lineRule="auto"/>
        <w:jc w:val="both"/>
        <w:rPr>
          <w:u w:val="single"/>
        </w:rPr>
      </w:pPr>
    </w:p>
    <w:p w14:paraId="0C38A870" w14:textId="77777777" w:rsidR="00393E57" w:rsidRPr="00984391" w:rsidRDefault="00393E57" w:rsidP="00393E57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74A2904C" w14:textId="7039C880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624661">
        <w:t>WOA.261.73.2025.AM.</w:t>
      </w:r>
    </w:p>
    <w:p w14:paraId="1B86BBFB" w14:textId="77777777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1AE65624" w14:textId="1458A313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624661">
        <w:t>WOA.261.73.2025.AM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11836146" w14:textId="77777777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783764C3" w14:textId="3AA80686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624661">
        <w:t>30</w:t>
      </w:r>
      <w:r w:rsidRPr="00984391">
        <w:t xml:space="preserve"> dni od dnia upływu terminu składania ofert.</w:t>
      </w:r>
    </w:p>
    <w:p w14:paraId="00217EBC" w14:textId="23FFB0FB" w:rsidR="00393E57" w:rsidRPr="00984391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 w:hanging="284"/>
        <w:jc w:val="both"/>
      </w:pPr>
      <w:r w:rsidRPr="00984391">
        <w:lastRenderedPageBreak/>
        <w:t xml:space="preserve">Załącznikami do niniejszego formularza stanowiącymi integralną część oferty są (zgodnie z pkt </w:t>
      </w:r>
      <w:r w:rsidR="005335D1">
        <w:t>VIII</w:t>
      </w:r>
      <w:r w:rsidRPr="00984391">
        <w:t xml:space="preserve"> wzoru zapytania ofertowego):</w:t>
      </w:r>
    </w:p>
    <w:p w14:paraId="2007A95F" w14:textId="77777777" w:rsidR="00393E57" w:rsidRPr="00984391" w:rsidRDefault="00393E57" w:rsidP="00393E57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60F96865" w14:textId="77777777" w:rsidR="00393E57" w:rsidRPr="00984391" w:rsidRDefault="00393E57" w:rsidP="00393E57">
      <w:pPr>
        <w:pStyle w:val="Akapitzlist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5B26CC79" w14:textId="77777777" w:rsidR="00393E57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746D855E" w14:textId="77777777" w:rsidR="00624661" w:rsidRPr="00624661" w:rsidRDefault="00624661" w:rsidP="00624661">
      <w:pPr>
        <w:pStyle w:val="Akapitzlist"/>
        <w:numPr>
          <w:ilvl w:val="0"/>
          <w:numId w:val="12"/>
        </w:numPr>
        <w:spacing w:after="0" w:line="240" w:lineRule="auto"/>
        <w:ind w:left="284"/>
        <w:contextualSpacing w:val="0"/>
      </w:pPr>
      <w:r w:rsidRPr="00624661"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A7F195E" w14:textId="77777777" w:rsidR="00393E57" w:rsidRDefault="00393E57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12E9BB98" w14:textId="7598C6B1" w:rsidR="00624661" w:rsidRPr="00984391" w:rsidRDefault="00624661" w:rsidP="00393E57">
      <w:pPr>
        <w:pStyle w:val="Akapitzlist"/>
        <w:numPr>
          <w:ilvl w:val="0"/>
          <w:numId w:val="12"/>
        </w:numPr>
        <w:suppressAutoHyphens w:val="0"/>
        <w:spacing w:after="0" w:line="240" w:lineRule="auto"/>
        <w:ind w:left="284"/>
        <w:contextualSpacing w:val="0"/>
        <w:jc w:val="both"/>
      </w:pPr>
      <w:r w:rsidRPr="00624661">
        <w:t>Oświadczam/y, że zapoznałem/liśmy się i akceptuję/my treść Zapytania ofertowego i prawo Zamawiającego do unieważnienia postępowania na każdym etapie prowadzonego postępowania, w tym po terminie składania ofert, w przypadku braku uzyskania przez Zamawiającego środków na realizację zamówienia, bez prawa do jakichkolwiek roszczeń od Zamawiającego, w szczególności kosztów poniesionych na sporządzenie oferty i utraconych korzyści.</w:t>
      </w:r>
    </w:p>
    <w:p w14:paraId="78FD1C10" w14:textId="77777777" w:rsidR="00393E57" w:rsidRDefault="00393E57" w:rsidP="00393E57">
      <w:pPr>
        <w:spacing w:after="0" w:line="240" w:lineRule="auto"/>
        <w:jc w:val="both"/>
      </w:pPr>
    </w:p>
    <w:p w14:paraId="40CFF655" w14:textId="77777777" w:rsidR="00624661" w:rsidRDefault="00624661" w:rsidP="00393E57">
      <w:pPr>
        <w:spacing w:after="0" w:line="240" w:lineRule="auto"/>
        <w:jc w:val="both"/>
      </w:pPr>
    </w:p>
    <w:p w14:paraId="37449581" w14:textId="77777777" w:rsidR="00624661" w:rsidRPr="00984391" w:rsidRDefault="00624661" w:rsidP="00393E57">
      <w:pPr>
        <w:spacing w:after="0" w:line="240" w:lineRule="auto"/>
        <w:jc w:val="both"/>
      </w:pPr>
    </w:p>
    <w:p w14:paraId="212A87D4" w14:textId="77777777" w:rsidR="00393E57" w:rsidRPr="00984391" w:rsidRDefault="00393E57" w:rsidP="00393E57">
      <w:pPr>
        <w:spacing w:after="0" w:line="240" w:lineRule="auto"/>
        <w:jc w:val="both"/>
      </w:pPr>
    </w:p>
    <w:p w14:paraId="77A986C9" w14:textId="77777777" w:rsidR="00393E57" w:rsidRPr="00984391" w:rsidRDefault="00393E57" w:rsidP="00393E57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3DA4C4C1" w14:textId="77777777" w:rsidR="00393E57" w:rsidRPr="00394382" w:rsidRDefault="00393E57" w:rsidP="00393E57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p w14:paraId="751D0424" w14:textId="77777777" w:rsidR="00393E57" w:rsidRDefault="00393E57" w:rsidP="00BF3134">
      <w:pPr>
        <w:spacing w:after="0"/>
        <w:jc w:val="both"/>
        <w:rPr>
          <w:rFonts w:ascii="Arial" w:hAnsi="Arial" w:cs="Arial"/>
        </w:rPr>
      </w:pPr>
    </w:p>
    <w:sectPr w:rsidR="00393E57" w:rsidSect="008B549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418" w:bottom="56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E3C3" w14:textId="77777777" w:rsidR="00CF03ED" w:rsidRDefault="00CF03ED" w:rsidP="000F38F9">
      <w:pPr>
        <w:spacing w:after="0" w:line="240" w:lineRule="auto"/>
      </w:pPr>
      <w:r>
        <w:separator/>
      </w:r>
    </w:p>
  </w:endnote>
  <w:endnote w:type="continuationSeparator" w:id="0">
    <w:p w14:paraId="21C813A4" w14:textId="77777777" w:rsidR="00CF03ED" w:rsidRDefault="00CF03E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AF5F" w14:textId="714D9C66" w:rsidR="00E87FE9" w:rsidRDefault="00E87FE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125D">
      <w:rPr>
        <w:noProof/>
      </w:rPr>
      <w:t>7</w:t>
    </w:r>
    <w:r>
      <w:fldChar w:fldCharType="end"/>
    </w:r>
  </w:p>
  <w:p w14:paraId="4C73B5CA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6E6E" w14:textId="77777777" w:rsidR="00E87FE9" w:rsidRDefault="00E87FE9" w:rsidP="00F23225">
    <w:pPr>
      <w:pStyle w:val="Stopka"/>
      <w:tabs>
        <w:tab w:val="clear" w:pos="4536"/>
        <w:tab w:val="clear" w:pos="9072"/>
      </w:tabs>
      <w:ind w:hanging="426"/>
    </w:pPr>
  </w:p>
  <w:p w14:paraId="7C4937CA" w14:textId="77777777" w:rsidR="004A2F36" w:rsidRPr="00425F85" w:rsidRDefault="004A2F36" w:rsidP="00F23225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682C" w14:textId="77777777" w:rsidR="00CF03ED" w:rsidRDefault="00CF03ED" w:rsidP="000F38F9">
      <w:pPr>
        <w:spacing w:after="0" w:line="240" w:lineRule="auto"/>
      </w:pPr>
      <w:r>
        <w:separator/>
      </w:r>
    </w:p>
  </w:footnote>
  <w:footnote w:type="continuationSeparator" w:id="0">
    <w:p w14:paraId="1BAB0753" w14:textId="77777777" w:rsidR="00CF03ED" w:rsidRDefault="00CF03ED" w:rsidP="000F38F9">
      <w:pPr>
        <w:spacing w:after="0" w:line="240" w:lineRule="auto"/>
      </w:pPr>
      <w:r>
        <w:continuationSeparator/>
      </w:r>
    </w:p>
  </w:footnote>
  <w:footnote w:id="1">
    <w:p w14:paraId="2C361856" w14:textId="77777777" w:rsidR="00393E57" w:rsidRPr="001F4886" w:rsidRDefault="00393E57" w:rsidP="00393E5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250766E" w14:textId="77777777" w:rsidR="00393E57" w:rsidRDefault="00393E57" w:rsidP="00393E57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3DC35F9" w14:textId="77777777" w:rsidR="00393E57" w:rsidRDefault="00393E57" w:rsidP="00393E57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C349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A063" w14:textId="77777777" w:rsidR="00FF1ACA" w:rsidRDefault="00FF1ACA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0612"/>
    <w:multiLevelType w:val="hybridMultilevel"/>
    <w:tmpl w:val="174892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E747C"/>
    <w:multiLevelType w:val="hybridMultilevel"/>
    <w:tmpl w:val="C15C7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3E97"/>
    <w:multiLevelType w:val="hybridMultilevel"/>
    <w:tmpl w:val="2AB6E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488D"/>
    <w:multiLevelType w:val="hybridMultilevel"/>
    <w:tmpl w:val="23B2C560"/>
    <w:lvl w:ilvl="0" w:tplc="F132AA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B4AE4"/>
    <w:multiLevelType w:val="hybridMultilevel"/>
    <w:tmpl w:val="F00E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22775"/>
    <w:multiLevelType w:val="hybridMultilevel"/>
    <w:tmpl w:val="E37A4CB0"/>
    <w:lvl w:ilvl="0" w:tplc="5C14F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6A57"/>
    <w:multiLevelType w:val="hybridMultilevel"/>
    <w:tmpl w:val="8FDC6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B3E22"/>
    <w:multiLevelType w:val="hybridMultilevel"/>
    <w:tmpl w:val="9D288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8695E"/>
    <w:multiLevelType w:val="hybridMultilevel"/>
    <w:tmpl w:val="B2840A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30AB6"/>
    <w:multiLevelType w:val="hybridMultilevel"/>
    <w:tmpl w:val="2F262304"/>
    <w:lvl w:ilvl="0" w:tplc="87AC765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73256"/>
    <w:multiLevelType w:val="hybridMultilevel"/>
    <w:tmpl w:val="5B625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216308">
    <w:abstractNumId w:val="5"/>
  </w:num>
  <w:num w:numId="2" w16cid:durableId="1433941642">
    <w:abstractNumId w:val="1"/>
  </w:num>
  <w:num w:numId="3" w16cid:durableId="2145073641">
    <w:abstractNumId w:val="12"/>
  </w:num>
  <w:num w:numId="4" w16cid:durableId="1780946700">
    <w:abstractNumId w:val="2"/>
  </w:num>
  <w:num w:numId="5" w16cid:durableId="200364499">
    <w:abstractNumId w:val="3"/>
  </w:num>
  <w:num w:numId="6" w16cid:durableId="1705059224">
    <w:abstractNumId w:val="0"/>
  </w:num>
  <w:num w:numId="7" w16cid:durableId="941689224">
    <w:abstractNumId w:val="10"/>
  </w:num>
  <w:num w:numId="8" w16cid:durableId="590502824">
    <w:abstractNumId w:val="11"/>
  </w:num>
  <w:num w:numId="9" w16cid:durableId="1928348762">
    <w:abstractNumId w:val="8"/>
  </w:num>
  <w:num w:numId="10" w16cid:durableId="1479302126">
    <w:abstractNumId w:val="6"/>
  </w:num>
  <w:num w:numId="11" w16cid:durableId="1836415003">
    <w:abstractNumId w:val="7"/>
  </w:num>
  <w:num w:numId="12" w16cid:durableId="961033501">
    <w:abstractNumId w:val="4"/>
  </w:num>
  <w:num w:numId="13" w16cid:durableId="1876044029">
    <w:abstractNumId w:val="9"/>
  </w:num>
  <w:num w:numId="14" w16cid:durableId="1170291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6AD"/>
    <w:rsid w:val="00010A42"/>
    <w:rsid w:val="000271DB"/>
    <w:rsid w:val="00037C21"/>
    <w:rsid w:val="00051FDA"/>
    <w:rsid w:val="000754AF"/>
    <w:rsid w:val="000F38F9"/>
    <w:rsid w:val="0012404A"/>
    <w:rsid w:val="001410CB"/>
    <w:rsid w:val="001503DC"/>
    <w:rsid w:val="00152CA5"/>
    <w:rsid w:val="00154544"/>
    <w:rsid w:val="00170006"/>
    <w:rsid w:val="00175D69"/>
    <w:rsid w:val="001766D0"/>
    <w:rsid w:val="00192328"/>
    <w:rsid w:val="001A12FD"/>
    <w:rsid w:val="001A6414"/>
    <w:rsid w:val="001B7663"/>
    <w:rsid w:val="001C2355"/>
    <w:rsid w:val="001E5D3D"/>
    <w:rsid w:val="001F489F"/>
    <w:rsid w:val="002078CB"/>
    <w:rsid w:val="00221F98"/>
    <w:rsid w:val="00225414"/>
    <w:rsid w:val="0024534D"/>
    <w:rsid w:val="00256C8C"/>
    <w:rsid w:val="00264AE6"/>
    <w:rsid w:val="00265D21"/>
    <w:rsid w:val="00273566"/>
    <w:rsid w:val="002A2117"/>
    <w:rsid w:val="002B21B9"/>
    <w:rsid w:val="002C018D"/>
    <w:rsid w:val="002D5BCB"/>
    <w:rsid w:val="002E195E"/>
    <w:rsid w:val="002F1743"/>
    <w:rsid w:val="002F3587"/>
    <w:rsid w:val="00311BAA"/>
    <w:rsid w:val="003149CE"/>
    <w:rsid w:val="00321EB3"/>
    <w:rsid w:val="00342586"/>
    <w:rsid w:val="003467B6"/>
    <w:rsid w:val="00350DC0"/>
    <w:rsid w:val="00356954"/>
    <w:rsid w:val="0036229F"/>
    <w:rsid w:val="003714E9"/>
    <w:rsid w:val="00383FDD"/>
    <w:rsid w:val="00393829"/>
    <w:rsid w:val="00393E57"/>
    <w:rsid w:val="003A6A74"/>
    <w:rsid w:val="003E5AC0"/>
    <w:rsid w:val="003E78CC"/>
    <w:rsid w:val="003F14C8"/>
    <w:rsid w:val="003F1C78"/>
    <w:rsid w:val="004200CE"/>
    <w:rsid w:val="00422400"/>
    <w:rsid w:val="00425F85"/>
    <w:rsid w:val="00425FCC"/>
    <w:rsid w:val="004629DD"/>
    <w:rsid w:val="0046799B"/>
    <w:rsid w:val="00476E20"/>
    <w:rsid w:val="004959AC"/>
    <w:rsid w:val="00496FE6"/>
    <w:rsid w:val="004A171C"/>
    <w:rsid w:val="004A2F36"/>
    <w:rsid w:val="004C17A0"/>
    <w:rsid w:val="004C4131"/>
    <w:rsid w:val="004D3924"/>
    <w:rsid w:val="00522C1A"/>
    <w:rsid w:val="005335D1"/>
    <w:rsid w:val="0054781B"/>
    <w:rsid w:val="00557C4E"/>
    <w:rsid w:val="00576934"/>
    <w:rsid w:val="00596635"/>
    <w:rsid w:val="005B69D5"/>
    <w:rsid w:val="005C7609"/>
    <w:rsid w:val="005F4F3B"/>
    <w:rsid w:val="0062060B"/>
    <w:rsid w:val="0062316B"/>
    <w:rsid w:val="00624661"/>
    <w:rsid w:val="00626F39"/>
    <w:rsid w:val="00633F2F"/>
    <w:rsid w:val="00647702"/>
    <w:rsid w:val="00652E9B"/>
    <w:rsid w:val="006653AB"/>
    <w:rsid w:val="00665682"/>
    <w:rsid w:val="006813CE"/>
    <w:rsid w:val="006B125D"/>
    <w:rsid w:val="006C5991"/>
    <w:rsid w:val="00700C6B"/>
    <w:rsid w:val="00705999"/>
    <w:rsid w:val="00705E77"/>
    <w:rsid w:val="007161C9"/>
    <w:rsid w:val="00721AE7"/>
    <w:rsid w:val="00732A44"/>
    <w:rsid w:val="00744F18"/>
    <w:rsid w:val="0075095D"/>
    <w:rsid w:val="00762D7D"/>
    <w:rsid w:val="0076785C"/>
    <w:rsid w:val="00767919"/>
    <w:rsid w:val="007A7EBB"/>
    <w:rsid w:val="007B5595"/>
    <w:rsid w:val="007D333B"/>
    <w:rsid w:val="007D7C22"/>
    <w:rsid w:val="007E28EB"/>
    <w:rsid w:val="007F6328"/>
    <w:rsid w:val="008053E2"/>
    <w:rsid w:val="008100BE"/>
    <w:rsid w:val="00812CEA"/>
    <w:rsid w:val="008174E4"/>
    <w:rsid w:val="00850D2A"/>
    <w:rsid w:val="0085274A"/>
    <w:rsid w:val="008865E2"/>
    <w:rsid w:val="008B17F4"/>
    <w:rsid w:val="008B549D"/>
    <w:rsid w:val="008D77DE"/>
    <w:rsid w:val="008E4533"/>
    <w:rsid w:val="00917F84"/>
    <w:rsid w:val="009301BF"/>
    <w:rsid w:val="009340B9"/>
    <w:rsid w:val="00951C0C"/>
    <w:rsid w:val="00961420"/>
    <w:rsid w:val="0096370D"/>
    <w:rsid w:val="009949ED"/>
    <w:rsid w:val="009E5CA9"/>
    <w:rsid w:val="009F7301"/>
    <w:rsid w:val="00A0177F"/>
    <w:rsid w:val="00A05D5F"/>
    <w:rsid w:val="00A20FE6"/>
    <w:rsid w:val="00A3758A"/>
    <w:rsid w:val="00A5755A"/>
    <w:rsid w:val="00A61476"/>
    <w:rsid w:val="00A61CDF"/>
    <w:rsid w:val="00A66F4C"/>
    <w:rsid w:val="00A75BE6"/>
    <w:rsid w:val="00A9313E"/>
    <w:rsid w:val="00AD090B"/>
    <w:rsid w:val="00AE1E84"/>
    <w:rsid w:val="00AF0B90"/>
    <w:rsid w:val="00AF1156"/>
    <w:rsid w:val="00B306AD"/>
    <w:rsid w:val="00B502B2"/>
    <w:rsid w:val="00B76A19"/>
    <w:rsid w:val="00B977DC"/>
    <w:rsid w:val="00BC407A"/>
    <w:rsid w:val="00BD0ECA"/>
    <w:rsid w:val="00BF3134"/>
    <w:rsid w:val="00C00DB1"/>
    <w:rsid w:val="00C15C8B"/>
    <w:rsid w:val="00C40216"/>
    <w:rsid w:val="00C5049B"/>
    <w:rsid w:val="00CE59D5"/>
    <w:rsid w:val="00CF03ED"/>
    <w:rsid w:val="00CF136F"/>
    <w:rsid w:val="00D00A16"/>
    <w:rsid w:val="00D06763"/>
    <w:rsid w:val="00D16970"/>
    <w:rsid w:val="00D31C04"/>
    <w:rsid w:val="00D32B28"/>
    <w:rsid w:val="00D439BC"/>
    <w:rsid w:val="00D556EF"/>
    <w:rsid w:val="00DB3F78"/>
    <w:rsid w:val="00DC0359"/>
    <w:rsid w:val="00DE3A1E"/>
    <w:rsid w:val="00DE473B"/>
    <w:rsid w:val="00DF5E4D"/>
    <w:rsid w:val="00E1523D"/>
    <w:rsid w:val="00E1684D"/>
    <w:rsid w:val="00E37929"/>
    <w:rsid w:val="00E40E5E"/>
    <w:rsid w:val="00E50F9B"/>
    <w:rsid w:val="00E5354F"/>
    <w:rsid w:val="00E732DF"/>
    <w:rsid w:val="00E87FE9"/>
    <w:rsid w:val="00EB38F2"/>
    <w:rsid w:val="00ED11B3"/>
    <w:rsid w:val="00ED6702"/>
    <w:rsid w:val="00EE08C9"/>
    <w:rsid w:val="00EE7BA2"/>
    <w:rsid w:val="00F10C27"/>
    <w:rsid w:val="00F23225"/>
    <w:rsid w:val="00F318C7"/>
    <w:rsid w:val="00F31C60"/>
    <w:rsid w:val="00F31DA2"/>
    <w:rsid w:val="00F42941"/>
    <w:rsid w:val="00F43DFE"/>
    <w:rsid w:val="00F76330"/>
    <w:rsid w:val="00F87DDD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075891"/>
  <w15:docId w15:val="{55C9272E-FC04-427F-A8F6-993CE562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76A1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76A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B76A19"/>
    <w:pPr>
      <w:widowControl w:val="0"/>
      <w:spacing w:after="0" w:line="240" w:lineRule="auto"/>
      <w:ind w:left="720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B76A19"/>
    <w:pPr>
      <w:suppressAutoHyphens/>
      <w:ind w:left="720"/>
      <w:contextualSpacing/>
    </w:pPr>
    <w:rPr>
      <w:rFonts w:cs="Calibri"/>
      <w:lang w:eastAsia="ar-SA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3E57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3E57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qFormat/>
    <w:rsid w:val="00393E5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DOS_Bydgoszcz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54FC-60D8-4750-9B64-BAC50505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RDOS_Bydgoszcz-1</Template>
  <TotalTime>15</TotalTime>
  <Pages>7</Pages>
  <Words>1314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Agata Mania</cp:lastModifiedBy>
  <cp:revision>13</cp:revision>
  <cp:lastPrinted>2021-12-16T07:51:00Z</cp:lastPrinted>
  <dcterms:created xsi:type="dcterms:W3CDTF">2024-12-06T13:50:00Z</dcterms:created>
  <dcterms:modified xsi:type="dcterms:W3CDTF">2025-12-11T08:24:00Z</dcterms:modified>
</cp:coreProperties>
</file>