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1D77" w14:textId="77777777" w:rsidR="004626D2" w:rsidRPr="004626D2" w:rsidRDefault="004626D2" w:rsidP="004626D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before="0"/>
        <w:ind w:right="5245"/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1A76E62" wp14:editId="18EF436E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7512D" w14:textId="77777777" w:rsidR="004626D2" w:rsidRPr="004626D2" w:rsidRDefault="004626D2" w:rsidP="004626D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before="0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4626D2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35B1D0E3" w14:textId="77777777" w:rsidR="004626D2" w:rsidRPr="004626D2" w:rsidRDefault="004626D2" w:rsidP="004626D2">
      <w:pPr>
        <w:pStyle w:val="Nagwek"/>
        <w:spacing w:before="0"/>
        <w:ind w:right="5245"/>
        <w:jc w:val="left"/>
        <w:rPr>
          <w:rFonts w:asciiTheme="minorHAnsi" w:hAnsiTheme="minorHAnsi" w:cstheme="minorHAnsi"/>
          <w:szCs w:val="24"/>
        </w:rPr>
      </w:pPr>
      <w:r w:rsidRPr="004626D2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1D24382B" w14:textId="77777777" w:rsidR="00CE6737" w:rsidRPr="004626D2" w:rsidRDefault="00CE6737" w:rsidP="004626D2">
      <w:pPr>
        <w:spacing w:before="0" w:line="240" w:lineRule="auto"/>
        <w:jc w:val="left"/>
        <w:rPr>
          <w:rFonts w:asciiTheme="minorHAnsi" w:hAnsiTheme="minorHAnsi" w:cstheme="minorHAnsi"/>
        </w:rPr>
      </w:pPr>
    </w:p>
    <w:p w14:paraId="5987F07B" w14:textId="72C88BB8" w:rsidR="00752336" w:rsidRPr="004626D2" w:rsidRDefault="00752336" w:rsidP="004626D2">
      <w:pPr>
        <w:spacing w:before="0" w:line="240" w:lineRule="auto"/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</w:rPr>
        <w:t xml:space="preserve">Warszawa, </w:t>
      </w:r>
      <w:r w:rsidR="0017184D" w:rsidRPr="004626D2">
        <w:rPr>
          <w:rFonts w:asciiTheme="minorHAnsi" w:hAnsiTheme="minorHAnsi" w:cstheme="minorHAnsi"/>
        </w:rPr>
        <w:t>1</w:t>
      </w:r>
      <w:r w:rsidR="00F90F4B">
        <w:rPr>
          <w:rFonts w:asciiTheme="minorHAnsi" w:hAnsiTheme="minorHAnsi" w:cstheme="minorHAnsi"/>
        </w:rPr>
        <w:t>8</w:t>
      </w:r>
      <w:r w:rsidR="0017184D" w:rsidRPr="004626D2">
        <w:rPr>
          <w:rFonts w:asciiTheme="minorHAnsi" w:hAnsiTheme="minorHAnsi" w:cstheme="minorHAnsi"/>
        </w:rPr>
        <w:t xml:space="preserve"> czerw</w:t>
      </w:r>
      <w:r w:rsidR="00903BBC" w:rsidRPr="004626D2">
        <w:rPr>
          <w:rFonts w:asciiTheme="minorHAnsi" w:hAnsiTheme="minorHAnsi" w:cstheme="minorHAnsi"/>
        </w:rPr>
        <w:t>ca</w:t>
      </w:r>
      <w:r w:rsidR="001A10C2" w:rsidRPr="004626D2">
        <w:rPr>
          <w:rFonts w:asciiTheme="minorHAnsi" w:hAnsiTheme="minorHAnsi" w:cstheme="minorHAnsi"/>
        </w:rPr>
        <w:t xml:space="preserve"> </w:t>
      </w:r>
      <w:r w:rsidR="008F75BB" w:rsidRPr="004626D2">
        <w:rPr>
          <w:rFonts w:asciiTheme="minorHAnsi" w:hAnsiTheme="minorHAnsi" w:cstheme="minorHAnsi"/>
        </w:rPr>
        <w:t>2</w:t>
      </w:r>
      <w:r w:rsidR="002F5EEB" w:rsidRPr="004626D2">
        <w:rPr>
          <w:rFonts w:asciiTheme="minorHAnsi" w:hAnsiTheme="minorHAnsi" w:cstheme="minorHAnsi"/>
        </w:rPr>
        <w:t>02</w:t>
      </w:r>
      <w:r w:rsidR="00903BBC" w:rsidRPr="004626D2">
        <w:rPr>
          <w:rFonts w:asciiTheme="minorHAnsi" w:hAnsiTheme="minorHAnsi" w:cstheme="minorHAnsi"/>
        </w:rPr>
        <w:t>6</w:t>
      </w:r>
      <w:r w:rsidRPr="004626D2">
        <w:rPr>
          <w:rFonts w:asciiTheme="minorHAnsi" w:hAnsiTheme="minorHAnsi" w:cstheme="minorHAnsi"/>
        </w:rPr>
        <w:t xml:space="preserve"> r.</w:t>
      </w:r>
    </w:p>
    <w:p w14:paraId="6130CE00" w14:textId="77777777" w:rsidR="00F90F4B" w:rsidRPr="00F90F4B" w:rsidRDefault="00F90F4B" w:rsidP="00F90F4B">
      <w:pPr>
        <w:spacing w:before="0" w:line="240" w:lineRule="auto"/>
        <w:jc w:val="left"/>
        <w:rPr>
          <w:rFonts w:asciiTheme="minorHAnsi" w:hAnsiTheme="minorHAnsi" w:cstheme="minorHAnsi"/>
        </w:rPr>
      </w:pPr>
      <w:bookmarkStart w:id="0" w:name="ezdSprawaZnak"/>
      <w:r w:rsidRPr="00F90F4B">
        <w:rPr>
          <w:rFonts w:asciiTheme="minorHAnsi" w:hAnsiTheme="minorHAnsi" w:cstheme="minorHAnsi"/>
        </w:rPr>
        <w:t>DOOŚ-WDŚI.420.6.2026</w:t>
      </w:r>
      <w:bookmarkEnd w:id="0"/>
      <w:r w:rsidRPr="00F90F4B">
        <w:rPr>
          <w:rFonts w:asciiTheme="minorHAnsi" w:hAnsiTheme="minorHAnsi" w:cstheme="minorHAnsi"/>
        </w:rPr>
        <w:t>.KN.8</w:t>
      </w:r>
    </w:p>
    <w:p w14:paraId="31FCE702" w14:textId="77777777" w:rsidR="002446E3" w:rsidRPr="004626D2" w:rsidRDefault="002446E3" w:rsidP="004626D2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5E9FF6A7" w14:textId="1C78262E" w:rsidR="00F90F4B" w:rsidRPr="00F90F4B" w:rsidRDefault="002446E3" w:rsidP="00F90F4B">
      <w:pPr>
        <w:tabs>
          <w:tab w:val="left" w:pos="3330"/>
          <w:tab w:val="center" w:pos="4535"/>
        </w:tabs>
        <w:spacing w:before="0" w:after="120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 w:rsidRPr="004626D2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706F05F3" w14:textId="77777777" w:rsidR="00F90F4B" w:rsidRPr="00F90F4B" w:rsidRDefault="00F90F4B" w:rsidP="00F90F4B">
      <w:pPr>
        <w:jc w:val="left"/>
        <w:rPr>
          <w:rFonts w:asciiTheme="minorHAnsi" w:hAnsiTheme="minorHAnsi" w:cstheme="minorHAnsi"/>
          <w:color w:val="000000"/>
        </w:rPr>
      </w:pPr>
      <w:r w:rsidRPr="00F90F4B">
        <w:rPr>
          <w:rFonts w:asciiTheme="minorHAnsi" w:hAnsiTheme="minorHAnsi" w:cstheme="minorHAnsi"/>
          <w:color w:val="000000"/>
        </w:rPr>
        <w:t xml:space="preserve">Generalny Dyrektor Ochrony Środowiska zawiadamia strony postępowania o wydaniu postanowienia z 17 czerwca 2026 r., znak: DOOŚ-WDŚI.420.6.2026.KN.7, odmawiającego uwzględnienia cofnięcia </w:t>
      </w:r>
      <w:proofErr w:type="spellStart"/>
      <w:r w:rsidRPr="00F90F4B">
        <w:rPr>
          <w:rFonts w:asciiTheme="minorHAnsi" w:hAnsiTheme="minorHAnsi" w:cstheme="minorHAnsi"/>
          <w:color w:val="000000"/>
        </w:rPr>
        <w:t>odwołań</w:t>
      </w:r>
      <w:proofErr w:type="spellEnd"/>
      <w:r w:rsidRPr="00F90F4B">
        <w:rPr>
          <w:rFonts w:asciiTheme="minorHAnsi" w:hAnsiTheme="minorHAnsi" w:cstheme="minorHAnsi"/>
          <w:color w:val="000000"/>
        </w:rPr>
        <w:t xml:space="preserve"> od decyzji Regionalnego Dyrektora Ochrony Środowiska w Gdańsku z 19 grudnia 2025 r., znak: RDOŚ-Gd-WOO.420.26.2024.ES/MR.40, o środowiskowych uwarunkowaniach dla przedsięwzięcia pod nazwą: „Zapewnienie dostępu kolejowego do elektrowni jądrowej Lubiatowo – Kopalino – odcinek Wejherowo – elektrownia jądrowa”.</w:t>
      </w:r>
    </w:p>
    <w:p w14:paraId="6E442B11" w14:textId="77777777" w:rsidR="00F90F4B" w:rsidRPr="00F90F4B" w:rsidRDefault="00F90F4B" w:rsidP="00F90F4B">
      <w:pPr>
        <w:jc w:val="left"/>
        <w:rPr>
          <w:rFonts w:asciiTheme="minorHAnsi" w:hAnsiTheme="minorHAnsi" w:cstheme="minorHAnsi"/>
          <w:color w:val="000000"/>
        </w:rPr>
      </w:pPr>
      <w:r w:rsidRPr="00F90F4B">
        <w:rPr>
          <w:rFonts w:asciiTheme="minorHAnsi" w:hAnsiTheme="minorHAnsi" w:cstheme="minorHAnsi"/>
          <w:color w:val="000000"/>
        </w:rPr>
        <w:t>Doręczenie postanowienia stronom postępowania uważa się za dokonane po upływie czternastu dni liczonych od następnego dnia po dniu, w którym upubliczniono zawiadomienie.</w:t>
      </w:r>
    </w:p>
    <w:p w14:paraId="48352BAD" w14:textId="77777777" w:rsidR="00F90F4B" w:rsidRPr="00F90F4B" w:rsidRDefault="00F90F4B" w:rsidP="00F90F4B">
      <w:pPr>
        <w:jc w:val="left"/>
        <w:rPr>
          <w:rFonts w:asciiTheme="minorHAnsi" w:hAnsiTheme="minorHAnsi" w:cstheme="minorHAnsi"/>
          <w:color w:val="000000"/>
        </w:rPr>
      </w:pPr>
      <w:r w:rsidRPr="00F90F4B">
        <w:rPr>
          <w:rFonts w:asciiTheme="minorHAnsi" w:hAnsiTheme="minorHAnsi" w:cstheme="minorHAnsi"/>
          <w:color w:val="000000"/>
        </w:rPr>
        <w:t>Z treścią postanowienia strony postępowania mogą zapoznać się w: Generalnej Dyrekcji Ochrony Środowiska oraz Regionalnej Dyrekcji Ochrony Środowiska w Gdańsku.</w:t>
      </w:r>
    </w:p>
    <w:p w14:paraId="1FEEB281" w14:textId="77777777" w:rsidR="00CE6737" w:rsidRDefault="00CE6737" w:rsidP="004626D2">
      <w:pPr>
        <w:spacing w:before="0"/>
        <w:jc w:val="left"/>
        <w:rPr>
          <w:rFonts w:asciiTheme="minorHAnsi" w:hAnsiTheme="minorHAnsi" w:cstheme="minorHAnsi"/>
        </w:rPr>
      </w:pPr>
    </w:p>
    <w:p w14:paraId="4687734A" w14:textId="77777777" w:rsidR="00F90F4B" w:rsidRPr="00F90F4B" w:rsidRDefault="00F90F4B" w:rsidP="00F90F4B">
      <w:pPr>
        <w:spacing w:before="0" w:after="60" w:line="240" w:lineRule="auto"/>
        <w:jc w:val="left"/>
        <w:rPr>
          <w:rFonts w:asciiTheme="minorHAnsi" w:hAnsiTheme="minorHAnsi" w:cstheme="minorHAnsi"/>
        </w:rPr>
      </w:pPr>
      <w:r w:rsidRPr="00F90F4B">
        <w:rPr>
          <w:rFonts w:asciiTheme="minorHAnsi" w:hAnsiTheme="minorHAnsi" w:cstheme="minorHAnsi"/>
        </w:rPr>
        <w:t>Z upoważnienia</w:t>
      </w:r>
    </w:p>
    <w:p w14:paraId="555EB46D" w14:textId="77777777" w:rsidR="00F90F4B" w:rsidRPr="00F90F4B" w:rsidRDefault="00F90F4B" w:rsidP="00F90F4B">
      <w:pPr>
        <w:spacing w:before="0" w:after="60" w:line="240" w:lineRule="auto"/>
        <w:jc w:val="left"/>
        <w:rPr>
          <w:rFonts w:asciiTheme="minorHAnsi" w:hAnsiTheme="minorHAnsi" w:cstheme="minorHAnsi"/>
        </w:rPr>
      </w:pPr>
      <w:r w:rsidRPr="00F90F4B">
        <w:rPr>
          <w:rFonts w:asciiTheme="minorHAnsi" w:hAnsiTheme="minorHAnsi" w:cstheme="minorHAnsi"/>
        </w:rPr>
        <w:t>Generalnego Dyrektora Ochrony Środowiska</w:t>
      </w:r>
    </w:p>
    <w:p w14:paraId="2D3C8B92" w14:textId="77777777" w:rsidR="00F90F4B" w:rsidRPr="00F90F4B" w:rsidRDefault="00F90F4B" w:rsidP="00F90F4B">
      <w:pPr>
        <w:spacing w:before="0" w:after="60" w:line="240" w:lineRule="auto"/>
        <w:jc w:val="left"/>
        <w:rPr>
          <w:rFonts w:asciiTheme="minorHAnsi" w:hAnsiTheme="minorHAnsi" w:cstheme="minorHAnsi"/>
        </w:rPr>
      </w:pPr>
      <w:r w:rsidRPr="00F90F4B">
        <w:rPr>
          <w:rFonts w:asciiTheme="minorHAnsi" w:hAnsiTheme="minorHAnsi" w:cstheme="minorHAnsi"/>
        </w:rPr>
        <w:t>MARCIN KOŁODYŃSKI</w:t>
      </w:r>
    </w:p>
    <w:p w14:paraId="06C32EF1" w14:textId="77777777" w:rsidR="00F90F4B" w:rsidRPr="00F90F4B" w:rsidRDefault="00F90F4B" w:rsidP="00F90F4B">
      <w:pPr>
        <w:spacing w:before="0" w:after="60" w:line="240" w:lineRule="auto"/>
        <w:jc w:val="left"/>
        <w:rPr>
          <w:rFonts w:asciiTheme="minorHAnsi" w:hAnsiTheme="minorHAnsi" w:cstheme="minorHAnsi"/>
        </w:rPr>
      </w:pPr>
      <w:r w:rsidRPr="00F90F4B">
        <w:rPr>
          <w:rFonts w:asciiTheme="minorHAnsi" w:hAnsiTheme="minorHAnsi" w:cstheme="minorHAnsi"/>
        </w:rPr>
        <w:t>Naczelnik Wydziału</w:t>
      </w:r>
    </w:p>
    <w:p w14:paraId="08EC914C" w14:textId="77777777" w:rsidR="00F90F4B" w:rsidRPr="00F90F4B" w:rsidRDefault="00F90F4B" w:rsidP="00F90F4B">
      <w:pPr>
        <w:spacing w:before="0" w:after="60" w:line="240" w:lineRule="auto"/>
        <w:jc w:val="left"/>
        <w:rPr>
          <w:rFonts w:asciiTheme="minorHAnsi" w:hAnsiTheme="minorHAnsi" w:cstheme="minorHAnsi"/>
        </w:rPr>
      </w:pPr>
      <w:r w:rsidRPr="00F90F4B">
        <w:rPr>
          <w:rFonts w:asciiTheme="minorHAnsi" w:hAnsiTheme="minorHAnsi" w:cstheme="minorHAnsi"/>
        </w:rPr>
        <w:t>Departament Ocen Oddziaływania na Środowisko</w:t>
      </w:r>
    </w:p>
    <w:p w14:paraId="7410D9FA" w14:textId="10362261" w:rsidR="001A10C2" w:rsidRPr="00F90F4B" w:rsidRDefault="00F90F4B" w:rsidP="00F90F4B">
      <w:pPr>
        <w:spacing w:before="0" w:after="60" w:line="240" w:lineRule="auto"/>
        <w:jc w:val="left"/>
        <w:rPr>
          <w:rFonts w:asciiTheme="minorHAnsi" w:hAnsiTheme="minorHAnsi" w:cstheme="minorHAnsi"/>
        </w:rPr>
      </w:pPr>
      <w:r w:rsidRPr="00F90F4B">
        <w:rPr>
          <w:rFonts w:asciiTheme="minorHAnsi" w:hAnsiTheme="minorHAnsi" w:cstheme="minorHAnsi"/>
        </w:rPr>
        <w:t>/podpis elektroniczny/</w:t>
      </w:r>
    </w:p>
    <w:p w14:paraId="458734F2" w14:textId="77777777" w:rsidR="001A10C2" w:rsidRPr="004626D2" w:rsidRDefault="001A10C2" w:rsidP="004626D2">
      <w:pPr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bookmarkStart w:id="1" w:name="_Hlk205579832"/>
      <w:r w:rsidRPr="004626D2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4235BEDA" w14:textId="259A434B" w:rsidR="00F90F4B" w:rsidRPr="00F90F4B" w:rsidRDefault="001A10C2" w:rsidP="00F90F4B">
      <w:pPr>
        <w:jc w:val="left"/>
        <w:rPr>
          <w:rFonts w:asciiTheme="minorHAnsi" w:hAnsiTheme="minorHAnsi" w:cstheme="minorHAnsi"/>
          <w:sz w:val="20"/>
          <w:szCs w:val="20"/>
        </w:rPr>
      </w:pPr>
      <w:r w:rsidRPr="004626D2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1"/>
    </w:p>
    <w:p w14:paraId="7BC81844" w14:textId="77777777" w:rsidR="00F90F4B" w:rsidRDefault="00F90F4B" w:rsidP="00F90F4B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F90F4B">
        <w:rPr>
          <w:rFonts w:asciiTheme="minorHAnsi" w:hAnsiTheme="minorHAnsi" w:cstheme="minorHAnsi"/>
          <w:sz w:val="20"/>
          <w:szCs w:val="20"/>
        </w:rPr>
        <w:t>Art. 49 § 1 ustawy z dnia 14 czerwca 1960 r. – Kodeks postępowania administracyjnego (Dz. U. z 2025 r. poz. 1691):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66A0C9F" w14:textId="77777777" w:rsidR="00F90F4B" w:rsidRPr="00F90F4B" w:rsidRDefault="00F90F4B" w:rsidP="00F90F4B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</w:p>
    <w:p w14:paraId="57F19855" w14:textId="2A14495F" w:rsidR="00CE6737" w:rsidRPr="004626D2" w:rsidRDefault="00F90F4B" w:rsidP="004626D2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F90F4B">
        <w:rPr>
          <w:rFonts w:asciiTheme="minorHAnsi" w:hAnsiTheme="minorHAnsi" w:cstheme="minorHAnsi"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2026 r. poz. 670):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</w:t>
      </w:r>
      <w:r w:rsidRPr="00F90F4B">
        <w:rPr>
          <w:rFonts w:asciiTheme="minorHAnsi" w:hAnsiTheme="minorHAnsi" w:cstheme="minorHAnsi"/>
          <w:sz w:val="20"/>
          <w:szCs w:val="20"/>
        </w:rPr>
        <w:lastRenderedPageBreak/>
        <w:t>organu właściwego w sprawie oraz przez udostępnienie pisma w Biuletynie Informacji Publicznej na stronie podmiotowej tego organu.</w:t>
      </w:r>
    </w:p>
    <w:sectPr w:rsidR="00CE6737" w:rsidRPr="004626D2" w:rsidSect="004402DE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0391" w14:textId="77777777" w:rsidR="00E559C9" w:rsidRDefault="00E559C9">
      <w:pPr>
        <w:spacing w:line="240" w:lineRule="auto"/>
      </w:pPr>
      <w:r>
        <w:separator/>
      </w:r>
    </w:p>
  </w:endnote>
  <w:endnote w:type="continuationSeparator" w:id="0">
    <w:p w14:paraId="7CAB0FB3" w14:textId="77777777" w:rsidR="00E559C9" w:rsidRDefault="00E55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81C5" w14:textId="77777777" w:rsidR="00E559C9" w:rsidRDefault="00E559C9">
      <w:pPr>
        <w:spacing w:line="240" w:lineRule="auto"/>
      </w:pPr>
      <w:r>
        <w:separator/>
      </w:r>
    </w:p>
  </w:footnote>
  <w:footnote w:type="continuationSeparator" w:id="0">
    <w:p w14:paraId="539F0D1E" w14:textId="77777777" w:rsidR="00E559C9" w:rsidRDefault="00E55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57E2E"/>
    <w:rsid w:val="00095A51"/>
    <w:rsid w:val="000F3AB3"/>
    <w:rsid w:val="00127104"/>
    <w:rsid w:val="00133990"/>
    <w:rsid w:val="00155027"/>
    <w:rsid w:val="00157F47"/>
    <w:rsid w:val="0017184D"/>
    <w:rsid w:val="001A10C2"/>
    <w:rsid w:val="001D479F"/>
    <w:rsid w:val="002446E3"/>
    <w:rsid w:val="00291CD6"/>
    <w:rsid w:val="00294072"/>
    <w:rsid w:val="002F0899"/>
    <w:rsid w:val="002F3179"/>
    <w:rsid w:val="002F5EEB"/>
    <w:rsid w:val="00345345"/>
    <w:rsid w:val="0034536E"/>
    <w:rsid w:val="003902D1"/>
    <w:rsid w:val="003951BF"/>
    <w:rsid w:val="003A2551"/>
    <w:rsid w:val="003A2D18"/>
    <w:rsid w:val="003A4832"/>
    <w:rsid w:val="003F7BA9"/>
    <w:rsid w:val="00411B86"/>
    <w:rsid w:val="00434A7F"/>
    <w:rsid w:val="004402DE"/>
    <w:rsid w:val="004626D2"/>
    <w:rsid w:val="00484DA9"/>
    <w:rsid w:val="004A3213"/>
    <w:rsid w:val="004E5C3E"/>
    <w:rsid w:val="004F5C94"/>
    <w:rsid w:val="00591510"/>
    <w:rsid w:val="00592A67"/>
    <w:rsid w:val="005F70B0"/>
    <w:rsid w:val="005F7BD3"/>
    <w:rsid w:val="00617ABD"/>
    <w:rsid w:val="006317D8"/>
    <w:rsid w:val="006568C0"/>
    <w:rsid w:val="006663A9"/>
    <w:rsid w:val="0068083A"/>
    <w:rsid w:val="0068298D"/>
    <w:rsid w:val="006D5AD4"/>
    <w:rsid w:val="006E6714"/>
    <w:rsid w:val="00713CD9"/>
    <w:rsid w:val="00726E38"/>
    <w:rsid w:val="00752336"/>
    <w:rsid w:val="00755E22"/>
    <w:rsid w:val="007573BB"/>
    <w:rsid w:val="007704E4"/>
    <w:rsid w:val="007710E5"/>
    <w:rsid w:val="00781777"/>
    <w:rsid w:val="007C6026"/>
    <w:rsid w:val="00805C39"/>
    <w:rsid w:val="008062A1"/>
    <w:rsid w:val="00815AE2"/>
    <w:rsid w:val="00831465"/>
    <w:rsid w:val="0084152D"/>
    <w:rsid w:val="0085442F"/>
    <w:rsid w:val="00883D1C"/>
    <w:rsid w:val="0088618D"/>
    <w:rsid w:val="00886B62"/>
    <w:rsid w:val="008A4426"/>
    <w:rsid w:val="008B7BF5"/>
    <w:rsid w:val="008F75BB"/>
    <w:rsid w:val="00903BBC"/>
    <w:rsid w:val="00934B4F"/>
    <w:rsid w:val="009451EC"/>
    <w:rsid w:val="0098025A"/>
    <w:rsid w:val="00A40900"/>
    <w:rsid w:val="00A647CC"/>
    <w:rsid w:val="00A915C8"/>
    <w:rsid w:val="00AA05C9"/>
    <w:rsid w:val="00AB53E8"/>
    <w:rsid w:val="00B05EE2"/>
    <w:rsid w:val="00B22A46"/>
    <w:rsid w:val="00B61EEB"/>
    <w:rsid w:val="00B64572"/>
    <w:rsid w:val="00B65C6A"/>
    <w:rsid w:val="00B92515"/>
    <w:rsid w:val="00B954BC"/>
    <w:rsid w:val="00BD2758"/>
    <w:rsid w:val="00BF2702"/>
    <w:rsid w:val="00C035FD"/>
    <w:rsid w:val="00C22197"/>
    <w:rsid w:val="00C60237"/>
    <w:rsid w:val="00C81E6D"/>
    <w:rsid w:val="00CA6465"/>
    <w:rsid w:val="00CE6737"/>
    <w:rsid w:val="00DF7725"/>
    <w:rsid w:val="00E21D60"/>
    <w:rsid w:val="00E375CB"/>
    <w:rsid w:val="00E45602"/>
    <w:rsid w:val="00E559C9"/>
    <w:rsid w:val="00E607F5"/>
    <w:rsid w:val="00E61949"/>
    <w:rsid w:val="00E81FAC"/>
    <w:rsid w:val="00EB063B"/>
    <w:rsid w:val="00ED73E6"/>
    <w:rsid w:val="00EF1A6A"/>
    <w:rsid w:val="00F56571"/>
    <w:rsid w:val="00F80890"/>
    <w:rsid w:val="00F90F4B"/>
    <w:rsid w:val="00FB3A1E"/>
    <w:rsid w:val="00FC171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737"/>
    <w:pPr>
      <w:spacing w:before="120" w:line="312" w:lineRule="auto"/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eastAsia="Times New Roman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Przemysław Sabat</cp:lastModifiedBy>
  <cp:revision>2</cp:revision>
  <cp:lastPrinted>2010-12-24T09:23:00Z</cp:lastPrinted>
  <dcterms:created xsi:type="dcterms:W3CDTF">2026-06-19T05:48:00Z</dcterms:created>
  <dcterms:modified xsi:type="dcterms:W3CDTF">2026-06-19T05:48:00Z</dcterms:modified>
</cp:coreProperties>
</file>