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265FF2" w:rsidRPr="007F1C7F" w:rsidRDefault="00B65394" w:rsidP="007F1C7F">
      <w:pPr>
        <w:pStyle w:val="Metryka"/>
        <w:tabs>
          <w:tab w:val="left" w:pos="5543"/>
        </w:tabs>
        <w:spacing w:before="120" w:after="280"/>
        <w:ind w:left="5387" w:hanging="5387"/>
      </w:pPr>
      <w:r>
        <w:tab/>
        <w:t>Gołdap, 24</w:t>
      </w:r>
      <w:r w:rsidR="00661543">
        <w:t xml:space="preserve"> </w:t>
      </w:r>
      <w:r w:rsidR="007F1C7F">
        <w:t>kwietnia</w:t>
      </w:r>
      <w:r w:rsidR="00E0475B">
        <w:t xml:space="preserve"> </w:t>
      </w:r>
      <w:r w:rsidR="00D41F8E">
        <w:t>202</w:t>
      </w:r>
      <w:r w:rsidR="000160ED">
        <w:t>3</w:t>
      </w:r>
      <w:r w:rsidR="00D41F8E">
        <w:t xml:space="preserve"> roku</w:t>
      </w: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="00392B69">
        <w:rPr>
          <w:rFonts w:asciiTheme="minorHAnsi" w:hAnsiTheme="minorHAnsi" w:cstheme="minorHAnsi"/>
          <w:sz w:val="22"/>
          <w:szCs w:val="22"/>
        </w:rPr>
        <w:t xml:space="preserve">następców prawnych </w:t>
      </w:r>
      <w:r w:rsidR="00BD34D3">
        <w:rPr>
          <w:rFonts w:asciiTheme="minorHAnsi" w:hAnsiTheme="minorHAnsi" w:cstheme="minorHAnsi"/>
          <w:b/>
          <w:sz w:val="22"/>
          <w:szCs w:val="22"/>
        </w:rPr>
        <w:t>PTAK</w:t>
      </w:r>
      <w:r w:rsidR="00661543" w:rsidRPr="00661543">
        <w:rPr>
          <w:rFonts w:asciiTheme="minorHAnsi" w:hAnsiTheme="minorHAnsi" w:cstheme="minorHAnsi"/>
          <w:b/>
          <w:sz w:val="22"/>
          <w:szCs w:val="22"/>
        </w:rPr>
        <w:t xml:space="preserve"> sp. z o. o.</w:t>
      </w:r>
      <w:r w:rsidR="00661543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BD34D3">
        <w:rPr>
          <w:rFonts w:asciiTheme="minorHAnsi" w:hAnsiTheme="minorHAnsi" w:cstheme="minorHAnsi"/>
          <w:sz w:val="22"/>
          <w:szCs w:val="22"/>
        </w:rPr>
        <w:t>Sopocie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</w:t>
      </w:r>
      <w:r w:rsidR="00F96E25">
        <w:rPr>
          <w:rFonts w:asciiTheme="minorHAnsi" w:hAnsiTheme="minorHAnsi" w:cstheme="minorHAnsi"/>
          <w:sz w:val="22"/>
          <w:szCs w:val="22"/>
        </w:rPr>
        <w:t>ania go na rzecz Skarbu Państwa: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 w:rsidR="007F1C7F">
        <w:rPr>
          <w:rFonts w:cs="Calibri"/>
          <w:sz w:val="22"/>
          <w:szCs w:val="22"/>
        </w:rPr>
        <w:t>Olsztynie</w:t>
      </w:r>
      <w:r w:rsidRPr="00B60337">
        <w:rPr>
          <w:rFonts w:cs="Calibri"/>
          <w:sz w:val="22"/>
          <w:szCs w:val="22"/>
        </w:rPr>
        <w:t xml:space="preserve"> z dnia </w:t>
      </w:r>
      <w:r w:rsidR="007F1C7F">
        <w:rPr>
          <w:rFonts w:cs="Calibri"/>
          <w:sz w:val="22"/>
          <w:szCs w:val="22"/>
        </w:rPr>
        <w:t>01</w:t>
      </w:r>
      <w:r w:rsidRPr="00B60337">
        <w:rPr>
          <w:rFonts w:cs="Calibri"/>
          <w:sz w:val="22"/>
          <w:szCs w:val="22"/>
        </w:rPr>
        <w:t>.</w:t>
      </w:r>
      <w:r w:rsidR="007F1C7F">
        <w:rPr>
          <w:rFonts w:cs="Calibri"/>
          <w:sz w:val="22"/>
          <w:szCs w:val="22"/>
        </w:rPr>
        <w:t>12</w:t>
      </w:r>
      <w:r w:rsidR="00661543">
        <w:rPr>
          <w:rFonts w:cs="Calibri"/>
          <w:sz w:val="22"/>
          <w:szCs w:val="22"/>
        </w:rPr>
        <w:t>.2015</w:t>
      </w:r>
      <w:r w:rsidRPr="00B60337">
        <w:rPr>
          <w:rFonts w:cs="Calibri"/>
          <w:sz w:val="22"/>
          <w:szCs w:val="22"/>
        </w:rPr>
        <w:t xml:space="preserve">r. sygn. akt </w:t>
      </w:r>
      <w:r w:rsidR="007F1C7F">
        <w:rPr>
          <w:rFonts w:cs="Calibri"/>
          <w:sz w:val="22"/>
          <w:szCs w:val="22"/>
        </w:rPr>
        <w:t>V</w:t>
      </w:r>
      <w:r w:rsidRPr="00B60337">
        <w:rPr>
          <w:rFonts w:cs="Calibri"/>
          <w:sz w:val="22"/>
          <w:szCs w:val="22"/>
        </w:rPr>
        <w:t xml:space="preserve">II K </w:t>
      </w:r>
      <w:r w:rsidR="007F1C7F">
        <w:rPr>
          <w:rFonts w:cs="Calibri"/>
          <w:sz w:val="22"/>
          <w:szCs w:val="22"/>
        </w:rPr>
        <w:t>124</w:t>
      </w:r>
      <w:r w:rsidR="004C1474">
        <w:rPr>
          <w:rFonts w:cs="Calibri"/>
          <w:sz w:val="22"/>
          <w:szCs w:val="22"/>
        </w:rPr>
        <w:t>/15 automatów</w:t>
      </w:r>
      <w:r w:rsidRPr="00B60337">
        <w:rPr>
          <w:rFonts w:cs="Calibri"/>
          <w:sz w:val="22"/>
          <w:szCs w:val="22"/>
        </w:rPr>
        <w:t xml:space="preserve"> do gie</w:t>
      </w:r>
      <w:r w:rsidR="00C70DCB">
        <w:rPr>
          <w:rFonts w:cs="Calibri"/>
          <w:sz w:val="22"/>
          <w:szCs w:val="22"/>
        </w:rPr>
        <w:t>r wraz z przynależnościami</w:t>
      </w:r>
      <w:r w:rsidRPr="00B60337">
        <w:rPr>
          <w:rFonts w:cs="Calibri"/>
          <w:sz w:val="22"/>
          <w:szCs w:val="22"/>
        </w:rPr>
        <w:t>:</w:t>
      </w:r>
    </w:p>
    <w:p w:rsidR="00DC29D4" w:rsidRPr="004C1474" w:rsidRDefault="004C1474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HOT SPOT</w:t>
      </w:r>
      <w:r w:rsidR="00661543" w:rsidRPr="00661543">
        <w:rPr>
          <w:rFonts w:cs="Calibri"/>
          <w:sz w:val="22"/>
          <w:szCs w:val="22"/>
        </w:rPr>
        <w:t xml:space="preserve"> nr </w:t>
      </w:r>
      <w:r>
        <w:rPr>
          <w:rFonts w:cs="Calibri"/>
          <w:sz w:val="22"/>
          <w:szCs w:val="22"/>
        </w:rPr>
        <w:t>40</w:t>
      </w:r>
      <w:r w:rsidR="007F1C7F">
        <w:rPr>
          <w:rFonts w:cs="Calibri"/>
          <w:sz w:val="22"/>
          <w:szCs w:val="22"/>
        </w:rPr>
        <w:t>0917</w:t>
      </w:r>
      <w:r>
        <w:rPr>
          <w:rFonts w:cs="Calibri"/>
          <w:sz w:val="22"/>
          <w:szCs w:val="22"/>
        </w:rPr>
        <w:t>,</w:t>
      </w:r>
    </w:p>
    <w:p w:rsidR="004C1474" w:rsidRPr="004C1474" w:rsidRDefault="007F1C7F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</w:rPr>
        <w:t>HOT SPOT</w:t>
      </w:r>
      <w:r w:rsidRPr="00661543">
        <w:rPr>
          <w:rFonts w:cs="Calibri"/>
          <w:sz w:val="22"/>
          <w:szCs w:val="22"/>
        </w:rPr>
        <w:t xml:space="preserve"> nr </w:t>
      </w:r>
      <w:r>
        <w:rPr>
          <w:rFonts w:cs="Calibri"/>
          <w:sz w:val="22"/>
          <w:szCs w:val="22"/>
        </w:rPr>
        <w:t>401926.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>na tablicy infor</w:t>
      </w:r>
      <w:r w:rsidR="00265FF2">
        <w:rPr>
          <w:rFonts w:asciiTheme="minorHAnsi" w:hAnsiTheme="minorHAnsi" w:cstheme="minorHAnsi"/>
          <w:sz w:val="22"/>
          <w:szCs w:val="22"/>
        </w:rPr>
        <w:t xml:space="preserve">macyjnej w siedzibie </w:t>
      </w:r>
      <w:r w:rsidRPr="00057E1F">
        <w:rPr>
          <w:rFonts w:asciiTheme="minorHAnsi" w:hAnsiTheme="minorHAnsi" w:cstheme="minorHAnsi"/>
          <w:sz w:val="22"/>
          <w:szCs w:val="22"/>
        </w:rPr>
        <w:t>Warmińsko-Mazurskiego Urzędu Celno-Skarbowego w Olsztynie</w:t>
      </w:r>
      <w:r w:rsidR="00265FF2" w:rsidRPr="00265FF2">
        <w:t xml:space="preserve"> </w:t>
      </w:r>
      <w:r w:rsidR="00265FF2" w:rsidRPr="00265FF2">
        <w:rPr>
          <w:rFonts w:asciiTheme="minorHAnsi" w:hAnsiTheme="minorHAnsi" w:cstheme="minorHAnsi"/>
          <w:sz w:val="22"/>
          <w:szCs w:val="22"/>
        </w:rPr>
        <w:t>Oddział Celny w Gołdapi przy ul. Granicznej 4, 19-500 Niedrzwica</w:t>
      </w:r>
      <w:r w:rsidRPr="00057E1F">
        <w:rPr>
          <w:rFonts w:asciiTheme="minorHAnsi" w:hAnsiTheme="minorHAnsi" w:cstheme="minorHAnsi"/>
          <w:sz w:val="22"/>
          <w:szCs w:val="22"/>
        </w:rPr>
        <w:t xml:space="preserve">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B65394">
        <w:rPr>
          <w:rFonts w:asciiTheme="minorHAnsi" w:hAnsiTheme="minorHAnsi" w:cstheme="minorHAnsi"/>
          <w:sz w:val="22"/>
          <w:szCs w:val="22"/>
        </w:rPr>
        <w:t xml:space="preserve"> 24.04.2023r.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0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4C1474" w:rsidRDefault="00DC29D4" w:rsidP="007F1C7F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  <w:bookmarkEnd w:id="0"/>
    </w:p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394" w:rsidRDefault="00DC29D4" w:rsidP="00B653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Jednocześnie informuję, że likwidacja niepodjętego depozytu z mocy prawa następuje w razie niepodjęcia depozytu przez uprawnionego, mimo upływu terminu do odbioru depozytu.</w:t>
      </w:r>
    </w:p>
    <w:p w:rsidR="00DC29D4" w:rsidRDefault="00DC29D4" w:rsidP="00B65394">
      <w:pPr>
        <w:jc w:val="both"/>
      </w:pPr>
      <w:r>
        <w:t xml:space="preserve"> </w:t>
      </w:r>
      <w:r>
        <w:tab/>
      </w:r>
      <w:r>
        <w:tab/>
      </w:r>
      <w:bookmarkStart w:id="1" w:name="_GoBack"/>
      <w:bookmarkEnd w:id="1"/>
      <w:r>
        <w:tab/>
      </w:r>
      <w:r>
        <w:tab/>
        <w:t xml:space="preserve">            </w:t>
      </w:r>
      <w:r w:rsidR="00661543">
        <w:t xml:space="preserve">                             </w:t>
      </w:r>
      <w:r>
        <w:t xml:space="preserve">    </w:t>
      </w:r>
    </w:p>
    <w:p w:rsidR="00DC29D4" w:rsidRPr="00B60337" w:rsidRDefault="00DC29D4" w:rsidP="00661543">
      <w:pPr>
        <w:suppressAutoHyphens/>
        <w:ind w:left="2836" w:firstLine="709"/>
        <w:jc w:val="center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B65394" w:rsidRDefault="00B65394" w:rsidP="00B65394">
      <w:pPr>
        <w:pStyle w:val="Tekstpodstawowy"/>
        <w:suppressAutoHyphens/>
        <w:ind w:left="4254" w:firstLine="66"/>
        <w:rPr>
          <w:rFonts w:asciiTheme="minorHAnsi" w:eastAsia="Lato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Kierownik Oddziału Celnego w Gołdapi </w:t>
      </w:r>
    </w:p>
    <w:p w:rsidR="00B65394" w:rsidRDefault="00B65394" w:rsidP="00B6539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  <w:t xml:space="preserve">mł. insp. Paweł </w:t>
      </w:r>
      <w:proofErr w:type="spellStart"/>
      <w:r>
        <w:rPr>
          <w:rFonts w:asciiTheme="minorHAnsi" w:hAnsiTheme="minorHAnsi" w:cstheme="minorHAnsi"/>
        </w:rPr>
        <w:t>Skowina</w:t>
      </w:r>
      <w:proofErr w:type="spellEnd"/>
    </w:p>
    <w:p w:rsidR="00F13A74" w:rsidRPr="00D41F8E" w:rsidRDefault="00B65394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/podpis na oryginale/</w:t>
      </w:r>
    </w:p>
    <w:sectPr w:rsidR="00F13A74" w:rsidRPr="00D41F8E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82" w:rsidRDefault="00560882">
      <w:r>
        <w:separator/>
      </w:r>
    </w:p>
  </w:endnote>
  <w:endnote w:type="continuationSeparator" w:id="0">
    <w:p w:rsidR="00560882" w:rsidRDefault="005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B65394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0160ED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ul. Graniczna 4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19-500 </w:t>
                      </w: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Niedrzwica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82" w:rsidRDefault="00560882">
      <w:r>
        <w:separator/>
      </w:r>
    </w:p>
  </w:footnote>
  <w:footnote w:type="continuationSeparator" w:id="0">
    <w:p w:rsidR="00560882" w:rsidRDefault="0056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59330B"/>
    <w:multiLevelType w:val="hybridMultilevel"/>
    <w:tmpl w:val="4D58954A"/>
    <w:lvl w:ilvl="0" w:tplc="6F7C6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FFC3DAB"/>
    <w:multiLevelType w:val="hybridMultilevel"/>
    <w:tmpl w:val="477E2072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1"/>
  </w:num>
  <w:num w:numId="5">
    <w:abstractNumId w:val="18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9"/>
  </w:num>
  <w:num w:numId="11">
    <w:abstractNumId w:val="0"/>
  </w:num>
  <w:num w:numId="12">
    <w:abstractNumId w:val="7"/>
  </w:num>
  <w:num w:numId="13">
    <w:abstractNumId w:val="15"/>
  </w:num>
  <w:num w:numId="14">
    <w:abstractNumId w:val="24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0"/>
  </w:num>
  <w:num w:numId="16">
    <w:abstractNumId w:val="23"/>
  </w:num>
  <w:num w:numId="17">
    <w:abstractNumId w:val="22"/>
  </w:num>
  <w:num w:numId="18">
    <w:abstractNumId w:val="14"/>
  </w:num>
  <w:num w:numId="19">
    <w:abstractNumId w:val="26"/>
  </w:num>
  <w:num w:numId="20">
    <w:abstractNumId w:val="9"/>
  </w:num>
  <w:num w:numId="21">
    <w:abstractNumId w:val="17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"/>
  </w:num>
  <w:num w:numId="27">
    <w:abstractNumId w:val="21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44F07"/>
    <w:rsid w:val="00053892"/>
    <w:rsid w:val="000539EE"/>
    <w:rsid w:val="0006082D"/>
    <w:rsid w:val="00082F9C"/>
    <w:rsid w:val="000921A0"/>
    <w:rsid w:val="00093A42"/>
    <w:rsid w:val="0009595E"/>
    <w:rsid w:val="000975F0"/>
    <w:rsid w:val="000A1060"/>
    <w:rsid w:val="000B2DB8"/>
    <w:rsid w:val="000C3936"/>
    <w:rsid w:val="000C3BE4"/>
    <w:rsid w:val="000D060B"/>
    <w:rsid w:val="000D3957"/>
    <w:rsid w:val="000F30EF"/>
    <w:rsid w:val="000F4DB4"/>
    <w:rsid w:val="000F58D0"/>
    <w:rsid w:val="00103CF8"/>
    <w:rsid w:val="00103F1E"/>
    <w:rsid w:val="00106DEE"/>
    <w:rsid w:val="00113D9C"/>
    <w:rsid w:val="001223B0"/>
    <w:rsid w:val="00134AFF"/>
    <w:rsid w:val="00134CFB"/>
    <w:rsid w:val="001477C2"/>
    <w:rsid w:val="00150020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0305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198B"/>
    <w:rsid w:val="0024241B"/>
    <w:rsid w:val="002438E5"/>
    <w:rsid w:val="00246862"/>
    <w:rsid w:val="00247C76"/>
    <w:rsid w:val="0025184F"/>
    <w:rsid w:val="00265FF2"/>
    <w:rsid w:val="00277F1C"/>
    <w:rsid w:val="00282352"/>
    <w:rsid w:val="002A3131"/>
    <w:rsid w:val="002B75F4"/>
    <w:rsid w:val="002C1D7E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5857"/>
    <w:rsid w:val="00392B69"/>
    <w:rsid w:val="003B5E5B"/>
    <w:rsid w:val="003C3D7D"/>
    <w:rsid w:val="003C5C67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C1474"/>
    <w:rsid w:val="004D7EA3"/>
    <w:rsid w:val="004F5446"/>
    <w:rsid w:val="005049B6"/>
    <w:rsid w:val="005146E4"/>
    <w:rsid w:val="00517F2B"/>
    <w:rsid w:val="00525B04"/>
    <w:rsid w:val="00531771"/>
    <w:rsid w:val="005347A9"/>
    <w:rsid w:val="00553D13"/>
    <w:rsid w:val="00553DD3"/>
    <w:rsid w:val="00560882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D1C9D"/>
    <w:rsid w:val="005D2CBD"/>
    <w:rsid w:val="005E01F0"/>
    <w:rsid w:val="005F2F34"/>
    <w:rsid w:val="005F52DC"/>
    <w:rsid w:val="005F56B7"/>
    <w:rsid w:val="005F6845"/>
    <w:rsid w:val="00603AB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E36FF"/>
    <w:rsid w:val="006E71CF"/>
    <w:rsid w:val="006F0682"/>
    <w:rsid w:val="006F389C"/>
    <w:rsid w:val="00701059"/>
    <w:rsid w:val="0070351D"/>
    <w:rsid w:val="00707BE0"/>
    <w:rsid w:val="0072132B"/>
    <w:rsid w:val="007257D1"/>
    <w:rsid w:val="00736E08"/>
    <w:rsid w:val="00743954"/>
    <w:rsid w:val="00762B67"/>
    <w:rsid w:val="007639CC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7F1C7F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25D3"/>
    <w:rsid w:val="00892C10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114F2"/>
    <w:rsid w:val="00B13EB3"/>
    <w:rsid w:val="00B244B8"/>
    <w:rsid w:val="00B258CC"/>
    <w:rsid w:val="00B35094"/>
    <w:rsid w:val="00B3629F"/>
    <w:rsid w:val="00B40013"/>
    <w:rsid w:val="00B44483"/>
    <w:rsid w:val="00B5308A"/>
    <w:rsid w:val="00B65394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9E8"/>
    <w:rsid w:val="00BC6971"/>
    <w:rsid w:val="00BC723A"/>
    <w:rsid w:val="00BD14B1"/>
    <w:rsid w:val="00BD18EF"/>
    <w:rsid w:val="00BD34D3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0DCB"/>
    <w:rsid w:val="00C73C6E"/>
    <w:rsid w:val="00C9041E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F8E"/>
    <w:rsid w:val="00D505A5"/>
    <w:rsid w:val="00D534A6"/>
    <w:rsid w:val="00D53B19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A258F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400BF"/>
    <w:rsid w:val="00E435E0"/>
    <w:rsid w:val="00E43681"/>
    <w:rsid w:val="00E45C05"/>
    <w:rsid w:val="00E745BB"/>
    <w:rsid w:val="00E8781E"/>
    <w:rsid w:val="00E95229"/>
    <w:rsid w:val="00EB3E3A"/>
    <w:rsid w:val="00EB4D2F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4893"/>
    <w:rsid w:val="00F07B6A"/>
    <w:rsid w:val="00F10790"/>
    <w:rsid w:val="00F109B5"/>
    <w:rsid w:val="00F13A74"/>
    <w:rsid w:val="00F430C0"/>
    <w:rsid w:val="00F52522"/>
    <w:rsid w:val="00F61F79"/>
    <w:rsid w:val="00F65FAC"/>
    <w:rsid w:val="00F81190"/>
    <w:rsid w:val="00F83AA4"/>
    <w:rsid w:val="00F96E25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E5-364A-467C-9807-EDF38D3C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PTAK sp z o. o. do odbioru 2 automatów do gier</dc:title>
  <dc:subject/>
  <dc:creator>Parat Mariusz</dc:creator>
  <cp:keywords/>
  <dc:description/>
  <cp:lastModifiedBy>Parat Mariusz</cp:lastModifiedBy>
  <cp:revision>4</cp:revision>
  <cp:lastPrinted>2023-04-27T11:18:00Z</cp:lastPrinted>
  <dcterms:created xsi:type="dcterms:W3CDTF">2023-04-27T11:16:00Z</dcterms:created>
  <dcterms:modified xsi:type="dcterms:W3CDTF">2023-04-27T11:18:00Z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