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6A5A63" w:rsidRDefault="006C6914" w:rsidP="00F05486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6A5A63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EB7A66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sz w:val="12"/>
          <w:szCs w:val="12"/>
          <w:lang w:eastAsia="pl-PL"/>
        </w:rPr>
      </w:pPr>
    </w:p>
    <w:p w14:paraId="218065E6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EB7A66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sz w:val="16"/>
          <w:szCs w:val="16"/>
          <w:lang w:val="en-GB" w:eastAsia="pl-PL"/>
        </w:rPr>
      </w:pPr>
    </w:p>
    <w:p w14:paraId="1E48F1D3" w14:textId="4977E43A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DC002C" w:rsidRPr="00DC002C">
        <w:rPr>
          <w:rFonts w:ascii="Calibri" w:eastAsia="Calibri" w:hAnsi="Calibri" w:cs="Calibri"/>
          <w:b/>
          <w:iCs/>
        </w:rPr>
        <w:t>Dostaw</w:t>
      </w:r>
      <w:r w:rsidR="00DC002C">
        <w:rPr>
          <w:rFonts w:ascii="Calibri" w:eastAsia="Calibri" w:hAnsi="Calibri" w:cs="Calibri"/>
          <w:b/>
          <w:iCs/>
        </w:rPr>
        <w:t>y</w:t>
      </w:r>
      <w:r w:rsidR="00DC002C" w:rsidRPr="00DC002C">
        <w:rPr>
          <w:rFonts w:ascii="Calibri" w:eastAsia="Calibri" w:hAnsi="Calibri" w:cs="Calibri"/>
          <w:b/>
          <w:iCs/>
        </w:rPr>
        <w:t xml:space="preserve"> pamięci </w:t>
      </w:r>
      <w:r w:rsidR="002310CB">
        <w:rPr>
          <w:rFonts w:ascii="Calibri" w:eastAsia="Calibri" w:hAnsi="Calibri" w:cs="Calibri"/>
          <w:b/>
          <w:iCs/>
        </w:rPr>
        <w:t xml:space="preserve">RAM </w:t>
      </w:r>
      <w:r w:rsidR="00DC002C" w:rsidRPr="00DC002C">
        <w:rPr>
          <w:rFonts w:ascii="Calibri" w:eastAsia="Calibri" w:hAnsi="Calibri" w:cs="Calibri"/>
          <w:b/>
          <w:iCs/>
        </w:rPr>
        <w:t>do serwerów Dell PowerEdge R640</w:t>
      </w:r>
      <w:r w:rsidR="00595BF3">
        <w:rPr>
          <w:rFonts w:ascii="Calibri" w:eastAsia="Calibri" w:hAnsi="Calibri" w:cs="Calibri"/>
          <w:b/>
          <w:iCs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Tabela-Siatka"/>
        <w:tblW w:w="9642" w:type="dxa"/>
        <w:tblInd w:w="-5" w:type="dxa"/>
        <w:tblLook w:val="04A0" w:firstRow="1" w:lastRow="0" w:firstColumn="1" w:lastColumn="0" w:noHBand="0" w:noVBand="1"/>
      </w:tblPr>
      <w:tblGrid>
        <w:gridCol w:w="594"/>
        <w:gridCol w:w="1939"/>
        <w:gridCol w:w="1620"/>
        <w:gridCol w:w="1245"/>
        <w:gridCol w:w="1141"/>
        <w:gridCol w:w="1372"/>
        <w:gridCol w:w="1731"/>
      </w:tblGrid>
      <w:tr w:rsidR="004D458A" w:rsidRPr="006A5A63" w14:paraId="1B61C8B2" w14:textId="77777777" w:rsidTr="004D458A">
        <w:trPr>
          <w:trHeight w:val="1033"/>
        </w:trPr>
        <w:tc>
          <w:tcPr>
            <w:tcW w:w="59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37ABDA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CC8920E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Nazwa przedmiotu zamówienia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597DDFB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Oferowany</w:t>
            </w:r>
          </w:p>
          <w:p w14:paraId="3E2BB72E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Model,</w:t>
            </w:r>
          </w:p>
          <w:p w14:paraId="2E1F471D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nazwa producenta oraz</w:t>
            </w:r>
          </w:p>
          <w:p w14:paraId="00F7F07E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nr katalogowy (jeżeli dotyczy)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EB380F" w14:textId="06FA1EDE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Okres gwarancji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5A63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liczba</w:t>
            </w:r>
            <w:r w:rsidRPr="006A5A63">
              <w:rPr>
                <w:rFonts w:ascii="Calibri" w:hAnsi="Calibri" w:cs="Calibri"/>
                <w:sz w:val="20"/>
                <w:szCs w:val="20"/>
              </w:rPr>
              <w:t xml:space="preserve"> miesięcy)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30E6CD1" w14:textId="06CC46AC" w:rsidR="004D458A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Liczba pamięci RAM</w:t>
            </w:r>
          </w:p>
          <w:p w14:paraId="37D25710" w14:textId="06BFD6AB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(szt.)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2E2D3" w14:textId="2960B44D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 xml:space="preserve">Cena jednostkowa netto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PLN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961E382" w14:textId="73F2F275" w:rsidR="004D458A" w:rsidRPr="006A5A63" w:rsidRDefault="004D458A" w:rsidP="004D458A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Wartość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 xml:space="preserve"> net</w:t>
            </w: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to PLN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 xml:space="preserve"> (kolumna 5x kolumna 6)</w:t>
            </w:r>
          </w:p>
        </w:tc>
      </w:tr>
      <w:tr w:rsidR="004D458A" w:rsidRPr="006A5A63" w14:paraId="6AE11F95" w14:textId="77777777" w:rsidTr="007115AE">
        <w:trPr>
          <w:trHeight w:val="157"/>
        </w:trPr>
        <w:tc>
          <w:tcPr>
            <w:tcW w:w="594" w:type="dxa"/>
            <w:shd w:val="pct10" w:color="auto" w:fill="auto"/>
            <w:vAlign w:val="center"/>
          </w:tcPr>
          <w:p w14:paraId="115D1FAC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39" w:type="dxa"/>
            <w:shd w:val="pct10" w:color="auto" w:fill="auto"/>
            <w:vAlign w:val="center"/>
          </w:tcPr>
          <w:p w14:paraId="3C94B624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301C66CF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45" w:type="dxa"/>
            <w:shd w:val="pct10" w:color="auto" w:fill="auto"/>
            <w:vAlign w:val="center"/>
          </w:tcPr>
          <w:p w14:paraId="4CA0E3F9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41" w:type="dxa"/>
            <w:shd w:val="pct10" w:color="auto" w:fill="auto"/>
            <w:vAlign w:val="center"/>
          </w:tcPr>
          <w:p w14:paraId="535699F4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72" w:type="dxa"/>
            <w:shd w:val="pct10" w:color="auto" w:fill="auto"/>
            <w:vAlign w:val="center"/>
          </w:tcPr>
          <w:p w14:paraId="3C5CFEF5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31" w:type="dxa"/>
            <w:shd w:val="pct10" w:color="auto" w:fill="auto"/>
            <w:vAlign w:val="center"/>
          </w:tcPr>
          <w:p w14:paraId="634F0E36" w14:textId="447ED3DC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4D458A" w:rsidRPr="006A5A63" w14:paraId="53C4F459" w14:textId="77777777" w:rsidTr="007115AE">
        <w:trPr>
          <w:trHeight w:val="528"/>
        </w:trPr>
        <w:tc>
          <w:tcPr>
            <w:tcW w:w="594" w:type="dxa"/>
            <w:vAlign w:val="center"/>
          </w:tcPr>
          <w:p w14:paraId="01D1AA2E" w14:textId="56D9D669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39" w:type="dxa"/>
          </w:tcPr>
          <w:p w14:paraId="637A5D2F" w14:textId="2A63211E" w:rsidR="004D458A" w:rsidRPr="006A5A63" w:rsidRDefault="004D458A" w:rsidP="006A5A63">
            <w:pPr>
              <w:suppressAutoHyphens/>
              <w:spacing w:after="60" w:line="312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387899">
              <w:rPr>
                <w:rFonts w:ascii="Calibri" w:hAnsi="Calibri" w:cs="Calibri"/>
                <w:sz w:val="20"/>
                <w:szCs w:val="20"/>
              </w:rPr>
              <w:t>amię</w:t>
            </w:r>
            <w:r>
              <w:rPr>
                <w:rFonts w:ascii="Calibri" w:hAnsi="Calibri" w:cs="Calibri"/>
                <w:sz w:val="20"/>
                <w:szCs w:val="20"/>
              </w:rPr>
              <w:t>ć RAM</w:t>
            </w:r>
            <w:r w:rsidRPr="00387899">
              <w:rPr>
                <w:rFonts w:ascii="Calibri" w:hAnsi="Calibri" w:cs="Calibri"/>
                <w:sz w:val="20"/>
                <w:szCs w:val="20"/>
              </w:rPr>
              <w:t xml:space="preserve"> 32GB DDR4 RDIMM 3200MHz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5A63">
              <w:rPr>
                <w:rFonts w:ascii="Calibri" w:hAnsi="Calibri" w:cs="Calibri"/>
                <w:sz w:val="20"/>
                <w:szCs w:val="20"/>
              </w:rPr>
              <w:t>zgodn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6A5A63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6A5A63">
              <w:rPr>
                <w:rFonts w:ascii="Calibri" w:hAnsi="Calibri" w:cs="Calibri"/>
                <w:sz w:val="20"/>
                <w:szCs w:val="20"/>
              </w:rPr>
              <w:t>wymaganiami SOPZ (Punkt 5 Zapytania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5A63">
              <w:rPr>
                <w:rFonts w:ascii="Calibri" w:hAnsi="Calibri" w:cs="Calibri"/>
                <w:sz w:val="20"/>
                <w:szCs w:val="20"/>
              </w:rPr>
              <w:t>ofertowego)</w:t>
            </w:r>
          </w:p>
        </w:tc>
        <w:tc>
          <w:tcPr>
            <w:tcW w:w="1620" w:type="dxa"/>
            <w:vAlign w:val="center"/>
          </w:tcPr>
          <w:p w14:paraId="6855AFF0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AF57EF1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3713E314" w14:textId="5DE05961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372" w:type="dxa"/>
            <w:vAlign w:val="center"/>
          </w:tcPr>
          <w:p w14:paraId="10FB561A" w14:textId="629968E9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6707853" w14:textId="77777777" w:rsidR="004D458A" w:rsidRPr="006A5A63" w:rsidRDefault="004D458A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30DBA19" w14:textId="77777777" w:rsidR="005D6397" w:rsidRPr="00EB7A66" w:rsidRDefault="005D6397" w:rsidP="006A5A63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  <w:sz w:val="18"/>
          <w:szCs w:val="18"/>
        </w:rPr>
      </w:pPr>
    </w:p>
    <w:p w14:paraId="07C6B8C7" w14:textId="4E163488" w:rsidR="000C0AF8" w:rsidRPr="00D843E1" w:rsidRDefault="000C0AF8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Łączna cena netto: …………………………….… zł </w:t>
      </w:r>
    </w:p>
    <w:p w14:paraId="5DDD244E" w14:textId="375D9DA8" w:rsidR="000C0AF8" w:rsidRPr="00D843E1" w:rsidRDefault="000C0AF8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 cena netto</w:t>
      </w:r>
      <w:r w:rsidRPr="00D843E1">
        <w:rPr>
          <w:rFonts w:ascii="Calibri" w:hAnsi="Calibri" w:cs="Calibri"/>
          <w:iCs/>
          <w:color w:val="000000"/>
          <w:vertAlign w:val="superscript"/>
        </w:rPr>
        <w:t>*</w:t>
      </w:r>
      <w:r w:rsidRPr="00D843E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9F100C" w14:textId="7B415567" w:rsidR="00A63FAD" w:rsidRPr="00D843E1" w:rsidRDefault="00A63FAD" w:rsidP="005D6397">
      <w:pPr>
        <w:suppressAutoHyphens/>
        <w:spacing w:after="60"/>
        <w:ind w:right="68"/>
        <w:rPr>
          <w:rFonts w:ascii="Calibri" w:hAnsi="Calibri" w:cs="Calibri"/>
          <w:bCs/>
          <w:lang w:eastAsia="x-none"/>
        </w:rPr>
      </w:pPr>
      <w:r w:rsidRPr="00D843E1">
        <w:rPr>
          <w:rFonts w:ascii="Calibri" w:hAnsi="Calibri" w:cs="Calibri"/>
          <w:bCs/>
          <w:lang w:val="x-none" w:eastAsia="x-none"/>
        </w:rPr>
        <w:t>W</w:t>
      </w:r>
      <w:r w:rsidR="00A52536" w:rsidRPr="00D843E1">
        <w:rPr>
          <w:rFonts w:ascii="Calibri" w:hAnsi="Calibri" w:cs="Calibri"/>
          <w:bCs/>
          <w:lang w:eastAsia="x-none"/>
        </w:rPr>
        <w:t>artość</w:t>
      </w:r>
      <w:r w:rsidRPr="00D843E1">
        <w:rPr>
          <w:rFonts w:ascii="Calibri" w:hAnsi="Calibri" w:cs="Calibri"/>
          <w:bCs/>
          <w:lang w:val="x-none" w:eastAsia="x-none"/>
        </w:rPr>
        <w:t xml:space="preserve"> podatku VAT</w:t>
      </w:r>
      <w:r w:rsidRPr="00D843E1">
        <w:rPr>
          <w:rFonts w:ascii="Calibri" w:hAnsi="Calibri" w:cs="Calibri"/>
          <w:bCs/>
          <w:lang w:eastAsia="x-none"/>
        </w:rPr>
        <w:t>:</w:t>
      </w:r>
      <w:r w:rsidRPr="00D843E1">
        <w:rPr>
          <w:rFonts w:ascii="Calibri" w:hAnsi="Calibri" w:cs="Calibri"/>
          <w:bCs/>
          <w:lang w:val="x-none" w:eastAsia="x-none"/>
        </w:rPr>
        <w:t xml:space="preserve"> ……………… </w:t>
      </w:r>
      <w:r w:rsidR="00A52536" w:rsidRPr="00D843E1">
        <w:rPr>
          <w:rFonts w:ascii="Calibri" w:hAnsi="Calibri" w:cs="Calibri"/>
          <w:bCs/>
          <w:lang w:eastAsia="x-none"/>
        </w:rPr>
        <w:t>zł</w:t>
      </w:r>
    </w:p>
    <w:p w14:paraId="14765DA9" w14:textId="26BD7BC8" w:rsidR="00A52536" w:rsidRPr="00D843E1" w:rsidRDefault="00A52536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(słownie: …………………………………………………………...)</w:t>
      </w:r>
    </w:p>
    <w:p w14:paraId="46765949" w14:textId="1D76102C" w:rsidR="006C6914" w:rsidRPr="00D843E1" w:rsidRDefault="000C0AF8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Łączna c</w:t>
      </w:r>
      <w:r w:rsidR="006C6914" w:rsidRPr="00D843E1">
        <w:rPr>
          <w:rFonts w:ascii="Calibri" w:hAnsi="Calibri" w:cs="Calibri"/>
          <w:iCs/>
          <w:color w:val="000000"/>
        </w:rPr>
        <w:t>ena brutto (</w:t>
      </w:r>
      <w:r w:rsidRPr="00D843E1">
        <w:rPr>
          <w:rFonts w:ascii="Calibri" w:hAnsi="Calibri" w:cs="Calibri"/>
          <w:iCs/>
          <w:color w:val="000000"/>
        </w:rPr>
        <w:t xml:space="preserve">łączna </w:t>
      </w:r>
      <w:r w:rsidR="006C6914" w:rsidRPr="00D843E1">
        <w:rPr>
          <w:rFonts w:ascii="Calibri" w:hAnsi="Calibri" w:cs="Calibri"/>
          <w:iCs/>
          <w:color w:val="000000"/>
        </w:rPr>
        <w:t xml:space="preserve">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="006C6914" w:rsidRPr="00D843E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0E89462A" w14:textId="42982E36" w:rsidR="00A63FAD" w:rsidRPr="006A5A63" w:rsidRDefault="006C6914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(słownie 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Pr="00D843E1">
        <w:rPr>
          <w:rFonts w:ascii="Calibri" w:hAnsi="Calibri" w:cs="Calibri"/>
          <w:iCs/>
          <w:color w:val="000000"/>
        </w:rPr>
        <w:t>brutto</w:t>
      </w:r>
      <w:r w:rsidRPr="00D843E1">
        <w:rPr>
          <w:rFonts w:ascii="Calibri" w:hAnsi="Calibri" w:cs="Calibri"/>
          <w:iCs/>
          <w:color w:val="000000"/>
          <w:vertAlign w:val="superscript"/>
        </w:rPr>
        <w:t>*</w:t>
      </w:r>
      <w:r w:rsidRPr="00D843E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376FFE1D" w14:textId="40A9162B" w:rsidR="006C6914" w:rsidRDefault="006C6914" w:rsidP="005D6397">
      <w:pPr>
        <w:suppressAutoHyphens/>
        <w:spacing w:after="60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lastRenderedPageBreak/>
        <w:t>*</w:t>
      </w:r>
      <w:r w:rsidRPr="006A5A63">
        <w:rPr>
          <w:rFonts w:ascii="Calibri" w:hAnsi="Calibri" w:cs="Calibri"/>
          <w:b/>
          <w:iCs/>
        </w:rPr>
        <w:t>Cena oferty brutto jest ceną obejmującą wszystkie koszty i składniki związane z realizacją zamówienia</w:t>
      </w:r>
      <w:r w:rsidR="00E51CF9" w:rsidRPr="006A5A63">
        <w:rPr>
          <w:rFonts w:ascii="Calibri" w:hAnsi="Calibri" w:cs="Calibri"/>
          <w:b/>
          <w:iCs/>
        </w:rPr>
        <w:t xml:space="preserve"> </w:t>
      </w:r>
      <w:r w:rsidRPr="006A5A63">
        <w:rPr>
          <w:rFonts w:ascii="Calibri" w:hAnsi="Calibri" w:cs="Calibri"/>
          <w:b/>
          <w:iCs/>
        </w:rPr>
        <w:t>(w</w:t>
      </w:r>
      <w:r w:rsidR="00A243D2" w:rsidRPr="006A5A63">
        <w:rPr>
          <w:rFonts w:ascii="Calibri" w:hAnsi="Calibri" w:cs="Calibri"/>
          <w:b/>
          <w:iCs/>
        </w:rPr>
        <w:t> </w:t>
      </w:r>
      <w:r w:rsidRPr="006A5A63">
        <w:rPr>
          <w:rFonts w:ascii="Calibri" w:hAnsi="Calibri" w:cs="Calibri"/>
          <w:b/>
          <w:iCs/>
        </w:rPr>
        <w:t>tym m.in. ewentualne upusty i rabaty).</w:t>
      </w:r>
    </w:p>
    <w:p w14:paraId="4F3AFF76" w14:textId="77777777" w:rsidR="005D6397" w:rsidRPr="005D6397" w:rsidRDefault="005D6397" w:rsidP="005D6397">
      <w:pPr>
        <w:suppressAutoHyphens/>
        <w:spacing w:after="60"/>
        <w:jc w:val="both"/>
        <w:rPr>
          <w:rFonts w:ascii="Calibri" w:hAnsi="Calibri" w:cs="Calibri"/>
          <w:b/>
          <w:iCs/>
          <w:sz w:val="10"/>
          <w:szCs w:val="10"/>
        </w:rPr>
      </w:pPr>
    </w:p>
    <w:p w14:paraId="5E746770" w14:textId="3969C366" w:rsidR="006C6914" w:rsidRPr="006A5A63" w:rsidRDefault="006C6914" w:rsidP="005D6397">
      <w:pPr>
        <w:suppressAutoHyphens/>
        <w:spacing w:after="60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304C55B1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="00DB3357">
        <w:rPr>
          <w:rFonts w:ascii="Calibri" w:hAnsi="Calibri" w:cs="Calibri"/>
          <w:bCs/>
          <w:color w:val="000000"/>
        </w:rPr>
        <w:t xml:space="preserve"> (pkt 5 Zapytania ofertowego)</w:t>
      </w:r>
      <w:r w:rsidRPr="006A5A63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 w:rsidP="005D6397">
      <w:pPr>
        <w:numPr>
          <w:ilvl w:val="0"/>
          <w:numId w:val="2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2087CA8D" w14:textId="4B6B108D" w:rsidR="006C6914" w:rsidRPr="005D6397" w:rsidRDefault="00185A58" w:rsidP="005D6397">
      <w:pPr>
        <w:numPr>
          <w:ilvl w:val="0"/>
          <w:numId w:val="2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70DCAA42" w14:textId="77777777" w:rsid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360FB963" w14:textId="77777777" w:rsidR="005D6397" w:rsidRPr="00BE0F9D" w:rsidRDefault="005D6397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A5A63" w:rsidRDefault="00A243D2" w:rsidP="006A5A6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RPr="006A5A63" w:rsidSect="00C3292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C396" w14:textId="77777777" w:rsidR="006861A9" w:rsidRDefault="006861A9" w:rsidP="00C7677C">
      <w:pPr>
        <w:spacing w:after="0"/>
      </w:pPr>
      <w:r>
        <w:separator/>
      </w:r>
    </w:p>
  </w:endnote>
  <w:endnote w:type="continuationSeparator" w:id="0">
    <w:p w14:paraId="751771E3" w14:textId="77777777" w:rsidR="006861A9" w:rsidRDefault="006861A9" w:rsidP="00C7677C">
      <w:pPr>
        <w:spacing w:after="0"/>
      </w:pPr>
      <w:r>
        <w:continuationSeparator/>
      </w:r>
    </w:p>
  </w:endnote>
  <w:endnote w:type="continuationNotice" w:id="1">
    <w:p w14:paraId="03A77349" w14:textId="77777777" w:rsidR="006861A9" w:rsidRDefault="006861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29001CEA" w:rsidR="000526B8" w:rsidRDefault="008D4E1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4620C5C" wp14:editId="50B9EB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858582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BC990" w14:textId="41105974" w:rsidR="008D4E15" w:rsidRPr="008D4E15" w:rsidRDefault="008D4E15" w:rsidP="008D4E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4E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20C5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C1BC990" w14:textId="41105974" w:rsidR="008D4E15" w:rsidRPr="008D4E15" w:rsidRDefault="008D4E15" w:rsidP="008D4E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4E1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5E440AAA" w:rsidR="009A308A" w:rsidRPr="009A308A" w:rsidRDefault="008D4E15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35A028E" wp14:editId="31105D72">
              <wp:simplePos x="724619" y="933378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040188795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4E62A" w14:textId="327EA28A" w:rsidR="008D4E15" w:rsidRPr="008D4E15" w:rsidRDefault="008D4E15" w:rsidP="008D4E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4E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A028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184E62A" w14:textId="327EA28A" w:rsidR="008D4E15" w:rsidRPr="008D4E15" w:rsidRDefault="008D4E15" w:rsidP="008D4E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4E1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1A6E85AE" w:rsidR="000526B8" w:rsidRDefault="008D4E1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D0B16B7" wp14:editId="1C727B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23485824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3B57B" w14:textId="2D161F67" w:rsidR="008D4E15" w:rsidRPr="008D4E15" w:rsidRDefault="008D4E15" w:rsidP="008D4E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4E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B16B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6C3B57B" w14:textId="2D161F67" w:rsidR="008D4E15" w:rsidRPr="008D4E15" w:rsidRDefault="008D4E15" w:rsidP="008D4E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4E1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0271" w14:textId="77777777" w:rsidR="006861A9" w:rsidRDefault="006861A9" w:rsidP="00C7677C">
      <w:pPr>
        <w:spacing w:after="0"/>
      </w:pPr>
      <w:r>
        <w:separator/>
      </w:r>
    </w:p>
  </w:footnote>
  <w:footnote w:type="continuationSeparator" w:id="0">
    <w:p w14:paraId="5F225174" w14:textId="77777777" w:rsidR="006861A9" w:rsidRDefault="006861A9" w:rsidP="00C7677C">
      <w:pPr>
        <w:spacing w:after="0"/>
      </w:pPr>
      <w:r>
        <w:continuationSeparator/>
      </w:r>
    </w:p>
  </w:footnote>
  <w:footnote w:type="continuationNotice" w:id="1">
    <w:p w14:paraId="6D4621F5" w14:textId="77777777" w:rsidR="006861A9" w:rsidRDefault="006861A9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30762FEA" w:rsidR="0084049E" w:rsidRPr="00C20B3F" w:rsidRDefault="007B10C6" w:rsidP="00F05486">
    <w:pPr>
      <w:pStyle w:val="Default"/>
      <w:spacing w:after="60" w:line="312" w:lineRule="auto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F48A0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30EC5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5DC2"/>
    <w:multiLevelType w:val="hybridMultilevel"/>
    <w:tmpl w:val="F6A269A6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73F7583"/>
    <w:multiLevelType w:val="hybridMultilevel"/>
    <w:tmpl w:val="026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B5880"/>
    <w:multiLevelType w:val="hybridMultilevel"/>
    <w:tmpl w:val="DCEA7C44"/>
    <w:lvl w:ilvl="0" w:tplc="055CF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20006F9"/>
    <w:multiLevelType w:val="hybridMultilevel"/>
    <w:tmpl w:val="4D44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6C8">
      <w:start w:val="2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F7DC0"/>
    <w:multiLevelType w:val="hybridMultilevel"/>
    <w:tmpl w:val="0AF222FE"/>
    <w:lvl w:ilvl="0" w:tplc="0D4C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54AEA"/>
    <w:multiLevelType w:val="hybridMultilevel"/>
    <w:tmpl w:val="813675D6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7">
      <w:start w:val="1"/>
      <w:numFmt w:val="lowerLetter"/>
      <w:lvlText w:val="%2)"/>
      <w:lvlJc w:val="left"/>
      <w:pPr>
        <w:ind w:left="1466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9" w15:restartNumberingAfterBreak="0">
    <w:nsid w:val="33CF4A11"/>
    <w:multiLevelType w:val="hybridMultilevel"/>
    <w:tmpl w:val="7324A6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E1E60"/>
    <w:multiLevelType w:val="hybridMultilevel"/>
    <w:tmpl w:val="08947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0680E"/>
    <w:multiLevelType w:val="hybridMultilevel"/>
    <w:tmpl w:val="5BA67A8E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2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8" w15:restartNumberingAfterBreak="0">
    <w:nsid w:val="665C127C"/>
    <w:multiLevelType w:val="hybridMultilevel"/>
    <w:tmpl w:val="E8906A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893642"/>
    <w:multiLevelType w:val="hybridMultilevel"/>
    <w:tmpl w:val="66AEB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41076"/>
    <w:multiLevelType w:val="hybridMultilevel"/>
    <w:tmpl w:val="F3B4DB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B55E94"/>
    <w:multiLevelType w:val="hybridMultilevel"/>
    <w:tmpl w:val="D3E813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3C101B1"/>
    <w:multiLevelType w:val="hybridMultilevel"/>
    <w:tmpl w:val="2B385CEC"/>
    <w:lvl w:ilvl="0" w:tplc="A20E70E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6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4"/>
  </w:num>
  <w:num w:numId="4" w16cid:durableId="1697464290">
    <w:abstractNumId w:val="24"/>
  </w:num>
  <w:num w:numId="5" w16cid:durableId="2046559487">
    <w:abstractNumId w:val="34"/>
  </w:num>
  <w:num w:numId="6" w16cid:durableId="1951232103">
    <w:abstractNumId w:val="27"/>
  </w:num>
  <w:num w:numId="7" w16cid:durableId="1120682655">
    <w:abstractNumId w:val="8"/>
  </w:num>
  <w:num w:numId="8" w16cid:durableId="1385637100">
    <w:abstractNumId w:val="36"/>
  </w:num>
  <w:num w:numId="9" w16cid:durableId="71124745">
    <w:abstractNumId w:val="35"/>
  </w:num>
  <w:num w:numId="10" w16cid:durableId="497889484">
    <w:abstractNumId w:val="37"/>
  </w:num>
  <w:num w:numId="11" w16cid:durableId="1017804870">
    <w:abstractNumId w:val="0"/>
  </w:num>
  <w:num w:numId="12" w16cid:durableId="1992559461">
    <w:abstractNumId w:val="14"/>
  </w:num>
  <w:num w:numId="13" w16cid:durableId="1248534487">
    <w:abstractNumId w:val="28"/>
  </w:num>
  <w:num w:numId="14" w16cid:durableId="373701131">
    <w:abstractNumId w:val="29"/>
  </w:num>
  <w:num w:numId="15" w16cid:durableId="985740296">
    <w:abstractNumId w:val="46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44"/>
  </w:num>
  <w:num w:numId="19" w16cid:durableId="1060713386">
    <w:abstractNumId w:val="45"/>
  </w:num>
  <w:num w:numId="20" w16cid:durableId="1713577344">
    <w:abstractNumId w:val="21"/>
  </w:num>
  <w:num w:numId="21" w16cid:durableId="1312976730">
    <w:abstractNumId w:val="25"/>
  </w:num>
  <w:num w:numId="22" w16cid:durableId="354574313">
    <w:abstractNumId w:val="12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30"/>
  </w:num>
  <w:num w:numId="26" w16cid:durableId="1557623697">
    <w:abstractNumId w:val="32"/>
  </w:num>
  <w:num w:numId="27" w16cid:durableId="873233069">
    <w:abstractNumId w:val="5"/>
  </w:num>
  <w:num w:numId="28" w16cid:durableId="773792302">
    <w:abstractNumId w:val="43"/>
  </w:num>
  <w:num w:numId="29" w16cid:durableId="190993830">
    <w:abstractNumId w:val="22"/>
  </w:num>
  <w:num w:numId="30" w16cid:durableId="2122994679">
    <w:abstractNumId w:val="26"/>
  </w:num>
  <w:num w:numId="31" w16cid:durableId="1948268749">
    <w:abstractNumId w:val="23"/>
  </w:num>
  <w:num w:numId="32" w16cid:durableId="1263799685">
    <w:abstractNumId w:val="33"/>
  </w:num>
  <w:num w:numId="33" w16cid:durableId="1278441247">
    <w:abstractNumId w:val="1"/>
  </w:num>
  <w:num w:numId="34" w16cid:durableId="1075471108">
    <w:abstractNumId w:val="3"/>
  </w:num>
  <w:num w:numId="35" w16cid:durableId="1610776348">
    <w:abstractNumId w:val="17"/>
  </w:num>
  <w:num w:numId="36" w16cid:durableId="681130231">
    <w:abstractNumId w:val="10"/>
  </w:num>
  <w:num w:numId="37" w16cid:durableId="1045914472">
    <w:abstractNumId w:val="31"/>
  </w:num>
  <w:num w:numId="38" w16cid:durableId="783694177">
    <w:abstractNumId w:val="40"/>
  </w:num>
  <w:num w:numId="39" w16cid:durableId="100876629">
    <w:abstractNumId w:val="15"/>
  </w:num>
  <w:num w:numId="40" w16cid:durableId="609776516">
    <w:abstractNumId w:val="39"/>
  </w:num>
  <w:num w:numId="41" w16cid:durableId="2125037076">
    <w:abstractNumId w:val="13"/>
  </w:num>
  <w:num w:numId="42" w16cid:durableId="1751658456">
    <w:abstractNumId w:val="20"/>
  </w:num>
  <w:num w:numId="43" w16cid:durableId="1825732306">
    <w:abstractNumId w:val="19"/>
  </w:num>
  <w:num w:numId="44" w16cid:durableId="1531648667">
    <w:abstractNumId w:val="38"/>
  </w:num>
  <w:num w:numId="45" w16cid:durableId="153304717">
    <w:abstractNumId w:val="18"/>
  </w:num>
  <w:num w:numId="46" w16cid:durableId="1733038312">
    <w:abstractNumId w:val="16"/>
  </w:num>
  <w:num w:numId="47" w16cid:durableId="1430197873">
    <w:abstractNumId w:val="41"/>
  </w:num>
  <w:num w:numId="48" w16cid:durableId="45471850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730B"/>
    <w:rsid w:val="0001044D"/>
    <w:rsid w:val="00013496"/>
    <w:rsid w:val="000152B4"/>
    <w:rsid w:val="0002701E"/>
    <w:rsid w:val="00031875"/>
    <w:rsid w:val="0004322E"/>
    <w:rsid w:val="000526B8"/>
    <w:rsid w:val="00055F1B"/>
    <w:rsid w:val="000720AD"/>
    <w:rsid w:val="000849DA"/>
    <w:rsid w:val="000B18D7"/>
    <w:rsid w:val="000B7E30"/>
    <w:rsid w:val="000C0AF8"/>
    <w:rsid w:val="000C2429"/>
    <w:rsid w:val="000C5D6B"/>
    <w:rsid w:val="000D0E56"/>
    <w:rsid w:val="000D11AA"/>
    <w:rsid w:val="000E0FDD"/>
    <w:rsid w:val="000E4B1E"/>
    <w:rsid w:val="000E720A"/>
    <w:rsid w:val="000F1BEE"/>
    <w:rsid w:val="000F7DC5"/>
    <w:rsid w:val="00103254"/>
    <w:rsid w:val="001044B5"/>
    <w:rsid w:val="0011135A"/>
    <w:rsid w:val="00124751"/>
    <w:rsid w:val="00130EC9"/>
    <w:rsid w:val="00136659"/>
    <w:rsid w:val="001447DC"/>
    <w:rsid w:val="0014571D"/>
    <w:rsid w:val="001541CD"/>
    <w:rsid w:val="0015445B"/>
    <w:rsid w:val="00157E0C"/>
    <w:rsid w:val="0016109D"/>
    <w:rsid w:val="00181F9D"/>
    <w:rsid w:val="00185A58"/>
    <w:rsid w:val="00186C0C"/>
    <w:rsid w:val="00192D2C"/>
    <w:rsid w:val="001951DD"/>
    <w:rsid w:val="001B1951"/>
    <w:rsid w:val="001D6618"/>
    <w:rsid w:val="001E08D8"/>
    <w:rsid w:val="001F4D0D"/>
    <w:rsid w:val="002008BA"/>
    <w:rsid w:val="00200F84"/>
    <w:rsid w:val="0020793A"/>
    <w:rsid w:val="00214178"/>
    <w:rsid w:val="00216ED5"/>
    <w:rsid w:val="00222F21"/>
    <w:rsid w:val="00224749"/>
    <w:rsid w:val="00227BA5"/>
    <w:rsid w:val="002310CB"/>
    <w:rsid w:val="00235D5D"/>
    <w:rsid w:val="00240776"/>
    <w:rsid w:val="002424D4"/>
    <w:rsid w:val="002541FF"/>
    <w:rsid w:val="00256B61"/>
    <w:rsid w:val="00263103"/>
    <w:rsid w:val="00264979"/>
    <w:rsid w:val="00270A71"/>
    <w:rsid w:val="00272890"/>
    <w:rsid w:val="002852FE"/>
    <w:rsid w:val="002A021C"/>
    <w:rsid w:val="002B6568"/>
    <w:rsid w:val="002B7D86"/>
    <w:rsid w:val="002C2B2E"/>
    <w:rsid w:val="002C67B9"/>
    <w:rsid w:val="002C6DF7"/>
    <w:rsid w:val="002D1FE1"/>
    <w:rsid w:val="002E4237"/>
    <w:rsid w:val="002F0D94"/>
    <w:rsid w:val="002F4D94"/>
    <w:rsid w:val="002F690B"/>
    <w:rsid w:val="00300C46"/>
    <w:rsid w:val="003059C5"/>
    <w:rsid w:val="00313FF3"/>
    <w:rsid w:val="003215F1"/>
    <w:rsid w:val="0032321C"/>
    <w:rsid w:val="00330F76"/>
    <w:rsid w:val="00336D51"/>
    <w:rsid w:val="00356980"/>
    <w:rsid w:val="00371339"/>
    <w:rsid w:val="00375D36"/>
    <w:rsid w:val="00387899"/>
    <w:rsid w:val="00393105"/>
    <w:rsid w:val="003935D9"/>
    <w:rsid w:val="00395291"/>
    <w:rsid w:val="003C141D"/>
    <w:rsid w:val="003E0858"/>
    <w:rsid w:val="003E2C10"/>
    <w:rsid w:val="003F27C4"/>
    <w:rsid w:val="00410A7A"/>
    <w:rsid w:val="00412013"/>
    <w:rsid w:val="00414C3D"/>
    <w:rsid w:val="00433ED2"/>
    <w:rsid w:val="00434D35"/>
    <w:rsid w:val="004353B3"/>
    <w:rsid w:val="00435D0B"/>
    <w:rsid w:val="004463B2"/>
    <w:rsid w:val="00464B82"/>
    <w:rsid w:val="00465F29"/>
    <w:rsid w:val="00472A84"/>
    <w:rsid w:val="00472BD5"/>
    <w:rsid w:val="00482BC8"/>
    <w:rsid w:val="004839E6"/>
    <w:rsid w:val="004844B9"/>
    <w:rsid w:val="00494D6E"/>
    <w:rsid w:val="004A010B"/>
    <w:rsid w:val="004B10A7"/>
    <w:rsid w:val="004B5C61"/>
    <w:rsid w:val="004C3D9E"/>
    <w:rsid w:val="004D458A"/>
    <w:rsid w:val="004D4928"/>
    <w:rsid w:val="004E1338"/>
    <w:rsid w:val="004E1709"/>
    <w:rsid w:val="004E251B"/>
    <w:rsid w:val="004F7362"/>
    <w:rsid w:val="005055B0"/>
    <w:rsid w:val="00505E0A"/>
    <w:rsid w:val="00515413"/>
    <w:rsid w:val="00515F4F"/>
    <w:rsid w:val="0052057A"/>
    <w:rsid w:val="005437DB"/>
    <w:rsid w:val="00560185"/>
    <w:rsid w:val="00564C38"/>
    <w:rsid w:val="0058011A"/>
    <w:rsid w:val="00581D2E"/>
    <w:rsid w:val="00581FD7"/>
    <w:rsid w:val="005865BD"/>
    <w:rsid w:val="00594EF0"/>
    <w:rsid w:val="00595BF3"/>
    <w:rsid w:val="005967B8"/>
    <w:rsid w:val="005A1E67"/>
    <w:rsid w:val="005A2EA3"/>
    <w:rsid w:val="005B4AD5"/>
    <w:rsid w:val="005B6A69"/>
    <w:rsid w:val="005C73CC"/>
    <w:rsid w:val="005D05F6"/>
    <w:rsid w:val="005D6397"/>
    <w:rsid w:val="005E06CD"/>
    <w:rsid w:val="005E4F3C"/>
    <w:rsid w:val="005F17B3"/>
    <w:rsid w:val="006131CB"/>
    <w:rsid w:val="00626862"/>
    <w:rsid w:val="00630437"/>
    <w:rsid w:val="00631967"/>
    <w:rsid w:val="00634B73"/>
    <w:rsid w:val="0064035F"/>
    <w:rsid w:val="00645DD1"/>
    <w:rsid w:val="00646083"/>
    <w:rsid w:val="0065256C"/>
    <w:rsid w:val="0067102F"/>
    <w:rsid w:val="00672111"/>
    <w:rsid w:val="00674433"/>
    <w:rsid w:val="006761B2"/>
    <w:rsid w:val="00683AAF"/>
    <w:rsid w:val="006861A9"/>
    <w:rsid w:val="006976F6"/>
    <w:rsid w:val="006A17C0"/>
    <w:rsid w:val="006A183C"/>
    <w:rsid w:val="006A4A46"/>
    <w:rsid w:val="006A5A63"/>
    <w:rsid w:val="006A5E94"/>
    <w:rsid w:val="006B6DE0"/>
    <w:rsid w:val="006C2482"/>
    <w:rsid w:val="006C6914"/>
    <w:rsid w:val="006D0A35"/>
    <w:rsid w:val="006D1638"/>
    <w:rsid w:val="006F0FF4"/>
    <w:rsid w:val="007068AD"/>
    <w:rsid w:val="007115AE"/>
    <w:rsid w:val="007147C1"/>
    <w:rsid w:val="00714D03"/>
    <w:rsid w:val="007210F2"/>
    <w:rsid w:val="00723AB8"/>
    <w:rsid w:val="00731A80"/>
    <w:rsid w:val="00735601"/>
    <w:rsid w:val="00737F4F"/>
    <w:rsid w:val="00740230"/>
    <w:rsid w:val="00740BB0"/>
    <w:rsid w:val="00740FAC"/>
    <w:rsid w:val="007416C9"/>
    <w:rsid w:val="00752616"/>
    <w:rsid w:val="00752AB0"/>
    <w:rsid w:val="0075700A"/>
    <w:rsid w:val="00762004"/>
    <w:rsid w:val="00766D7D"/>
    <w:rsid w:val="0077184F"/>
    <w:rsid w:val="00772B2E"/>
    <w:rsid w:val="0077452C"/>
    <w:rsid w:val="0078435E"/>
    <w:rsid w:val="0078618C"/>
    <w:rsid w:val="0079499E"/>
    <w:rsid w:val="007B10C6"/>
    <w:rsid w:val="007B2713"/>
    <w:rsid w:val="007C0E19"/>
    <w:rsid w:val="007C2BFF"/>
    <w:rsid w:val="007C3AAD"/>
    <w:rsid w:val="007C7A84"/>
    <w:rsid w:val="007D1671"/>
    <w:rsid w:val="007D7DF5"/>
    <w:rsid w:val="007E4383"/>
    <w:rsid w:val="0081049C"/>
    <w:rsid w:val="00821508"/>
    <w:rsid w:val="00825DC2"/>
    <w:rsid w:val="0083150D"/>
    <w:rsid w:val="00837FFB"/>
    <w:rsid w:val="0084049E"/>
    <w:rsid w:val="0085126B"/>
    <w:rsid w:val="0085580A"/>
    <w:rsid w:val="008665FD"/>
    <w:rsid w:val="008753D0"/>
    <w:rsid w:val="008838E3"/>
    <w:rsid w:val="00883BB3"/>
    <w:rsid w:val="008957AF"/>
    <w:rsid w:val="008974E0"/>
    <w:rsid w:val="008B37B8"/>
    <w:rsid w:val="008C1BB6"/>
    <w:rsid w:val="008D1315"/>
    <w:rsid w:val="008D4E15"/>
    <w:rsid w:val="008E3595"/>
    <w:rsid w:val="008F6942"/>
    <w:rsid w:val="00912D8D"/>
    <w:rsid w:val="00914B08"/>
    <w:rsid w:val="00915E70"/>
    <w:rsid w:val="009244E3"/>
    <w:rsid w:val="0092484F"/>
    <w:rsid w:val="00925658"/>
    <w:rsid w:val="00927A49"/>
    <w:rsid w:val="00941294"/>
    <w:rsid w:val="00942D31"/>
    <w:rsid w:val="009512C2"/>
    <w:rsid w:val="0099574B"/>
    <w:rsid w:val="009A308A"/>
    <w:rsid w:val="009C211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A02057"/>
    <w:rsid w:val="00A05166"/>
    <w:rsid w:val="00A10A33"/>
    <w:rsid w:val="00A15BC2"/>
    <w:rsid w:val="00A234DD"/>
    <w:rsid w:val="00A243D2"/>
    <w:rsid w:val="00A25105"/>
    <w:rsid w:val="00A30EB5"/>
    <w:rsid w:val="00A374C3"/>
    <w:rsid w:val="00A41F00"/>
    <w:rsid w:val="00A43DE4"/>
    <w:rsid w:val="00A50A46"/>
    <w:rsid w:val="00A50EC5"/>
    <w:rsid w:val="00A52536"/>
    <w:rsid w:val="00A628F6"/>
    <w:rsid w:val="00A6369B"/>
    <w:rsid w:val="00A63FAD"/>
    <w:rsid w:val="00A85515"/>
    <w:rsid w:val="00A862B7"/>
    <w:rsid w:val="00A92A52"/>
    <w:rsid w:val="00A97FF6"/>
    <w:rsid w:val="00AB5C84"/>
    <w:rsid w:val="00AC24DC"/>
    <w:rsid w:val="00AC66A5"/>
    <w:rsid w:val="00AD16E7"/>
    <w:rsid w:val="00AD7389"/>
    <w:rsid w:val="00AE7C3C"/>
    <w:rsid w:val="00AF14FA"/>
    <w:rsid w:val="00B21FD2"/>
    <w:rsid w:val="00B22E8D"/>
    <w:rsid w:val="00B410C4"/>
    <w:rsid w:val="00B44E24"/>
    <w:rsid w:val="00B46EA7"/>
    <w:rsid w:val="00B5432F"/>
    <w:rsid w:val="00B568B0"/>
    <w:rsid w:val="00B646B2"/>
    <w:rsid w:val="00B818DD"/>
    <w:rsid w:val="00B846C6"/>
    <w:rsid w:val="00B84F33"/>
    <w:rsid w:val="00BD1F16"/>
    <w:rsid w:val="00BD79A6"/>
    <w:rsid w:val="00BE0361"/>
    <w:rsid w:val="00BE0F9D"/>
    <w:rsid w:val="00BF12CB"/>
    <w:rsid w:val="00BF3817"/>
    <w:rsid w:val="00BF6297"/>
    <w:rsid w:val="00C048C6"/>
    <w:rsid w:val="00C1034E"/>
    <w:rsid w:val="00C15B39"/>
    <w:rsid w:val="00C20B3F"/>
    <w:rsid w:val="00C21BFA"/>
    <w:rsid w:val="00C23C1D"/>
    <w:rsid w:val="00C24643"/>
    <w:rsid w:val="00C25003"/>
    <w:rsid w:val="00C279E3"/>
    <w:rsid w:val="00C32927"/>
    <w:rsid w:val="00C33086"/>
    <w:rsid w:val="00C33CFE"/>
    <w:rsid w:val="00C37C33"/>
    <w:rsid w:val="00C4452F"/>
    <w:rsid w:val="00C51697"/>
    <w:rsid w:val="00C55325"/>
    <w:rsid w:val="00C60214"/>
    <w:rsid w:val="00C63BCC"/>
    <w:rsid w:val="00C673CE"/>
    <w:rsid w:val="00C73C78"/>
    <w:rsid w:val="00C7493C"/>
    <w:rsid w:val="00C7677C"/>
    <w:rsid w:val="00C820A9"/>
    <w:rsid w:val="00C865AE"/>
    <w:rsid w:val="00CC2B3A"/>
    <w:rsid w:val="00CD0ABA"/>
    <w:rsid w:val="00CD31CD"/>
    <w:rsid w:val="00CE0255"/>
    <w:rsid w:val="00CE0432"/>
    <w:rsid w:val="00CE7E51"/>
    <w:rsid w:val="00CF7495"/>
    <w:rsid w:val="00D0591D"/>
    <w:rsid w:val="00D21D46"/>
    <w:rsid w:val="00D334F1"/>
    <w:rsid w:val="00D435F0"/>
    <w:rsid w:val="00D44A1A"/>
    <w:rsid w:val="00D471DF"/>
    <w:rsid w:val="00D65179"/>
    <w:rsid w:val="00D71128"/>
    <w:rsid w:val="00D843E1"/>
    <w:rsid w:val="00D90641"/>
    <w:rsid w:val="00D910D1"/>
    <w:rsid w:val="00D935E2"/>
    <w:rsid w:val="00D94E8B"/>
    <w:rsid w:val="00DA1E0F"/>
    <w:rsid w:val="00DA5DC0"/>
    <w:rsid w:val="00DA6265"/>
    <w:rsid w:val="00DA74BE"/>
    <w:rsid w:val="00DA7D4A"/>
    <w:rsid w:val="00DB3357"/>
    <w:rsid w:val="00DC002C"/>
    <w:rsid w:val="00DF3079"/>
    <w:rsid w:val="00E0329B"/>
    <w:rsid w:val="00E1027C"/>
    <w:rsid w:val="00E129A0"/>
    <w:rsid w:val="00E13515"/>
    <w:rsid w:val="00E15A0C"/>
    <w:rsid w:val="00E170E3"/>
    <w:rsid w:val="00E230F1"/>
    <w:rsid w:val="00E31705"/>
    <w:rsid w:val="00E35C3B"/>
    <w:rsid w:val="00E42389"/>
    <w:rsid w:val="00E5193A"/>
    <w:rsid w:val="00E51CF9"/>
    <w:rsid w:val="00E6129C"/>
    <w:rsid w:val="00E6214C"/>
    <w:rsid w:val="00E622A6"/>
    <w:rsid w:val="00E65975"/>
    <w:rsid w:val="00E70867"/>
    <w:rsid w:val="00E7125A"/>
    <w:rsid w:val="00E71DD1"/>
    <w:rsid w:val="00E750A6"/>
    <w:rsid w:val="00E97F2B"/>
    <w:rsid w:val="00EA5864"/>
    <w:rsid w:val="00EA6A66"/>
    <w:rsid w:val="00EB4EE6"/>
    <w:rsid w:val="00EB5BA2"/>
    <w:rsid w:val="00EB7A66"/>
    <w:rsid w:val="00EB7E88"/>
    <w:rsid w:val="00ED6EE0"/>
    <w:rsid w:val="00ED7FAA"/>
    <w:rsid w:val="00EE23F3"/>
    <w:rsid w:val="00EE558A"/>
    <w:rsid w:val="00EE5FB6"/>
    <w:rsid w:val="00EE6F38"/>
    <w:rsid w:val="00EF73AF"/>
    <w:rsid w:val="00EF7C40"/>
    <w:rsid w:val="00F01E07"/>
    <w:rsid w:val="00F043BA"/>
    <w:rsid w:val="00F05486"/>
    <w:rsid w:val="00F0556C"/>
    <w:rsid w:val="00F14AD2"/>
    <w:rsid w:val="00F14B99"/>
    <w:rsid w:val="00F1511F"/>
    <w:rsid w:val="00F15B92"/>
    <w:rsid w:val="00F33B01"/>
    <w:rsid w:val="00F35FCC"/>
    <w:rsid w:val="00F57318"/>
    <w:rsid w:val="00F61C95"/>
    <w:rsid w:val="00F63DC0"/>
    <w:rsid w:val="00F76471"/>
    <w:rsid w:val="00F77796"/>
    <w:rsid w:val="00F8132C"/>
    <w:rsid w:val="00F96DAF"/>
    <w:rsid w:val="00FC7458"/>
    <w:rsid w:val="00FD40F6"/>
    <w:rsid w:val="00FD605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441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107</cp:revision>
  <cp:lastPrinted>2022-01-12T14:51:00Z</cp:lastPrinted>
  <dcterms:created xsi:type="dcterms:W3CDTF">2024-07-25T11:27:00Z</dcterms:created>
  <dcterms:modified xsi:type="dcterms:W3CDTF">2024-09-17T08:46:00Z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499a7104,bd62de3,799acf7b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2024-09-12T10:29:17Z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0d381bb5-1ad5-4803-86cd-7290b4ae15cb</vt:lpwstr>
  </property>
  <property fmtid="{D5CDD505-2E9C-101B-9397-08002B2CF9AE}" pid="13" name="MSIP_Label_46723740-be9a-4fd0-bd11-8f09a2f8d61a_ContentBits">
    <vt:lpwstr>2</vt:lpwstr>
  </property>
</Properties>
</file>