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0988A" w14:textId="1D29D257" w:rsidR="00BA713E" w:rsidRPr="00BA713E" w:rsidRDefault="00BA713E" w:rsidP="00BA713E">
      <w:pPr>
        <w:keepNext/>
        <w:widowControl/>
        <w:suppressAutoHyphens/>
        <w:autoSpaceDE/>
        <w:autoSpaceDN/>
        <w:adjustRightInd/>
        <w:spacing w:line="240" w:lineRule="auto"/>
        <w:rPr>
          <w:rFonts w:ascii="Times" w:eastAsia="Times New Roman" w:hAnsi="Times"/>
          <w:b/>
          <w:bCs/>
          <w:szCs w:val="24"/>
        </w:rPr>
      </w:pPr>
      <w:r>
        <w:rPr>
          <w:rFonts w:ascii="Times" w:eastAsia="Times New Roman" w:hAnsi="Times"/>
          <w:b/>
          <w:bCs/>
          <w:szCs w:val="24"/>
        </w:rPr>
        <w:t xml:space="preserve">            </w:t>
      </w:r>
      <w:r w:rsidRPr="00BA713E">
        <w:rPr>
          <w:rFonts w:ascii="Times" w:eastAsia="Times New Roman" w:hAnsi="Times"/>
          <w:b/>
          <w:bCs/>
          <w:szCs w:val="24"/>
        </w:rPr>
        <w:t>KANCELARIA</w:t>
      </w:r>
    </w:p>
    <w:p w14:paraId="5CB95ED4" w14:textId="52718B89" w:rsidR="00BA713E" w:rsidRPr="00BA713E" w:rsidRDefault="00BA713E" w:rsidP="00BA713E">
      <w:pPr>
        <w:keepNext/>
        <w:widowControl/>
        <w:suppressAutoHyphens/>
        <w:autoSpaceDE/>
        <w:autoSpaceDN/>
        <w:adjustRightInd/>
        <w:spacing w:line="240" w:lineRule="auto"/>
        <w:rPr>
          <w:rFonts w:ascii="Times" w:eastAsia="Times New Roman" w:hAnsi="Times"/>
          <w:b/>
          <w:bCs/>
          <w:szCs w:val="24"/>
        </w:rPr>
      </w:pPr>
      <w:r w:rsidRPr="00BA713E">
        <w:rPr>
          <w:rFonts w:ascii="Times" w:eastAsia="Times New Roman" w:hAnsi="Times"/>
          <w:b/>
          <w:bCs/>
          <w:szCs w:val="24"/>
        </w:rPr>
        <w:t>PREZESA RADY MINISTRÓW</w:t>
      </w:r>
    </w:p>
    <w:p w14:paraId="0D8D642A" w14:textId="76992EDD" w:rsidR="00412A5F" w:rsidRDefault="00990D75" w:rsidP="00D5647C">
      <w:r>
        <w:t xml:space="preserve">             </w:t>
      </w:r>
      <w:r w:rsidR="009161A6" w:rsidRPr="009161A6">
        <w:t>RM-111-</w:t>
      </w:r>
      <w:r>
        <w:t>8</w:t>
      </w:r>
      <w:r w:rsidR="009161A6" w:rsidRPr="009161A6">
        <w:t>-1</w:t>
      </w:r>
      <w:r>
        <w:t>8</w:t>
      </w:r>
    </w:p>
    <w:p w14:paraId="0448628C" w14:textId="77777777" w:rsidR="009161A6" w:rsidRPr="009161A6" w:rsidRDefault="009161A6" w:rsidP="00375D6F">
      <w:pPr>
        <w:pStyle w:val="OZNPROJEKTUwskazaniedatylubwersjiprojektu"/>
        <w:jc w:val="left"/>
        <w:rPr>
          <w:rStyle w:val="Ppogrubienie"/>
          <w:u w:val="none"/>
        </w:rPr>
      </w:pPr>
    </w:p>
    <w:p w14:paraId="67F94CAE" w14:textId="49C02BA3" w:rsidR="009161A6" w:rsidRPr="009161A6" w:rsidRDefault="009161A6" w:rsidP="009161A6">
      <w:pPr>
        <w:pStyle w:val="OZNRODZAKTUtznustawalubrozporzdzenieiorganwydajcy"/>
      </w:pPr>
      <w:r w:rsidRPr="009161A6">
        <w:t>UCHWAŁA Nr 1</w:t>
      </w:r>
      <w:r w:rsidR="00990D75">
        <w:t>2</w:t>
      </w:r>
      <w:r w:rsidRPr="009161A6">
        <w:t>/201</w:t>
      </w:r>
      <w:r w:rsidR="00990D75">
        <w:t>8</w:t>
      </w:r>
    </w:p>
    <w:p w14:paraId="61FF9569" w14:textId="77777777" w:rsidR="009161A6" w:rsidRPr="009161A6" w:rsidRDefault="009161A6" w:rsidP="009161A6">
      <w:pPr>
        <w:pStyle w:val="OZNRODZAKTUtznustawalubrozporzdzenieiorganwydajcy"/>
      </w:pPr>
      <w:r w:rsidRPr="009161A6">
        <w:t>RADY MINISTRÓW</w:t>
      </w:r>
    </w:p>
    <w:p w14:paraId="04BB010B" w14:textId="64CD39BE" w:rsidR="009161A6" w:rsidRPr="009161A6" w:rsidRDefault="009161A6" w:rsidP="00990D75">
      <w:pPr>
        <w:pStyle w:val="DATAAKTUdatauchwalenialubwydaniaaktu"/>
      </w:pPr>
      <w:r w:rsidRPr="009161A6">
        <w:t>z dnia 2</w:t>
      </w:r>
      <w:r w:rsidR="00990D75">
        <w:t>9</w:t>
      </w:r>
      <w:r w:rsidRPr="009161A6">
        <w:t xml:space="preserve"> </w:t>
      </w:r>
      <w:r w:rsidR="00990D75">
        <w:t>stycznia</w:t>
      </w:r>
      <w:r w:rsidRPr="009161A6">
        <w:t xml:space="preserve"> 201</w:t>
      </w:r>
      <w:r w:rsidR="00990D75">
        <w:t>8</w:t>
      </w:r>
      <w:r w:rsidRPr="009161A6">
        <w:t xml:space="preserve"> r.</w:t>
      </w:r>
    </w:p>
    <w:p w14:paraId="1523C250" w14:textId="5B63E257" w:rsidR="009161A6" w:rsidRPr="009161A6" w:rsidRDefault="009161A6" w:rsidP="009161A6">
      <w:pPr>
        <w:pStyle w:val="TYTUAKTUprzedmiotregulacjiustawylubrozporzdzenia"/>
      </w:pPr>
      <w:r w:rsidRPr="009161A6">
        <w:t>w sprawie ustanowienia Programu zapobieżenia negatywnym skutkom deficytu pilotów w Śmigłowcowej Służbie Ratownictwa Medycznego (HEMS) oraz modernizacji samolotowego zespołu transportowego w Lotniczym Pogotowiu Ratunkowym w</w:t>
      </w:r>
      <w:r w:rsidR="00990D75">
        <w:t> </w:t>
      </w:r>
      <w:r w:rsidRPr="009161A6">
        <w:t>Warszawie</w:t>
      </w:r>
    </w:p>
    <w:p w14:paraId="17E23D33" w14:textId="11D0010A" w:rsidR="009161A6" w:rsidRPr="009161A6" w:rsidRDefault="009161A6" w:rsidP="00375D6F">
      <w:pPr>
        <w:pStyle w:val="NIEARTTEKSTtekstnieartykuowanynppodstprawnarozplubpreambua"/>
      </w:pPr>
      <w:r w:rsidRPr="009161A6">
        <w:t>Na podstawie art. 136 ust. 2 ustawy z dnia 27 sierpnia 2009 r. o finansach publicznych (Dz. U. z 201</w:t>
      </w:r>
      <w:r w:rsidR="00990D75">
        <w:t>7</w:t>
      </w:r>
      <w:r w:rsidRPr="009161A6">
        <w:t xml:space="preserve"> r. poz. </w:t>
      </w:r>
      <w:r w:rsidR="00990D75">
        <w:t>2077 oraz z 2018 r. poz. 62</w:t>
      </w:r>
      <w:r w:rsidRPr="009161A6">
        <w:t>) uchwala się co, następuje:</w:t>
      </w:r>
    </w:p>
    <w:p w14:paraId="736775CE" w14:textId="77777777" w:rsidR="00990D75" w:rsidRDefault="009161A6" w:rsidP="00375D6F">
      <w:pPr>
        <w:pStyle w:val="ARTartustawynprozporzdzenia"/>
      </w:pPr>
      <w:bookmarkStart w:id="0" w:name="_Hlk32394791"/>
      <w:r w:rsidRPr="009161A6">
        <w:rPr>
          <w:rStyle w:val="Ppogrubienie"/>
        </w:rPr>
        <w:t>§ 1.</w:t>
      </w:r>
      <w:r>
        <w:t xml:space="preserve"> </w:t>
      </w:r>
      <w:bookmarkEnd w:id="0"/>
      <w:r w:rsidR="00990D75">
        <w:t>Ustanawia się program wieloletni pod nazwą „Program zapobieżenia negatywnym skutkom deficytu pilotów w Śmigłowcowej Służbie Ratownictwa Medycznego (HEMS) oraz modernizacji samolotowego zespołu transportowego w Lotniczym Pogotowiu Ratunkowym w Warszawie”, zwany dalej „Programem”, stanowiący załącznik do uchwały.</w:t>
      </w:r>
    </w:p>
    <w:p w14:paraId="6571D06E" w14:textId="77777777" w:rsidR="0037218C" w:rsidRDefault="00990D75" w:rsidP="00375D6F">
      <w:pPr>
        <w:pStyle w:val="ARTartustawynprozporzdzenia"/>
      </w:pPr>
      <w:r w:rsidRPr="00990D75">
        <w:rPr>
          <w:rStyle w:val="Ppogrubienie"/>
        </w:rPr>
        <w:t xml:space="preserve">§ </w:t>
      </w:r>
      <w:r w:rsidRPr="00990D75">
        <w:rPr>
          <w:rStyle w:val="Ppogrubienie"/>
        </w:rPr>
        <w:t>2</w:t>
      </w:r>
      <w:r w:rsidRPr="00990D75">
        <w:rPr>
          <w:rStyle w:val="Ppogrubienie"/>
        </w:rPr>
        <w:t>.</w:t>
      </w:r>
      <w:r w:rsidRPr="00990D75">
        <w:t xml:space="preserve"> </w:t>
      </w:r>
      <w:r w:rsidR="0037218C">
        <w:t xml:space="preserve">Celem Programu jest poprawa dostępności do świadczeń opieki zdrowotnej udzielanych przez lotnicze zespoły ratownictwa medycznego oraz samolotowy zespół transportowy przez </w:t>
      </w:r>
      <w:r w:rsidR="009161A6" w:rsidRPr="009161A6">
        <w:t>zapobieżeni</w:t>
      </w:r>
      <w:r w:rsidR="0037218C">
        <w:t>e</w:t>
      </w:r>
      <w:r w:rsidR="009161A6" w:rsidRPr="009161A6">
        <w:t xml:space="preserve"> negatywnym skutkom deficytu pilotów w</w:t>
      </w:r>
      <w:r w:rsidR="00EE2915">
        <w:t> </w:t>
      </w:r>
      <w:r w:rsidR="009161A6" w:rsidRPr="009161A6">
        <w:t>Śmigłowcowej Służbie Ratownictwa Medycznego oraz modernizacj</w:t>
      </w:r>
      <w:r w:rsidR="0037218C">
        <w:t>ę</w:t>
      </w:r>
      <w:r w:rsidR="009161A6" w:rsidRPr="009161A6">
        <w:t xml:space="preserve"> samolotowego zespołu transportowego</w:t>
      </w:r>
      <w:r w:rsidR="0037218C">
        <w:t>.</w:t>
      </w:r>
    </w:p>
    <w:p w14:paraId="5D52819A" w14:textId="75FD11C4" w:rsidR="009161A6" w:rsidRDefault="009161A6" w:rsidP="0037218C">
      <w:pPr>
        <w:pStyle w:val="ARTartustawynprozporzdzenia"/>
        <w:ind w:firstLine="426"/>
      </w:pPr>
      <w:bookmarkStart w:id="1" w:name="_Hlk32395099"/>
      <w:r w:rsidRPr="009161A6">
        <w:t xml:space="preserve"> </w:t>
      </w:r>
      <w:r w:rsidR="0037218C" w:rsidRPr="0037218C">
        <w:rPr>
          <w:rStyle w:val="Ppogrubienie"/>
        </w:rPr>
        <w:t xml:space="preserve">§ </w:t>
      </w:r>
      <w:r w:rsidR="0037218C">
        <w:rPr>
          <w:rStyle w:val="Ppogrubienie"/>
        </w:rPr>
        <w:t>3</w:t>
      </w:r>
      <w:r w:rsidR="0037218C" w:rsidRPr="0037218C">
        <w:rPr>
          <w:rStyle w:val="Ppogrubienie"/>
        </w:rPr>
        <w:t>.</w:t>
      </w:r>
      <w:r w:rsidR="0037218C" w:rsidRPr="0037218C">
        <w:t xml:space="preserve"> </w:t>
      </w:r>
      <w:bookmarkEnd w:id="1"/>
      <w:r w:rsidR="0037218C">
        <w:t xml:space="preserve">Realizatorem i beneficjentem Programu jest Lotnicze </w:t>
      </w:r>
      <w:r w:rsidRPr="009161A6">
        <w:t>Pogotowi</w:t>
      </w:r>
      <w:r w:rsidR="0037218C">
        <w:t>e</w:t>
      </w:r>
      <w:r w:rsidRPr="009161A6">
        <w:t xml:space="preserve"> Ratunkow</w:t>
      </w:r>
      <w:r w:rsidR="0037218C">
        <w:t>e</w:t>
      </w:r>
      <w:r w:rsidRPr="009161A6">
        <w:t xml:space="preserve"> w</w:t>
      </w:r>
      <w:r w:rsidR="0037218C">
        <w:t> </w:t>
      </w:r>
      <w:r w:rsidRPr="009161A6">
        <w:t>Warszawie</w:t>
      </w:r>
      <w:r w:rsidR="0037218C">
        <w:t>.</w:t>
      </w:r>
    </w:p>
    <w:p w14:paraId="089F9447" w14:textId="0CF25AAC" w:rsidR="0037218C" w:rsidRDefault="0037218C" w:rsidP="0037218C">
      <w:pPr>
        <w:pStyle w:val="ARTartustawynprozporzdzenia"/>
        <w:ind w:firstLine="426"/>
      </w:pPr>
      <w:r w:rsidRPr="0037218C">
        <w:rPr>
          <w:rStyle w:val="Ppogrubienie"/>
        </w:rPr>
        <w:t>§ 4.</w:t>
      </w:r>
      <w:r w:rsidRPr="0037218C">
        <w:t xml:space="preserve"> </w:t>
      </w:r>
      <w:r>
        <w:t>Nadzór nad r</w:t>
      </w:r>
      <w:r w:rsidRPr="0037218C">
        <w:t>ealiza</w:t>
      </w:r>
      <w:r>
        <w:t xml:space="preserve">cją </w:t>
      </w:r>
      <w:r w:rsidRPr="0037218C">
        <w:t xml:space="preserve">Programu </w:t>
      </w:r>
      <w:r>
        <w:t>sprawuje minister właściwy do spraw zdrowia</w:t>
      </w:r>
      <w:r w:rsidRPr="0037218C">
        <w:t>.</w:t>
      </w:r>
    </w:p>
    <w:p w14:paraId="488D30FB" w14:textId="2008C3E2" w:rsidR="0037218C" w:rsidRDefault="0037218C" w:rsidP="0037218C">
      <w:pPr>
        <w:pStyle w:val="ARTartustawynprozporzdzenia"/>
        <w:ind w:firstLine="426"/>
      </w:pPr>
      <w:r w:rsidRPr="0037218C">
        <w:rPr>
          <w:rStyle w:val="Ppogrubienie"/>
        </w:rPr>
        <w:t xml:space="preserve">§ </w:t>
      </w:r>
      <w:r w:rsidRPr="0037218C">
        <w:rPr>
          <w:rStyle w:val="Ppogrubienie"/>
        </w:rPr>
        <w:t>5</w:t>
      </w:r>
      <w:r w:rsidRPr="0037218C">
        <w:rPr>
          <w:rStyle w:val="Ppogrubienie"/>
        </w:rPr>
        <w:t>.</w:t>
      </w:r>
      <w:r>
        <w:rPr>
          <w:rStyle w:val="Ppogrubienie"/>
        </w:rPr>
        <w:t xml:space="preserve"> 1.</w:t>
      </w:r>
      <w:r w:rsidRPr="0037218C">
        <w:t xml:space="preserve"> Program</w:t>
      </w:r>
      <w:r>
        <w:t xml:space="preserve"> jest finansowany z budżetu państwa oraz ze środków własnych</w:t>
      </w:r>
      <w:r w:rsidRPr="0037218C">
        <w:t xml:space="preserve"> </w:t>
      </w:r>
      <w:r>
        <w:t>Lotniczego Pogotowia Ratunkowego w Warszawie</w:t>
      </w:r>
      <w:r w:rsidRPr="0037218C">
        <w:t>.</w:t>
      </w:r>
    </w:p>
    <w:p w14:paraId="0B4F7877" w14:textId="3B058BD6" w:rsidR="0037218C" w:rsidRDefault="0037218C" w:rsidP="0037218C">
      <w:pPr>
        <w:pStyle w:val="ARTartustawynprozporzdzenia"/>
        <w:ind w:firstLine="426"/>
      </w:pPr>
      <w:r>
        <w:t>2. Łączna kwota wydatków na realizację Programu wyniesie 144 340,8 tys. złotych, w tym z budżetu państwa 138 426,8 tys. zł i ze środków własnych Lotniczego Pogotowia Ratunkowego w Warszawie 5 914 tys. zł.</w:t>
      </w:r>
    </w:p>
    <w:p w14:paraId="17C80A3F" w14:textId="77777777" w:rsidR="009161A6" w:rsidRPr="009161A6" w:rsidRDefault="009161A6" w:rsidP="00921E36">
      <w:pPr>
        <w:pStyle w:val="ZUSTzmustartykuempunktem"/>
        <w:ind w:left="426" w:firstLine="0"/>
      </w:pPr>
      <w:r w:rsidRPr="009161A6">
        <w:t>3. Wydatki z budżetu państwa, o których mowa w ust. 2, w poszczególnych latach wyniosą:</w:t>
      </w:r>
    </w:p>
    <w:p w14:paraId="703DC277" w14:textId="64947C6B" w:rsidR="009161A6" w:rsidRPr="009161A6" w:rsidRDefault="009161A6" w:rsidP="00375D6F">
      <w:pPr>
        <w:pStyle w:val="ZPKTzmpktartykuempunktem"/>
      </w:pPr>
      <w:r w:rsidRPr="009161A6">
        <w:lastRenderedPageBreak/>
        <w:t>1)</w:t>
      </w:r>
      <w:r w:rsidR="00412A5F">
        <w:tab/>
      </w:r>
      <w:r w:rsidR="00EE2915">
        <w:t xml:space="preserve">w 2018 r. – </w:t>
      </w:r>
      <w:r w:rsidR="00921E36">
        <w:t>39 585</w:t>
      </w:r>
      <w:r w:rsidR="00EE2915">
        <w:t> tys. </w:t>
      </w:r>
      <w:r w:rsidRPr="009161A6">
        <w:t>zł;</w:t>
      </w:r>
    </w:p>
    <w:p w14:paraId="0C5A362F" w14:textId="77777777" w:rsidR="009161A6" w:rsidRPr="009161A6" w:rsidRDefault="009161A6" w:rsidP="00375D6F">
      <w:pPr>
        <w:pStyle w:val="ZPKTzmpktartykuempunktem"/>
      </w:pPr>
      <w:r w:rsidRPr="009161A6">
        <w:t>2)</w:t>
      </w:r>
      <w:r w:rsidR="00412A5F">
        <w:tab/>
      </w:r>
      <w:r w:rsidR="00EE2915">
        <w:t>w 2019 r. – 43 124,8 tys. </w:t>
      </w:r>
      <w:r w:rsidRPr="009161A6">
        <w:t>zł;</w:t>
      </w:r>
    </w:p>
    <w:p w14:paraId="7BDD72BA" w14:textId="76338849" w:rsidR="009161A6" w:rsidRPr="009161A6" w:rsidRDefault="009161A6" w:rsidP="00375D6F">
      <w:pPr>
        <w:pStyle w:val="ZPKTzmpktartykuempunktem"/>
      </w:pPr>
      <w:r w:rsidRPr="009161A6">
        <w:t>3)</w:t>
      </w:r>
      <w:r w:rsidR="00412A5F">
        <w:tab/>
      </w:r>
      <w:r w:rsidR="00EE2915">
        <w:t xml:space="preserve">w 2020 r. – </w:t>
      </w:r>
      <w:r w:rsidR="00921E36">
        <w:t>4</w:t>
      </w:r>
      <w:r w:rsidR="00EE2915">
        <w:t>7 345 tys. </w:t>
      </w:r>
      <w:r w:rsidRPr="009161A6">
        <w:t>zł;</w:t>
      </w:r>
    </w:p>
    <w:p w14:paraId="7987389C" w14:textId="3634CBA5" w:rsidR="009161A6" w:rsidRPr="009161A6" w:rsidRDefault="009161A6" w:rsidP="00375D6F">
      <w:pPr>
        <w:pStyle w:val="ZPKTzmpktartykuempunktem"/>
      </w:pPr>
      <w:r w:rsidRPr="009161A6">
        <w:t>4)</w:t>
      </w:r>
      <w:r w:rsidR="00412A5F">
        <w:tab/>
      </w:r>
      <w:r w:rsidR="00EE2915">
        <w:t xml:space="preserve">w 2021 r. – </w:t>
      </w:r>
      <w:r w:rsidR="00921E36">
        <w:t>3 372</w:t>
      </w:r>
      <w:r w:rsidR="00EE2915">
        <w:t> tys. </w:t>
      </w:r>
      <w:r w:rsidRPr="009161A6">
        <w:t>zł;</w:t>
      </w:r>
    </w:p>
    <w:p w14:paraId="5393C05E" w14:textId="710764CE" w:rsidR="009161A6" w:rsidRPr="009161A6" w:rsidRDefault="009161A6" w:rsidP="00375D6F">
      <w:pPr>
        <w:pStyle w:val="ZPKTzmpktartykuempunktem"/>
      </w:pPr>
      <w:r w:rsidRPr="009161A6">
        <w:t>5)</w:t>
      </w:r>
      <w:r w:rsidR="00412A5F">
        <w:tab/>
      </w:r>
      <w:r w:rsidR="00EE2915">
        <w:t>w 2022 r. – 3 </w:t>
      </w:r>
      <w:r w:rsidR="00921E36">
        <w:t>200</w:t>
      </w:r>
      <w:r w:rsidR="00EE2915">
        <w:t> tys. </w:t>
      </w:r>
      <w:r w:rsidRPr="009161A6">
        <w:t>zł;</w:t>
      </w:r>
    </w:p>
    <w:p w14:paraId="66F9E423" w14:textId="77777777" w:rsidR="00921E36" w:rsidRDefault="009161A6" w:rsidP="00375D6F">
      <w:pPr>
        <w:pStyle w:val="ZPKTzmpktartykuempunktem"/>
      </w:pPr>
      <w:r w:rsidRPr="009161A6">
        <w:t>6)</w:t>
      </w:r>
      <w:r w:rsidR="00412A5F">
        <w:tab/>
      </w:r>
      <w:r w:rsidR="00EE2915">
        <w:t xml:space="preserve">w 2023 r. – </w:t>
      </w:r>
      <w:r w:rsidR="00921E36">
        <w:t>1 800</w:t>
      </w:r>
      <w:r w:rsidR="00EE2915">
        <w:t> tys. </w:t>
      </w:r>
      <w:r w:rsidRPr="009161A6">
        <w:t>zł.</w:t>
      </w:r>
    </w:p>
    <w:p w14:paraId="66F251AF" w14:textId="4DC888BE" w:rsidR="009161A6" w:rsidRPr="009161A6" w:rsidRDefault="00921E36" w:rsidP="00921E36">
      <w:pPr>
        <w:pStyle w:val="ZPKTzmpktartykuempunktem"/>
      </w:pPr>
      <w:r>
        <w:t>- i ponoszone będą z części 46-Zdrowie w ramach działu 752 – Obrona narodowa oraz 851 – Ochrona zdrowia.</w:t>
      </w:r>
    </w:p>
    <w:p w14:paraId="79349624" w14:textId="34CF8415" w:rsidR="009161A6" w:rsidRPr="009161A6" w:rsidRDefault="009161A6" w:rsidP="009161A6">
      <w:pPr>
        <w:pStyle w:val="ARTartustawynprozporzdzenia"/>
        <w:rPr>
          <w:rStyle w:val="Ppogrubienie"/>
        </w:rPr>
      </w:pPr>
      <w:r w:rsidRPr="009161A6">
        <w:rPr>
          <w:rStyle w:val="Ppogrubienie"/>
        </w:rPr>
        <w:t>§ </w:t>
      </w:r>
      <w:r w:rsidR="00921E36">
        <w:rPr>
          <w:rStyle w:val="Ppogrubienie"/>
        </w:rPr>
        <w:t>6</w:t>
      </w:r>
      <w:r w:rsidRPr="009161A6">
        <w:rPr>
          <w:rStyle w:val="Ppogrubienie"/>
        </w:rPr>
        <w:t>.</w:t>
      </w:r>
      <w:r w:rsidRPr="009161A6">
        <w:t xml:space="preserve"> Uchwała wchodzi w życie z dniem podjęcia.</w:t>
      </w:r>
    </w:p>
    <w:p w14:paraId="7170CEAC" w14:textId="77777777" w:rsidR="009161A6" w:rsidRDefault="009161A6" w:rsidP="009161A6"/>
    <w:p w14:paraId="0FB59665" w14:textId="77777777" w:rsidR="00412A5F" w:rsidRDefault="00412A5F" w:rsidP="00412A5F">
      <w:pPr>
        <w:pStyle w:val="NAZORGWYDnazwaorganuwydajcegoprojektowanyakt"/>
      </w:pPr>
      <w:r>
        <w:t>prezes rady ministrów</w:t>
      </w:r>
      <w:bookmarkStart w:id="2" w:name="ezdPracownikAtrybut4"/>
      <w:bookmarkEnd w:id="2"/>
    </w:p>
    <w:p w14:paraId="4457688C" w14:textId="77777777" w:rsidR="00412A5F" w:rsidRDefault="00412A5F" w:rsidP="00412A5F">
      <w:pPr>
        <w:pStyle w:val="NAZORGWYDnazwaorganuwydajcegoprojektowanyakt"/>
      </w:pPr>
      <w:r>
        <w:t>MATEUSZ MORAWIECKI</w:t>
      </w:r>
      <w:bookmarkStart w:id="3" w:name="_GoBack"/>
      <w:bookmarkEnd w:id="3"/>
    </w:p>
    <w:sectPr w:rsidR="00412A5F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BCAEA" w14:textId="77777777" w:rsidR="00F558DD" w:rsidRDefault="00F558DD">
      <w:r>
        <w:separator/>
      </w:r>
    </w:p>
  </w:endnote>
  <w:endnote w:type="continuationSeparator" w:id="0">
    <w:p w14:paraId="3C00211E" w14:textId="77777777" w:rsidR="00F558DD" w:rsidRDefault="00F5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CFB25" w14:textId="77777777" w:rsidR="00F558DD" w:rsidRDefault="00F558DD">
      <w:r>
        <w:separator/>
      </w:r>
    </w:p>
  </w:footnote>
  <w:footnote w:type="continuationSeparator" w:id="0">
    <w:p w14:paraId="21C20CE4" w14:textId="77777777" w:rsidR="00F558DD" w:rsidRDefault="00F5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0334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30E1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A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680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EEE"/>
    <w:rsid w:val="00271013"/>
    <w:rsid w:val="00273CF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6F64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218C"/>
    <w:rsid w:val="00375D6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D75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A5F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244C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61A6"/>
    <w:rsid w:val="00917CE5"/>
    <w:rsid w:val="009217C0"/>
    <w:rsid w:val="00921E36"/>
    <w:rsid w:val="00925241"/>
    <w:rsid w:val="00925CEC"/>
    <w:rsid w:val="00926A3F"/>
    <w:rsid w:val="0092794E"/>
    <w:rsid w:val="00930D30"/>
    <w:rsid w:val="00930E1C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0D7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57E2F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5EBF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13E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647C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915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8DD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0617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EC3AC"/>
  <w15:docId w15:val="{2A5B777E-B2A3-40BA-ABB3-CB191C88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gajew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DE3051-4B1A-429B-9F6B-14F4B1FD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Zesławska Barbara</dc:creator>
  <cp:lastModifiedBy>Gajewska-Szymańska Joanna</cp:lastModifiedBy>
  <cp:revision>2</cp:revision>
  <cp:lastPrinted>2019-11-27T09:29:00Z</cp:lastPrinted>
  <dcterms:created xsi:type="dcterms:W3CDTF">2020-02-12T09:26:00Z</dcterms:created>
  <dcterms:modified xsi:type="dcterms:W3CDTF">2020-02-12T09:26:00Z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