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672A4" w14:textId="77777777" w:rsidR="008641BA" w:rsidRPr="00F0404B" w:rsidRDefault="008641BA" w:rsidP="008641BA">
      <w:pPr>
        <w:pStyle w:val="Nagwek5"/>
        <w:tabs>
          <w:tab w:val="clear" w:pos="5104"/>
          <w:tab w:val="left" w:pos="6184"/>
        </w:tabs>
        <w:jc w:val="both"/>
        <w:rPr>
          <w:i w:val="0"/>
          <w:iCs w:val="0"/>
        </w:rPr>
      </w:pPr>
      <w:r w:rsidRPr="00F0404B">
        <w:rPr>
          <w:i w:val="0"/>
          <w:iCs w:val="0"/>
        </w:rPr>
        <w:tab/>
      </w:r>
    </w:p>
    <w:p w14:paraId="2068E7E7" w14:textId="77777777" w:rsidR="009256B2" w:rsidRPr="00F0404B" w:rsidRDefault="009256B2" w:rsidP="0002257A">
      <w:pPr>
        <w:pStyle w:val="Tytu"/>
        <w:tabs>
          <w:tab w:val="left" w:pos="3828"/>
        </w:tabs>
        <w:jc w:val="left"/>
        <w:rPr>
          <w:rFonts w:ascii="Times New Roman" w:hAnsi="Times New Roman"/>
          <w:b w:val="0"/>
          <w:kern w:val="0"/>
          <w:sz w:val="24"/>
          <w:szCs w:val="24"/>
          <w:lang w:val="pl-PL"/>
        </w:rPr>
      </w:pPr>
    </w:p>
    <w:p w14:paraId="73955917" w14:textId="77777777" w:rsidR="009256B2" w:rsidRPr="00F0404B" w:rsidRDefault="009256B2" w:rsidP="009256B2">
      <w:pPr>
        <w:pStyle w:val="Tytu"/>
        <w:tabs>
          <w:tab w:val="left" w:pos="0"/>
        </w:tabs>
        <w:jc w:val="left"/>
        <w:rPr>
          <w:rFonts w:ascii="Times New Roman" w:hAnsi="Times New Roman"/>
          <w:b w:val="0"/>
          <w:kern w:val="0"/>
          <w:sz w:val="24"/>
          <w:szCs w:val="24"/>
          <w:lang w:val="pl-PL"/>
        </w:rPr>
      </w:pPr>
    </w:p>
    <w:p w14:paraId="4387AED5" w14:textId="77777777" w:rsidR="008D57D5" w:rsidRPr="00F0404B" w:rsidRDefault="0055398D" w:rsidP="0002257A">
      <w:pPr>
        <w:pStyle w:val="Tytu"/>
        <w:tabs>
          <w:tab w:val="left" w:pos="3828"/>
        </w:tabs>
        <w:jc w:val="left"/>
        <w:rPr>
          <w:rFonts w:ascii="Times New Roman" w:hAnsi="Times New Roman"/>
          <w:sz w:val="24"/>
          <w:szCs w:val="24"/>
          <w:lang w:val="pl-PL"/>
        </w:rPr>
      </w:pPr>
      <w:r w:rsidRPr="00F0404B">
        <w:rPr>
          <w:rFonts w:ascii="Times New Roman" w:hAnsi="Times New Roman"/>
          <w:sz w:val="24"/>
          <w:szCs w:val="24"/>
          <w:lang w:val="pl-PL"/>
        </w:rPr>
        <w:t xml:space="preserve">  </w:t>
      </w:r>
      <w:r w:rsidR="00F328EA">
        <w:rPr>
          <w:rFonts w:ascii="Times New Roman" w:hAnsi="Times New Roman"/>
          <w:sz w:val="24"/>
          <w:szCs w:val="24"/>
          <w:lang w:val="pl-PL"/>
        </w:rPr>
        <w:t>3034-7. 262.4</w:t>
      </w:r>
      <w:r w:rsidR="00732D18" w:rsidRPr="00F0404B">
        <w:rPr>
          <w:rFonts w:ascii="Times New Roman" w:hAnsi="Times New Roman"/>
          <w:sz w:val="24"/>
          <w:szCs w:val="24"/>
          <w:lang w:val="pl-PL"/>
        </w:rPr>
        <w:t>.</w:t>
      </w:r>
      <w:r w:rsidR="00FF12C3">
        <w:rPr>
          <w:rFonts w:ascii="Times New Roman" w:hAnsi="Times New Roman"/>
          <w:sz w:val="24"/>
          <w:szCs w:val="24"/>
          <w:lang w:val="pl-PL"/>
        </w:rPr>
        <w:t>2023</w:t>
      </w:r>
      <w:r w:rsidRPr="00F0404B">
        <w:rPr>
          <w:rFonts w:ascii="Times New Roman" w:hAnsi="Times New Roman"/>
          <w:sz w:val="24"/>
          <w:szCs w:val="24"/>
          <w:lang w:val="pl-PL"/>
        </w:rPr>
        <w:t xml:space="preserve">     </w:t>
      </w:r>
    </w:p>
    <w:p w14:paraId="474AF560" w14:textId="77777777" w:rsidR="00B3627F" w:rsidRPr="00F0404B" w:rsidRDefault="0055398D" w:rsidP="0002257A">
      <w:pPr>
        <w:pStyle w:val="Tytu"/>
        <w:rPr>
          <w:rFonts w:ascii="Times New Roman" w:hAnsi="Times New Roman"/>
          <w:sz w:val="24"/>
          <w:szCs w:val="24"/>
          <w:lang w:val="pl-PL"/>
        </w:rPr>
      </w:pPr>
      <w:r w:rsidRPr="00F0404B">
        <w:rPr>
          <w:rFonts w:ascii="Times New Roman" w:hAnsi="Times New Roman"/>
          <w:sz w:val="24"/>
          <w:szCs w:val="24"/>
          <w:lang w:val="pl-PL"/>
        </w:rPr>
        <w:t xml:space="preserve">Prokuratura Okręgowa w Krośnie zaprasza do składania ofert na dostawę </w:t>
      </w:r>
      <w:r w:rsidR="005B04D8" w:rsidRPr="00F0404B">
        <w:rPr>
          <w:rFonts w:ascii="Times New Roman" w:hAnsi="Times New Roman"/>
          <w:sz w:val="24"/>
          <w:szCs w:val="24"/>
          <w:lang w:val="pl-PL"/>
        </w:rPr>
        <w:t>materiałów biurowych</w:t>
      </w:r>
    </w:p>
    <w:p w14:paraId="21B42F1B" w14:textId="77777777" w:rsidR="0055398D" w:rsidRPr="00F0404B" w:rsidRDefault="004453EB" w:rsidP="0002257A">
      <w:pPr>
        <w:jc w:val="center"/>
      </w:pPr>
      <w:r w:rsidRPr="00F0404B">
        <w:t xml:space="preserve">Postępowanie o wartości szacunkowej </w:t>
      </w:r>
      <w:r w:rsidR="0002257A" w:rsidRPr="00F0404B">
        <w:t>mniejszej od</w:t>
      </w:r>
      <w:r w:rsidRPr="00F0404B">
        <w:t xml:space="preserve"> 130.000 zł prowadzonego w </w:t>
      </w:r>
      <w:r w:rsidR="0002257A" w:rsidRPr="00F0404B">
        <w:t>procedurze</w:t>
      </w:r>
      <w:r w:rsidRPr="00F0404B">
        <w:t xml:space="preserve"> zapytania ofertowego na podstawie Zarządzenia Prokuratora Okręgowego w Krośnie Nr 5/20/WB z dnia 28 grudnia 2020 r</w:t>
      </w:r>
    </w:p>
    <w:p w14:paraId="187FE060" w14:textId="77777777" w:rsidR="0055398D" w:rsidRPr="00F0404B" w:rsidRDefault="00DD6674" w:rsidP="0055398D">
      <w:r w:rsidRPr="00F0404B">
        <w:rPr>
          <w:b/>
          <w:bCs/>
        </w:rPr>
        <w:t>1. Nazwa i adres Z</w:t>
      </w:r>
      <w:r w:rsidR="0055398D" w:rsidRPr="00F0404B">
        <w:rPr>
          <w:b/>
          <w:bCs/>
        </w:rPr>
        <w:t>amawiającego:</w:t>
      </w:r>
    </w:p>
    <w:p w14:paraId="7CCF73E0" w14:textId="77777777" w:rsidR="0055398D" w:rsidRPr="00F0404B" w:rsidRDefault="0055398D" w:rsidP="0055398D">
      <w:pPr>
        <w:rPr>
          <w:b/>
          <w:bCs/>
        </w:rPr>
      </w:pPr>
      <w:r w:rsidRPr="00F0404B">
        <w:t xml:space="preserve">Prokuratura Okręgowa w Krośnie </w:t>
      </w:r>
      <w:r w:rsidRPr="00F0404B">
        <w:br/>
        <w:t>ul. Czajkowskiego 51</w:t>
      </w:r>
      <w:r w:rsidRPr="00F0404B">
        <w:br/>
        <w:t xml:space="preserve">38-400 Krosno </w:t>
      </w:r>
    </w:p>
    <w:p w14:paraId="3D9D50A3" w14:textId="77777777" w:rsidR="0055398D" w:rsidRPr="00F0404B" w:rsidRDefault="0055398D" w:rsidP="0055398D">
      <w:pPr>
        <w:rPr>
          <w:b/>
          <w:bCs/>
        </w:rPr>
      </w:pPr>
      <w:r w:rsidRPr="00F0404B">
        <w:rPr>
          <w:b/>
          <w:bCs/>
        </w:rPr>
        <w:t xml:space="preserve">2. Opis przedmiotu zamówienia </w:t>
      </w:r>
    </w:p>
    <w:p w14:paraId="572B4538" w14:textId="77777777" w:rsidR="0055398D" w:rsidRPr="00F0404B" w:rsidRDefault="0055398D" w:rsidP="0055398D">
      <w:pPr>
        <w:rPr>
          <w:bCs/>
        </w:rPr>
      </w:pPr>
      <w:r w:rsidRPr="00F0404B">
        <w:t xml:space="preserve">Dostawa </w:t>
      </w:r>
      <w:r w:rsidR="005B04D8" w:rsidRPr="00F0404B">
        <w:t>materiałów biurowych.</w:t>
      </w:r>
      <w:r w:rsidRPr="00F0404B">
        <w:t xml:space="preserve"> </w:t>
      </w:r>
    </w:p>
    <w:p w14:paraId="320B648A" w14:textId="77777777" w:rsidR="0055398D" w:rsidRPr="00F0404B" w:rsidRDefault="0055398D" w:rsidP="0055398D">
      <w:r w:rsidRPr="00F0404B">
        <w:t>Szczegółowy opis przedmiotu za</w:t>
      </w:r>
      <w:r w:rsidR="00F328EA">
        <w:t>mówienia stanowi  Załącznik nr 2</w:t>
      </w:r>
      <w:r w:rsidRPr="00F0404B">
        <w:t xml:space="preserve"> do niniejszego zaproszenia.</w:t>
      </w:r>
      <w:r w:rsidRPr="00F0404B">
        <w:br/>
      </w:r>
      <w:r w:rsidRPr="00F0404B">
        <w:rPr>
          <w:b/>
          <w:bCs/>
        </w:rPr>
        <w:t>3. Opis sposobu przygotowania ofert</w:t>
      </w:r>
    </w:p>
    <w:p w14:paraId="7A1CCAE3" w14:textId="77777777" w:rsidR="0055398D" w:rsidRPr="00F0404B" w:rsidRDefault="0055398D" w:rsidP="0055398D">
      <w:r w:rsidRPr="00F0404B">
        <w:t>Ofertę należy sporządzić z uwzględnieniem wszystkich wymagań opisan</w:t>
      </w:r>
      <w:r w:rsidR="00F328EA">
        <w:t>ych w załącznikach  nr 1-3</w:t>
      </w:r>
      <w:r w:rsidRPr="00F0404B">
        <w:t xml:space="preserve">. </w:t>
      </w:r>
    </w:p>
    <w:p w14:paraId="3DA04E9E" w14:textId="77777777" w:rsidR="0055398D" w:rsidRPr="00F0404B" w:rsidRDefault="0055398D" w:rsidP="0055398D">
      <w:r w:rsidRPr="00F0404B">
        <w:t>Oferta powinna obejmować całość zamówienia – nie dopuszcza się ofert częściowych.</w:t>
      </w:r>
      <w:r w:rsidRPr="00F0404B">
        <w:rPr>
          <w:b/>
          <w:bCs/>
        </w:rPr>
        <w:br/>
        <w:t>4. Opis kryteriów, którymi będzie się kierował Zamawiający przy wyborze oferty.</w:t>
      </w:r>
    </w:p>
    <w:p w14:paraId="49F4C975" w14:textId="77777777" w:rsidR="0055398D" w:rsidRPr="00F0404B" w:rsidRDefault="0055398D" w:rsidP="0055398D">
      <w:r w:rsidRPr="00F0404B">
        <w:t xml:space="preserve">Jedynym kryterium oceny jest cena brutto oferty. </w:t>
      </w:r>
      <w:r w:rsidRPr="00F0404B">
        <w:rPr>
          <w:b/>
          <w:bCs/>
        </w:rPr>
        <w:br/>
        <w:t>5. Termin składania:</w:t>
      </w:r>
    </w:p>
    <w:p w14:paraId="4EE160F9" w14:textId="77777777" w:rsidR="0081535B" w:rsidRPr="00F0404B" w:rsidRDefault="0055398D" w:rsidP="0055398D">
      <w:r w:rsidRPr="00F0404B">
        <w:t>Ofertę  na</w:t>
      </w:r>
      <w:r w:rsidR="00826E3F" w:rsidRPr="00F0404B">
        <w:t xml:space="preserve">leży złożyć do dnia:  </w:t>
      </w:r>
      <w:r w:rsidR="002E3B55">
        <w:rPr>
          <w:b/>
          <w:color w:val="FF0000"/>
        </w:rPr>
        <w:t>10</w:t>
      </w:r>
      <w:r w:rsidR="009B1FEB" w:rsidRPr="009B1FEB">
        <w:rPr>
          <w:b/>
          <w:color w:val="FF0000"/>
        </w:rPr>
        <w:t>.03</w:t>
      </w:r>
      <w:r w:rsidR="00C800D8" w:rsidRPr="009B1FEB">
        <w:rPr>
          <w:b/>
          <w:color w:val="FF0000"/>
        </w:rPr>
        <w:t>.202</w:t>
      </w:r>
      <w:r w:rsidR="00D87C98" w:rsidRPr="009B1FEB">
        <w:rPr>
          <w:b/>
          <w:color w:val="FF0000"/>
        </w:rPr>
        <w:t>2</w:t>
      </w:r>
      <w:r w:rsidR="002E3B55">
        <w:rPr>
          <w:b/>
        </w:rPr>
        <w:t xml:space="preserve"> do godz. 14</w:t>
      </w:r>
      <w:r w:rsidR="009D0900" w:rsidRPr="009D39D7">
        <w:rPr>
          <w:b/>
        </w:rPr>
        <w:t>.</w:t>
      </w:r>
      <w:r w:rsidR="00154238" w:rsidRPr="009D39D7">
        <w:rPr>
          <w:b/>
        </w:rPr>
        <w:t>00</w:t>
      </w:r>
      <w:r w:rsidR="002706A3" w:rsidRPr="009D39D7">
        <w:rPr>
          <w:b/>
        </w:rPr>
        <w:t>,</w:t>
      </w:r>
      <w:r w:rsidR="0081535B" w:rsidRPr="00F0404B">
        <w:t xml:space="preserve"> za pośrednictwem: faksu (</w:t>
      </w:r>
      <w:r w:rsidRPr="00F0404B">
        <w:t xml:space="preserve">na numer 013 43 71 833), </w:t>
      </w:r>
      <w:r w:rsidR="0081535B" w:rsidRPr="00F0404B">
        <w:t xml:space="preserve"> poczty elektronicznej</w:t>
      </w:r>
    </w:p>
    <w:p w14:paraId="375217A2" w14:textId="77777777" w:rsidR="0055398D" w:rsidRPr="00F0404B" w:rsidRDefault="0081535B" w:rsidP="0055398D">
      <w:r w:rsidRPr="00F0404B">
        <w:t>(e-mail:</w:t>
      </w:r>
      <w:r w:rsidR="0055398D" w:rsidRPr="00F0404B">
        <w:t>prokuratura@krosno.po.gov.pl )  poczty kurierskiej  lub osobiście w siedzibie Zamawiającego.</w:t>
      </w:r>
    </w:p>
    <w:p w14:paraId="63618042" w14:textId="77777777" w:rsidR="0002257A" w:rsidRPr="00F0404B" w:rsidRDefault="0002257A" w:rsidP="0002257A">
      <w:pPr>
        <w:pStyle w:val="Akapitzlist"/>
        <w:numPr>
          <w:ilvl w:val="0"/>
          <w:numId w:val="7"/>
        </w:numPr>
        <w:ind w:left="426" w:hanging="426"/>
        <w:jc w:val="both"/>
      </w:pPr>
      <w:r w:rsidRPr="00F0404B">
        <w:rPr>
          <w:b/>
        </w:rPr>
        <w:t>Sposób porozumiewania się Zamawiającego z Wykonawcami</w:t>
      </w:r>
    </w:p>
    <w:p w14:paraId="2E825F16" w14:textId="77777777" w:rsidR="0002257A" w:rsidRPr="00F0404B" w:rsidRDefault="0002257A" w:rsidP="0002257A">
      <w:pPr>
        <w:jc w:val="both"/>
        <w:rPr>
          <w:b/>
          <w:u w:val="single"/>
        </w:rPr>
      </w:pPr>
      <w:r w:rsidRPr="00F0404B">
        <w:t xml:space="preserve">Osobą uprawnioną do bezpośredniego kontaktowania się z Wykonawcami </w:t>
      </w:r>
      <w:r w:rsidRPr="00F0404B">
        <w:br/>
        <w:t>i udzie</w:t>
      </w:r>
      <w:r w:rsidRPr="00F0404B">
        <w:softHyphen/>
        <w:t>lania wyjaśnień w imieniu Zamawiającego jest:</w:t>
      </w:r>
    </w:p>
    <w:p w14:paraId="5A86932D" w14:textId="7AD87E49" w:rsidR="0002257A" w:rsidRPr="00F0404B" w:rsidRDefault="0002257A" w:rsidP="0002257A">
      <w:pPr>
        <w:rPr>
          <w:lang w:val="de-DE"/>
        </w:rPr>
      </w:pPr>
      <w:r w:rsidRPr="00F0404B">
        <w:t>Leśniak Grzegorz  -  tel. 13 43 71 800  w  godzinach od 8</w:t>
      </w:r>
      <w:r w:rsidRPr="00F0404B">
        <w:rPr>
          <w:vertAlign w:val="superscript"/>
        </w:rPr>
        <w:t>00</w:t>
      </w:r>
      <w:r w:rsidRPr="00F0404B">
        <w:t xml:space="preserve"> - 14</w:t>
      </w:r>
      <w:r w:rsidRPr="00F0404B">
        <w:rPr>
          <w:vertAlign w:val="superscript"/>
        </w:rPr>
        <w:t>00</w:t>
      </w:r>
      <w:r w:rsidRPr="00F0404B">
        <w:t xml:space="preserve">,  fax 13 43 71 833,  e-mail: </w:t>
      </w:r>
      <w:hyperlink r:id="rId7" w:history="1">
        <w:r w:rsidR="00A57F50" w:rsidRPr="00C81A61">
          <w:rPr>
            <w:rStyle w:val="Hipercze"/>
            <w:lang w:val="de-DE"/>
          </w:rPr>
          <w:t>grzegorz.lesniak@prokuratura.gov.pl</w:t>
        </w:r>
      </w:hyperlink>
    </w:p>
    <w:p w14:paraId="77C90A6C" w14:textId="77777777" w:rsidR="0055398D" w:rsidRPr="00F0404B" w:rsidRDefault="00410566" w:rsidP="0055398D">
      <w:pPr>
        <w:rPr>
          <w:b/>
        </w:rPr>
      </w:pPr>
      <w:r w:rsidRPr="00F0404B">
        <w:rPr>
          <w:b/>
        </w:rPr>
        <w:t>7</w:t>
      </w:r>
      <w:r w:rsidR="0055398D" w:rsidRPr="00F0404B">
        <w:rPr>
          <w:b/>
        </w:rPr>
        <w:t>. Termin realizacji zamówienia:</w:t>
      </w:r>
    </w:p>
    <w:p w14:paraId="76A1D2B5" w14:textId="77777777" w:rsidR="0055398D" w:rsidRPr="00F0404B" w:rsidRDefault="0055398D" w:rsidP="0055398D">
      <w:r w:rsidRPr="00F0404B">
        <w:t>Zamówie</w:t>
      </w:r>
      <w:r w:rsidR="00F67AA3" w:rsidRPr="00F0404B">
        <w:t xml:space="preserve">nie realizowane będzie </w:t>
      </w:r>
      <w:r w:rsidR="00D5329B" w:rsidRPr="00F0404B">
        <w:t>partiami w okres</w:t>
      </w:r>
      <w:r w:rsidR="00F519A3" w:rsidRPr="00F0404B">
        <w:t xml:space="preserve">ie </w:t>
      </w:r>
      <w:r w:rsidR="00F328EA">
        <w:t>do 31.12.2023</w:t>
      </w:r>
      <w:r w:rsidR="00F519A3" w:rsidRPr="00F0404B">
        <w:t xml:space="preserve"> </w:t>
      </w:r>
      <w:r w:rsidR="00F67AA3" w:rsidRPr="00F0404B">
        <w:t>r.</w:t>
      </w:r>
    </w:p>
    <w:p w14:paraId="391D6529" w14:textId="77777777" w:rsidR="00B3627F" w:rsidRPr="00F0404B" w:rsidRDefault="00410566" w:rsidP="00B3627F">
      <w:pPr>
        <w:jc w:val="both"/>
      </w:pPr>
      <w:r w:rsidRPr="00F0404B">
        <w:rPr>
          <w:b/>
        </w:rPr>
        <w:t>8</w:t>
      </w:r>
      <w:r w:rsidR="00B3627F" w:rsidRPr="00F0404B">
        <w:rPr>
          <w:b/>
        </w:rPr>
        <w:t>.</w:t>
      </w:r>
      <w:r w:rsidR="00B3627F" w:rsidRPr="00F0404B">
        <w:t xml:space="preserve"> </w:t>
      </w:r>
      <w:r w:rsidR="00B3627F" w:rsidRPr="00F0404B">
        <w:rPr>
          <w:b/>
        </w:rPr>
        <w:t>Zamawiający zastrzega sobie prawo unieważnienia postępowania bez podania przyczyny.</w:t>
      </w:r>
    </w:p>
    <w:p w14:paraId="37BEB607" w14:textId="77777777" w:rsidR="0002257A" w:rsidRPr="00F0404B" w:rsidRDefault="0055398D" w:rsidP="0002257A">
      <w:r w:rsidRPr="00F0404B">
        <w:t> </w:t>
      </w:r>
    </w:p>
    <w:p w14:paraId="2A5A061B" w14:textId="77777777" w:rsidR="0055398D" w:rsidRPr="00F0404B" w:rsidRDefault="0055398D" w:rsidP="0002257A">
      <w:r w:rsidRPr="00F0404B">
        <w:rPr>
          <w:b/>
          <w:bCs/>
        </w:rPr>
        <w:t>Załączniki:</w:t>
      </w:r>
    </w:p>
    <w:p w14:paraId="5AA9124C" w14:textId="77777777" w:rsidR="0055398D" w:rsidRPr="00F0404B" w:rsidRDefault="009256B2" w:rsidP="0055398D">
      <w:pPr>
        <w:numPr>
          <w:ilvl w:val="0"/>
          <w:numId w:val="3"/>
        </w:numPr>
        <w:spacing w:before="100" w:beforeAutospacing="1" w:after="100" w:afterAutospacing="1"/>
        <w:rPr>
          <w:b/>
          <w:bCs/>
          <w:u w:val="single"/>
        </w:rPr>
      </w:pPr>
      <w:r w:rsidRPr="00F0404B">
        <w:rPr>
          <w:b/>
          <w:bCs/>
          <w:u w:val="single"/>
        </w:rPr>
        <w:t>Formularz</w:t>
      </w:r>
      <w:r w:rsidR="0055398D" w:rsidRPr="00F0404B">
        <w:rPr>
          <w:b/>
          <w:bCs/>
          <w:u w:val="single"/>
        </w:rPr>
        <w:t xml:space="preserve"> </w:t>
      </w:r>
      <w:r w:rsidR="00F328EA">
        <w:rPr>
          <w:b/>
          <w:bCs/>
          <w:u w:val="single"/>
        </w:rPr>
        <w:t>ofertowy</w:t>
      </w:r>
    </w:p>
    <w:p w14:paraId="232FDB4E" w14:textId="77777777" w:rsidR="00F0404B" w:rsidRPr="00F0404B" w:rsidRDefault="00F0404B" w:rsidP="0055398D">
      <w:pPr>
        <w:numPr>
          <w:ilvl w:val="0"/>
          <w:numId w:val="3"/>
        </w:numPr>
        <w:spacing w:before="100" w:beforeAutospacing="1" w:after="100" w:afterAutospacing="1"/>
        <w:rPr>
          <w:b/>
          <w:bCs/>
          <w:u w:val="single"/>
        </w:rPr>
      </w:pPr>
      <w:r w:rsidRPr="00F0404B">
        <w:rPr>
          <w:b/>
          <w:bCs/>
          <w:u w:val="single"/>
        </w:rPr>
        <w:t xml:space="preserve">Formularz </w:t>
      </w:r>
      <w:r w:rsidR="00F328EA">
        <w:rPr>
          <w:b/>
          <w:bCs/>
          <w:u w:val="single"/>
        </w:rPr>
        <w:t xml:space="preserve">cenowy do </w:t>
      </w:r>
      <w:r w:rsidRPr="00F0404B">
        <w:rPr>
          <w:b/>
          <w:bCs/>
          <w:u w:val="single"/>
        </w:rPr>
        <w:t>ofertowy</w:t>
      </w:r>
    </w:p>
    <w:p w14:paraId="7DFD162D" w14:textId="77777777" w:rsidR="00CE5CD9" w:rsidRPr="00F0404B" w:rsidRDefault="00DD6674" w:rsidP="00CE5CD9">
      <w:pPr>
        <w:numPr>
          <w:ilvl w:val="0"/>
          <w:numId w:val="3"/>
        </w:numPr>
        <w:spacing w:before="100" w:beforeAutospacing="1" w:after="100" w:afterAutospacing="1"/>
        <w:rPr>
          <w:b/>
          <w:bCs/>
          <w:u w:val="single"/>
        </w:rPr>
      </w:pPr>
      <w:r w:rsidRPr="00F0404B">
        <w:rPr>
          <w:b/>
          <w:bCs/>
          <w:u w:val="single"/>
        </w:rPr>
        <w:t>Wzór umowy</w:t>
      </w:r>
      <w:r w:rsidR="008641BA" w:rsidRPr="00F0404B">
        <w:t xml:space="preserve">    </w:t>
      </w:r>
    </w:p>
    <w:sectPr w:rsidR="00CE5CD9" w:rsidRPr="00F0404B" w:rsidSect="00582F0A">
      <w:headerReference w:type="even" r:id="rId8"/>
      <w:headerReference w:type="default" r:id="rId9"/>
      <w:headerReference w:type="first" r:id="rId10"/>
      <w:pgSz w:w="11907" w:h="16840" w:code="9"/>
      <w:pgMar w:top="1817" w:right="1418" w:bottom="1418" w:left="1418" w:header="708" w:footer="70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3E5B5" w14:textId="77777777" w:rsidR="005F4DB3" w:rsidRDefault="005F4DB3">
      <w:r>
        <w:separator/>
      </w:r>
    </w:p>
  </w:endnote>
  <w:endnote w:type="continuationSeparator" w:id="0">
    <w:p w14:paraId="72F2795A" w14:textId="77777777" w:rsidR="005F4DB3" w:rsidRDefault="005F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8AA31" w14:textId="77777777" w:rsidR="005F4DB3" w:rsidRDefault="005F4DB3">
      <w:r>
        <w:separator/>
      </w:r>
    </w:p>
  </w:footnote>
  <w:footnote w:type="continuationSeparator" w:id="0">
    <w:p w14:paraId="5FFA192F" w14:textId="77777777" w:rsidR="005F4DB3" w:rsidRDefault="005F4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17EC8" w14:textId="77777777" w:rsidR="00D24862" w:rsidRDefault="001F11C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2486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D9A54F" w14:textId="77777777" w:rsidR="00D24862" w:rsidRDefault="00D248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286A3" w14:textId="77777777" w:rsidR="00D24862" w:rsidRDefault="001F11C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2486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0404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3C3D489" w14:textId="77777777" w:rsidR="00D24862" w:rsidRDefault="00D2486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DC651" w14:textId="77777777" w:rsidR="00D24862" w:rsidRPr="00F132A4" w:rsidRDefault="00E36C80">
    <w:pPr>
      <w:framePr w:w="4418" w:h="2111" w:hSpace="141" w:wrap="around" w:vAnchor="text" w:hAnchor="page" w:x="570" w:y="-138"/>
      <w:jc w:val="center"/>
      <w:rPr>
        <w:spacing w:val="60"/>
        <w:sz w:val="18"/>
      </w:rPr>
    </w:pPr>
    <w:r>
      <w:rPr>
        <w:noProof/>
      </w:rPr>
      <w:drawing>
        <wp:inline distT="0" distB="0" distL="0" distR="0" wp14:anchorId="0CF9D2E3" wp14:editId="671BFE91">
          <wp:extent cx="309245" cy="32194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45" cy="321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B9DFCE0" w14:textId="77777777" w:rsidR="00D24862" w:rsidRPr="00F132A4" w:rsidRDefault="001B22C2">
    <w:pPr>
      <w:framePr w:w="4418" w:h="2111" w:hSpace="141" w:wrap="around" w:vAnchor="text" w:hAnchor="page" w:x="570" w:y="-138"/>
      <w:spacing w:before="60"/>
      <w:jc w:val="center"/>
      <w:rPr>
        <w:spacing w:val="56"/>
        <w:sz w:val="18"/>
      </w:rPr>
    </w:pPr>
    <w:r>
      <w:rPr>
        <w:spacing w:val="20"/>
        <w:sz w:val="18"/>
      </w:rPr>
      <w:t xml:space="preserve">PROKURATURA </w:t>
    </w:r>
    <w:r w:rsidR="00813762">
      <w:rPr>
        <w:spacing w:val="20"/>
        <w:sz w:val="18"/>
      </w:rPr>
      <w:t>OKRĘGOWA</w:t>
    </w:r>
  </w:p>
  <w:p w14:paraId="16FAE323" w14:textId="77777777" w:rsidR="00975538" w:rsidRPr="00F132A4" w:rsidRDefault="001B22C2">
    <w:pPr>
      <w:framePr w:w="4418" w:h="2111" w:hSpace="141" w:wrap="around" w:vAnchor="text" w:hAnchor="page" w:x="570" w:y="-138"/>
      <w:spacing w:before="60"/>
      <w:jc w:val="center"/>
      <w:rPr>
        <w:b/>
        <w:caps/>
        <w:spacing w:val="20"/>
        <w:sz w:val="16"/>
        <w:szCs w:val="16"/>
      </w:rPr>
    </w:pPr>
    <w:r>
      <w:rPr>
        <w:b/>
        <w:caps/>
        <w:spacing w:val="20"/>
        <w:sz w:val="16"/>
        <w:szCs w:val="16"/>
      </w:rPr>
      <w:t>Wydział</w:t>
    </w:r>
    <w:r w:rsidR="00D24862" w:rsidRPr="00F132A4">
      <w:rPr>
        <w:b/>
        <w:caps/>
        <w:spacing w:val="20"/>
        <w:sz w:val="16"/>
        <w:szCs w:val="16"/>
      </w:rPr>
      <w:t xml:space="preserve"> </w:t>
    </w:r>
  </w:p>
  <w:p w14:paraId="31E86D50" w14:textId="77777777" w:rsidR="00D92C41" w:rsidRPr="00F132A4" w:rsidRDefault="00272A5C" w:rsidP="00C539CA">
    <w:pPr>
      <w:framePr w:w="4418" w:h="2111" w:hSpace="141" w:wrap="around" w:vAnchor="text" w:hAnchor="page" w:x="570" w:y="-138"/>
      <w:spacing w:before="60"/>
      <w:jc w:val="center"/>
      <w:rPr>
        <w:b/>
        <w:caps/>
        <w:spacing w:val="20"/>
        <w:sz w:val="16"/>
        <w:szCs w:val="16"/>
      </w:rPr>
    </w:pPr>
    <w:r>
      <w:rPr>
        <w:b/>
        <w:caps/>
        <w:spacing w:val="20"/>
        <w:sz w:val="16"/>
        <w:szCs w:val="16"/>
      </w:rPr>
      <w:t>budżetowo-administracyjny</w:t>
    </w:r>
  </w:p>
  <w:p w14:paraId="3CB6675C" w14:textId="77777777" w:rsidR="00DD2EA5" w:rsidRDefault="00DD2EA5" w:rsidP="00DD2EA5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ul. Czajkowskiego 51</w:t>
    </w:r>
  </w:p>
  <w:p w14:paraId="3CA81155" w14:textId="77777777" w:rsidR="00DD2EA5" w:rsidRDefault="00DD2EA5" w:rsidP="00DD2EA5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38-400 KROSNO</w:t>
    </w:r>
  </w:p>
  <w:p w14:paraId="16ADCCB6" w14:textId="77777777" w:rsidR="001B22C2" w:rsidRDefault="00E36C80" w:rsidP="00DD2EA5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Tel. 13 43 71 800 Faks</w:t>
    </w:r>
    <w:r w:rsidR="00DD2EA5">
      <w:rPr>
        <w:sz w:val="16"/>
      </w:rPr>
      <w:t xml:space="preserve"> 13 437 18 33</w:t>
    </w:r>
  </w:p>
  <w:p w14:paraId="24932C00" w14:textId="77777777" w:rsidR="00C539CA" w:rsidRDefault="00C539CA" w:rsidP="001B22C2">
    <w:pPr>
      <w:framePr w:w="4418" w:h="2111" w:hSpace="141" w:wrap="around" w:vAnchor="text" w:hAnchor="page" w:x="570" w:y="-138"/>
      <w:spacing w:before="60"/>
      <w:jc w:val="center"/>
      <w:rPr>
        <w:sz w:val="16"/>
      </w:rPr>
    </w:pPr>
  </w:p>
  <w:p w14:paraId="3D0BB339" w14:textId="77777777"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04E76688" w14:textId="77777777"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3C551432" w14:textId="77777777"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26F4A320" w14:textId="77777777" w:rsidR="00D24862" w:rsidRPr="00F132A4" w:rsidRDefault="00DD2EA5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  <w:r>
      <w:rPr>
        <w:spacing w:val="20"/>
        <w:sz w:val="18"/>
      </w:rPr>
      <w:t>Krosno</w:t>
    </w:r>
    <w:r w:rsidR="006E460A">
      <w:rPr>
        <w:spacing w:val="20"/>
        <w:sz w:val="18"/>
      </w:rPr>
      <w:t>, dnia</w:t>
    </w:r>
    <w:r w:rsidR="006E460A">
      <w:rPr>
        <w:spacing w:val="20"/>
        <w:sz w:val="18"/>
      </w:rPr>
      <w:tab/>
    </w:r>
    <w:r w:rsidR="00F328EA">
      <w:rPr>
        <w:spacing w:val="20"/>
        <w:sz w:val="18"/>
      </w:rPr>
      <w:t>...02</w:t>
    </w:r>
    <w:r w:rsidR="009D39D7">
      <w:rPr>
        <w:spacing w:val="20"/>
        <w:sz w:val="18"/>
      </w:rPr>
      <w:t>.</w:t>
    </w:r>
    <w:r w:rsidR="001F11C4" w:rsidRPr="00F132A4">
      <w:rPr>
        <w:spacing w:val="20"/>
        <w:sz w:val="18"/>
      </w:rPr>
      <w:fldChar w:fldCharType="begin"/>
    </w:r>
    <w:r w:rsidR="00D24862" w:rsidRPr="00F132A4">
      <w:rPr>
        <w:spacing w:val="20"/>
        <w:sz w:val="18"/>
      </w:rPr>
      <w:instrText xml:space="preserve"> TIME  \@ "yyyy" </w:instrText>
    </w:r>
    <w:r w:rsidR="001F11C4" w:rsidRPr="00F132A4">
      <w:rPr>
        <w:spacing w:val="20"/>
        <w:sz w:val="18"/>
      </w:rPr>
      <w:fldChar w:fldCharType="separate"/>
    </w:r>
    <w:r w:rsidR="00A57F50">
      <w:rPr>
        <w:noProof/>
        <w:spacing w:val="20"/>
        <w:sz w:val="18"/>
      </w:rPr>
      <w:t>2023</w:t>
    </w:r>
    <w:r w:rsidR="001F11C4" w:rsidRPr="00F132A4">
      <w:rPr>
        <w:spacing w:val="20"/>
        <w:sz w:val="18"/>
      </w:rPr>
      <w:fldChar w:fldCharType="end"/>
    </w:r>
    <w:r w:rsidR="00B12F64" w:rsidRPr="00F132A4">
      <w:rPr>
        <w:spacing w:val="20"/>
        <w:sz w:val="18"/>
      </w:rPr>
      <w:t xml:space="preserve"> </w:t>
    </w:r>
    <w:r w:rsidR="00D24862" w:rsidRPr="00F132A4">
      <w:rPr>
        <w:spacing w:val="20"/>
        <w:sz w:val="18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1E42"/>
    <w:multiLevelType w:val="hybridMultilevel"/>
    <w:tmpl w:val="F544D3B8"/>
    <w:lvl w:ilvl="0" w:tplc="FA786366">
      <w:start w:val="1"/>
      <w:numFmt w:val="upperRoman"/>
      <w:lvlText w:val="%1."/>
      <w:lvlJc w:val="right"/>
      <w:pPr>
        <w:ind w:left="5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D34409A"/>
    <w:multiLevelType w:val="hybridMultilevel"/>
    <w:tmpl w:val="431C0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1376D9"/>
    <w:multiLevelType w:val="hybridMultilevel"/>
    <w:tmpl w:val="9DA2F9F8"/>
    <w:lvl w:ilvl="0" w:tplc="C28865D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33B51"/>
    <w:multiLevelType w:val="hybridMultilevel"/>
    <w:tmpl w:val="C994E0D6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5172445E"/>
    <w:multiLevelType w:val="hybridMultilevel"/>
    <w:tmpl w:val="1E6C5BB8"/>
    <w:lvl w:ilvl="0" w:tplc="3D2C3E9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92198"/>
    <w:multiLevelType w:val="hybridMultilevel"/>
    <w:tmpl w:val="9C3E7744"/>
    <w:lvl w:ilvl="0" w:tplc="CFBE32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 w16cid:durableId="1753509663">
    <w:abstractNumId w:val="6"/>
  </w:num>
  <w:num w:numId="2" w16cid:durableId="213661538">
    <w:abstractNumId w:val="7"/>
  </w:num>
  <w:num w:numId="3" w16cid:durableId="8094425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7752040">
    <w:abstractNumId w:val="0"/>
  </w:num>
  <w:num w:numId="5" w16cid:durableId="1069117456">
    <w:abstractNumId w:val="5"/>
  </w:num>
  <w:num w:numId="6" w16cid:durableId="348413905">
    <w:abstractNumId w:val="2"/>
  </w:num>
  <w:num w:numId="7" w16cid:durableId="494344119">
    <w:abstractNumId w:val="4"/>
  </w:num>
  <w:num w:numId="8" w16cid:durableId="1874076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E06"/>
    <w:rsid w:val="000000F4"/>
    <w:rsid w:val="0002257A"/>
    <w:rsid w:val="00026233"/>
    <w:rsid w:val="000317FD"/>
    <w:rsid w:val="000422ED"/>
    <w:rsid w:val="000573BC"/>
    <w:rsid w:val="0007495E"/>
    <w:rsid w:val="00081CEA"/>
    <w:rsid w:val="00093EA1"/>
    <w:rsid w:val="000A562F"/>
    <w:rsid w:val="000B224A"/>
    <w:rsid w:val="000B7CB0"/>
    <w:rsid w:val="000C7BD5"/>
    <w:rsid w:val="000D2321"/>
    <w:rsid w:val="000D7FFC"/>
    <w:rsid w:val="00103C81"/>
    <w:rsid w:val="0011331C"/>
    <w:rsid w:val="00154238"/>
    <w:rsid w:val="00162B7E"/>
    <w:rsid w:val="0018176C"/>
    <w:rsid w:val="00183722"/>
    <w:rsid w:val="001852B5"/>
    <w:rsid w:val="00194780"/>
    <w:rsid w:val="001B22C2"/>
    <w:rsid w:val="001B277E"/>
    <w:rsid w:val="001B3E29"/>
    <w:rsid w:val="001C1689"/>
    <w:rsid w:val="001C2C26"/>
    <w:rsid w:val="001E3CFF"/>
    <w:rsid w:val="001E45C1"/>
    <w:rsid w:val="001E5316"/>
    <w:rsid w:val="001E6E9D"/>
    <w:rsid w:val="001F11C4"/>
    <w:rsid w:val="002056C9"/>
    <w:rsid w:val="00231581"/>
    <w:rsid w:val="002343A4"/>
    <w:rsid w:val="00236C4E"/>
    <w:rsid w:val="00264C17"/>
    <w:rsid w:val="002706A3"/>
    <w:rsid w:val="00272A5C"/>
    <w:rsid w:val="00290106"/>
    <w:rsid w:val="00296ADF"/>
    <w:rsid w:val="002B1E00"/>
    <w:rsid w:val="002C2760"/>
    <w:rsid w:val="002E3B55"/>
    <w:rsid w:val="002F2022"/>
    <w:rsid w:val="003238B6"/>
    <w:rsid w:val="00334D39"/>
    <w:rsid w:val="003446B0"/>
    <w:rsid w:val="00350F9B"/>
    <w:rsid w:val="00366152"/>
    <w:rsid w:val="00367F0D"/>
    <w:rsid w:val="0037158D"/>
    <w:rsid w:val="003A1EB2"/>
    <w:rsid w:val="003B360B"/>
    <w:rsid w:val="003F40A9"/>
    <w:rsid w:val="00410566"/>
    <w:rsid w:val="00413D30"/>
    <w:rsid w:val="004148FB"/>
    <w:rsid w:val="004418E8"/>
    <w:rsid w:val="00443C47"/>
    <w:rsid w:val="004453EB"/>
    <w:rsid w:val="00452CFD"/>
    <w:rsid w:val="00463B3D"/>
    <w:rsid w:val="00487D69"/>
    <w:rsid w:val="00491844"/>
    <w:rsid w:val="004A72AE"/>
    <w:rsid w:val="004B5A48"/>
    <w:rsid w:val="004E1BFB"/>
    <w:rsid w:val="004F56B7"/>
    <w:rsid w:val="004F6DA1"/>
    <w:rsid w:val="00504580"/>
    <w:rsid w:val="00504637"/>
    <w:rsid w:val="00507728"/>
    <w:rsid w:val="00512520"/>
    <w:rsid w:val="00526FD0"/>
    <w:rsid w:val="005374D7"/>
    <w:rsid w:val="0055398D"/>
    <w:rsid w:val="00582F0A"/>
    <w:rsid w:val="0058377C"/>
    <w:rsid w:val="005926D2"/>
    <w:rsid w:val="00593E90"/>
    <w:rsid w:val="005957C4"/>
    <w:rsid w:val="005A0F63"/>
    <w:rsid w:val="005B04D8"/>
    <w:rsid w:val="005D1D7F"/>
    <w:rsid w:val="005D2FC1"/>
    <w:rsid w:val="005E19BD"/>
    <w:rsid w:val="005E1DCA"/>
    <w:rsid w:val="005E3B35"/>
    <w:rsid w:val="005F2C11"/>
    <w:rsid w:val="005F4DB3"/>
    <w:rsid w:val="00605B07"/>
    <w:rsid w:val="00614AA2"/>
    <w:rsid w:val="00623E5C"/>
    <w:rsid w:val="00636C27"/>
    <w:rsid w:val="00646F40"/>
    <w:rsid w:val="006859C5"/>
    <w:rsid w:val="00687676"/>
    <w:rsid w:val="006B2486"/>
    <w:rsid w:val="006C0581"/>
    <w:rsid w:val="006C5925"/>
    <w:rsid w:val="006E460A"/>
    <w:rsid w:val="006E56CF"/>
    <w:rsid w:val="00724541"/>
    <w:rsid w:val="00724C11"/>
    <w:rsid w:val="00732D18"/>
    <w:rsid w:val="00744F4C"/>
    <w:rsid w:val="007506B4"/>
    <w:rsid w:val="00760A81"/>
    <w:rsid w:val="00780A9A"/>
    <w:rsid w:val="007A160A"/>
    <w:rsid w:val="007A382A"/>
    <w:rsid w:val="007B19EF"/>
    <w:rsid w:val="007C0443"/>
    <w:rsid w:val="007C7FF6"/>
    <w:rsid w:val="007D6C75"/>
    <w:rsid w:val="00801A26"/>
    <w:rsid w:val="00813762"/>
    <w:rsid w:val="0081535B"/>
    <w:rsid w:val="00824BCF"/>
    <w:rsid w:val="00826E3F"/>
    <w:rsid w:val="008442A7"/>
    <w:rsid w:val="00862579"/>
    <w:rsid w:val="0086323F"/>
    <w:rsid w:val="008641BA"/>
    <w:rsid w:val="00874F1A"/>
    <w:rsid w:val="00881260"/>
    <w:rsid w:val="00884175"/>
    <w:rsid w:val="008B195E"/>
    <w:rsid w:val="008D118D"/>
    <w:rsid w:val="008D57D5"/>
    <w:rsid w:val="008F021A"/>
    <w:rsid w:val="0090549F"/>
    <w:rsid w:val="0090743B"/>
    <w:rsid w:val="0091547E"/>
    <w:rsid w:val="009256B2"/>
    <w:rsid w:val="00941AC2"/>
    <w:rsid w:val="009524E1"/>
    <w:rsid w:val="00957234"/>
    <w:rsid w:val="00961105"/>
    <w:rsid w:val="0096688B"/>
    <w:rsid w:val="00975538"/>
    <w:rsid w:val="009765A3"/>
    <w:rsid w:val="009A4848"/>
    <w:rsid w:val="009B1575"/>
    <w:rsid w:val="009B1FEB"/>
    <w:rsid w:val="009D0900"/>
    <w:rsid w:val="009D39D7"/>
    <w:rsid w:val="00A17C4C"/>
    <w:rsid w:val="00A41C3B"/>
    <w:rsid w:val="00A565E2"/>
    <w:rsid w:val="00A57F50"/>
    <w:rsid w:val="00A66126"/>
    <w:rsid w:val="00A853F6"/>
    <w:rsid w:val="00A947E4"/>
    <w:rsid w:val="00AB0ED4"/>
    <w:rsid w:val="00AB5666"/>
    <w:rsid w:val="00AF0197"/>
    <w:rsid w:val="00B12F64"/>
    <w:rsid w:val="00B26D1D"/>
    <w:rsid w:val="00B27601"/>
    <w:rsid w:val="00B3627F"/>
    <w:rsid w:val="00B43BAC"/>
    <w:rsid w:val="00B50436"/>
    <w:rsid w:val="00B514A9"/>
    <w:rsid w:val="00B51DCE"/>
    <w:rsid w:val="00B630BC"/>
    <w:rsid w:val="00BA25B4"/>
    <w:rsid w:val="00BA7516"/>
    <w:rsid w:val="00BB12C7"/>
    <w:rsid w:val="00BB22FB"/>
    <w:rsid w:val="00BB4630"/>
    <w:rsid w:val="00BC375F"/>
    <w:rsid w:val="00BE27AE"/>
    <w:rsid w:val="00BF0F7B"/>
    <w:rsid w:val="00BF3CBA"/>
    <w:rsid w:val="00C321D8"/>
    <w:rsid w:val="00C52DD3"/>
    <w:rsid w:val="00C539CA"/>
    <w:rsid w:val="00C55986"/>
    <w:rsid w:val="00C658E1"/>
    <w:rsid w:val="00C667C1"/>
    <w:rsid w:val="00C800D8"/>
    <w:rsid w:val="00CA63A2"/>
    <w:rsid w:val="00CB085D"/>
    <w:rsid w:val="00CC7AD2"/>
    <w:rsid w:val="00CD00D1"/>
    <w:rsid w:val="00CD0922"/>
    <w:rsid w:val="00CE4754"/>
    <w:rsid w:val="00CE5CD9"/>
    <w:rsid w:val="00CE64BD"/>
    <w:rsid w:val="00D010C2"/>
    <w:rsid w:val="00D0689E"/>
    <w:rsid w:val="00D07F18"/>
    <w:rsid w:val="00D176FB"/>
    <w:rsid w:val="00D21450"/>
    <w:rsid w:val="00D24862"/>
    <w:rsid w:val="00D310B0"/>
    <w:rsid w:val="00D51C67"/>
    <w:rsid w:val="00D5329B"/>
    <w:rsid w:val="00D53AC2"/>
    <w:rsid w:val="00D63418"/>
    <w:rsid w:val="00D715B2"/>
    <w:rsid w:val="00D7624C"/>
    <w:rsid w:val="00D87C98"/>
    <w:rsid w:val="00D92C41"/>
    <w:rsid w:val="00DB3DFA"/>
    <w:rsid w:val="00DD2EA5"/>
    <w:rsid w:val="00DD6674"/>
    <w:rsid w:val="00E06675"/>
    <w:rsid w:val="00E10E06"/>
    <w:rsid w:val="00E129CE"/>
    <w:rsid w:val="00E2465C"/>
    <w:rsid w:val="00E36C80"/>
    <w:rsid w:val="00E6037A"/>
    <w:rsid w:val="00E61680"/>
    <w:rsid w:val="00E74249"/>
    <w:rsid w:val="00E94B41"/>
    <w:rsid w:val="00E95E53"/>
    <w:rsid w:val="00EE27FB"/>
    <w:rsid w:val="00EE7D84"/>
    <w:rsid w:val="00EF7F60"/>
    <w:rsid w:val="00F0404B"/>
    <w:rsid w:val="00F12D06"/>
    <w:rsid w:val="00F132A4"/>
    <w:rsid w:val="00F328EA"/>
    <w:rsid w:val="00F519A3"/>
    <w:rsid w:val="00F55102"/>
    <w:rsid w:val="00F6360C"/>
    <w:rsid w:val="00F67AA3"/>
    <w:rsid w:val="00F948E6"/>
    <w:rsid w:val="00F96BC8"/>
    <w:rsid w:val="00FB3074"/>
    <w:rsid w:val="00FB3878"/>
    <w:rsid w:val="00FC36B7"/>
    <w:rsid w:val="00FC794C"/>
    <w:rsid w:val="00FE1DD1"/>
    <w:rsid w:val="00FF12C3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,"/>
  <w:listSeparator w:val=";"/>
  <w14:docId w14:val="3DAF6304"/>
  <w15:docId w15:val="{3EA2B1B6-7A44-4F07-938A-F6B63C2A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1BA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7D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8641BA"/>
    <w:pPr>
      <w:keepNext/>
      <w:tabs>
        <w:tab w:val="left" w:pos="5104"/>
      </w:tabs>
      <w:outlineLvl w:val="4"/>
    </w:pPr>
    <w:rPr>
      <w:i/>
      <w:iCs/>
    </w:rPr>
  </w:style>
  <w:style w:type="paragraph" w:styleId="Nagwek6">
    <w:name w:val="heading 6"/>
    <w:basedOn w:val="Normalny"/>
    <w:next w:val="Normalny"/>
    <w:link w:val="Nagwek6Znak"/>
    <w:qFormat/>
    <w:rsid w:val="008641BA"/>
    <w:pPr>
      <w:keepNext/>
      <w:tabs>
        <w:tab w:val="left" w:pos="5520"/>
      </w:tabs>
      <w:outlineLvl w:val="5"/>
    </w:pPr>
    <w:rPr>
      <w:b/>
      <w:bCs/>
      <w:i/>
      <w:shadow/>
    </w:rPr>
  </w:style>
  <w:style w:type="paragraph" w:styleId="Nagwek7">
    <w:name w:val="heading 7"/>
    <w:basedOn w:val="Normalny"/>
    <w:next w:val="Normalny"/>
    <w:link w:val="Nagwek7Znak"/>
    <w:qFormat/>
    <w:rsid w:val="008641BA"/>
    <w:pPr>
      <w:keepNext/>
      <w:jc w:val="center"/>
      <w:outlineLvl w:val="6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82F0A"/>
    <w:pPr>
      <w:tabs>
        <w:tab w:val="center" w:pos="4703"/>
        <w:tab w:val="right" w:pos="9406"/>
      </w:tabs>
    </w:pPr>
    <w:rPr>
      <w:szCs w:val="20"/>
    </w:r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  <w:rPr>
      <w:szCs w:val="20"/>
    </w:r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rsid w:val="008641BA"/>
    <w:rPr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641BA"/>
    <w:rPr>
      <w:b/>
      <w:bCs/>
      <w:i/>
      <w:shadow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641BA"/>
    <w:rPr>
      <w:b/>
      <w:bCs/>
      <w:sz w:val="36"/>
      <w:szCs w:val="24"/>
    </w:rPr>
  </w:style>
  <w:style w:type="paragraph" w:styleId="Tekstpodstawowy">
    <w:name w:val="Body Text"/>
    <w:basedOn w:val="Normalny"/>
    <w:link w:val="TekstpodstawowyZnak"/>
    <w:semiHidden/>
    <w:rsid w:val="008641B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641BA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7D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Znak">
    <w:name w:val="Nagłówek Znak"/>
    <w:basedOn w:val="Domylnaczcionkaakapitu"/>
    <w:link w:val="Nagwek"/>
    <w:rsid w:val="00491844"/>
    <w:rPr>
      <w:sz w:val="24"/>
    </w:rPr>
  </w:style>
  <w:style w:type="paragraph" w:styleId="Tytu">
    <w:name w:val="Title"/>
    <w:basedOn w:val="Normalny"/>
    <w:link w:val="TytuZnak"/>
    <w:qFormat/>
    <w:rsid w:val="0055398D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GB"/>
    </w:rPr>
  </w:style>
  <w:style w:type="character" w:customStyle="1" w:styleId="TytuZnak">
    <w:name w:val="Tytuł Znak"/>
    <w:basedOn w:val="Domylnaczcionkaakapitu"/>
    <w:link w:val="Tytu"/>
    <w:rsid w:val="0055398D"/>
    <w:rPr>
      <w:rFonts w:ascii="Arial" w:hAnsi="Arial"/>
      <w:b/>
      <w:kern w:val="28"/>
      <w:sz w:val="32"/>
      <w:lang w:val="en-GB"/>
    </w:rPr>
  </w:style>
  <w:style w:type="character" w:styleId="Hipercze">
    <w:name w:val="Hyperlink"/>
    <w:rsid w:val="0002257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2257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57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zegorz.lesniak@prokuratura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lesniak.PROKROSNO\Pulpit\PO%20KR%20Wydzia&#322;%20bud&#380;etowo-ad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 KR Wydział budżetowo-adm.dot</Template>
  <TotalTime>358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subject/>
  <dc:creator>Grzegorz Leśniak</dc:creator>
  <cp:keywords/>
  <dc:description/>
  <cp:lastModifiedBy>Leśniak Grzegorz (PO Krosno)</cp:lastModifiedBy>
  <cp:revision>65</cp:revision>
  <cp:lastPrinted>2022-04-21T10:13:00Z</cp:lastPrinted>
  <dcterms:created xsi:type="dcterms:W3CDTF">2013-12-04T13:56:00Z</dcterms:created>
  <dcterms:modified xsi:type="dcterms:W3CDTF">2023-03-06T10:08:00Z</dcterms:modified>
</cp:coreProperties>
</file>