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D6F0E" w14:textId="77777777" w:rsidR="00895D34" w:rsidRPr="00AD79F2" w:rsidRDefault="00000000" w:rsidP="00AD79F2">
      <w:pPr>
        <w:rPr>
          <w:rFonts w:asciiTheme="minorHAnsi" w:hAnsiTheme="minorHAnsi" w:cstheme="minorHAnsi"/>
          <w:sz w:val="24"/>
          <w:szCs w:val="24"/>
        </w:rPr>
      </w:pPr>
      <w:r w:rsidRPr="00AD79F2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AD79F2">
        <w:rPr>
          <w:rFonts w:asciiTheme="minorHAnsi" w:hAnsiTheme="minorHAnsi" w:cstheme="minorHAnsi"/>
          <w:sz w:val="24"/>
          <w:szCs w:val="24"/>
        </w:rPr>
        <w:t>08 lipca 2025</w:t>
      </w:r>
      <w:bookmarkEnd w:id="0"/>
      <w:r w:rsidRPr="00AD79F2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87A22EF" w14:textId="77777777" w:rsidR="00000000" w:rsidRPr="00AD79F2" w:rsidRDefault="00000000" w:rsidP="00AD79F2">
      <w:pPr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AD79F2">
        <w:rPr>
          <w:rFonts w:asciiTheme="minorHAnsi" w:hAnsiTheme="minorHAnsi" w:cstheme="minorHAnsi"/>
          <w:sz w:val="24"/>
          <w:szCs w:val="24"/>
        </w:rPr>
        <w:t>DOOŚ-WDŚII.420.7.2025</w:t>
      </w:r>
      <w:bookmarkEnd w:id="1"/>
      <w:r w:rsidRPr="00AD79F2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AD79F2">
        <w:rPr>
          <w:rFonts w:asciiTheme="minorHAnsi" w:hAnsiTheme="minorHAnsi" w:cstheme="minorHAnsi"/>
          <w:sz w:val="24"/>
          <w:szCs w:val="24"/>
        </w:rPr>
        <w:t>AWT</w:t>
      </w:r>
      <w:bookmarkEnd w:id="2"/>
      <w:bookmarkEnd w:id="3"/>
      <w:r w:rsidRPr="00AD79F2">
        <w:rPr>
          <w:rFonts w:asciiTheme="minorHAnsi" w:hAnsiTheme="minorHAnsi" w:cstheme="minorHAnsi"/>
          <w:sz w:val="24"/>
          <w:szCs w:val="24"/>
        </w:rPr>
        <w:t>.4</w:t>
      </w:r>
    </w:p>
    <w:p w14:paraId="109B032B" w14:textId="77777777" w:rsidR="00000000" w:rsidRPr="00AD79F2" w:rsidRDefault="00000000" w:rsidP="00AD79F2">
      <w:pPr>
        <w:spacing w:after="12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AD79F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ZAWIADOMIENIE</w:t>
      </w:r>
    </w:p>
    <w:p w14:paraId="25D54205" w14:textId="77777777" w:rsidR="00000000" w:rsidRPr="00AD79F2" w:rsidRDefault="00000000" w:rsidP="00AD79F2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AD79F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Generalny Dyrektor Ochrony Środowiska, na podstawie art. 49 ustawy z dnia 14 czerwca 1960r. – </w:t>
      </w:r>
      <w:r w:rsidRPr="00AD79F2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Kodeks postępowania administracyjnego</w:t>
      </w:r>
      <w:r w:rsidRPr="00AD79F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(Dz. U. z </w:t>
      </w:r>
      <w:r w:rsidRPr="00AD79F2">
        <w:rPr>
          <w:rFonts w:asciiTheme="minorHAnsi" w:hAnsiTheme="minorHAnsi" w:cstheme="minorHAnsi"/>
          <w:color w:val="000000"/>
          <w:sz w:val="24"/>
          <w:szCs w:val="24"/>
        </w:rPr>
        <w:t>2016 r. poz. 23</w:t>
      </w:r>
      <w:r w:rsidRPr="00AD79F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), dalej </w:t>
      </w:r>
      <w:r w:rsidRPr="00AD79F2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k.p.a.</w:t>
      </w:r>
      <w:r w:rsidRPr="00AD79F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, w związku z art. 74 ust. 3 ustawy z dnia 3 października 2008 r. </w:t>
      </w:r>
      <w:r w:rsidRPr="00AD79F2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o udostępnianiu informacji o środowisku i jego ochronie, udziale społeczeństwa w ochronie środowiska oraz o ocenach oddziaływania na środowisko</w:t>
      </w:r>
      <w:r w:rsidRPr="00AD79F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(Dz. U. z </w:t>
      </w:r>
      <w:r w:rsidRPr="00AD79F2">
        <w:rPr>
          <w:rFonts w:asciiTheme="minorHAnsi" w:hAnsiTheme="minorHAnsi" w:cstheme="minorHAnsi"/>
          <w:color w:val="000000"/>
          <w:sz w:val="24"/>
          <w:szCs w:val="24"/>
        </w:rPr>
        <w:t>2016 r. poz. 353</w:t>
      </w:r>
      <w:r w:rsidRPr="00AD79F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), dalej </w:t>
      </w:r>
      <w:r w:rsidRPr="00AD79F2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u.o.o.ś.</w:t>
      </w:r>
      <w:r w:rsidRPr="00AD79F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, zawiadamia strony postępowania o wydaniu postanowienia z 7 lipca 2025 r., znak: DOOŚ-WDŚII.420.7.2025.AWT.3, stwierdzającego niedopuszczalność zażalenia </w:t>
      </w:r>
      <w:bookmarkStart w:id="4" w:name="_Hlk130550430"/>
      <w:r w:rsidRPr="00AD79F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na postanowienie Regionalnego Dyrektora Ochrony Środowiska w Bydgoszczy z 9 września 2009 r., znak: RDOŚ-04.OO.6613-128/09/BW, uzgadniające warunki realizacji przedsięwzięcia na etapie ponownej oceny oddziaływania na środowisko w trakcie postępowania zakończonego przez Wojewodę Kujawsko-Pomorskiego decyzją nr DT/49/2009 z 9 października 2009 r., znak: WI/DT/EW.71112-33.2009, o udzieleniu pozwolenia na budowę oraz zatwierdzeniu projektu budowlanego dla zadania pn. „Nowy przebieg drogi krajowej nr 1 z mostem drogowym przez Wisłę w Toruniu, etap I budowa mostu drogowego wraz z dojazdami łączącymi ulicę Łódzką w ciągu drogi krajowej nr 1 z ulicą Szosa Lubicka w ciągu drogi krajowej nr 15 i 80”.</w:t>
      </w:r>
    </w:p>
    <w:bookmarkEnd w:id="4"/>
    <w:p w14:paraId="0152728B" w14:textId="77777777" w:rsidR="00000000" w:rsidRPr="00AD79F2" w:rsidRDefault="00000000" w:rsidP="00AD79F2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D79F2">
        <w:rPr>
          <w:rFonts w:asciiTheme="minorHAnsi" w:eastAsia="Times New Roman" w:hAnsiTheme="minorHAnsi" w:cstheme="minorHAnsi"/>
          <w:sz w:val="24"/>
          <w:szCs w:val="24"/>
          <w:lang w:eastAsia="pl-PL"/>
        </w:rPr>
        <w:t>Doręczenie postanowienia stronom postępowania uważa się za dokonane po upływie 14 dni liczonych od następnego dnia po dniu, w którym upubliczniono zawiadomienie.</w:t>
      </w:r>
    </w:p>
    <w:p w14:paraId="5300DEDD" w14:textId="77777777" w:rsidR="00000000" w:rsidRPr="00AD79F2" w:rsidRDefault="00000000" w:rsidP="00AD79F2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D79F2">
        <w:rPr>
          <w:rFonts w:asciiTheme="minorHAnsi" w:eastAsia="Times New Roman" w:hAnsiTheme="minorHAnsi" w:cstheme="minorHAnsi"/>
          <w:sz w:val="24"/>
          <w:szCs w:val="24"/>
          <w:lang w:eastAsia="pl-PL"/>
        </w:rPr>
        <w:t>Z treścią postanowienia strony postępowania mogą zapoznać się w: Generalnej Dyrekcji Ochrony Środowiska oraz Regionalnej Dyrekcji Ochrony Środowiska w Bydgoszczy.</w:t>
      </w:r>
    </w:p>
    <w:p w14:paraId="6372B01B" w14:textId="77777777" w:rsidR="00000000" w:rsidRPr="00AD79F2" w:rsidRDefault="00000000" w:rsidP="00AD79F2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1DAEFB9" w14:textId="77777777" w:rsidR="00000000" w:rsidRPr="00AD79F2" w:rsidRDefault="00000000" w:rsidP="00AD79F2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D79F2">
        <w:rPr>
          <w:rFonts w:asciiTheme="minorHAnsi" w:eastAsia="Times New Roman" w:hAnsiTheme="minorHAnsi" w:cstheme="minorHAnsi"/>
          <w:sz w:val="24"/>
          <w:szCs w:val="24"/>
          <w:lang w:eastAsia="pl-PL"/>
        </w:rPr>
        <w:t>Upubliczniono w dniach: od ……………… do………………</w:t>
      </w:r>
    </w:p>
    <w:p w14:paraId="71EC1E67" w14:textId="5B93F958" w:rsidR="00000000" w:rsidRPr="00AD79F2" w:rsidRDefault="00000000" w:rsidP="00AD79F2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D79F2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  <w:r w:rsidRPr="00AD79F2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19B4130" wp14:editId="3C2089EE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B0A149" w14:textId="77777777" w:rsidR="00000000" w:rsidRPr="00AD79F2" w:rsidRDefault="00000000" w:rsidP="00AD79F2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  <w:r w:rsidRPr="00AD79F2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Z upoważnienia</w:t>
                            </w:r>
                          </w:p>
                          <w:p w14:paraId="61282736" w14:textId="77777777" w:rsidR="00000000" w:rsidRPr="00AD79F2" w:rsidRDefault="00000000" w:rsidP="00AD79F2">
                            <w:pPr>
                              <w:spacing w:after="240" w:line="240" w:lineRule="auto"/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  <w:r w:rsidRPr="00AD79F2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Generalnego Dyrektora Ochrony Środowiska</w:t>
                            </w:r>
                          </w:p>
                          <w:p w14:paraId="5C753D93" w14:textId="77777777" w:rsidR="00000000" w:rsidRPr="00AD79F2" w:rsidRDefault="00000000" w:rsidP="00AD79F2">
                            <w:pPr>
                              <w:spacing w:after="6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D79F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K</w:t>
                            </w:r>
                            <w:r w:rsidRPr="00AD79F2">
                              <w:rPr>
                                <w:rFonts w:asciiTheme="minorHAnsi" w:hAnsiTheme="minorHAnsi" w:cstheme="minorHAnsi"/>
                              </w:rPr>
                              <w:t xml:space="preserve">ATARZYNA </w:t>
                            </w:r>
                            <w:r w:rsidRPr="00AD79F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B</w:t>
                            </w:r>
                            <w:r w:rsidRPr="00AD79F2">
                              <w:rPr>
                                <w:rFonts w:asciiTheme="minorHAnsi" w:hAnsiTheme="minorHAnsi" w:cstheme="minorHAnsi"/>
                              </w:rPr>
                              <w:t>IŃKOWSKA</w:t>
                            </w:r>
                          </w:p>
                          <w:p w14:paraId="18C80D04" w14:textId="77777777" w:rsidR="00000000" w:rsidRPr="00AD79F2" w:rsidRDefault="00000000" w:rsidP="00AD79F2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D79F2">
                              <w:rPr>
                                <w:rFonts w:asciiTheme="minorHAnsi" w:hAnsiTheme="minorHAnsi" w:cstheme="minorHAnsi"/>
                              </w:rPr>
                              <w:t>Naczelnik Wydziału</w:t>
                            </w:r>
                          </w:p>
                          <w:p w14:paraId="4DA81969" w14:textId="77777777" w:rsidR="00000000" w:rsidRPr="00AD79F2" w:rsidRDefault="00000000" w:rsidP="00AD79F2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D79F2">
                              <w:rPr>
                                <w:rFonts w:asciiTheme="minorHAnsi" w:hAnsiTheme="minorHAnsi" w:cstheme="minorHAnsi"/>
                              </w:rPr>
                              <w:t>Departament Ocen Oddziaływania na Środowisko</w:t>
                            </w:r>
                          </w:p>
                          <w:p w14:paraId="44E3AB82" w14:textId="77777777" w:rsidR="00895D34" w:rsidRPr="00AD79F2" w:rsidRDefault="00000000" w:rsidP="00AD79F2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</w:pPr>
                            <w:r w:rsidRPr="00AD79F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/podpis elektroniczny/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9B4130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24.55pt;width:453.6pt;height:65.9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" filled="f" stroked="f" strokeweight=".5pt">
                <v:textbox style="mso-fit-shape-to-text:t">
                  <w:txbxContent>
                    <w:p w14:paraId="26B0A149" w14:textId="77777777" w:rsidR="00000000" w:rsidRPr="00AD79F2" w:rsidRDefault="00000000" w:rsidP="00AD79F2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  <w:r w:rsidRPr="00AD79F2">
                        <w:rPr>
                          <w:rFonts w:asciiTheme="minorHAnsi" w:hAnsiTheme="minorHAnsi" w:cstheme="minorHAnsi"/>
                          <w:i/>
                          <w:iCs/>
                        </w:rPr>
                        <w:t>Z upoważnienia</w:t>
                      </w:r>
                    </w:p>
                    <w:p w14:paraId="61282736" w14:textId="77777777" w:rsidR="00000000" w:rsidRPr="00AD79F2" w:rsidRDefault="00000000" w:rsidP="00AD79F2">
                      <w:pPr>
                        <w:spacing w:after="240" w:line="240" w:lineRule="auto"/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  <w:r w:rsidRPr="00AD79F2">
                        <w:rPr>
                          <w:rFonts w:asciiTheme="minorHAnsi" w:hAnsiTheme="minorHAnsi" w:cstheme="minorHAnsi"/>
                          <w:i/>
                          <w:iCs/>
                        </w:rPr>
                        <w:t>Generalnego Dyrektora Ochrony Środowiska</w:t>
                      </w:r>
                    </w:p>
                    <w:p w14:paraId="5C753D93" w14:textId="77777777" w:rsidR="00000000" w:rsidRPr="00AD79F2" w:rsidRDefault="00000000" w:rsidP="00AD79F2">
                      <w:pPr>
                        <w:spacing w:after="6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AD79F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K</w:t>
                      </w:r>
                      <w:r w:rsidRPr="00AD79F2">
                        <w:rPr>
                          <w:rFonts w:asciiTheme="minorHAnsi" w:hAnsiTheme="minorHAnsi" w:cstheme="minorHAnsi"/>
                        </w:rPr>
                        <w:t xml:space="preserve">ATARZYNA </w:t>
                      </w:r>
                      <w:r w:rsidRPr="00AD79F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B</w:t>
                      </w:r>
                      <w:r w:rsidRPr="00AD79F2">
                        <w:rPr>
                          <w:rFonts w:asciiTheme="minorHAnsi" w:hAnsiTheme="minorHAnsi" w:cstheme="minorHAnsi"/>
                        </w:rPr>
                        <w:t>IŃKOWSKA</w:t>
                      </w:r>
                    </w:p>
                    <w:p w14:paraId="18C80D04" w14:textId="77777777" w:rsidR="00000000" w:rsidRPr="00AD79F2" w:rsidRDefault="00000000" w:rsidP="00AD79F2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AD79F2">
                        <w:rPr>
                          <w:rFonts w:asciiTheme="minorHAnsi" w:hAnsiTheme="minorHAnsi" w:cstheme="minorHAnsi"/>
                        </w:rPr>
                        <w:t>Naczelnik Wydziału</w:t>
                      </w:r>
                    </w:p>
                    <w:p w14:paraId="4DA81969" w14:textId="77777777" w:rsidR="00000000" w:rsidRPr="00AD79F2" w:rsidRDefault="00000000" w:rsidP="00AD79F2">
                      <w:pPr>
                        <w:spacing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AD79F2">
                        <w:rPr>
                          <w:rFonts w:asciiTheme="minorHAnsi" w:hAnsiTheme="minorHAnsi" w:cstheme="minorHAnsi"/>
                        </w:rPr>
                        <w:t>Departament Ocen Oddziaływania na Środowisko</w:t>
                      </w:r>
                    </w:p>
                    <w:p w14:paraId="44E3AB82" w14:textId="77777777" w:rsidR="00895D34" w:rsidRPr="00AD79F2" w:rsidRDefault="00000000" w:rsidP="00AD79F2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</w:pPr>
                      <w:r w:rsidRPr="00AD79F2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/podpis elektroniczny/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A5749A3" w14:textId="77777777" w:rsidR="00000000" w:rsidRPr="00AD79F2" w:rsidRDefault="00000000" w:rsidP="00AD79F2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AD79F2">
        <w:rPr>
          <w:rFonts w:asciiTheme="minorHAnsi" w:hAnsiTheme="minorHAnsi" w:cstheme="minorHAnsi"/>
          <w:sz w:val="24"/>
          <w:szCs w:val="24"/>
        </w:rPr>
        <w:lastRenderedPageBreak/>
        <w:t>Art. 49 k.</w:t>
      </w:r>
      <w:r w:rsidRPr="00AD79F2">
        <w:rPr>
          <w:rFonts w:asciiTheme="minorHAnsi" w:hAnsiTheme="minorHAnsi" w:cstheme="minorHAnsi"/>
          <w:iCs/>
          <w:sz w:val="24"/>
          <w:szCs w:val="24"/>
        </w:rPr>
        <w:t>p.a.</w:t>
      </w:r>
      <w:r w:rsidRPr="00AD79F2">
        <w:rPr>
          <w:rFonts w:asciiTheme="minorHAnsi" w:hAnsiTheme="minorHAnsi" w:cstheme="minorHAnsi"/>
          <w:sz w:val="24"/>
          <w:szCs w:val="24"/>
        </w:rPr>
        <w:t xml:space="preserve">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51B09B33" w14:textId="77777777" w:rsidR="00000000" w:rsidRPr="00AD79F2" w:rsidRDefault="00000000" w:rsidP="00AD79F2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AD79F2">
        <w:rPr>
          <w:rFonts w:asciiTheme="minorHAnsi" w:hAnsiTheme="minorHAnsi" w:cstheme="minorHAnsi"/>
          <w:sz w:val="24"/>
          <w:szCs w:val="24"/>
        </w:rPr>
        <w:t xml:space="preserve">Art. 16 ustawy z dnia 7 kwietnia 2017 r. </w:t>
      </w:r>
      <w:r w:rsidRPr="00AD79F2">
        <w:rPr>
          <w:rFonts w:asciiTheme="minorHAnsi" w:hAnsiTheme="minorHAnsi" w:cstheme="minorHAnsi"/>
          <w:iCs/>
          <w:sz w:val="24"/>
          <w:szCs w:val="24"/>
        </w:rPr>
        <w:t>o zmianie ustawy – Kodeks postępowania administracyjnego oraz niektórych innych ustaw</w:t>
      </w:r>
      <w:r w:rsidRPr="00AD79F2">
        <w:rPr>
          <w:rFonts w:asciiTheme="minorHAnsi" w:hAnsiTheme="minorHAnsi" w:cstheme="minorHAnsi"/>
          <w:sz w:val="24"/>
          <w:szCs w:val="24"/>
        </w:rPr>
        <w:t xml:space="preserve">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7F3EDB13" w14:textId="77777777" w:rsidR="00000000" w:rsidRPr="00AD79F2" w:rsidRDefault="00000000" w:rsidP="00AD79F2">
      <w:pPr>
        <w:pStyle w:val="Bezodstpw1"/>
        <w:spacing w:after="60"/>
        <w:rPr>
          <w:rFonts w:asciiTheme="minorHAnsi" w:hAnsiTheme="minorHAnsi" w:cstheme="minorHAnsi"/>
        </w:rPr>
      </w:pPr>
      <w:r w:rsidRPr="00AD79F2">
        <w:rPr>
          <w:rFonts w:asciiTheme="minorHAnsi" w:hAnsiTheme="minorHAnsi" w:cstheme="minorHAnsi"/>
        </w:rPr>
        <w:t xml:space="preserve">Art. 74 ust. 3 </w:t>
      </w:r>
      <w:r w:rsidRPr="00AD79F2">
        <w:rPr>
          <w:rFonts w:asciiTheme="minorHAnsi" w:hAnsiTheme="minorHAnsi" w:cstheme="minorHAnsi"/>
          <w:iCs/>
        </w:rPr>
        <w:t>u.o.o.ś.</w:t>
      </w:r>
      <w:r w:rsidRPr="00AD79F2">
        <w:rPr>
          <w:rFonts w:asciiTheme="minorHAnsi" w:hAnsiTheme="minorHAnsi" w:cstheme="minorHAnsi"/>
        </w:rPr>
        <w:t xml:space="preserve"> Jeżeli liczba stron postępowania o wydanie decyzji o środowiskowych uwarunkowaniach przekracza 20, stosuje się przepis art. 49 Kodeksu postępowania administracyjnego.</w:t>
      </w:r>
    </w:p>
    <w:p w14:paraId="29676928" w14:textId="77777777" w:rsidR="00000000" w:rsidRPr="00AD79F2" w:rsidRDefault="00000000" w:rsidP="00AD79F2">
      <w:pPr>
        <w:pStyle w:val="Bezodstpw1"/>
        <w:spacing w:after="60"/>
        <w:rPr>
          <w:rFonts w:asciiTheme="minorHAnsi" w:hAnsiTheme="minorHAnsi" w:cstheme="minorHAnsi"/>
        </w:rPr>
      </w:pPr>
      <w:r w:rsidRPr="00AD79F2">
        <w:rPr>
          <w:rFonts w:asciiTheme="minorHAnsi" w:hAnsiTheme="minorHAnsi" w:cstheme="minorHAnsi"/>
        </w:rPr>
        <w:t xml:space="preserve">Art. 6 ust. 2 ustawy z dnia 9 października 2015 r. </w:t>
      </w:r>
      <w:r w:rsidRPr="00AD79F2">
        <w:rPr>
          <w:rFonts w:asciiTheme="minorHAnsi" w:hAnsiTheme="minorHAnsi" w:cstheme="minorHAnsi"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AD79F2">
        <w:rPr>
          <w:rFonts w:asciiTheme="minorHAnsi" w:hAnsiTheme="minorHAnsi" w:cstheme="minorHAnsi"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7F39E3BE" w14:textId="77777777" w:rsidR="00000000" w:rsidRPr="00AD79F2" w:rsidRDefault="00000000" w:rsidP="00AD79F2">
      <w:pPr>
        <w:pStyle w:val="Bezodstpw1"/>
        <w:spacing w:after="60"/>
        <w:rPr>
          <w:rFonts w:asciiTheme="minorHAnsi" w:hAnsiTheme="minorHAnsi" w:cstheme="minorHAnsi"/>
        </w:rPr>
      </w:pPr>
      <w:r w:rsidRPr="00AD79F2">
        <w:rPr>
          <w:rFonts w:asciiTheme="minorHAnsi" w:hAnsiTheme="minorHAnsi" w:cstheme="minorHAnsi"/>
        </w:rPr>
        <w:t xml:space="preserve">Art. 4 ust. 1 ustawy z dnia 19 lipca 2019 r. </w:t>
      </w:r>
      <w:r w:rsidRPr="00AD79F2">
        <w:rPr>
          <w:rFonts w:asciiTheme="minorHAnsi" w:hAnsiTheme="minorHAnsi" w:cstheme="minorHAnsi"/>
          <w:iCs/>
        </w:rPr>
        <w:t xml:space="preserve">o zmianie ustawy o udostępnianiu informacji o środowisku i jego ochronie, udziale społeczeństwa w ochronie środowiska oraz o ocenach oddziaływania na środowisko oraz niektórych innych ustaw </w:t>
      </w:r>
      <w:r w:rsidRPr="00AD79F2">
        <w:rPr>
          <w:rFonts w:asciiTheme="minorHAnsi" w:hAnsiTheme="minorHAnsi" w:cstheme="minorHAnsi"/>
        </w:rPr>
        <w:t>(Dz. U. poz. 1712, ze zm.) Do spraw wszczętych na podstawie ustaw zmienianych w art. 1 oraz w art. 3 i niezakończonych przed dniem wejścia w życie niniejszej ustawy stosuje się przepisy dotychczasowe.</w:t>
      </w:r>
    </w:p>
    <w:p w14:paraId="1D3B28DC" w14:textId="5E0C200F" w:rsidR="00000000" w:rsidRPr="00AD79F2" w:rsidRDefault="00000000" w:rsidP="00AD79F2">
      <w:pPr>
        <w:pStyle w:val="Bezodstpw1"/>
        <w:spacing w:after="60"/>
        <w:rPr>
          <w:rFonts w:asciiTheme="minorHAnsi" w:hAnsiTheme="minorHAnsi" w:cstheme="minorHAnsi"/>
        </w:rPr>
      </w:pPr>
      <w:r w:rsidRPr="00AD79F2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0E466A" w:rsidRPr="00AD79F2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4528B" w14:textId="77777777" w:rsidR="00936F60" w:rsidRDefault="00936F60">
      <w:pPr>
        <w:spacing w:after="0" w:line="240" w:lineRule="auto"/>
      </w:pPr>
      <w:r>
        <w:separator/>
      </w:r>
    </w:p>
  </w:endnote>
  <w:endnote w:type="continuationSeparator" w:id="0">
    <w:p w14:paraId="0646C73A" w14:textId="77777777" w:rsidR="00936F60" w:rsidRDefault="0093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3A96" w14:textId="77777777" w:rsidR="00895D34" w:rsidRDefault="00895D3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41029" w14:textId="77777777" w:rsidR="00936F60" w:rsidRDefault="00936F60">
      <w:pPr>
        <w:spacing w:after="0" w:line="240" w:lineRule="auto"/>
      </w:pPr>
      <w:r>
        <w:separator/>
      </w:r>
    </w:p>
  </w:footnote>
  <w:footnote w:type="continuationSeparator" w:id="0">
    <w:p w14:paraId="5F3F08BB" w14:textId="77777777" w:rsidR="00936F60" w:rsidRDefault="00936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3C8A" w14:textId="77777777" w:rsidR="00895D34" w:rsidRDefault="00895D3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895D34" w14:paraId="16E136B7" w14:textId="77777777" w:rsidTr="00A3212B">
      <w:trPr>
        <w:trHeight w:val="470"/>
      </w:trPr>
      <w:tc>
        <w:tcPr>
          <w:tcW w:w="4641" w:type="dxa"/>
          <w:vAlign w:val="center"/>
        </w:tcPr>
        <w:p w14:paraId="23A61C18" w14:textId="77777777" w:rsidR="00895D34" w:rsidRPr="00F467CB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</w:rPr>
          </w:pPr>
          <w:r w:rsidRPr="00F467CB">
            <w:rPr>
              <w:rFonts w:ascii="Times New Roman" w:hAnsi="Times New Roman"/>
              <w:noProof/>
            </w:rPr>
            <w:drawing>
              <wp:inline distT="0" distB="0" distL="0" distR="0" wp14:anchorId="6B9F2735" wp14:editId="53B01F61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690792B" w14:textId="77777777" w:rsidR="00895D34" w:rsidRPr="00F467CB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40"/>
              <w:szCs w:val="40"/>
            </w:rPr>
          </w:pPr>
          <w:r w:rsidRPr="00F467CB">
            <w:rPr>
              <w:rFonts w:ascii="Times New Roman" w:hAnsi="Times New Roman"/>
              <w:b/>
              <w:smallCaps/>
              <w:sz w:val="40"/>
              <w:szCs w:val="40"/>
            </w:rPr>
            <w:t>Generalny Dyrektor</w:t>
          </w:r>
        </w:p>
        <w:p w14:paraId="5F854627" w14:textId="77777777" w:rsidR="00895D34" w:rsidRPr="00F467CB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40"/>
              <w:szCs w:val="40"/>
            </w:rPr>
          </w:pPr>
          <w:r w:rsidRPr="00F467CB">
            <w:rPr>
              <w:rFonts w:ascii="Times New Roman" w:hAnsi="Times New Roman"/>
              <w:b/>
              <w:smallCaps/>
              <w:sz w:val="40"/>
              <w:szCs w:val="40"/>
            </w:rPr>
            <w:t>Ochrony Środowiska</w:t>
          </w:r>
        </w:p>
      </w:tc>
    </w:tr>
  </w:tbl>
  <w:p w14:paraId="58FCB736" w14:textId="77777777" w:rsidR="00895D34" w:rsidRDefault="00895D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34"/>
    <w:rsid w:val="00622502"/>
    <w:rsid w:val="00895D34"/>
    <w:rsid w:val="00936F60"/>
    <w:rsid w:val="00AD79F2"/>
    <w:rsid w:val="00E8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2E04"/>
  <w15:docId w15:val="{B49E713B-97CF-4A9F-A2B3-1A8742CA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0E466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3</cp:revision>
  <cp:lastPrinted>2010-12-24T09:23:00Z</cp:lastPrinted>
  <dcterms:created xsi:type="dcterms:W3CDTF">2025-07-09T05:04:00Z</dcterms:created>
  <dcterms:modified xsi:type="dcterms:W3CDTF">2025-07-09T05:05:00Z</dcterms:modified>
</cp:coreProperties>
</file>