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E36DB" w:rsidRPr="001A709A" w14:paraId="23DC2735" w14:textId="77777777" w:rsidTr="00550A19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320D" w14:textId="77777777" w:rsidR="006E36DB" w:rsidRPr="001A709A" w:rsidRDefault="006E36DB" w:rsidP="00550A19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 w:rsidRPr="001A709A">
              <w:rPr>
                <w:noProof/>
              </w:rPr>
              <w:drawing>
                <wp:inline distT="0" distB="0" distL="0" distR="0" wp14:anchorId="516E165F" wp14:editId="075D27FC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E122" w14:textId="77777777" w:rsidR="006E36DB" w:rsidRPr="001A709A" w:rsidRDefault="006E36DB" w:rsidP="00550A19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1BD3B07C" wp14:editId="232658E5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A8F9" w14:textId="77777777" w:rsidR="006E36DB" w:rsidRPr="001A709A" w:rsidRDefault="006E36DB" w:rsidP="00550A19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112D067C" wp14:editId="075E8CDB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9D97022" w14:textId="1F83DE41" w:rsidR="005D15C0" w:rsidRDefault="005D15C0" w:rsidP="00D35EF5"/>
    <w:p w14:paraId="65AFA735" w14:textId="01C55E81" w:rsidR="00FF384C" w:rsidRPr="004A6708" w:rsidRDefault="00954E4D" w:rsidP="00954E4D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>
        <w:br/>
      </w:r>
      <w:r w:rsidR="00FF384C" w:rsidRPr="004A6708">
        <w:t xml:space="preserve">w ramach działania </w:t>
      </w:r>
      <w:r w:rsidR="00FF384C">
        <w:br/>
        <w:t xml:space="preserve">ochrona i odbudowa morskiej różnorodności biologicznej i ekosystemów morskich oraz systemy rekompensat w ramach zrównoważonej działalności połowowej </w:t>
      </w:r>
      <w:r w:rsidR="006053CB">
        <w:t>obejmującego poddziałania, o których mowa w art. 40 ust. 1 lit. a oraz art.</w:t>
      </w:r>
      <w:r w:rsidR="000B0998">
        <w:t xml:space="preserve"> 40 ust. 1 lit. b-g oraz i</w:t>
      </w:r>
      <w:r w:rsidR="009D1FFE">
        <w:t>,</w:t>
      </w:r>
      <w:r w:rsidR="00717C22">
        <w:t xml:space="preserve"> </w:t>
      </w:r>
      <w:r w:rsidR="00717C22">
        <w:br/>
      </w:r>
      <w:r w:rsidR="009D1FFE">
        <w:t xml:space="preserve">jak również </w:t>
      </w:r>
      <w:r w:rsidR="00952256">
        <w:t xml:space="preserve">art. 44 ust. 6 lit. b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 xml:space="preserve">Promowanie rybołówstwa zrównoważonego środowiskowo, </w:t>
      </w:r>
      <w:proofErr w:type="spellStart"/>
      <w:r w:rsidR="00FF384C">
        <w:t>zasobooszczędnego</w:t>
      </w:r>
      <w:proofErr w:type="spellEnd"/>
      <w:r w:rsidR="00FF384C">
        <w:t>, innowacyjnego, konkurencyjnego i opartego na wiedzy</w:t>
      </w:r>
      <w:r w:rsidR="00FF384C" w:rsidRPr="004A6708">
        <w:t xml:space="preserve">, zawartego w Programie Operacyjnym „Rybactwo i Morze” </w:t>
      </w:r>
    </w:p>
    <w:p w14:paraId="1EAE9ACF" w14:textId="77777777" w:rsidR="00FF384C" w:rsidRPr="004A6708" w:rsidRDefault="00FF384C" w:rsidP="00FF384C">
      <w:r w:rsidRPr="004A6708">
        <w:t>pomiędzy</w:t>
      </w:r>
    </w:p>
    <w:p w14:paraId="2B75C906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60ADAC24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01B1CD6E" w14:textId="77777777" w:rsidR="00FF384C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F74CB">
        <w:t xml:space="preserve"> o dofinansowanie</w:t>
      </w:r>
      <w:r w:rsidRPr="004A6708">
        <w:t>,</w:t>
      </w:r>
    </w:p>
    <w:p w14:paraId="1D229B1A" w14:textId="77777777" w:rsidR="004A3885" w:rsidRPr="004A6708" w:rsidRDefault="004A3885" w:rsidP="004A3885">
      <w:r w:rsidRPr="004A6708">
        <w:t>a</w:t>
      </w:r>
    </w:p>
    <w:p w14:paraId="53A4F961" w14:textId="77777777" w:rsidR="004A3885" w:rsidRPr="004A6708" w:rsidRDefault="004A3885" w:rsidP="004A3885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>
        <w:rPr>
          <w:rStyle w:val="Odwoanieprzypisudolnego"/>
        </w:rPr>
        <w:footnoteReference w:id="1"/>
      </w:r>
      <w:r>
        <w:rPr>
          <w:rStyle w:val="IGindeksgrny"/>
        </w:rPr>
        <w:t xml:space="preserve">) </w:t>
      </w:r>
      <w:r>
        <w:rPr>
          <w:rStyle w:val="Odwoanieprzypisudolnego"/>
        </w:rPr>
        <w:footnoteReference w:id="2"/>
      </w:r>
      <w:r>
        <w:rPr>
          <w:rStyle w:val="IGindeksgrny"/>
        </w:rPr>
        <w:t xml:space="preserve">) </w:t>
      </w:r>
      <w:r w:rsidRPr="003A1F43">
        <w:t>z siedzibą</w:t>
      </w:r>
      <w:r>
        <w:t xml:space="preserve"> </w:t>
      </w:r>
      <w:r>
        <w:rPr>
          <w:rStyle w:val="IGindeksgrny"/>
        </w:rPr>
        <w:t xml:space="preserve"> </w:t>
      </w:r>
      <w:r w:rsidRPr="003A1F43">
        <w:t>w:</w:t>
      </w:r>
      <w:r>
        <w:t xml:space="preserve"> ………………………………………………………………………………………………….. </w:t>
      </w:r>
      <w:r>
        <w:lastRenderedPageBreak/>
        <w:t>......................................................................................................................................................</w:t>
      </w:r>
    </w:p>
    <w:p w14:paraId="7AFFF346" w14:textId="77777777" w:rsidR="004A3885" w:rsidRDefault="004A3885" w:rsidP="004A3885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 PESEL</w:t>
      </w:r>
      <w:r w:rsidRPr="004A6708">
        <w:t>:......................................</w:t>
      </w:r>
      <w:r>
        <w:t>.</w:t>
      </w:r>
      <w:r w:rsidRPr="004A6708">
        <w:t>.</w:t>
      </w:r>
      <w:r>
        <w:t>......................,</w:t>
      </w:r>
    </w:p>
    <w:p w14:paraId="4824B9FE" w14:textId="77777777" w:rsidR="004A3885" w:rsidRDefault="004A3885" w:rsidP="004A3885">
      <w:r>
        <w:t>oraz</w:t>
      </w:r>
    </w:p>
    <w:p w14:paraId="44001EF6" w14:textId="77777777" w:rsidR="004A3885" w:rsidRDefault="004A3885" w:rsidP="004A3885">
      <w:r>
        <w:t>…………………………………………………………………………………………………</w:t>
      </w:r>
    </w:p>
    <w:p w14:paraId="53B0AD77" w14:textId="77777777" w:rsidR="004A3885" w:rsidRPr="0057606A" w:rsidRDefault="004A3885" w:rsidP="004A3885">
      <w:r>
        <w:rPr>
          <w:rStyle w:val="Odwoanieprzypisudolnego"/>
        </w:rPr>
        <w:t>1</w:t>
      </w:r>
      <w:r>
        <w:rPr>
          <w:vertAlign w:val="superscript"/>
        </w:rPr>
        <w:t>) 2)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 w:rsidRPr="0057606A">
        <w:rPr>
          <w:vertAlign w:val="superscript"/>
        </w:rPr>
        <w:t xml:space="preserve"> </w:t>
      </w:r>
      <w:r w:rsidRPr="0057606A">
        <w:t>z siedzibą w: ..........................................................................................................................</w:t>
      </w:r>
      <w:r>
        <w:t>...........................</w:t>
      </w:r>
    </w:p>
    <w:p w14:paraId="3BFB8FDD" w14:textId="77777777" w:rsidR="004A3885" w:rsidRDefault="004A3885" w:rsidP="004A3885">
      <w:r w:rsidRPr="0057606A">
        <w:t xml:space="preserve">………………………………………………… KRS ………………………………………… NIP………………………………………….. PESEL: </w:t>
      </w:r>
      <w:r>
        <w:t>..</w:t>
      </w:r>
      <w:r w:rsidRPr="0057606A">
        <w:t>...........................................................,</w:t>
      </w:r>
    </w:p>
    <w:p w14:paraId="3CCADEC3" w14:textId="77777777" w:rsidR="004A3885" w:rsidRDefault="004A3885" w:rsidP="004A3885">
      <w:r>
        <w:t>oraz</w:t>
      </w:r>
    </w:p>
    <w:p w14:paraId="4DD0B1A3" w14:textId="77777777" w:rsidR="004A3885" w:rsidRPr="0057606A" w:rsidRDefault="004A3885" w:rsidP="004A3885">
      <w:r>
        <w:t>…………………………………………………………………………………………………..</w:t>
      </w:r>
    </w:p>
    <w:p w14:paraId="5A3B890A" w14:textId="77777777" w:rsidR="004A3885" w:rsidRPr="0057606A" w:rsidRDefault="004A3885" w:rsidP="004A3885">
      <w:r>
        <w:rPr>
          <w:rStyle w:val="Odwoanieprzypisudolnego"/>
        </w:rPr>
        <w:t>1</w:t>
      </w:r>
      <w:r>
        <w:rPr>
          <w:vertAlign w:val="superscript"/>
        </w:rPr>
        <w:t xml:space="preserve">) </w:t>
      </w:r>
      <w:r>
        <w:rPr>
          <w:rStyle w:val="Odwoanieprzypisudolnego"/>
        </w:rPr>
        <w:t>2</w:t>
      </w:r>
      <w:r>
        <w:rPr>
          <w:vertAlign w:val="superscript"/>
        </w:rPr>
        <w:t>)3)</w:t>
      </w:r>
      <w:r w:rsidRPr="0057606A">
        <w:rPr>
          <w:vertAlign w:val="superscript"/>
        </w:rPr>
        <w:t xml:space="preserve"> </w:t>
      </w:r>
      <w:r w:rsidRPr="0057606A">
        <w:t>z siedzibą w: ..........................................................................................................................</w:t>
      </w:r>
      <w:r>
        <w:t>..........................</w:t>
      </w:r>
    </w:p>
    <w:p w14:paraId="390521C5" w14:textId="77777777" w:rsidR="004A3885" w:rsidRPr="0057606A" w:rsidRDefault="004A3885" w:rsidP="004A3885">
      <w:r w:rsidRPr="0057606A">
        <w:t>………………………………………………… KRS ………………………………………… NIP……………………………………….. PESEL: ........................................</w:t>
      </w:r>
      <w:r>
        <w:t>.....................</w:t>
      </w:r>
      <w:r w:rsidRPr="00062495">
        <w:t>,</w:t>
      </w:r>
    </w:p>
    <w:p w14:paraId="14ED53F1" w14:textId="77777777" w:rsidR="004A3885" w:rsidRPr="0057606A" w:rsidRDefault="004A3885" w:rsidP="004A3885">
      <w:r w:rsidRPr="0057606A">
        <w:t>zwanym(-ą/-</w:t>
      </w:r>
      <w:proofErr w:type="spellStart"/>
      <w:r w:rsidRPr="0057606A">
        <w:t>ych</w:t>
      </w:r>
      <w:proofErr w:type="spellEnd"/>
      <w:r w:rsidRPr="0057606A">
        <w:t>) dalej „</w:t>
      </w:r>
      <w:r w:rsidRPr="0057606A">
        <w:rPr>
          <w:b/>
        </w:rPr>
        <w:t>Beneficjentem</w:t>
      </w:r>
      <w:r w:rsidRPr="0057606A">
        <w:t>”,</w:t>
      </w:r>
    </w:p>
    <w:p w14:paraId="6FBA0210" w14:textId="77777777" w:rsidR="004A3885" w:rsidRPr="0057606A" w:rsidRDefault="004A3885" w:rsidP="004A3885">
      <w:r w:rsidRPr="0057606A">
        <w:t>reprezentowanym przez:</w:t>
      </w:r>
    </w:p>
    <w:p w14:paraId="4DEE24E2" w14:textId="77777777" w:rsidR="004A3885" w:rsidRPr="0057606A" w:rsidRDefault="004A3885" w:rsidP="004A3885">
      <w:r w:rsidRPr="0057606A">
        <w:t xml:space="preserve">................................................................................................................................................. </w:t>
      </w:r>
      <w:r w:rsidRPr="0057606A">
        <w:rPr>
          <w:rFonts w:cs="Times New Roman"/>
          <w:vertAlign w:val="superscript"/>
        </w:rPr>
        <w:footnoteReference w:id="4"/>
      </w:r>
      <w:r w:rsidRPr="0057606A">
        <w:rPr>
          <w:vertAlign w:val="superscript"/>
        </w:rPr>
        <w:t>)</w:t>
      </w:r>
      <w:r w:rsidRPr="0057606A">
        <w:t>,</w:t>
      </w:r>
    </w:p>
    <w:p w14:paraId="4409E2B8" w14:textId="77777777" w:rsidR="004A3885" w:rsidRPr="0057606A" w:rsidRDefault="004A3885" w:rsidP="004A3885">
      <w:r w:rsidRPr="0057606A">
        <w:t xml:space="preserve">działającym na podstawie …………….……………………………………………….......... </w:t>
      </w:r>
      <w:r w:rsidRPr="0057606A">
        <w:rPr>
          <w:rFonts w:cs="Times New Roman"/>
          <w:vertAlign w:val="superscript"/>
        </w:rPr>
        <w:footnoteReference w:id="5"/>
      </w:r>
      <w:r w:rsidRPr="0057606A">
        <w:rPr>
          <w:vertAlign w:val="superscript"/>
        </w:rPr>
        <w:t>)</w:t>
      </w:r>
      <w:r w:rsidRPr="0057606A">
        <w:t>, którego/-ej kopia stanowi załącznik nr 2 do umowy o dofinansowanie,</w:t>
      </w:r>
    </w:p>
    <w:p w14:paraId="4A4B86E8" w14:textId="77777777" w:rsidR="004A3885" w:rsidRPr="0057606A" w:rsidRDefault="004A3885" w:rsidP="004A3885">
      <w:r w:rsidRPr="0057606A">
        <w:t>zwanymi dalej „</w:t>
      </w:r>
      <w:r w:rsidRPr="0057606A">
        <w:rPr>
          <w:b/>
        </w:rPr>
        <w:t>Stronami</w:t>
      </w:r>
      <w:r w:rsidRPr="0057606A">
        <w:t xml:space="preserve">”. </w:t>
      </w:r>
    </w:p>
    <w:p w14:paraId="4E8358DC" w14:textId="77777777" w:rsidR="004A3885" w:rsidRPr="004A6708" w:rsidRDefault="004A3885" w:rsidP="00FF384C"/>
    <w:p w14:paraId="0CF7BF06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1767F2C5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9D91BC7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690B5B36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3B7101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</w:r>
      <w:r w:rsidRPr="00FF384C">
        <w:lastRenderedPageBreak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0F21F25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3A1BCF5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1EDB0023" w14:textId="77777777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 xml:space="preserve">ustawa o EFMR – ustawa z dnia 10 lipca 2015 r. o wspieraniu zrównoważonego rozwoju sektora rybackiego z udziałem Europejskiego Funduszu Morskiego i Rybackiego (Dz. U. </w:t>
      </w:r>
      <w:r w:rsidR="004A3885">
        <w:t xml:space="preserve">z 2020 r. </w:t>
      </w:r>
      <w:r w:rsidRPr="00FF384C">
        <w:t>poz.</w:t>
      </w:r>
      <w:r w:rsidR="004A3885">
        <w:t xml:space="preserve"> 2140</w:t>
      </w:r>
      <w:r w:rsidRPr="00FF384C">
        <w:t>);</w:t>
      </w:r>
    </w:p>
    <w:p w14:paraId="52A0FF61" w14:textId="390CB160"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6B79E8" w:rsidRPr="006B79E8">
        <w:t>rozporządzenie Ministra Gospodarki Morskiej i</w:t>
      </w:r>
      <w:r w:rsidR="000B6239">
        <w:t> </w:t>
      </w:r>
      <w:r w:rsidR="006B79E8" w:rsidRPr="006B79E8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6B79E8" w:rsidRPr="006B79E8">
        <w:t>zasobooszczędnego</w:t>
      </w:r>
      <w:proofErr w:type="spellEnd"/>
      <w:r w:rsidR="006B79E8" w:rsidRPr="006B79E8">
        <w:t xml:space="preserve">, innowacyjnego, konkurencyjnego i opartego na wiedzy, zawartego w Programie Operacyjnym „Rybactwo i Morze” (Dz. U. </w:t>
      </w:r>
      <w:r w:rsidR="000D4F21">
        <w:t xml:space="preserve">z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1493</w:t>
      </w:r>
      <w:r w:rsidR="004A3885">
        <w:t xml:space="preserve"> z późn. zm.</w:t>
      </w:r>
      <w:r w:rsidR="006B79E8" w:rsidRPr="006B79E8">
        <w:t>)</w:t>
      </w:r>
      <w:r w:rsidRPr="00FF384C">
        <w:t>;</w:t>
      </w:r>
    </w:p>
    <w:p w14:paraId="0571FCB7" w14:textId="12488891" w:rsid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6B79E8" w:rsidRPr="006B79E8">
        <w:t>rozporządzenie Ministra Gospodarki Morskiej i</w:t>
      </w:r>
      <w:r w:rsidR="000B6239">
        <w:t> </w:t>
      </w:r>
      <w:r w:rsidR="006B79E8" w:rsidRPr="006B79E8">
        <w:t>Żeglugi Śródlądowej z dnia 28 lutego 2018 r. w sprawie warunków i trybu udzielania i</w:t>
      </w:r>
      <w:r w:rsidR="000B6239">
        <w:t> </w:t>
      </w:r>
      <w:r w:rsidR="006B79E8" w:rsidRPr="006B79E8">
        <w:t>rozliczania zaliczek oraz zakresu i terminów składania wniosków o płatność w ramach programu finansowanego z udziałem środków Europejskiego Funduszu Morskiego i</w:t>
      </w:r>
      <w:r w:rsidR="000B6239">
        <w:t> </w:t>
      </w:r>
      <w:r w:rsidR="006B79E8" w:rsidRPr="006B79E8">
        <w:t>Rybackiego (Dz. U.</w:t>
      </w:r>
      <w:r w:rsidR="000D4F21">
        <w:t xml:space="preserve"> z</w:t>
      </w:r>
      <w:r w:rsidR="006B79E8" w:rsidRPr="006B79E8">
        <w:t xml:space="preserve"> </w:t>
      </w:r>
      <w:r w:rsidR="007852C7">
        <w:t>2018</w:t>
      </w:r>
      <w:r w:rsidR="000D4F21">
        <w:t xml:space="preserve"> r.</w:t>
      </w:r>
      <w:r w:rsidR="007852C7">
        <w:t xml:space="preserve"> </w:t>
      </w:r>
      <w:r w:rsidR="006B79E8" w:rsidRPr="006B79E8">
        <w:t>poz. 458)</w:t>
      </w:r>
      <w:r w:rsidRPr="00FF384C">
        <w:t>;</w:t>
      </w:r>
    </w:p>
    <w:p w14:paraId="00F8AF1B" w14:textId="6C7941FC" w:rsidR="004A3885" w:rsidRDefault="004A3885" w:rsidP="004A3885">
      <w:pPr>
        <w:pStyle w:val="PKTpunkt"/>
      </w:pPr>
      <w:r>
        <w:lastRenderedPageBreak/>
        <w:t>8)     ustawa – Prawo pocztowe – ustawę z dnia 23 listopada 2012 r. – Prawo pocztowe (Dz.U. z 2020 r. poz. 1041)</w:t>
      </w:r>
      <w:r w:rsidR="002D0F0B">
        <w:t>;</w:t>
      </w:r>
    </w:p>
    <w:p w14:paraId="5F62623E" w14:textId="762BBAD5" w:rsidR="004A3885" w:rsidRDefault="004A3885" w:rsidP="004A3885">
      <w:pPr>
        <w:pStyle w:val="PKTpunkt"/>
      </w:pPr>
      <w:r>
        <w:t>9)  ustawa o</w:t>
      </w:r>
      <w:r w:rsidR="009D1FFE">
        <w:t xml:space="preserve"> </w:t>
      </w:r>
      <w:r>
        <w:t>świadczeniu usług drogą elektroniczną – ustawę z dnia 18 lipca 2002 r. o</w:t>
      </w:r>
      <w:r w:rsidR="000B6239">
        <w:t> </w:t>
      </w:r>
      <w:r>
        <w:t>świadczeniu usług drogą elektroniczną (Dz.U. z 2020 r. poz. 344)</w:t>
      </w:r>
      <w:r w:rsidR="002D0F0B">
        <w:t>;</w:t>
      </w:r>
    </w:p>
    <w:p w14:paraId="7D729E28" w14:textId="4077479F" w:rsidR="002D0F0B" w:rsidRPr="00FF384C" w:rsidRDefault="002D0F0B" w:rsidP="004A3885">
      <w:pPr>
        <w:pStyle w:val="PKTpunkt"/>
      </w:pPr>
      <w:r>
        <w:t>10)  ustawa Prawo zamówień publicznych – ustawę z dnia 11 września 2019 r. – Prawo zamówień publicznych (Dz.U. z 2019 r. poz. 2019, z późn. zm</w:t>
      </w:r>
      <w:r w:rsidR="00D439D7">
        <w:t>.</w:t>
      </w:r>
      <w:r>
        <w:t>);</w:t>
      </w:r>
    </w:p>
    <w:p w14:paraId="5C5FD0A5" w14:textId="412F4FE0" w:rsidR="00FF384C" w:rsidRPr="00FF384C" w:rsidRDefault="004A3885" w:rsidP="00FF384C">
      <w:pPr>
        <w:pStyle w:val="PKTpunkt"/>
      </w:pPr>
      <w:r>
        <w:t>1</w:t>
      </w:r>
      <w:r w:rsidR="002D0F0B">
        <w:t>1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62D4335D" w14:textId="50D8F42B" w:rsidR="00FF384C" w:rsidRPr="00FF384C" w:rsidRDefault="004A3885" w:rsidP="00FF384C">
      <w:pPr>
        <w:pStyle w:val="PKTpunkt"/>
      </w:pPr>
      <w:r>
        <w:t>1</w:t>
      </w:r>
      <w:r w:rsidR="002D0F0B">
        <w:t>2</w:t>
      </w:r>
      <w:r w:rsidR="00FF384C" w:rsidRPr="00FF384C">
        <w:t>)</w:t>
      </w:r>
      <w:r w:rsidR="00FF384C" w:rsidRPr="00FF384C">
        <w:tab/>
        <w:t xml:space="preserve">pomoc finansowa – pomoc finansowa na realizację operacji w ramach działania ochrona i odbudowa morskiej różnorodności biologicznej i ekosystemów morskich oraz systemy rekompensat w ramach zrównoważonej działalności połowowej, </w:t>
      </w:r>
      <w:r w:rsidR="00717C22">
        <w:t xml:space="preserve">obejmującego poddziałania, </w:t>
      </w:r>
      <w:r w:rsidR="00FF384C" w:rsidRPr="00FF384C">
        <w:t xml:space="preserve">o których mowa w art. 40 ust. 1 </w:t>
      </w:r>
      <w:r w:rsidR="00B948DA">
        <w:t>lit. a oraz art. 40 ust. 1 lit. b-g oraz i</w:t>
      </w:r>
      <w:r w:rsidR="009D1FFE">
        <w:t>, jak również</w:t>
      </w:r>
      <w:r w:rsidR="00717C22">
        <w:t xml:space="preserve"> </w:t>
      </w:r>
      <w:r w:rsidR="00C10E91">
        <w:t xml:space="preserve">art. 44 ust. 6 lit. b </w:t>
      </w:r>
      <w:r w:rsidR="00FF384C" w:rsidRPr="00FF384C">
        <w:t>rozporządzenia nr 508/2014,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01C3666F" w14:textId="2E1C0378" w:rsidR="00FF384C" w:rsidRPr="00FF384C" w:rsidRDefault="00FF384C" w:rsidP="00FF384C">
      <w:pPr>
        <w:pStyle w:val="PKTpunkt"/>
      </w:pPr>
      <w:r w:rsidRPr="00FF384C">
        <w:t>1</w:t>
      </w:r>
      <w:r w:rsidR="002D0F0B">
        <w:t>3</w:t>
      </w:r>
      <w:r w:rsidRPr="00FF384C">
        <w:t>)</w:t>
      </w:r>
      <w:r w:rsidRPr="00FF384C">
        <w:tab/>
        <w:t>EFMR – Europejski Fundusz Morski i Rybacki;</w:t>
      </w:r>
    </w:p>
    <w:p w14:paraId="403D562A" w14:textId="03BDD103" w:rsidR="00FF384C" w:rsidRPr="00FF384C" w:rsidRDefault="00FF384C" w:rsidP="00FF384C">
      <w:pPr>
        <w:pStyle w:val="PKTpunkt"/>
      </w:pPr>
      <w:r w:rsidRPr="00FF384C">
        <w:t>1</w:t>
      </w:r>
      <w:r w:rsidR="002D0F0B">
        <w:t>4</w:t>
      </w:r>
      <w:r w:rsidRPr="00FF384C">
        <w:t>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14:paraId="0C1F58B0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99A10BC" w14:textId="25FBE78F" w:rsidR="00FF384C" w:rsidRDefault="00FF384C" w:rsidP="004A3885">
      <w:pPr>
        <w:pStyle w:val="USTustnpkodeksu"/>
        <w:numPr>
          <w:ilvl w:val="0"/>
          <w:numId w:val="45"/>
        </w:numPr>
      </w:pPr>
      <w:r w:rsidRPr="004A6708">
        <w:t xml:space="preserve">Umowa określa prawa i obowiązki Stron związane z realizacją operacji w ramach działania </w:t>
      </w:r>
      <w:r w:rsidR="00B9110B">
        <w:t>ochrona i odbudowa morskiej różnorodności biologicznej i ekosystemów morskich oraz systemy rekompensat w ramach zrównoważonej działalności połowowej</w:t>
      </w:r>
      <w:r w:rsidRPr="00C807D4">
        <w:t xml:space="preserve">, </w:t>
      </w:r>
      <w:r w:rsidR="000655C0">
        <w:t xml:space="preserve">obejmującego poddziałania, </w:t>
      </w:r>
      <w:r w:rsidRPr="00825F99">
        <w:t>o który</w:t>
      </w:r>
      <w:r w:rsidR="000655C0">
        <w:t>ch</w:t>
      </w:r>
      <w:r w:rsidRPr="00825F99">
        <w:t xml:space="preserve"> mowa w art. </w:t>
      </w:r>
      <w:r>
        <w:t>40 ust. 1</w:t>
      </w:r>
      <w:r w:rsidRPr="00825F99">
        <w:t xml:space="preserve"> </w:t>
      </w:r>
      <w:r w:rsidR="002A2F17">
        <w:t>lit. a</w:t>
      </w:r>
      <w:r w:rsidR="003C530A">
        <w:t xml:space="preserve"> oraz art. 40 ust. 1 lit. b</w:t>
      </w:r>
      <w:r w:rsidR="000B0998">
        <w:t>-g oraz i</w:t>
      </w:r>
      <w:r w:rsidR="009D1FFE">
        <w:t>, jak również</w:t>
      </w:r>
      <w:r w:rsidR="000655C0">
        <w:t xml:space="preserve"> </w:t>
      </w:r>
      <w:r w:rsidR="00C10E91">
        <w:t xml:space="preserve">44 ust. 6 lit. b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14:paraId="1680CA00" w14:textId="79B8E8FF" w:rsidR="004A3885" w:rsidRDefault="004A3885" w:rsidP="001155B0">
      <w:pPr>
        <w:pStyle w:val="USTustnpkodeksu"/>
        <w:numPr>
          <w:ilvl w:val="0"/>
          <w:numId w:val="45"/>
        </w:numPr>
      </w:pPr>
      <w:r>
        <w:t>W przypadku realizacji operacji przez podmioty powiązane umową konsorcjum, prawa i obowiązki Beneficjenta związane z realizacją operacji, wynikające z</w:t>
      </w:r>
      <w:r w:rsidR="000B6239">
        <w:t> </w:t>
      </w:r>
      <w:r>
        <w:t xml:space="preserve">niniejszej umowy, dotyczą każdego konsorcjanta, chyba że umowa stanowi inaczej. </w:t>
      </w:r>
    </w:p>
    <w:p w14:paraId="65D22356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9A28311" w14:textId="77777777" w:rsidR="0027546B" w:rsidRDefault="00FF384C" w:rsidP="00FF384C">
      <w:pPr>
        <w:pStyle w:val="USTustnpkodeksu"/>
      </w:pPr>
      <w:r w:rsidRPr="00FF384C">
        <w:t xml:space="preserve">1. Beneficjent zobowiązuje się do realizacji operacji, zwanej dalej „operacją”, pt.: ochrona i odbudowa morskiej różnorodności biologicznej i ekosystemów morskich oraz systemy </w:t>
      </w:r>
      <w:r w:rsidRPr="00FF384C">
        <w:lastRenderedPageBreak/>
        <w:t>rekompensat w ramach zrównoważonej działalności połowowej, polegającej na</w:t>
      </w:r>
      <w:r w:rsidR="00C97C20">
        <w:t xml:space="preserve"> </w:t>
      </w:r>
      <w:r w:rsidR="00C97C20">
        <w:rPr>
          <w:rStyle w:val="Odwoanieprzypisudolnego"/>
        </w:rPr>
        <w:footnoteReference w:id="6"/>
      </w:r>
      <w:r w:rsidR="00C97C20">
        <w:rPr>
          <w:rStyle w:val="IGindeksgrny"/>
        </w:rPr>
        <w:t>)</w:t>
      </w:r>
      <w:r w:rsidRPr="00ED38F9">
        <w:t>: 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........</w:t>
      </w:r>
      <w:r w:rsidR="0027546B">
        <w:t>,</w:t>
      </w:r>
    </w:p>
    <w:p w14:paraId="7A8B016F" w14:textId="77777777" w:rsidR="00FF384C" w:rsidRPr="00FF384C" w:rsidRDefault="0027546B" w:rsidP="00A45CF0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14:paraId="41C2EC7F" w14:textId="4BEF1544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9D1FFE">
        <w:t>:</w:t>
      </w:r>
      <w:r w:rsidRPr="00FF384C">
        <w:t xml:space="preserve"> </w:t>
      </w:r>
    </w:p>
    <w:p w14:paraId="6DF790A3" w14:textId="4627E783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9D1FFE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7"/>
      </w:r>
      <w:r w:rsidRPr="009035F5">
        <w:rPr>
          <w:rStyle w:val="IGindeksgrny"/>
        </w:rPr>
        <w:t>)</w:t>
      </w:r>
      <w:r w:rsidRPr="00FF384C">
        <w:t>, którego</w:t>
      </w:r>
      <w:r w:rsidR="00080F97">
        <w:t>/których</w:t>
      </w:r>
      <w:r w:rsidRPr="00FF384C">
        <w:t xml:space="preserve"> termin/terminy realizacji został</w:t>
      </w:r>
      <w:r w:rsidR="00016EBF">
        <w:t>/-</w:t>
      </w:r>
      <w:r w:rsidRPr="00FF384C">
        <w:t>y określon</w:t>
      </w:r>
      <w:r w:rsidR="00016EBF">
        <w:t>y/-</w:t>
      </w:r>
      <w:r w:rsidRPr="00FF384C">
        <w:t xml:space="preserve">e w </w:t>
      </w:r>
      <w:r w:rsidR="00423B1C">
        <w:t>zestawieniu rzeczowo-finansowym operacji</w:t>
      </w:r>
      <w:r w:rsidRPr="00FF384C">
        <w:t>;</w:t>
      </w:r>
    </w:p>
    <w:p w14:paraId="4D74A883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>
        <w:t>.</w:t>
      </w:r>
    </w:p>
    <w:p w14:paraId="0F7187A1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116CDD65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18761E1F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66E481B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B933B4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4FD0FA2A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1F1A0C9B" w14:textId="77777777"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C828B5">
        <w:t>monitorowanie</w:t>
      </w:r>
      <w:r w:rsidR="00C828B5" w:rsidRPr="00FF384C">
        <w:t xml:space="preserve"> wska</w:t>
      </w:r>
      <w:r w:rsidR="00C828B5" w:rsidRPr="00FF384C">
        <w:rPr>
          <w:rFonts w:hint="eastAsia"/>
        </w:rPr>
        <w:t>ź</w:t>
      </w:r>
      <w:r w:rsidR="00C828B5">
        <w:t>ników realizacji celu operacji</w:t>
      </w:r>
      <w:r w:rsidRPr="00FF384C">
        <w:t>,</w:t>
      </w:r>
    </w:p>
    <w:p w14:paraId="456246A3" w14:textId="77777777" w:rsidR="00FF384C" w:rsidRPr="00FF384C" w:rsidRDefault="00FF384C" w:rsidP="00804E21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804E21">
        <w:t xml:space="preserve">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</w:p>
    <w:p w14:paraId="663CBB1F" w14:textId="77777777" w:rsidR="00FF384C" w:rsidRPr="00FF384C" w:rsidRDefault="00FF384C" w:rsidP="00804E21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804E21">
        <w:t xml:space="preserve">, jeżeli </w:t>
      </w:r>
      <w:r w:rsidR="001B33B9">
        <w:t>wymaga tego</w:t>
      </w:r>
      <w:r w:rsidR="00804E21">
        <w:t xml:space="preserve"> specyfik</w:t>
      </w:r>
      <w:r w:rsidR="001B33B9">
        <w:t>a</w:t>
      </w:r>
      <w:r w:rsidR="00804E21">
        <w:t xml:space="preserve"> operacji,</w:t>
      </w:r>
      <w:r w:rsidR="00FC2E62">
        <w:t xml:space="preserve"> </w:t>
      </w:r>
    </w:p>
    <w:p w14:paraId="42E38148" w14:textId="77777777" w:rsidR="00FF384C" w:rsidRDefault="00FF384C" w:rsidP="00FF384C">
      <w:pPr>
        <w:pStyle w:val="PKTpunkt"/>
      </w:pPr>
      <w:r w:rsidRPr="00FF384C">
        <w:t>8)</w:t>
      </w:r>
      <w:r w:rsidRPr="00FF384C">
        <w:tab/>
        <w:t>wykorzystanie zrealizowanego zakresu rzeczowego operacji do prowadzenia dzia</w:t>
      </w:r>
      <w:r w:rsidRPr="00FF384C">
        <w:rPr>
          <w:rFonts w:hint="eastAsia"/>
        </w:rPr>
        <w:t>ł</w:t>
      </w:r>
      <w:r w:rsidRPr="00FF384C">
        <w:t>alno</w:t>
      </w:r>
      <w:r w:rsidRPr="00FF384C">
        <w:rPr>
          <w:rFonts w:hint="eastAsia"/>
        </w:rPr>
        <w:t>ś</w:t>
      </w:r>
      <w:r w:rsidRPr="00FF384C">
        <w:t>ci, której s</w:t>
      </w:r>
      <w:r w:rsidRPr="00FF384C">
        <w:rPr>
          <w:rFonts w:hint="eastAsia"/>
        </w:rPr>
        <w:t>ł</w:t>
      </w:r>
      <w:r w:rsidRPr="00FF384C">
        <w:t>u</w:t>
      </w:r>
      <w:r w:rsidRPr="00FF384C">
        <w:rPr>
          <w:rFonts w:hint="eastAsia"/>
        </w:rPr>
        <w:t>ż</w:t>
      </w:r>
      <w:r w:rsidRPr="00FF384C">
        <w:t>y</w:t>
      </w:r>
      <w:r w:rsidRPr="00FF384C">
        <w:rPr>
          <w:rFonts w:hint="eastAsia"/>
        </w:rPr>
        <w:t>ł</w:t>
      </w:r>
      <w:r w:rsidRPr="00FF384C">
        <w:t>a realizacja operacji, lub której prowadzenie stanowi</w:t>
      </w:r>
      <w:r w:rsidRPr="00FF384C">
        <w:rPr>
          <w:rFonts w:hint="eastAsia"/>
        </w:rPr>
        <w:t>ł</w:t>
      </w:r>
      <w:r w:rsidRPr="00FF384C">
        <w:t>o warunek przyznania pomocy finansowej</w:t>
      </w:r>
      <w:r w:rsidR="008E3896">
        <w:t>,</w:t>
      </w:r>
    </w:p>
    <w:p w14:paraId="2CE38C03" w14:textId="77777777" w:rsidR="008E3896" w:rsidRPr="00FF384C" w:rsidRDefault="008E3896" w:rsidP="00FF384C">
      <w:pPr>
        <w:pStyle w:val="PKTpunkt"/>
      </w:pPr>
      <w:r>
        <w:lastRenderedPageBreak/>
        <w:t>9)</w:t>
      </w:r>
      <w:r>
        <w:tab/>
      </w:r>
      <w:r w:rsidR="00555F5B">
        <w:t xml:space="preserve">osiągnięcie </w:t>
      </w:r>
      <w:r>
        <w:t>kryteriów wyboru operacji</w:t>
      </w:r>
    </w:p>
    <w:p w14:paraId="307F154D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1660E605" w14:textId="77777777" w:rsidR="005A4EBF" w:rsidRDefault="00FF384C" w:rsidP="00FF384C">
      <w:pPr>
        <w:pStyle w:val="USTustnpkodeksu"/>
      </w:pPr>
      <w:r w:rsidRPr="00FF384C">
        <w:t>4. W wyniku realizacji operacji zostanie osiągnięty następujący cel</w:t>
      </w:r>
      <w:r w:rsidR="005A4EBF">
        <w:t>:</w:t>
      </w:r>
    </w:p>
    <w:p w14:paraId="1E650664" w14:textId="1275A52C" w:rsidR="005A4EBF" w:rsidRDefault="005A4EBF" w:rsidP="00A45CF0">
      <w:pPr>
        <w:pStyle w:val="PKTpunkt"/>
      </w:pPr>
      <w:r>
        <w:t>1)</w:t>
      </w:r>
      <w:r>
        <w:tab/>
        <w:t>zmniejszenie wpływu rybołó</w:t>
      </w:r>
      <w:r w:rsidRPr="005A4EBF">
        <w:t>wstwa na środowisko morskie, w tym unikanie i redukcja, w</w:t>
      </w:r>
      <w:r w:rsidR="000B6239">
        <w:t> </w:t>
      </w:r>
      <w:r w:rsidRPr="005A4EBF">
        <w:t>jak największym stopniu, niechcianych połowów</w:t>
      </w:r>
      <w:r w:rsidR="00D00D28">
        <w:t>, w przypadku realizacji operacji w</w:t>
      </w:r>
      <w:r w:rsidR="000B6239">
        <w:t> </w:t>
      </w:r>
      <w:r w:rsidR="00D00D28">
        <w:t xml:space="preserve">ramach poddziałania, o którym mowa </w:t>
      </w:r>
      <w:r w:rsidR="00D00D28" w:rsidRPr="00FF384C">
        <w:t>w art. 40 ust. 1 lit. a rozporządzenia nr 508/2014</w:t>
      </w:r>
      <w:r w:rsidR="00D00D28">
        <w:t>,</w:t>
      </w:r>
    </w:p>
    <w:p w14:paraId="24B2E320" w14:textId="425E2D72" w:rsidR="005A4EBF" w:rsidRDefault="005A4EBF" w:rsidP="00A45CF0">
      <w:pPr>
        <w:pStyle w:val="PKTpunkt"/>
      </w:pPr>
      <w:r>
        <w:t>2)</w:t>
      </w:r>
      <w:r>
        <w:tab/>
        <w:t>ochrona i odbudowa ekosystemów wodnych i ich różnorodności biologicznej</w:t>
      </w:r>
      <w:r w:rsidR="00D00D28">
        <w:t>, w</w:t>
      </w:r>
      <w:r w:rsidR="000B6239">
        <w:t> </w:t>
      </w:r>
      <w:r w:rsidR="00D00D28">
        <w:t xml:space="preserve">przypadku realizacji operacji w </w:t>
      </w:r>
      <w:r w:rsidR="00D00D28" w:rsidRPr="00D00D28">
        <w:t>ramach poddziałania, o którym mowa w</w:t>
      </w:r>
      <w:r w:rsidR="00D00D28">
        <w:t xml:space="preserve"> </w:t>
      </w:r>
      <w:r w:rsidR="00D00D28" w:rsidRPr="00FF384C">
        <w:t>art. 40 ust. 1 lit. b-g oraz i</w:t>
      </w:r>
      <w:r w:rsidR="00EA4C58">
        <w:t>, jak również w</w:t>
      </w:r>
      <w:r w:rsidR="00C10E91">
        <w:t xml:space="preserve"> </w:t>
      </w:r>
      <w:r w:rsidR="00165679">
        <w:t xml:space="preserve">art. </w:t>
      </w:r>
      <w:r w:rsidR="00C10E91">
        <w:t>44 ust. 6 lit. b</w:t>
      </w:r>
      <w:r w:rsidR="00D00D28" w:rsidRPr="00D00D28">
        <w:t xml:space="preserve"> rozporządzenia nr 508/2014</w:t>
      </w:r>
    </w:p>
    <w:p w14:paraId="7DC01052" w14:textId="77777777" w:rsidR="00D36611" w:rsidRDefault="00D00D28" w:rsidP="00BA4BC1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Pr="00D00D28">
        <w:rPr>
          <w:rStyle w:val="IGindeksgrny"/>
        </w:rPr>
        <w:t xml:space="preserve"> </w:t>
      </w:r>
      <w:r>
        <w:rPr>
          <w:rStyle w:val="IGindeksgrny"/>
        </w:rPr>
        <w:t xml:space="preserve"> </w:t>
      </w:r>
      <w:r w:rsidRPr="00D00D28">
        <w:rPr>
          <w:rStyle w:val="IGindeksgrny"/>
        </w:rPr>
        <w:footnoteReference w:id="9"/>
      </w:r>
      <w:r w:rsidRPr="00D00D28">
        <w:rPr>
          <w:rStyle w:val="IGindeksgrny"/>
        </w:rPr>
        <w:t>)</w:t>
      </w:r>
      <w:r w:rsidR="00FF384C" w:rsidRPr="00FF384C">
        <w:t xml:space="preserve">. </w:t>
      </w:r>
    </w:p>
    <w:p w14:paraId="4C3F27DA" w14:textId="77777777" w:rsidR="00652909" w:rsidRDefault="008F4792" w:rsidP="00652909">
      <w:pPr>
        <w:pStyle w:val="USTustnpkodeksu"/>
      </w:pPr>
      <w:r>
        <w:t>5</w:t>
      </w:r>
      <w:r w:rsidR="00FF384C" w:rsidRPr="00FF384C">
        <w:t xml:space="preserve">. </w:t>
      </w:r>
      <w:r w:rsidR="00652909" w:rsidRPr="00FF384C">
        <w:t>Operacja zostanie zrealizowana w (województwo, powiat, gmina, kod pocztowy, miejscowość, ulica oraz nr domu/lokalu</w:t>
      </w:r>
      <w:r w:rsidR="00652909">
        <w:t>/obrębu/działki</w:t>
      </w:r>
      <w:r w:rsidR="00652909" w:rsidRPr="00FF384C">
        <w:t>):</w:t>
      </w:r>
      <w:r w:rsidR="00652909">
        <w:t xml:space="preserve"> ……………………………………</w:t>
      </w:r>
    </w:p>
    <w:p w14:paraId="2DE8BF05" w14:textId="77777777" w:rsidR="00FF384C" w:rsidRPr="00FF384C" w:rsidRDefault="00652909" w:rsidP="00F610AF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4F50113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56372312" w14:textId="2B79968E" w:rsidR="00B71FE4" w:rsidRDefault="00FF384C" w:rsidP="00B71FE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5A7F09">
        <w:t xml:space="preserve">do </w:t>
      </w:r>
      <w:r w:rsidRPr="00FF384C">
        <w:t xml:space="preserve">100%,  50% </w:t>
      </w:r>
      <w:r w:rsidR="005243AB">
        <w:t>albo</w:t>
      </w:r>
      <w:r w:rsidR="005243AB" w:rsidRPr="00FF384C">
        <w:t xml:space="preserve"> </w:t>
      </w:r>
      <w:r w:rsidRPr="00FF384C">
        <w:t xml:space="preserve">30% tych kosztów </w:t>
      </w:r>
      <w:r w:rsidRPr="00A45CF0">
        <w:rPr>
          <w:rStyle w:val="IGindeksgrny"/>
        </w:rPr>
        <w:footnoteReference w:id="10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B71FE4">
        <w:t>, tj. w wysokości: …………………………… ……………………</w:t>
      </w:r>
      <w:r w:rsidR="00B71FE4" w:rsidRPr="001642AF">
        <w:t>………………………………………………………………</w:t>
      </w:r>
      <w:r w:rsidR="00B71FE4">
        <w:t>…………...</w:t>
      </w:r>
      <w:r w:rsidR="00B71FE4" w:rsidRPr="001642AF">
        <w:t xml:space="preserve"> zł </w:t>
      </w:r>
    </w:p>
    <w:p w14:paraId="1C495C55" w14:textId="77777777" w:rsidR="00FF384C" w:rsidRPr="00FF384C" w:rsidRDefault="00B71FE4" w:rsidP="00BA4BC1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  <w:r w:rsidR="006C52F6">
        <w:t>.</w:t>
      </w:r>
    </w:p>
    <w:p w14:paraId="4567E6D8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A76FEE">
        <w:t>wypłacona</w:t>
      </w:r>
      <w:r>
        <w:t>:</w:t>
      </w:r>
    </w:p>
    <w:p w14:paraId="3E0FCEA0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jednorazowo, po zakończeniu realizacji operacji w wysokości: </w:t>
      </w:r>
      <w:r w:rsidR="004E0748" w:rsidRPr="00FF384C" w:rsidDel="004E0748">
        <w:t xml:space="preserve"> </w:t>
      </w:r>
      <w:r w:rsidRPr="00FF384C">
        <w:t>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F76A803" w14:textId="77777777" w:rsidR="00FF384C" w:rsidRPr="0096536A" w:rsidRDefault="00FF384C" w:rsidP="00FF384C">
      <w:pPr>
        <w:pStyle w:val="USTustnpkodeksu"/>
      </w:pPr>
      <w:r>
        <w:lastRenderedPageBreak/>
        <w:t>albo</w:t>
      </w:r>
    </w:p>
    <w:p w14:paraId="06187DC5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749D99A6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14:paraId="5D1C6027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4E074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24A192E8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4E074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658DA6D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4E074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A06790">
        <w:t>.</w:t>
      </w:r>
    </w:p>
    <w:p w14:paraId="0646A123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5EA06812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2"/>
      </w:r>
      <w:r w:rsidRPr="009D213E">
        <w:rPr>
          <w:rStyle w:val="IGindeksgrny"/>
        </w:rPr>
        <w:t>)</w:t>
      </w:r>
    </w:p>
    <w:p w14:paraId="4AC568C2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905902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250BBBD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070369">
        <w:t xml:space="preserve">wydatków </w:t>
      </w:r>
      <w:r>
        <w:t>stanowiących koszty kwalifikowalne ujęte w zestawieniu rzeczowo-finansowym operacji oraz dokonanych w formie bezgotówkowej.</w:t>
      </w:r>
    </w:p>
    <w:p w14:paraId="3E3EEC4B" w14:textId="77777777" w:rsidR="00257E40" w:rsidRDefault="00257E40" w:rsidP="00257E40">
      <w:pPr>
        <w:pStyle w:val="USTustnpkodeksu"/>
      </w:pPr>
      <w:r>
        <w:t>3. K</w:t>
      </w:r>
      <w:r w:rsidRPr="004B5CC5">
        <w:t>wota pomocy, o której mowa w § 4 ust. 2, zostanie wypłacona w wysokości pomniejszonej o wysokość wypłaconej zaliczki</w:t>
      </w:r>
      <w:r>
        <w:t>, o której mowa w ust. 1.</w:t>
      </w:r>
    </w:p>
    <w:p w14:paraId="0EFBE0A7" w14:textId="77777777" w:rsidR="00257E40" w:rsidRDefault="00257E40" w:rsidP="00257E40">
      <w:pPr>
        <w:pStyle w:val="USTustnpkodeksu"/>
      </w:pPr>
      <w:r>
        <w:lastRenderedPageBreak/>
        <w:t>4. Zaliczka może zostać  wypłacana po ustanowieniu przez Beneficjenta zabezpieczenia, o którym mowa w § 6 ust. 3-8 rozporządzenia w sprawie zaliczek oraz po przekazaniu Agencji dokumentów potwierdzających jego ustanowienie</w:t>
      </w:r>
      <w:r w:rsidR="00C828B5">
        <w:t xml:space="preserve"> </w:t>
      </w:r>
      <w:r w:rsidR="00C828B5">
        <w:rPr>
          <w:rStyle w:val="Odwoanieprzypisudolnego"/>
        </w:rPr>
        <w:footnoteReference w:id="13"/>
      </w:r>
      <w:r w:rsidR="00C828B5">
        <w:rPr>
          <w:rStyle w:val="IGindeksgrny"/>
        </w:rPr>
        <w:t>)</w:t>
      </w:r>
      <w:r>
        <w:t>.</w:t>
      </w:r>
    </w:p>
    <w:p w14:paraId="6FE60D41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6797655B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36183FE2" w14:textId="56C0943A" w:rsidR="00257E40" w:rsidRDefault="00257E40" w:rsidP="00257E40">
      <w:pPr>
        <w:pStyle w:val="PKTpunkt"/>
      </w:pPr>
      <w:r>
        <w:t>2)</w:t>
      </w:r>
      <w:r>
        <w:tab/>
        <w:t xml:space="preserve">na wniosek Beneficjenta, </w:t>
      </w:r>
      <w:r w:rsidR="00D77ED8" w:rsidRPr="00E9154B">
        <w:t xml:space="preserve">a w przypadku realizacji operacji przez podmioty powiązane umową konsorcjum - leadera, </w:t>
      </w:r>
      <w:r>
        <w:t>którego wzór stanowi załącznik nr 5 do umowy, w terminie wskazanym w tym wniosku, nie wcześniej niż w terminie 21 dni od dnia złożenia tego wniosku, z zastrzeżeniem § 4 ust. 1 rozporządzenia w sprawie zaliczek</w:t>
      </w:r>
      <w:r w:rsidR="00D77ED8">
        <w:t>,</w:t>
      </w:r>
      <w:r w:rsidR="00D77ED8" w:rsidRPr="00D77ED8">
        <w:t xml:space="preserve"> </w:t>
      </w:r>
      <w:r w:rsidR="00D77ED8" w:rsidRPr="00E9154B">
        <w:t>na wyodrębniony rachunek bankowy lub wyodrębnione rachunki bankowe Beneficjenta, przeznaczony/-e wyłącznie do obsługi zaliczki o numerze/numerach wskazanym/-</w:t>
      </w:r>
      <w:proofErr w:type="spellStart"/>
      <w:r w:rsidR="00D77ED8" w:rsidRPr="00E9154B">
        <w:t>ch</w:t>
      </w:r>
      <w:proofErr w:type="spellEnd"/>
      <w:r w:rsidR="00D77ED8" w:rsidRPr="00E9154B">
        <w:t xml:space="preserve"> w tym wniosku.</w:t>
      </w:r>
    </w:p>
    <w:p w14:paraId="5B578330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</w:t>
      </w:r>
      <w:r w:rsidR="00EA70DB">
        <w:t xml:space="preserve">, a w przypadku realizacji operacji przez podmioty powiązane umową konsorcjum – leader, </w:t>
      </w:r>
      <w:r>
        <w:t xml:space="preserve"> zobowiązany jest przekazać Agencji w formie pisemnej zmieniony harmonogram, o którym mowa w ust. 5 pkt 1, nie później niż w dniu złożenia wniosku, o którym mowa w ust. 5 pkt 2 .</w:t>
      </w:r>
    </w:p>
    <w:p w14:paraId="4750AA38" w14:textId="77777777" w:rsidR="00257E40" w:rsidRDefault="00257E40" w:rsidP="00257E40">
      <w:pPr>
        <w:pStyle w:val="USTustnpkodeksu"/>
      </w:pPr>
      <w:r>
        <w:t>7. W przypadku wystąpienia okoliczności uniemożliwiających wypłatę zaliczki w terminie, o którym mowa w ust. 5 pkt 2, Agencja informuje Beneficjenta</w:t>
      </w:r>
      <w:r w:rsidR="00EA70DB">
        <w:t xml:space="preserve">, a w przypadku realizacji operacji przez podmioty powiązane umową konsorcjum – leadera, </w:t>
      </w:r>
      <w:r>
        <w:t xml:space="preserve"> w formie pisemnej o przewidywanym terminie wypłaty zaliczki. </w:t>
      </w:r>
    </w:p>
    <w:p w14:paraId="7C9F01C1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07888430" w14:textId="15893350" w:rsidR="00D35EF5" w:rsidRDefault="00257E40" w:rsidP="00257E40">
      <w:pPr>
        <w:pStyle w:val="USTustnpkodeksu"/>
      </w:pPr>
      <w:r>
        <w:t xml:space="preserve">9. W celu udokumentowania wydatkowania zaliczki, o którym mowa w ust. 8, Beneficjent </w:t>
      </w:r>
      <w:r w:rsidR="00EA70DB">
        <w:t xml:space="preserve">a w przypadku realizacji operacji przez podmioty powiązane umową konsorcjum – leader, </w:t>
      </w:r>
      <w:r>
        <w:t xml:space="preserve">przekaże Agencji wykaz </w:t>
      </w:r>
      <w:r w:rsidR="00070369">
        <w:t>dokonanych wydatków</w:t>
      </w:r>
      <w:r w:rsidR="00EA70DB">
        <w:t xml:space="preserve"> oraz wyciąg z rachunku bankowego</w:t>
      </w:r>
      <w:r w:rsidR="004C6551">
        <w:t xml:space="preserve">, </w:t>
      </w:r>
      <w:r w:rsidR="00EA70DB">
        <w:t>albo wyciągi z rachunków bankowych w przypadku realizacji operacji przez podmioty powiązane umową konsorcjum, o którym/-</w:t>
      </w:r>
      <w:proofErr w:type="spellStart"/>
      <w:r w:rsidR="00EA70DB">
        <w:t>ych</w:t>
      </w:r>
      <w:proofErr w:type="spellEnd"/>
      <w:r w:rsidR="00EA70DB">
        <w:t xml:space="preserve"> mowa w ust. 5 pkt. 2. </w:t>
      </w:r>
    </w:p>
    <w:p w14:paraId="2BA6148E" w14:textId="20F2392F" w:rsidR="00257E40" w:rsidRDefault="00257E40" w:rsidP="00257E40">
      <w:pPr>
        <w:pStyle w:val="USTustnpkodeksu"/>
      </w:pPr>
      <w:r>
        <w:t>10. Agencja informuje Beneficjenta</w:t>
      </w:r>
      <w:r w:rsidR="00D77ED8" w:rsidRPr="00E9154B">
        <w:t>, a w przypadku realizacji operacji przez podmioty powiązane umową konsorcjum - leadera,</w:t>
      </w:r>
      <w:r>
        <w:t xml:space="preserve"> w</w:t>
      </w:r>
      <w:r w:rsidR="000B6239">
        <w:t> </w:t>
      </w:r>
      <w:r>
        <w:t>formie pisemnej o:</w:t>
      </w:r>
    </w:p>
    <w:p w14:paraId="1D6F68B9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6115294" w14:textId="77777777" w:rsidR="00257E40" w:rsidRDefault="00257E40" w:rsidP="00257E40">
      <w:pPr>
        <w:pStyle w:val="PKTpunkt"/>
      </w:pPr>
      <w:r>
        <w:lastRenderedPageBreak/>
        <w:t>2)</w:t>
      </w:r>
      <w:r>
        <w:tab/>
        <w:t>niespełnieniu warunku, o którym mowa w ust. 9 oraz przyczynach jego niespełnienia;</w:t>
      </w:r>
    </w:p>
    <w:p w14:paraId="7199DBA4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39D9FBEC" w14:textId="2BE14174" w:rsidR="00257E40" w:rsidRDefault="00257E40" w:rsidP="000B6239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B95F11">
        <w:t>wydatków</w:t>
      </w:r>
      <w:r>
        <w:t>.</w:t>
      </w:r>
    </w:p>
    <w:p w14:paraId="7AA266CC" w14:textId="5808A136" w:rsidR="00257E40" w:rsidRDefault="00257E40" w:rsidP="00257E40">
      <w:pPr>
        <w:pStyle w:val="USTustnpkodeksu"/>
      </w:pPr>
      <w:r>
        <w:t>1</w:t>
      </w:r>
      <w:r w:rsidR="00BF7635">
        <w:t>2</w:t>
      </w:r>
      <w:r>
        <w:t>. Beneficjent jest zobowiązany do zwrotu odsetek bankowych zgromadzonych na rachunku</w:t>
      </w:r>
      <w:r w:rsidR="004C6551">
        <w:t xml:space="preserve"> bankowym albo rachunkach bankowych, o którym/-</w:t>
      </w:r>
      <w:proofErr w:type="spellStart"/>
      <w:r w:rsidR="004C6551">
        <w:t>ych</w:t>
      </w:r>
      <w:proofErr w:type="spellEnd"/>
      <w:r w:rsidR="004C6551">
        <w:t xml:space="preserve"> mowa w ust. 5 pkt 2</w:t>
      </w:r>
      <w:r w:rsidR="00D35EF5">
        <w:t xml:space="preserve">, </w:t>
      </w:r>
      <w:r>
        <w:t>chyba że wyrazi zgodę na pomniejszenie kolejnych 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434E86B0" w14:textId="1AADC350" w:rsidR="00257E40" w:rsidRDefault="00257E40" w:rsidP="00257E40">
      <w:pPr>
        <w:pStyle w:val="USTustnpkodeksu"/>
      </w:pPr>
      <w:r w:rsidRPr="00373395">
        <w:t>1</w:t>
      </w:r>
      <w:r w:rsidR="00BF7635">
        <w:t>3</w:t>
      </w:r>
      <w:r w:rsidRPr="00373395">
        <w:t>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3691DB0A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BE0132">
        <w:t>wydatków</w:t>
      </w:r>
      <w:r>
        <w:t xml:space="preserve">, o których mowa w ust. 2 oraz potwierdzeniu kwalifikowalności tych </w:t>
      </w:r>
      <w:r w:rsidR="00BE0132">
        <w:t>wydatków</w:t>
      </w:r>
      <w:r w:rsidR="00824FA6">
        <w:t xml:space="preserve"> </w:t>
      </w:r>
      <w:r>
        <w:t>przez Agencję;</w:t>
      </w:r>
    </w:p>
    <w:p w14:paraId="148CE4F4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B859ED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7C3821B4" w14:textId="08798DDB" w:rsidR="00AA3D5E" w:rsidRPr="00AA3D5E" w:rsidRDefault="00257E40" w:rsidP="00AA3D5E">
      <w:pPr>
        <w:pStyle w:val="USTustnpkodeksu"/>
      </w:pPr>
      <w:r>
        <w:t>1</w:t>
      </w:r>
      <w:r w:rsidR="00BF7635">
        <w:t>4</w:t>
      </w:r>
      <w:r>
        <w:t xml:space="preserve">. </w:t>
      </w:r>
      <w:r w:rsidR="00AA3D5E" w:rsidRPr="00AA3D5E">
        <w:t xml:space="preserve">Wykazanym we wniosku o płatność </w:t>
      </w:r>
      <w:r w:rsidR="00BE0132">
        <w:t>wydatkom</w:t>
      </w:r>
      <w:r w:rsidR="00AA3D5E" w:rsidRPr="00AA3D5E">
        <w:t xml:space="preserve">, o których mowa w ust. 2, odpowiada wkład własny Beneficjenta, w wysokości wynikającej z procentu dofinansowania, określonego w </w:t>
      </w:r>
      <w:r w:rsidR="004C6551" w:rsidRPr="004C6551">
        <w:t xml:space="preserve"> </w:t>
      </w:r>
      <w:r w:rsidR="004C6551" w:rsidRPr="00C40705">
        <w:t>§</w:t>
      </w:r>
      <w:r w:rsidR="00AA3D5E" w:rsidRPr="00AA3D5E">
        <w:t>4 ust. 1.</w:t>
      </w:r>
    </w:p>
    <w:p w14:paraId="1071F805" w14:textId="3A43CA19" w:rsidR="00257E40" w:rsidRDefault="00257E40" w:rsidP="00257E40">
      <w:pPr>
        <w:pStyle w:val="USTustnpkodeksu"/>
      </w:pPr>
      <w:r>
        <w:t>1</w:t>
      </w:r>
      <w:r w:rsidR="00BF7635">
        <w:t>5</w:t>
      </w:r>
      <w:r>
        <w:t xml:space="preserve">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7F449494" w14:textId="55ACFC1E" w:rsidR="00C40705" w:rsidRDefault="00C40705" w:rsidP="00C40705">
      <w:pPr>
        <w:pStyle w:val="USTustnpkodeksu"/>
      </w:pPr>
      <w:r w:rsidRPr="00C40705">
        <w:t>1</w:t>
      </w:r>
      <w:r w:rsidR="00BF7635">
        <w:t>6</w:t>
      </w:r>
      <w:r w:rsidRPr="00C40705">
        <w:t xml:space="preserve">. Do odbioru przez Beneficjenta dokumentów, o których mowa w ust. 4, stosuje się odpowiednio przepisy </w:t>
      </w:r>
      <w:bookmarkStart w:id="2" w:name="_Hlk63330296"/>
      <w:r w:rsidRPr="00C40705">
        <w:t>§</w:t>
      </w:r>
      <w:bookmarkEnd w:id="2"/>
      <w:r w:rsidRPr="00C40705">
        <w:t xml:space="preserve"> 14 </w:t>
      </w:r>
      <w:r w:rsidR="00C86CAF">
        <w:t xml:space="preserve">ust. </w:t>
      </w:r>
      <w:r w:rsidRPr="00C40705">
        <w:t>3.</w:t>
      </w:r>
    </w:p>
    <w:p w14:paraId="0504FDE3" w14:textId="3AF3DCE2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>1</w:t>
      </w:r>
      <w:r w:rsidR="00BF7635">
        <w:rPr>
          <w:rStyle w:val="IGindeksgrny"/>
          <w:vertAlign w:val="baseline"/>
        </w:rPr>
        <w:t>7</w:t>
      </w:r>
      <w:r>
        <w:rPr>
          <w:rStyle w:val="IGindeksgrny"/>
          <w:vertAlign w:val="baseline"/>
        </w:rPr>
        <w:t>. W przypadku realizacji operacji przez podmioty powiązane umowa konsorcjum:</w:t>
      </w:r>
    </w:p>
    <w:p w14:paraId="2B8C945B" w14:textId="77777777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>1) konsorcjanci ustanawiają jedno zabezpieczenie, o którym mowa w ust. 4;</w:t>
      </w:r>
    </w:p>
    <w:p w14:paraId="4B2424F3" w14:textId="77777777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>2) do obowiązków leadera należy:</w:t>
      </w:r>
    </w:p>
    <w:p w14:paraId="44AA5977" w14:textId="77777777" w:rsidR="004C6551" w:rsidRDefault="004C6551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 xml:space="preserve">       a) składanie wniosku o którym mowa w ust. 5 pkt. 2</w:t>
      </w:r>
      <w:r w:rsidR="000A192A">
        <w:rPr>
          <w:rStyle w:val="IGindeksgrny"/>
          <w:vertAlign w:val="baseline"/>
        </w:rPr>
        <w:t>, przekazanie Agencji wykazu dokonanych  wydatków oraz wyciągu z rachunku bankowego albo wyciągów z rachunków bankowych, o którym/-</w:t>
      </w:r>
      <w:proofErr w:type="spellStart"/>
      <w:r w:rsidR="000A192A">
        <w:rPr>
          <w:rStyle w:val="IGindeksgrny"/>
          <w:vertAlign w:val="baseline"/>
        </w:rPr>
        <w:t>ych</w:t>
      </w:r>
      <w:proofErr w:type="spellEnd"/>
      <w:r w:rsidR="000A192A">
        <w:rPr>
          <w:rStyle w:val="IGindeksgrny"/>
          <w:vertAlign w:val="baseline"/>
        </w:rPr>
        <w:t xml:space="preserve"> mowa w ust. 9,</w:t>
      </w:r>
    </w:p>
    <w:p w14:paraId="5637063E" w14:textId="77777777" w:rsidR="000A192A" w:rsidRDefault="000A192A" w:rsidP="00C40705">
      <w:pPr>
        <w:pStyle w:val="USTustnpkodeksu"/>
        <w:rPr>
          <w:rStyle w:val="IGindeksgrny"/>
          <w:vertAlign w:val="baseline"/>
        </w:rPr>
      </w:pPr>
      <w:r>
        <w:rPr>
          <w:rStyle w:val="IGindeksgrny"/>
          <w:vertAlign w:val="baseline"/>
        </w:rPr>
        <w:t xml:space="preserve">       b) złożenie wniosku o płatność rozliczającego zaliczkę albo transzę zaliczki, o którym mowa w ust. 14 pkt. 1;</w:t>
      </w:r>
    </w:p>
    <w:p w14:paraId="067007D7" w14:textId="77777777" w:rsidR="00FF384C" w:rsidRPr="004A6708" w:rsidRDefault="00FF384C" w:rsidP="00FF384C">
      <w:pPr>
        <w:pStyle w:val="CZKSIGAoznaczenieiprzedmiotczcilubksigi"/>
      </w:pPr>
      <w:r>
        <w:lastRenderedPageBreak/>
        <w:t>§ 6</w:t>
      </w:r>
      <w:r w:rsidRPr="004A6708">
        <w:t>.</w:t>
      </w:r>
      <w:r>
        <w:t xml:space="preserve"> </w:t>
      </w:r>
    </w:p>
    <w:p w14:paraId="12E975D6" w14:textId="77777777" w:rsidR="00FF384C" w:rsidRDefault="000A192A" w:rsidP="00FF384C">
      <w:pPr>
        <w:pStyle w:val="USTustnpkodeksu"/>
      </w:pPr>
      <w:r>
        <w:t xml:space="preserve">1. </w:t>
      </w:r>
      <w:r w:rsidR="00FF384C" w:rsidRPr="004A6708">
        <w:t>Beneficjent zobowiązuje się do spełnienia w</w:t>
      </w:r>
      <w:r w:rsidR="00FF384C">
        <w:t>ymagań</w:t>
      </w:r>
      <w:r w:rsidR="00FF384C" w:rsidRPr="004A6708">
        <w:t xml:space="preserve"> określonych w </w:t>
      </w:r>
      <w:r w:rsidR="00FF384C">
        <w:t>p</w:t>
      </w:r>
      <w:r w:rsidR="00FF384C" w:rsidRPr="004A6708">
        <w:t>rogramie, rozporządzeniu nr 508/2014, rozporządzeniu nr 1303/2013,</w:t>
      </w:r>
      <w:r w:rsidR="00FF384C">
        <w:t xml:space="preserve"> rozporządzeniu nr 1380/2013, </w:t>
      </w:r>
      <w:r w:rsidR="00FF384C" w:rsidRPr="004A6708">
        <w:t xml:space="preserve">ustawie </w:t>
      </w:r>
      <w:r w:rsidR="00FF384C" w:rsidRPr="008B78D4">
        <w:t xml:space="preserve">o EFMR </w:t>
      </w:r>
      <w:r w:rsidR="00FF384C" w:rsidRPr="004A6708">
        <w:t>i rozporządzeniu</w:t>
      </w:r>
      <w:r w:rsidR="00FF384C" w:rsidRPr="00BD4EF5">
        <w:t xml:space="preserve"> w sprawie Priorytetu </w:t>
      </w:r>
      <w:r w:rsidR="00FF384C">
        <w:t>1</w:t>
      </w:r>
      <w:r w:rsidR="00FF384C" w:rsidRPr="004A6708">
        <w:t xml:space="preserve">, </w:t>
      </w:r>
      <w:r w:rsidR="00FF384C">
        <w:t>w tym do</w:t>
      </w:r>
      <w:r w:rsidR="00FF384C" w:rsidRPr="004A6708">
        <w:t>:</w:t>
      </w:r>
    </w:p>
    <w:p w14:paraId="215A4519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1F1985F5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3134D27C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527BA7A7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6CDB8BE1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3D922B41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2B922179" w14:textId="77777777" w:rsidR="00662720" w:rsidRDefault="007B22BD" w:rsidP="00662720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5E1070">
        <w:t>monitorowania</w:t>
      </w:r>
      <w:r w:rsidR="00662720" w:rsidRPr="00874C71">
        <w:t xml:space="preserve"> do dnia złożenia wniosku o płatność końcową</w:t>
      </w:r>
      <w:r w:rsidR="00662720">
        <w:t xml:space="preserve"> następujących</w:t>
      </w:r>
      <w:r w:rsidR="005E1070">
        <w:t xml:space="preserve"> </w:t>
      </w:r>
      <w:r w:rsidR="00662720">
        <w:t>wskaźników realizacji celu operacji:</w:t>
      </w:r>
    </w:p>
    <w:p w14:paraId="201AF607" w14:textId="77777777" w:rsidR="00662720" w:rsidRDefault="00662720" w:rsidP="00BA4BC1">
      <w:pPr>
        <w:pStyle w:val="LITlitera"/>
      </w:pPr>
      <w:r>
        <w:t>a)</w:t>
      </w:r>
      <w:r>
        <w:tab/>
        <w:t>ilość wyłowionych sieci widm w tonach w</w:t>
      </w:r>
      <w:r w:rsidRPr="00A1596C">
        <w:t xml:space="preserve"> przypadku realizacji operacji </w:t>
      </w:r>
      <w:r>
        <w:t xml:space="preserve">w ramach poddziałania, o którym mowa w art. 40 ust. 1 lit. a rozporządzenia nr 508/2014 </w:t>
      </w:r>
      <w:r w:rsidR="005E1070">
        <w:rPr>
          <w:rStyle w:val="Odwoanieprzypisudolnego"/>
        </w:rPr>
        <w:footnoteReference w:id="14"/>
      </w:r>
      <w:r w:rsidR="005E1070">
        <w:rPr>
          <w:rStyle w:val="IGindeksgrny"/>
        </w:rPr>
        <w:t xml:space="preserve">) </w:t>
      </w:r>
      <w:r>
        <w:t>……………………………………………………………………………………….,</w:t>
      </w:r>
    </w:p>
    <w:p w14:paraId="455D2091" w14:textId="77777777" w:rsidR="00662720" w:rsidRDefault="00662720" w:rsidP="00BA4BC1">
      <w:pPr>
        <w:pStyle w:val="LITlitera"/>
      </w:pPr>
      <w:r>
        <w:t>b)</w:t>
      </w:r>
      <w:r>
        <w:tab/>
        <w:t>z</w:t>
      </w:r>
      <w:r w:rsidRPr="00A1596C">
        <w:t>mian</w:t>
      </w:r>
      <w:r>
        <w:t>a</w:t>
      </w:r>
      <w:r w:rsidRPr="00A1596C">
        <w:t xml:space="preserve"> zasięgu obszarów sieci Natura 2000 wyznaczonych na mocy dyrektyw ptasiej 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>
        <w:t xml:space="preserve"> </w:t>
      </w:r>
      <w:r w:rsidRPr="00A1596C">
        <w:t xml:space="preserve">i siedliskowej 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>
        <w:t xml:space="preserve"> w</w:t>
      </w:r>
      <w:r w:rsidRPr="00A1596C">
        <w:t xml:space="preserve"> przypadku realizacji operacji w ramach poddziałania, o którym mowa w art. 40 ust. 1 lit. b-g oraz i, jak również w art. 44 ust. 6 lit. b rozporządzenia nr 508/2014</w:t>
      </w:r>
      <w:r>
        <w:t xml:space="preserve">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>
        <w:t>……………………………………………………</w:t>
      </w:r>
      <w:r w:rsidR="00B35AA8">
        <w:t>...</w:t>
      </w:r>
      <w:r w:rsidR="00E337C4">
        <w:t>;</w:t>
      </w:r>
    </w:p>
    <w:p w14:paraId="20B73318" w14:textId="77777777" w:rsidR="00980A04" w:rsidRPr="00D34EDB" w:rsidRDefault="00F762D7" w:rsidP="00980A04">
      <w:pPr>
        <w:pStyle w:val="PKTpunkt"/>
      </w:pPr>
      <w:r>
        <w:t>5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2F2FE015" w14:textId="77777777" w:rsidR="00FF384C" w:rsidRPr="002128E2" w:rsidRDefault="00F762D7" w:rsidP="00FF384C">
      <w:pPr>
        <w:pStyle w:val="PKTpunkt"/>
      </w:pPr>
      <w:r>
        <w:lastRenderedPageBreak/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5AB46097" w14:textId="77777777" w:rsidR="00FF384C" w:rsidRDefault="00F762D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54EA6E53" w14:textId="2E538EB0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0B623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40974E74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07A98BFD" w14:textId="77777777" w:rsidR="00FF384C" w:rsidRPr="00D34EDB" w:rsidRDefault="00F762D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0E6C2634" w14:textId="4CC3D1CB" w:rsidR="00FF384C" w:rsidRDefault="00F762D7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0B6239">
        <w:t> </w:t>
      </w:r>
      <w:r w:rsidR="00FF384C" w:rsidRPr="00D34EDB">
        <w:t xml:space="preserve">trakcie audytów i kontroli, o których mowa w pkt </w:t>
      </w:r>
      <w:r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60262B1" w14:textId="77777777" w:rsidR="00980A04" w:rsidRPr="0003043F" w:rsidRDefault="00F762D7" w:rsidP="00980A04">
      <w:pPr>
        <w:pStyle w:val="PKTpunkt"/>
      </w:pPr>
      <w:r>
        <w:t>10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04911D49" w14:textId="77777777" w:rsidR="00CE546E" w:rsidRDefault="00F762D7" w:rsidP="00CE546E">
      <w:pPr>
        <w:pStyle w:val="PKTpunkt"/>
      </w:pPr>
      <w:r>
        <w:t>11</w:t>
      </w:r>
      <w:r w:rsidR="00FF384C" w:rsidRPr="00D34EDB">
        <w:t>)</w:t>
      </w:r>
      <w:r w:rsidR="00FF384C" w:rsidRPr="00D34EDB">
        <w:tab/>
      </w:r>
      <w:r w:rsidR="00CE546E">
        <w:t>złożenia:</w:t>
      </w:r>
    </w:p>
    <w:p w14:paraId="4E1D2C18" w14:textId="2A5F4A99" w:rsidR="00CE546E" w:rsidRPr="00CE546E" w:rsidRDefault="00CE546E" w:rsidP="00CE546E">
      <w:pPr>
        <w:pStyle w:val="LITlitera"/>
      </w:pPr>
      <w:r w:rsidRPr="00CE546E">
        <w:t>a)</w:t>
      </w:r>
      <w:r w:rsidRPr="00CE546E">
        <w:tab/>
        <w:t>pierwszego sprawozdania za cały dotychczasowy okres realizacji operacji, w</w:t>
      </w:r>
      <w:r w:rsidR="000B6239">
        <w:t> </w:t>
      </w:r>
      <w:r w:rsidRPr="00CE546E">
        <w:t>przypadku gdy realizacja operacji rozpoczęła się przed dniem zawarcia umowy,</w:t>
      </w:r>
      <w:r w:rsidRPr="00CE546E" w:rsidDel="00B25D95">
        <w:t xml:space="preserve"> </w:t>
      </w:r>
    </w:p>
    <w:p w14:paraId="503185DC" w14:textId="77777777" w:rsidR="00CE546E" w:rsidRPr="00CE546E" w:rsidRDefault="00CE546E">
      <w:pPr>
        <w:pStyle w:val="LITlitera"/>
      </w:pPr>
      <w:r w:rsidRPr="00CE546E">
        <w:lastRenderedPageBreak/>
        <w:t>b)</w:t>
      </w:r>
      <w:r w:rsidRPr="00CE546E">
        <w:tab/>
        <w:t xml:space="preserve">rocznego sprawozdania za okres 12 miesięcy, w terminie do 31 stycznia każdego roku, w okresie 5 lat od dnia otrzymania płatności końcowej </w:t>
      </w:r>
      <w:r w:rsidRPr="00B669A5">
        <w:rPr>
          <w:rStyle w:val="IGindeksgrny"/>
        </w:rPr>
        <w:footnoteReference w:id="18"/>
      </w:r>
      <w:r w:rsidRPr="00CE546E">
        <w:rPr>
          <w:rStyle w:val="IGindeksgrny"/>
        </w:rPr>
        <w:t>)</w:t>
      </w:r>
      <w:r w:rsidRPr="00CE546E">
        <w:t>, w przypadku realizacji operacji o charakterze inwestycyjnym w ramach poddziałania, o którym mowa w art. 40 ust. 1 lit. b-g oraz i, jak również w art. 44 ust. 6 lit. b rozporządzenia nr 508/2014,</w:t>
      </w:r>
    </w:p>
    <w:p w14:paraId="16E92D67" w14:textId="77777777" w:rsidR="00CE546E" w:rsidRPr="00CE546E" w:rsidRDefault="00CE546E">
      <w:pPr>
        <w:pStyle w:val="LITlitera"/>
      </w:pPr>
      <w:r w:rsidRPr="00CE546E">
        <w:t>c)</w:t>
      </w:r>
      <w:r w:rsidRPr="00CE546E">
        <w:tab/>
        <w:t xml:space="preserve">końcowego </w:t>
      </w:r>
      <w:r w:rsidR="00AF7B24">
        <w:t xml:space="preserve">sprawozdania </w:t>
      </w:r>
      <w:r w:rsidRPr="00CE546E">
        <w:t>z realizacji operacji wraz z wnioskiem o płatność końcową;</w:t>
      </w:r>
    </w:p>
    <w:p w14:paraId="0A7F9227" w14:textId="77777777" w:rsidR="008E3896" w:rsidRDefault="00F762D7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EF16D4">
        <w:t xml:space="preserve">, </w:t>
      </w:r>
      <w:r w:rsidR="00EF16D4" w:rsidRPr="00EF16D4">
        <w:t>a w przypadku operacji, w której całkowite wsparcie publiczne przekracza 500 tys. euro, w okresie realizacji operacji oraz przez okres 5 lat od dnia złoż</w:t>
      </w:r>
      <w:r w:rsidR="00EF16D4">
        <w:t>enia wniosku o płatność końcową</w:t>
      </w:r>
      <w:r w:rsidR="008E3896">
        <w:t>;</w:t>
      </w:r>
    </w:p>
    <w:p w14:paraId="5B168B74" w14:textId="77777777" w:rsidR="008E3896" w:rsidRDefault="00F762D7" w:rsidP="008E3896">
      <w:pPr>
        <w:pStyle w:val="PKTpunkt"/>
      </w:pPr>
      <w:r>
        <w:t>13</w:t>
      </w:r>
      <w:r w:rsidR="008E3896">
        <w:t>)</w:t>
      </w:r>
      <w:r w:rsidR="008E3896">
        <w:tab/>
        <w:t>osiągnięcia kryteriów wyboru operacji;</w:t>
      </w:r>
    </w:p>
    <w:p w14:paraId="0AF0BE35" w14:textId="3BDF8574" w:rsidR="008A46C4" w:rsidRDefault="00F762D7" w:rsidP="00FD6148">
      <w:pPr>
        <w:pStyle w:val="PKTpunkt"/>
      </w:pPr>
      <w:r>
        <w:t>14</w:t>
      </w:r>
      <w:r w:rsidR="008E3896">
        <w:t>)</w:t>
      </w:r>
      <w:r w:rsidR="008E3896">
        <w:tab/>
      </w:r>
      <w:r w:rsidR="00FD6148" w:rsidRPr="00FD6148">
        <w:t>zachowania konkurencyjnego trybu wyboru wykonawców poszczególnych zadań ujętych w zestawieniu rzeczowo-finansowym operacji, w przypadku gdy do ich wyboru nie mają zastosowania przepisy</w:t>
      </w:r>
      <w:r w:rsidR="000A192A">
        <w:t xml:space="preserve"> ustawy z dnia 11 września 2019 r. – Prawo zamówień publicznych (Dz.U. z 2019 r. poz. 2019 z późn.</w:t>
      </w:r>
      <w:r w:rsidR="00D439D7">
        <w:t xml:space="preserve"> </w:t>
      </w:r>
      <w:r w:rsidR="000A192A">
        <w:t>zm.)</w:t>
      </w:r>
      <w:r w:rsidR="00FD6148" w:rsidRPr="00FD6148">
        <w:t>, zgodnie z Zasadami konkurencyjnego wyboru wykonawców w ramach Programu Operacyjnego „R</w:t>
      </w:r>
      <w:r w:rsidR="00FD1F64">
        <w:t>ybactwo i Morze”, opublikowanymi</w:t>
      </w:r>
      <w:r w:rsidR="00FD6148" w:rsidRPr="00FD6148">
        <w:t xml:space="preserve"> na stronie internetowej administrowanej przez ministra właściwego do spraw rybołówstwa</w:t>
      </w:r>
      <w:r w:rsidR="008A46C4">
        <w:t>;</w:t>
      </w:r>
    </w:p>
    <w:p w14:paraId="50BD9B4B" w14:textId="1ADFE87F" w:rsidR="00FF384C" w:rsidRDefault="00F762D7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70487C" w:rsidRPr="00FF384C">
        <w:t>uzyskani</w:t>
      </w:r>
      <w:r w:rsidR="0070487C">
        <w:t>a</w:t>
      </w:r>
      <w:r w:rsidR="0070487C" w:rsidRPr="00FF384C">
        <w:t xml:space="preserve"> </w:t>
      </w:r>
      <w:r w:rsidR="00507F55">
        <w:t xml:space="preserve">i </w:t>
      </w:r>
      <w:r w:rsidR="0070487C">
        <w:t xml:space="preserve">przekazania </w:t>
      </w:r>
      <w:r w:rsidR="00507F55">
        <w:t xml:space="preserve">Agencji </w:t>
      </w:r>
      <w:r w:rsidR="00507F55" w:rsidRPr="00FF384C">
        <w:t>wymaganych odrębnymi przepi</w:t>
      </w:r>
      <w:r w:rsidR="00507F55">
        <w:t>sami oraz postanowieniami umowy</w:t>
      </w:r>
      <w:r w:rsidR="00507F55" w:rsidRPr="00FF384C">
        <w:t xml:space="preserve"> opinii, zaświadczeń, uzgodnień, pozwoleń lub decyzji związanych z realizacją operacji</w:t>
      </w:r>
      <w:r w:rsidR="00507F55">
        <w:t>, nie później niż do dnia złożenia wniosku o płatność, w</w:t>
      </w:r>
      <w:r w:rsidR="000B6239">
        <w:t> </w:t>
      </w:r>
      <w:r w:rsidR="00507F55">
        <w:t>przypadku gdy wymaga tego specyfika operacji.</w:t>
      </w:r>
    </w:p>
    <w:p w14:paraId="14FB7440" w14:textId="11C28873" w:rsidR="000A192A" w:rsidRDefault="000A192A" w:rsidP="001155B0">
      <w:pPr>
        <w:pStyle w:val="USTustnpkodeksu"/>
      </w:pPr>
      <w:r>
        <w:t xml:space="preserve">2. </w:t>
      </w:r>
      <w:r w:rsidR="00AF6840">
        <w:t>W przypadku realizacji operacji przez podmioty powiązane umow</w:t>
      </w:r>
      <w:r w:rsidR="00550A19">
        <w:t>ą</w:t>
      </w:r>
      <w:r w:rsidR="00AF6840">
        <w:t xml:space="preserve"> konsorcjum, do obowiązków leadera należy reprezentowanie pozostałych konsorcjantów oraz:</w:t>
      </w:r>
    </w:p>
    <w:p w14:paraId="0DA7733A" w14:textId="77777777" w:rsidR="00AF6840" w:rsidRDefault="00AF6840" w:rsidP="001155B0">
      <w:pPr>
        <w:pStyle w:val="USTustnpkodeksu"/>
      </w:pPr>
      <w:r>
        <w:t xml:space="preserve">   1) złożenie sprawozdań, o których mowa w ust. 1 pkt 11;</w:t>
      </w:r>
    </w:p>
    <w:p w14:paraId="6BFC1F7B" w14:textId="77777777" w:rsidR="00AF6840" w:rsidRPr="00D34EDB" w:rsidRDefault="00AF6840" w:rsidP="001155B0">
      <w:pPr>
        <w:pStyle w:val="USTustnpkodeksu"/>
      </w:pPr>
      <w:r>
        <w:t xml:space="preserve">    2) informowanie Agencji o każdej zmianie w umowie konsorcjum wpływającej na realizację operacji. </w:t>
      </w:r>
    </w:p>
    <w:p w14:paraId="4250A05A" w14:textId="77777777" w:rsidR="00FF384C" w:rsidRDefault="00FF384C" w:rsidP="00FF384C">
      <w:pPr>
        <w:pStyle w:val="CZKSIGAoznaczenieiprzedmiotczcilubksigi"/>
      </w:pPr>
      <w:r w:rsidRPr="0025794A">
        <w:lastRenderedPageBreak/>
        <w:t xml:space="preserve">§ </w:t>
      </w:r>
      <w:r>
        <w:t>7.</w:t>
      </w:r>
    </w:p>
    <w:p w14:paraId="2A24817A" w14:textId="77777777" w:rsidR="009A662C" w:rsidRPr="00DA1353" w:rsidRDefault="00DA1353" w:rsidP="00DA1353">
      <w:pPr>
        <w:pStyle w:val="USTustnpkodeksu"/>
      </w:pPr>
      <w:r w:rsidRPr="00DA1353">
        <w:t xml:space="preserve">1. </w:t>
      </w:r>
      <w:r w:rsidR="009A662C" w:rsidRPr="00DA1353">
        <w:t xml:space="preserve">W </w:t>
      </w:r>
      <w:r w:rsidR="009A662C" w:rsidRPr="002F76D0">
        <w:t xml:space="preserve">przypadku </w:t>
      </w:r>
      <w:r w:rsidR="009A662C" w:rsidRPr="00F25C24">
        <w:t xml:space="preserve">nabycia przez Beneficjenta w ramach realizowanej operacji rzeczy będącej przedmiotem leasingu, </w:t>
      </w:r>
      <w:r w:rsidR="009A662C" w:rsidRPr="00295D63">
        <w:t>Beneficjent zobowiązuje się do</w:t>
      </w:r>
      <w:r w:rsidR="009A662C" w:rsidRPr="00DA1353">
        <w:t>:</w:t>
      </w:r>
    </w:p>
    <w:p w14:paraId="5587E48F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958277A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3170E" w:rsidRPr="004A6708">
        <w:t>będąc</w:t>
      </w:r>
      <w:r w:rsidR="00B3170E">
        <w:t>ej</w:t>
      </w:r>
      <w:r w:rsidR="00B3170E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25EF51E2" w14:textId="14C7E3DD" w:rsidR="00DA1353" w:rsidRPr="00DA1353" w:rsidRDefault="00DA1353" w:rsidP="00DA1353">
      <w:pPr>
        <w:pStyle w:val="USTustnpkodeksu"/>
      </w:pPr>
      <w:r w:rsidRPr="00DA1353">
        <w:t>2.</w:t>
      </w:r>
      <w:r w:rsidRPr="002F76D0">
        <w:tab/>
        <w:t xml:space="preserve">W </w:t>
      </w:r>
      <w:r w:rsidRPr="00F25C24">
        <w:t xml:space="preserve">przypadku </w:t>
      </w:r>
      <w:r w:rsidRPr="00295D63">
        <w:t xml:space="preserve">nabycia przez Beneficjenta w ramach realizowanej operacji </w:t>
      </w:r>
      <w:r w:rsidRPr="00DA1353">
        <w:t>używanych maszyn, urządzeń lub innego sprzętu, Beneficjent zobowiązuje się do dostarczenia wraz z</w:t>
      </w:r>
      <w:r w:rsidR="000B6239">
        <w:t> </w:t>
      </w:r>
      <w:r w:rsidRPr="00DA1353">
        <w:t>wnioskiem o płatność, w ramach którego zostaną ujęte wydatki dotyczące zakupu tych maszyn, urządzeń lub innego sprzętu, pisemnego oświadczenia, że nie zostały one zakupione z</w:t>
      </w:r>
      <w:r w:rsidR="000B6239">
        <w:t> </w:t>
      </w:r>
      <w:r w:rsidRPr="00DA1353">
        <w:t>udziałem środków publicznych w okresie 5 lat poprzedzających rok ich nabycia przez Beneficjenta oraz, że spełniają wymagania techniczne.</w:t>
      </w:r>
    </w:p>
    <w:p w14:paraId="6925076B" w14:textId="77777777" w:rsidR="00DA1353" w:rsidRDefault="00DA1353" w:rsidP="00B669A5">
      <w:pPr>
        <w:pStyle w:val="USTustnpkodeksu"/>
      </w:pPr>
      <w:r w:rsidRPr="00DA1353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C9A762D" w14:textId="77777777" w:rsidR="00AF6840" w:rsidRPr="004A6708" w:rsidRDefault="00AF6840" w:rsidP="00B669A5">
      <w:pPr>
        <w:pStyle w:val="USTustnpkodeksu"/>
      </w:pPr>
      <w:r>
        <w:t xml:space="preserve">4. W przypadku realizacji operacji przez podmioty powiązane umową konsorcjum do obowiązków leadera należy dostarczenie dokumentów, o których mowa w ust. 1-3. </w:t>
      </w:r>
    </w:p>
    <w:p w14:paraId="5CB4822C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13F2CC6C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</w:t>
      </w:r>
      <w:r w:rsidR="00AF6840">
        <w:t>, a w przypadku realizacji operacji przez podmioty powiązane umową konsorcjum – leader,</w:t>
      </w:r>
      <w:r w:rsidRPr="001F133B">
        <w:t xml:space="preserve"> zobowiązuje się do przekazania do oddziału regionalnego Agencji</w:t>
      </w:r>
      <w:r w:rsidR="00D24A25">
        <w:t>,</w:t>
      </w:r>
      <w:r w:rsidR="00FE46E0">
        <w:t xml:space="preserve"> właściwego ze względu na miejsce realizacji operacji,</w:t>
      </w:r>
      <w:r w:rsidR="00FE46E0" w:rsidRPr="001F133B">
        <w:t xml:space="preserve"> 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6498F711" w14:textId="77777777" w:rsidR="00E72255" w:rsidRDefault="00E72255" w:rsidP="00E72255">
      <w:pPr>
        <w:pStyle w:val="CZKSIGAoznaczenieiprzedmiotczcilubksigi"/>
      </w:pPr>
      <w:r>
        <w:lastRenderedPageBreak/>
        <w:t xml:space="preserve">§ </w:t>
      </w:r>
      <w:r w:rsidR="00C26C5D">
        <w:t>9</w:t>
      </w:r>
      <w:r>
        <w:t>.</w:t>
      </w:r>
    </w:p>
    <w:p w14:paraId="5B4B2AFB" w14:textId="537D50DA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AF6840">
        <w:t>ustawy z dnia 11 września 2019 r. – Prawo zamówień publicznych (Dz. U. z 2019 r. poz. 2019 z późn. zm.)</w:t>
      </w:r>
      <w:r w:rsidRPr="00E72255">
        <w:t>, w przypadku gdy przepisy te mają zastosowanie</w:t>
      </w:r>
      <w:r w:rsidR="00AF6840">
        <w:rPr>
          <w:rStyle w:val="Odwoanieprzypisudolnego"/>
        </w:rPr>
        <w:footnoteReference w:id="19"/>
      </w:r>
      <w:r w:rsidRPr="00E72255">
        <w:t>.</w:t>
      </w:r>
    </w:p>
    <w:p w14:paraId="6DBCB6EC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7BC27078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D61ABCB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570882DB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4437DE">
        <w:t>wydatki</w:t>
      </w:r>
      <w:r w:rsidR="0097363A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7C90EBFD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5EBA4058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2A435E7D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758CB82D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727962">
        <w:t>, w tym protokół postępowania wraz z załącznikami</w:t>
      </w:r>
      <w:r w:rsidRPr="009E23DF">
        <w:t>;</w:t>
      </w:r>
    </w:p>
    <w:p w14:paraId="32827D3A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30ADCAE" w14:textId="001C512D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727962">
        <w:t xml:space="preserve">wnioskami o wyjaśnienie treści </w:t>
      </w:r>
      <w:r w:rsidRPr="009E23DF">
        <w:t>i</w:t>
      </w:r>
      <w:r w:rsidR="000B6239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62C0EB68" w14:textId="77777777" w:rsidR="00E72255" w:rsidRDefault="00E72255">
      <w:pPr>
        <w:pStyle w:val="PKTpunkt"/>
        <w:rPr>
          <w:rStyle w:val="IGindeksgrny"/>
        </w:rPr>
      </w:pPr>
      <w:r w:rsidRPr="00FD5D60">
        <w:lastRenderedPageBreak/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20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1E13D9B6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3C304DEE" w14:textId="1B12AC91" w:rsidR="001155B0" w:rsidRPr="003359BE" w:rsidRDefault="003359BE" w:rsidP="001155B0">
      <w:pPr>
        <w:pStyle w:val="USTustnpkodeksu"/>
      </w:pPr>
      <w:r w:rsidRPr="00F610AF">
        <w:rPr>
          <w:rStyle w:val="IGindeksgrny"/>
          <w:vertAlign w:val="baseline"/>
        </w:rPr>
        <w:t>6. W przypadku udzielania zamówienia publicznego w trybie zamówienia z wolnej ręki na podstawie art.</w:t>
      </w:r>
      <w:r w:rsidR="00727962">
        <w:rPr>
          <w:rStyle w:val="IGindeksgrny"/>
          <w:vertAlign w:val="baseline"/>
        </w:rPr>
        <w:t>213</w:t>
      </w:r>
      <w:r w:rsidR="00BF7635">
        <w:rPr>
          <w:rStyle w:val="IGindeksgrny"/>
          <w:vertAlign w:val="baseline"/>
        </w:rPr>
        <w:t xml:space="preserve"> -217 </w:t>
      </w:r>
      <w:r w:rsidR="00727962">
        <w:rPr>
          <w:rStyle w:val="IGindeksgrny"/>
          <w:vertAlign w:val="baseline"/>
        </w:rPr>
        <w:t xml:space="preserve">ustawy Prawo zamówień publicznych </w:t>
      </w:r>
      <w:r w:rsidRPr="00F610AF">
        <w:rPr>
          <w:rStyle w:val="IGindeksgrny"/>
          <w:vertAlign w:val="baseline"/>
        </w:rPr>
        <w:t>, Beneficjent jest zobowiązany do przedłożenia</w:t>
      </w:r>
      <w:r w:rsidR="00727962">
        <w:rPr>
          <w:rStyle w:val="IGindeksgrny"/>
          <w:vertAlign w:val="baseline"/>
        </w:rPr>
        <w:t xml:space="preserve"> dokumentacji uzasadniającej wybór trybu postępowania, w tym w szczególności</w:t>
      </w:r>
      <w:r w:rsidRPr="00F610AF">
        <w:rPr>
          <w:rStyle w:val="IGindeksgrny"/>
          <w:vertAlign w:val="baseline"/>
        </w:rPr>
        <w:t>:</w:t>
      </w:r>
    </w:p>
    <w:p w14:paraId="0F27DACB" w14:textId="0C5A15ED" w:rsidR="00727962" w:rsidRPr="003359BE" w:rsidRDefault="00727962" w:rsidP="001155B0">
      <w:pPr>
        <w:pStyle w:val="PKTpunkt"/>
      </w:pPr>
      <w:r>
        <w:t xml:space="preserve">1) </w:t>
      </w:r>
      <w:r w:rsidR="001155B0">
        <w:t xml:space="preserve">   </w:t>
      </w:r>
      <w:r w:rsidRPr="003359BE"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070159FE" w14:textId="5962D54E" w:rsidR="00727962" w:rsidRDefault="00727962" w:rsidP="00727962">
      <w:pPr>
        <w:pStyle w:val="PKTpunkt"/>
      </w:pPr>
      <w:r w:rsidRPr="003359BE">
        <w:t xml:space="preserve">2) </w:t>
      </w:r>
      <w:r w:rsidRPr="003359BE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0B6239">
        <w:t>;</w:t>
      </w:r>
    </w:p>
    <w:p w14:paraId="59E61A3F" w14:textId="3F9E06C0" w:rsidR="003359BE" w:rsidRPr="003359BE" w:rsidRDefault="00727962">
      <w:pPr>
        <w:pStyle w:val="PKTpunkt"/>
      </w:pPr>
      <w:r>
        <w:t xml:space="preserve">3)     </w:t>
      </w:r>
      <w:r w:rsidR="003359BE" w:rsidRPr="003359BE">
        <w:t xml:space="preserve">uzasadnienia  faktycznego  i  prawnego  zaistnienia  przesłanek  do   udzielenia zamówienia z wolnej ręki w trybie art. </w:t>
      </w:r>
      <w:r>
        <w:t>2</w:t>
      </w:r>
      <w:r w:rsidR="00BF7635">
        <w:t xml:space="preserve">13-217 </w:t>
      </w:r>
      <w:r w:rsidR="003359BE" w:rsidRPr="003359BE">
        <w:t>ustawy Prawo zamówień publicznych</w:t>
      </w:r>
      <w:r w:rsidR="000B6239">
        <w:t>.</w:t>
      </w:r>
    </w:p>
    <w:p w14:paraId="3A5182C7" w14:textId="77777777" w:rsidR="00E72255" w:rsidRPr="009E23DF" w:rsidRDefault="00E72255">
      <w:pPr>
        <w:pStyle w:val="USTustnpkodeksu"/>
      </w:pPr>
      <w:r w:rsidRPr="009E23DF">
        <w:t xml:space="preserve">7. Agencja dokona oceny postępowania o udzielenie zamówienia publicznego w terminie 60 dni roboczych od dnia złożenia dokumentacji, o której mowa w ust. 4 lub 6. </w:t>
      </w:r>
    </w:p>
    <w:p w14:paraId="6412DD4A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42C04749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657B8878" w14:textId="77777777" w:rsidR="00E72255" w:rsidRPr="009E23DF" w:rsidRDefault="00E72255">
      <w:pPr>
        <w:pStyle w:val="USTustnpkodeksu"/>
      </w:pPr>
      <w:r w:rsidRPr="009E23DF"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</w:t>
      </w:r>
      <w:r w:rsidRPr="009E23DF">
        <w:lastRenderedPageBreak/>
        <w:t>niezbędny do uzyskania opinii lub wyników kontroli doraźnej, o czym Agencja informuje Beneficjenta na piśmie.</w:t>
      </w:r>
    </w:p>
    <w:p w14:paraId="4F2F5256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657698EA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1D52386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8C08F57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4E47D745" w14:textId="7707D20D" w:rsidR="00E72255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727962">
        <w:t>9</w:t>
      </w:r>
      <w:r w:rsidRPr="00C05105">
        <w:t xml:space="preserve">) </w:t>
      </w:r>
      <w:r w:rsidR="00727962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21"/>
      </w:r>
      <w:r w:rsidRPr="00342074">
        <w:rPr>
          <w:rStyle w:val="IGindeksgrny"/>
        </w:rPr>
        <w:t>)</w:t>
      </w:r>
      <w:r w:rsidRPr="00E72255">
        <w:t xml:space="preserve"> z dnia 1</w:t>
      </w:r>
      <w:r w:rsidR="00727962">
        <w:t>4</w:t>
      </w:r>
      <w:r w:rsidRPr="00E72255">
        <w:t xml:space="preserve"> </w:t>
      </w:r>
      <w:r w:rsidR="00BF7635">
        <w:t xml:space="preserve">maja </w:t>
      </w:r>
      <w:r w:rsidRPr="00E72255">
        <w:t>201</w:t>
      </w:r>
      <w:r w:rsidR="00727962">
        <w:t>9</w:t>
      </w:r>
      <w:r w:rsidRPr="00E72255">
        <w:t xml:space="preserve"> r. </w:t>
      </w:r>
      <w:r w:rsidR="00727962">
        <w:t xml:space="preserve">ustanawiającej </w:t>
      </w:r>
      <w:r w:rsidRPr="00E72255">
        <w:t>wytyczn</w:t>
      </w:r>
      <w:r w:rsidR="00727962">
        <w:t>e</w:t>
      </w:r>
      <w:r w:rsidRPr="00E72255">
        <w:t xml:space="preserve"> dotycząc</w:t>
      </w:r>
      <w:r w:rsidR="00727962">
        <w:t xml:space="preserve">e </w:t>
      </w:r>
      <w:r w:rsidRPr="00E72255">
        <w:t xml:space="preserve">korekt finansowych w odniesieniu do wydatków finansowanych przez Unię w przypadku nieprzestrzegania </w:t>
      </w:r>
      <w:r w:rsidR="00727962">
        <w:t xml:space="preserve">obowiązujących </w:t>
      </w:r>
      <w:r w:rsidRPr="00E72255">
        <w:t>przepisów dotyczących zamówień publicznych.</w:t>
      </w:r>
    </w:p>
    <w:p w14:paraId="351A43AA" w14:textId="77777777" w:rsidR="00727962" w:rsidRPr="002D0F0B" w:rsidRDefault="00727962" w:rsidP="002D0F0B">
      <w:pPr>
        <w:pStyle w:val="USTustnpkodeksu"/>
      </w:pPr>
      <w:r w:rsidRPr="002D0F0B">
        <w:t>16. W przypadku realizacji operacji przez podmioty powiązane umową konsorcjum:</w:t>
      </w:r>
    </w:p>
    <w:p w14:paraId="4BA2A32E" w14:textId="3E658B24" w:rsidR="00727962" w:rsidRPr="002D0F0B" w:rsidRDefault="00727962">
      <w:pPr>
        <w:pStyle w:val="USTustnpkodeksu"/>
      </w:pPr>
      <w:r w:rsidRPr="002D0F0B">
        <w:t>1) do obowiązków leadera należy przedłożenie dokumentów, o których mowa w ust. 2,5,6 lub 8, złożenie wyjaśnień, o których mowa w ust. 9 oraz złożenie wniosku, o którym mowa w</w:t>
      </w:r>
      <w:r w:rsidR="000B6239">
        <w:t> </w:t>
      </w:r>
      <w:r w:rsidRPr="002D0F0B">
        <w:t>ust. 13;</w:t>
      </w:r>
    </w:p>
    <w:p w14:paraId="395AEE0F" w14:textId="77777777" w:rsidR="00727962" w:rsidRPr="002D0F0B" w:rsidRDefault="00727962">
      <w:pPr>
        <w:pStyle w:val="USTustnpkodeksu"/>
      </w:pPr>
      <w:r w:rsidRPr="002D0F0B">
        <w:t xml:space="preserve">2) o wynikach dokonanej oceny postępowania o udzielenie zamówienia publicznego Agencja informuje leadera. </w:t>
      </w:r>
    </w:p>
    <w:p w14:paraId="706B80D3" w14:textId="77777777" w:rsidR="00FF384C" w:rsidRDefault="00FF384C" w:rsidP="00FF384C">
      <w:pPr>
        <w:pStyle w:val="CZKSIGAoznaczenieiprzedmiotczcilubksigi"/>
      </w:pPr>
      <w:r>
        <w:t xml:space="preserve">§ </w:t>
      </w:r>
      <w:r w:rsidR="00C26C5D">
        <w:t>10</w:t>
      </w:r>
      <w:r>
        <w:t>.</w:t>
      </w:r>
    </w:p>
    <w:p w14:paraId="673A1483" w14:textId="35BAAA90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="002D0F0B">
        <w:t xml:space="preserve">lub przesłać </w:t>
      </w:r>
      <w:r w:rsidR="00D439D7">
        <w:t>przesyłką rejestrowaną nadaną w placówce pocztowej operatora wyznaczonego w</w:t>
      </w:r>
      <w:r w:rsidR="000B6239">
        <w:t> </w:t>
      </w:r>
      <w:r w:rsidR="00D439D7">
        <w:t xml:space="preserve">rozumieniu art. 3 pkt. 13 ustawy – Prawo pocztowe </w:t>
      </w:r>
      <w:r w:rsidRPr="004A6708">
        <w:t xml:space="preserve">wniosek o płatność </w:t>
      </w:r>
      <w:r>
        <w:t xml:space="preserve">z dokumentami, </w:t>
      </w:r>
      <w:r>
        <w:lastRenderedPageBreak/>
        <w:t>o</w:t>
      </w:r>
      <w:r w:rsidR="000B623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0B6239">
        <w:t> </w:t>
      </w:r>
      <w:r>
        <w:t>przypadku gdy Beneficjent otrzymał zaliczkę,  zawierający dane  niezbędne do rozliczenia zaliczki, o których mowa w § 9 ust. 1 i 2 rozporządzenia w sprawie zaliczek.</w:t>
      </w:r>
    </w:p>
    <w:p w14:paraId="3A31DB27" w14:textId="6705C4D5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0B6239">
        <w:t> </w:t>
      </w:r>
      <w:r>
        <w:t xml:space="preserve">terminie od…………………. do……………….….., </w:t>
      </w:r>
      <w:r w:rsidR="002A4C90">
        <w:t>z zastrzeżeniem § 66 ust. 4</w:t>
      </w:r>
      <w:r>
        <w:t xml:space="preserve"> </w:t>
      </w:r>
      <w:r w:rsidR="00FF384C">
        <w:t>rozporządzenia w sprawie Priorytetu 1.</w:t>
      </w:r>
    </w:p>
    <w:p w14:paraId="25B140C9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1C0F1BCA" w14:textId="3C08F610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0B623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0B6239">
        <w:t> </w:t>
      </w:r>
      <w:r w:rsidR="009331A9">
        <w:t>dofinansowanie</w:t>
      </w:r>
      <w:r>
        <w:t>.</w:t>
      </w:r>
    </w:p>
    <w:p w14:paraId="0AA9D3C7" w14:textId="7F998B5A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0B6239">
        <w:t> </w:t>
      </w:r>
      <w:r>
        <w:t>terminie 90 dni od dnia zaksięgowania na rachunku bankowym Beneficjenta, o którym mowa w § 5 ust. 12, otrzymanej zaliczki albo transzy zaliczki, w przypadku gdy:</w:t>
      </w:r>
    </w:p>
    <w:p w14:paraId="302E2008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36553">
        <w:t>1,</w:t>
      </w:r>
      <w:r w:rsidR="00F36553" w:rsidRPr="00144C73">
        <w:t xml:space="preserve"> </w:t>
      </w:r>
      <w:r w:rsidRPr="00144C73">
        <w:t xml:space="preserve">albo; </w:t>
      </w:r>
    </w:p>
    <w:p w14:paraId="748FA939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5E01A3">
        <w:t>1</w:t>
      </w:r>
      <w:r>
        <w:t>.</w:t>
      </w:r>
    </w:p>
    <w:p w14:paraId="465BD323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4BBFC10D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956467">
        <w:t>;</w:t>
      </w:r>
    </w:p>
    <w:p w14:paraId="165DF9AD" w14:textId="77777777"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D24A25">
        <w:t>.</w:t>
      </w:r>
    </w:p>
    <w:p w14:paraId="2E400F2E" w14:textId="77777777" w:rsidR="00C86CCE" w:rsidRDefault="00C86CCE" w:rsidP="00C86CCE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6A932D6D" w14:textId="77777777" w:rsidR="00C86CCE" w:rsidRDefault="00C86CCE" w:rsidP="00C86CCE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2B42A702" w14:textId="77777777" w:rsidR="00FF384C" w:rsidRDefault="00FF384C" w:rsidP="00FF384C">
      <w:pPr>
        <w:pStyle w:val="CZKSIGAoznaczenieiprzedmiotczcilubksigi"/>
      </w:pPr>
      <w:r w:rsidRPr="00992EED">
        <w:lastRenderedPageBreak/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370DCD98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27952034" w14:textId="20D10A69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0B623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1F013885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CE200B0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55412685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392C9A">
        <w:t xml:space="preserve">1 i </w:t>
      </w:r>
      <w:r w:rsidR="00FF384C" w:rsidRPr="00FF384C">
        <w:t>2.</w:t>
      </w:r>
    </w:p>
    <w:p w14:paraId="3F6F9A34" w14:textId="12308994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6A656F">
        <w:t xml:space="preserve">a w przypadku realizacji operacji przez podmioty powiązane umową konsorcjum – leadera, </w:t>
      </w:r>
      <w:r w:rsidR="00D439D7">
        <w:t xml:space="preserve">pod warunkiem, że wysokość pomocy określona </w:t>
      </w:r>
      <w:r w:rsidRPr="0073155B">
        <w:t xml:space="preserve">w § 4 ust. </w:t>
      </w:r>
      <w:r w:rsidR="000F4246">
        <w:t xml:space="preserve">1 i </w:t>
      </w:r>
      <w:r>
        <w:t>2</w:t>
      </w:r>
      <w:r w:rsidR="00D439D7">
        <w:t xml:space="preserve"> nie ulegnie zwiększeniu</w:t>
      </w:r>
      <w:r w:rsidRPr="0073155B">
        <w:t xml:space="preserve">. </w:t>
      </w:r>
    </w:p>
    <w:p w14:paraId="377B8738" w14:textId="0F915168" w:rsidR="00BC09D4" w:rsidRDefault="00BC09D4" w:rsidP="00BC09D4">
      <w:pPr>
        <w:pStyle w:val="USTustnpkodeksu"/>
      </w:pPr>
      <w:r>
        <w:t>3. Agencja dokonuje płatności na rachunek bankowy lub rachunek prowadzony w</w:t>
      </w:r>
      <w:r w:rsidR="000B6239">
        <w:t> </w:t>
      </w:r>
      <w:r>
        <w:t>spółdzielczej kasie oszczędnościowo-kredytowej Beneficjenta, wskazany we wniosku o</w:t>
      </w:r>
      <w:r w:rsidR="000B6239">
        <w:t> </w:t>
      </w:r>
      <w:r>
        <w:t>płatność.</w:t>
      </w:r>
    </w:p>
    <w:p w14:paraId="18FF5061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15BB5555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4EC56B47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06B174FD" w14:textId="17020032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EC591D">
        <w:t>-</w:t>
      </w:r>
      <w:r w:rsidR="0015580C">
        <w:t>4</w:t>
      </w:r>
      <w:r w:rsidRPr="00094748">
        <w:t xml:space="preserve"> </w:t>
      </w:r>
      <w:r w:rsidR="009152B8">
        <w:t>umowy, z</w:t>
      </w:r>
      <w:r w:rsidR="000B6239">
        <w:t> </w:t>
      </w:r>
      <w:r w:rsidR="009152B8">
        <w:t xml:space="preserve">zastrzeżeniem </w:t>
      </w:r>
      <w:r w:rsidR="002A4C90">
        <w:t>§ 67</w:t>
      </w:r>
      <w:r w:rsidR="007676B5">
        <w:t xml:space="preserve"> ust. 1 </w:t>
      </w:r>
      <w:r w:rsidRPr="00094748">
        <w:t>rozporządzenia w sprawie Priorytetu 1;</w:t>
      </w:r>
    </w:p>
    <w:p w14:paraId="60E1BA7E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4EBC5089" w14:textId="77777777"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886F2F">
        <w:t>10</w:t>
      </w:r>
      <w:r w:rsidRPr="00B243DC">
        <w:t>,</w:t>
      </w:r>
    </w:p>
    <w:p w14:paraId="296A6CAA" w14:textId="77777777"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2D787E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51849F93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67EAA656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2FFC2C93" w14:textId="77777777" w:rsidR="00FF384C" w:rsidRPr="00094748" w:rsidRDefault="00FF384C" w:rsidP="00094748">
      <w:pPr>
        <w:pStyle w:val="PKTpunkt"/>
      </w:pPr>
      <w:r w:rsidRPr="00094748">
        <w:lastRenderedPageBreak/>
        <w:t xml:space="preserve">6) </w:t>
      </w:r>
      <w:r w:rsidRPr="00094748">
        <w:tab/>
        <w:t>uniemożliwienia przedstawicielom Agencji, ministra właściwego do spraw finansów</w:t>
      </w:r>
      <w:r w:rsidR="0026207B">
        <w:t xml:space="preserve"> publicznych</w:t>
      </w:r>
      <w:r w:rsidRPr="00094748">
        <w:t xml:space="preserve">, ministra właściwego do spraw rybołówstwa, Komisji Europejskiej, organów </w:t>
      </w:r>
      <w:r w:rsidR="006D55E1">
        <w:t>Krajowej Administracji Skarbowej</w:t>
      </w:r>
      <w:r w:rsidR="006D55E1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1E3087">
        <w:t>8</w:t>
      </w:r>
      <w:r w:rsidRPr="00094748">
        <w:t>;</w:t>
      </w:r>
    </w:p>
    <w:p w14:paraId="7846DC7D" w14:textId="7DABF738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EF3DBA">
        <w:t>w stosunku do Beneficjenta zaistniały okoliczności, o</w:t>
      </w:r>
      <w:r w:rsidR="000B6239">
        <w:t> </w:t>
      </w:r>
      <w:r w:rsidR="00EF3DBA">
        <w:t>których mowa</w:t>
      </w:r>
      <w:r w:rsidR="00EF3DBA" w:rsidRPr="00094748">
        <w:t xml:space="preserve"> </w:t>
      </w:r>
      <w:r w:rsidRPr="00094748">
        <w:t>w art. 12 ustawy o EFMR;</w:t>
      </w:r>
    </w:p>
    <w:p w14:paraId="5185A67D" w14:textId="2B1518B6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 xml:space="preserve">6 </w:t>
      </w:r>
      <w:r w:rsidR="00D35EF5">
        <w:t xml:space="preserve">ust. 1 </w:t>
      </w:r>
      <w:r w:rsidR="00B30413">
        <w:t>pkt 3</w:t>
      </w:r>
      <w:r w:rsidR="00F61118">
        <w:t xml:space="preserve">, 4, 6, </w:t>
      </w:r>
      <w:r w:rsidR="00B30413">
        <w:t>7</w:t>
      </w:r>
      <w:r w:rsidR="00F61118">
        <w:t xml:space="preserve"> </w:t>
      </w:r>
      <w:r w:rsidR="00DF1C6B">
        <w:t>lub</w:t>
      </w:r>
      <w:r w:rsidR="00B30413">
        <w:t xml:space="preserve"> </w:t>
      </w:r>
      <w:r w:rsidR="00F61118">
        <w:t>10</w:t>
      </w:r>
      <w:r w:rsidR="00B30413">
        <w:t>-</w:t>
      </w:r>
      <w:r w:rsidR="00F61118">
        <w:t xml:space="preserve">15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0F50E5A6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2D86DBC9" w14:textId="0675CE56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0B623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29AA76A0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B95B258" w14:textId="77777777" w:rsidR="00FF384C" w:rsidRPr="00094748" w:rsidRDefault="00FF384C" w:rsidP="00094748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1C35DF">
        <w:t>1</w:t>
      </w:r>
      <w:r w:rsidRPr="00094748">
        <w:t>-7</w:t>
      </w:r>
      <w:r w:rsidR="001C35DF">
        <w:t>.</w:t>
      </w:r>
    </w:p>
    <w:p w14:paraId="08E781C2" w14:textId="049776C4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>W przypadku niewypełnienia przez Beneficjenta zobowiązań, o których mowa w  §</w:t>
      </w:r>
      <w:r w:rsidR="00C405E2">
        <w:t xml:space="preserve"> </w:t>
      </w:r>
      <w:r w:rsidR="00C05105">
        <w:t xml:space="preserve">6 </w:t>
      </w:r>
      <w:r w:rsidR="00D35EF5">
        <w:t xml:space="preserve">ust. 1 </w:t>
      </w:r>
      <w:r w:rsidR="00C05105">
        <w:t xml:space="preserve">pkt </w:t>
      </w:r>
      <w:r w:rsidR="00CC10C4">
        <w:t xml:space="preserve">3, 4, 6, 7 lub 10-15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FD5D60">
        <w:t>9</w:t>
      </w:r>
      <w:r w:rsidRPr="00094748">
        <w:t>, Beneficjent zachowuje prawo do części pomocy</w:t>
      </w:r>
      <w:r w:rsidR="00F908EB">
        <w:t xml:space="preserve"> </w:t>
      </w:r>
      <w:r w:rsidRPr="00094748">
        <w:t>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</w:t>
      </w:r>
      <w:r w:rsidR="000B6239">
        <w:t> </w:t>
      </w:r>
      <w:r w:rsidRPr="00094748">
        <w:t>innych przepisach dotyczących realizowanej operacji, jeżeli cel operacji został osiągnięty.</w:t>
      </w:r>
    </w:p>
    <w:p w14:paraId="3469B443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56353E70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91556A">
        <w:t>1</w:t>
      </w:r>
      <w:r w:rsidR="00FD5D60">
        <w:t>4</w:t>
      </w:r>
      <w:r w:rsidR="0091556A">
        <w:t xml:space="preserve"> </w:t>
      </w:r>
      <w:r w:rsidR="00B97CEE" w:rsidRPr="00B86CB3">
        <w:rPr>
          <w:rStyle w:val="IGindeksgrny"/>
        </w:rPr>
        <w:footnoteReference w:id="22"/>
      </w:r>
      <w:r w:rsidR="00396253" w:rsidRPr="00B86CB3">
        <w:rPr>
          <w:rStyle w:val="IGindeksgrny"/>
        </w:rPr>
        <w:t>)</w:t>
      </w:r>
      <w:r>
        <w:t>.</w:t>
      </w:r>
    </w:p>
    <w:p w14:paraId="53A92F32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1C846935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EC4DA24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14:paraId="00F1604A" w14:textId="77777777" w:rsidR="00605885" w:rsidRDefault="00FF384C" w:rsidP="002F114F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9E3F79">
        <w:t>.</w:t>
      </w:r>
    </w:p>
    <w:p w14:paraId="470795C1" w14:textId="77777777" w:rsidR="00FF384C" w:rsidRPr="00A55D12" w:rsidRDefault="00FF384C" w:rsidP="00D11856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BA068A">
        <w:t>,</w:t>
      </w:r>
      <w:r w:rsidRPr="0068621C">
        <w:t xml:space="preserve"> Agencja pozostawia w aktach sprawy.</w:t>
      </w:r>
    </w:p>
    <w:p w14:paraId="0908E0AA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349F86A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66FD13D9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011C0">
        <w:t xml:space="preserve">1 lub </w:t>
      </w:r>
      <w:r w:rsidRPr="00094748">
        <w:t>2;</w:t>
      </w:r>
    </w:p>
    <w:p w14:paraId="15EF569C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19DA4BEE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669FB835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186AC5CA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53328583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5438D618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237A38F4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CE6F0E">
        <w:t xml:space="preserve"> o którym mowa w § 10 ust. 2 lub 3,</w:t>
      </w:r>
    </w:p>
    <w:p w14:paraId="22E7A123" w14:textId="77777777" w:rsidR="009D78D5" w:rsidRDefault="00ED212F" w:rsidP="00ED212F">
      <w:pPr>
        <w:pStyle w:val="LITlitera"/>
      </w:pPr>
      <w:r>
        <w:t>c)</w:t>
      </w:r>
      <w:r>
        <w:tab/>
      </w:r>
      <w:r w:rsidR="00CB00E1">
        <w:t xml:space="preserve">udzielenia </w:t>
      </w:r>
      <w:r w:rsidR="0089785A">
        <w:t xml:space="preserve">lub </w:t>
      </w:r>
      <w:r>
        <w:t>zwiększenia kwoty zaliczki, o której mowa w § 5 ust. 1</w:t>
      </w:r>
      <w:r w:rsidR="009D78D5">
        <w:t>,</w:t>
      </w:r>
    </w:p>
    <w:p w14:paraId="2B1D93E8" w14:textId="77777777" w:rsidR="00ED212F" w:rsidRDefault="009D78D5" w:rsidP="00ED212F">
      <w:pPr>
        <w:pStyle w:val="LITlitera"/>
      </w:pPr>
      <w:r>
        <w:t>d)</w:t>
      </w:r>
      <w:r>
        <w:tab/>
        <w:t>zmiany miejsca realizacji operacji, o którym mowa w § 3 ust. 5.</w:t>
      </w:r>
    </w:p>
    <w:p w14:paraId="28BFFD1B" w14:textId="5E4E8D6E" w:rsidR="00FF384C" w:rsidRPr="00094748" w:rsidRDefault="00B811D4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>Wniosek o zmianę umowy Beneficjent</w:t>
      </w:r>
      <w:r w:rsidR="0034073F" w:rsidRPr="00E560F3">
        <w:t xml:space="preserve">, a w przypadku realizacji operacji przez podmioty powiązane umową konsorcjum - leader, </w:t>
      </w:r>
      <w:r w:rsidR="00FF384C" w:rsidRPr="00094748">
        <w:t xml:space="preserve"> składa najpóźniej w dniu złożenia wniosku o płatność, zgodnie z § </w:t>
      </w:r>
      <w:r w:rsidR="00FD5D60">
        <w:t>10</w:t>
      </w:r>
      <w:r w:rsidR="00617FD8" w:rsidRPr="00094748">
        <w:t xml:space="preserve"> </w:t>
      </w:r>
      <w:r w:rsidR="00FF384C" w:rsidRPr="00094748">
        <w:t>ust. 2</w:t>
      </w:r>
      <w:r w:rsidR="002C299C">
        <w:t xml:space="preserve"> </w:t>
      </w:r>
      <w:r w:rsidR="00D52B22">
        <w:t>lub</w:t>
      </w:r>
      <w:r w:rsidR="002C299C">
        <w:t xml:space="preserve"> 3</w:t>
      </w:r>
      <w:r w:rsidR="00FF384C" w:rsidRPr="00094748">
        <w:t xml:space="preserve">. </w:t>
      </w:r>
    </w:p>
    <w:p w14:paraId="685DB5C5" w14:textId="77777777" w:rsidR="00FF384C" w:rsidRPr="00094748" w:rsidRDefault="00B811D4" w:rsidP="00094748">
      <w:pPr>
        <w:pStyle w:val="USTustnpkodeksu"/>
      </w:pPr>
      <w:r>
        <w:lastRenderedPageBreak/>
        <w:t>4</w:t>
      </w:r>
      <w:r w:rsidR="00FF384C" w:rsidRPr="00094748">
        <w:t xml:space="preserve">. W przypadku niezłożenia przez Beneficjenta wniosku o zmianę umowy najpóźniej </w:t>
      </w:r>
      <w:r w:rsidR="00FF384C"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="00FF384C" w:rsidRPr="00094748">
        <w:t>ust. 2</w:t>
      </w:r>
      <w:r w:rsidR="0038687D">
        <w:t xml:space="preserve"> </w:t>
      </w:r>
      <w:r w:rsidR="00D52B22">
        <w:t>lub</w:t>
      </w:r>
      <w:r w:rsidR="0038687D">
        <w:t xml:space="preserve"> 3</w:t>
      </w:r>
      <w:r w:rsidR="00FF384C" w:rsidRPr="00094748">
        <w:t>, wniosek o zmianę umowy nie zostanie rozpatrzony, a Agencja rozpatruje wniosek o płatność zgodnie z postanowieniami zawartej umowy.</w:t>
      </w:r>
    </w:p>
    <w:p w14:paraId="6E1332E9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71950782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7D4DF198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23A5FA9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474B196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0BCD7D25" w14:textId="77777777" w:rsidR="00FF384C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6546AA03" w14:textId="77777777" w:rsidR="006A656F" w:rsidRDefault="006A656F" w:rsidP="001155B0">
      <w:pPr>
        <w:pStyle w:val="USTustnpkodeksu"/>
      </w:pPr>
      <w:bookmarkStart w:id="3" w:name="_Hlk63144873"/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używając: </w:t>
      </w:r>
    </w:p>
    <w:p w14:paraId="62F5306C" w14:textId="77777777" w:rsidR="006A656F" w:rsidRDefault="006A656F" w:rsidP="006A656F">
      <w:pPr>
        <w:pStyle w:val="PKTpunkt"/>
      </w:pPr>
      <w:r>
        <w:t>1) adresu e-mail Agencji:……………………………………………………………….</w:t>
      </w:r>
    </w:p>
    <w:p w14:paraId="734F7852" w14:textId="77777777" w:rsidR="006A656F" w:rsidRPr="004A6708" w:rsidRDefault="006A656F" w:rsidP="006A656F">
      <w:pPr>
        <w:pStyle w:val="PKTpunkt"/>
      </w:pPr>
      <w:r>
        <w:t>2) adresu e-mail Beneficjenta…………………………………………………………….</w:t>
      </w:r>
      <w:bookmarkEnd w:id="3"/>
    </w:p>
    <w:p w14:paraId="4AC7E0DE" w14:textId="7727DBBD" w:rsidR="00FF384C" w:rsidRPr="004A6708" w:rsidRDefault="006A656F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710A80E2" w14:textId="4F25E2D6" w:rsidR="00FF384C" w:rsidRPr="004A6708" w:rsidRDefault="006A656F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3AFF4EF2" w14:textId="7B7C0B46" w:rsidR="00FF384C" w:rsidRDefault="006A656F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6F8462A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44CA2245" w14:textId="77777777" w:rsidR="00FF384C" w:rsidRDefault="00FF384C" w:rsidP="00FF384C">
      <w:pPr>
        <w:pStyle w:val="USTustnpkodeksu"/>
      </w:pPr>
      <w:r>
        <w:t>1.</w:t>
      </w:r>
      <w:r w:rsidR="00D574DA">
        <w:tab/>
      </w:r>
      <w:r w:rsidRPr="004A6708">
        <w:t>Wszelkie spory pomiędzy Agencją a Beneficjentem będą rozstrzygane przez sąd powszechny właściwy dla siedziby Agencji.</w:t>
      </w:r>
    </w:p>
    <w:p w14:paraId="19919D7E" w14:textId="77777777" w:rsidR="00FF384C" w:rsidRPr="004A6708" w:rsidRDefault="00C86CCE" w:rsidP="00FF384C">
      <w:pPr>
        <w:pStyle w:val="USTustnpkodeksu"/>
      </w:pPr>
      <w:r>
        <w:t>2.</w:t>
      </w:r>
      <w:r w:rsidR="00D574DA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25397E2" w14:textId="77777777" w:rsidR="00FF384C" w:rsidRPr="00245119" w:rsidRDefault="00FF384C" w:rsidP="002B73D0">
      <w:pPr>
        <w:pStyle w:val="PKTpunkt"/>
      </w:pPr>
      <w:r w:rsidRPr="002B73D0">
        <w:lastRenderedPageBreak/>
        <w:t>1)</w:t>
      </w:r>
      <w:r w:rsidRPr="002B73D0">
        <w:tab/>
        <w:t>Kodeksu cywilnego;</w:t>
      </w:r>
    </w:p>
    <w:p w14:paraId="5BF679EA" w14:textId="77777777" w:rsidR="00FF384C" w:rsidRPr="002B73D0" w:rsidRDefault="00FF384C">
      <w:pPr>
        <w:pStyle w:val="PKTpunkt"/>
      </w:pPr>
      <w:r w:rsidRPr="002B73D0">
        <w:t>2)</w:t>
      </w:r>
      <w:r w:rsidRPr="002B73D0">
        <w:tab/>
        <w:t>o Agencji Restrukturyzacji i Modernizacji Rolnictwa;</w:t>
      </w:r>
    </w:p>
    <w:p w14:paraId="19AFE46C" w14:textId="77777777" w:rsidR="00FF384C" w:rsidRPr="002B73D0" w:rsidRDefault="00FF384C">
      <w:pPr>
        <w:pStyle w:val="PKTpunkt"/>
      </w:pPr>
      <w:r w:rsidRPr="002B73D0">
        <w:t>3)</w:t>
      </w:r>
      <w:r w:rsidRPr="002B73D0">
        <w:tab/>
        <w:t>o finansach publicznych;</w:t>
      </w:r>
    </w:p>
    <w:p w14:paraId="0BDAC89F" w14:textId="77777777" w:rsidR="00DD3F42" w:rsidRPr="002B73D0" w:rsidRDefault="00DD3F42">
      <w:pPr>
        <w:pStyle w:val="PKTpunkt"/>
      </w:pPr>
      <w:r w:rsidRPr="002B73D0">
        <w:t>4)</w:t>
      </w:r>
      <w:r w:rsidRPr="002B73D0">
        <w:tab/>
        <w:t>o zamówieniach publicznych;</w:t>
      </w:r>
    </w:p>
    <w:p w14:paraId="634F36E1" w14:textId="77777777" w:rsidR="00FF384C" w:rsidRPr="002B73D0" w:rsidRDefault="00DD3F42">
      <w:pPr>
        <w:pStyle w:val="PKTpunkt"/>
      </w:pPr>
      <w:r w:rsidRPr="002B73D0">
        <w:t>5</w:t>
      </w:r>
      <w:r w:rsidR="00FF384C" w:rsidRPr="002B73D0">
        <w:t>)</w:t>
      </w:r>
      <w:r w:rsidR="00FF384C" w:rsidRPr="002B73D0">
        <w:tab/>
        <w:t>ustawy o EFMR;</w:t>
      </w:r>
    </w:p>
    <w:p w14:paraId="70F93BA3" w14:textId="77777777" w:rsidR="00FF384C" w:rsidRPr="002B73D0" w:rsidRDefault="00DD3F42">
      <w:pPr>
        <w:pStyle w:val="PKTpunkt"/>
      </w:pPr>
      <w:r w:rsidRPr="002B73D0">
        <w:t>6</w:t>
      </w:r>
      <w:r w:rsidR="00FF384C" w:rsidRPr="002B73D0">
        <w:t>)</w:t>
      </w:r>
      <w:r w:rsidR="00FF384C" w:rsidRPr="002B73D0">
        <w:tab/>
        <w:t>rozporządzenia nr 508/2014;</w:t>
      </w:r>
    </w:p>
    <w:p w14:paraId="2471DD9E" w14:textId="77777777" w:rsidR="00FF384C" w:rsidRPr="002B73D0" w:rsidRDefault="00DD3F42">
      <w:pPr>
        <w:pStyle w:val="PKTpunkt"/>
      </w:pPr>
      <w:r w:rsidRPr="002B73D0">
        <w:t>7</w:t>
      </w:r>
      <w:r w:rsidR="00FF384C" w:rsidRPr="002B73D0">
        <w:t>)</w:t>
      </w:r>
      <w:r w:rsidR="00FF384C" w:rsidRPr="002B73D0">
        <w:tab/>
        <w:t>rozporządzenia nr 1303/2013;</w:t>
      </w:r>
    </w:p>
    <w:p w14:paraId="3F4FC48D" w14:textId="77777777" w:rsidR="00FF384C" w:rsidRPr="002B73D0" w:rsidRDefault="00DD3F42">
      <w:pPr>
        <w:pStyle w:val="PKTpunkt"/>
      </w:pPr>
      <w:r w:rsidRPr="002B73D0">
        <w:t>8</w:t>
      </w:r>
      <w:r w:rsidR="00FF384C" w:rsidRPr="002B73D0">
        <w:t>)</w:t>
      </w:r>
      <w:r w:rsidR="00FF384C" w:rsidRPr="002B73D0">
        <w:tab/>
        <w:t>rozporządzenia nr 1380/2013;</w:t>
      </w:r>
    </w:p>
    <w:p w14:paraId="72341A01" w14:textId="77777777" w:rsidR="00816553" w:rsidRPr="002B73D0" w:rsidRDefault="00DD3F42">
      <w:pPr>
        <w:pStyle w:val="PKTpunkt"/>
      </w:pPr>
      <w:r w:rsidRPr="002B73D0">
        <w:t>9</w:t>
      </w:r>
      <w:r w:rsidR="00FF384C" w:rsidRPr="002B73D0">
        <w:t>)</w:t>
      </w:r>
      <w:r w:rsidR="00FF384C" w:rsidRPr="002B73D0">
        <w:tab/>
        <w:t>rozporządzenia w sprawie Priorytetu 1</w:t>
      </w:r>
      <w:r w:rsidR="00816553" w:rsidRPr="002B73D0">
        <w:t>;</w:t>
      </w:r>
    </w:p>
    <w:p w14:paraId="53D68ED3" w14:textId="77777777" w:rsidR="00FF384C" w:rsidRPr="002B73D0" w:rsidRDefault="00DD3F42">
      <w:pPr>
        <w:pStyle w:val="PKTpunkt"/>
      </w:pPr>
      <w:r w:rsidRPr="002B73D0">
        <w:t>10</w:t>
      </w:r>
      <w:r w:rsidR="00816553" w:rsidRPr="002B73D0">
        <w:t>)</w:t>
      </w:r>
      <w:r w:rsidR="00816553" w:rsidRPr="002B73D0">
        <w:tab/>
        <w:t>rozporządzenia w sprawie zaliczek.</w:t>
      </w:r>
    </w:p>
    <w:p w14:paraId="6932153C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73D0" w:rsidRPr="001C40E6">
        <w:t>1</w:t>
      </w:r>
      <w:r w:rsidR="002B73D0">
        <w:t>8</w:t>
      </w:r>
      <w:r>
        <w:t>.</w:t>
      </w:r>
    </w:p>
    <w:p w14:paraId="41657DCE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6D982DF6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2282650" w14:textId="21DF60E4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0C4FF4">
        <w:t>/oryginał</w:t>
      </w:r>
      <w:r w:rsidRPr="000520DB">
        <w:t xml:space="preserve"> ………………………. do reprezentowania Beneficjenta;</w:t>
      </w:r>
    </w:p>
    <w:p w14:paraId="59528CEC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4EF52CFA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2ECB4B3D" w14:textId="60C96CF8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</w:t>
      </w:r>
      <w:r w:rsidR="000C4FF4">
        <w:t>;</w:t>
      </w:r>
    </w:p>
    <w:p w14:paraId="182B52D2" w14:textId="577BB90F" w:rsidR="000C4FF4" w:rsidRPr="000C4FF4" w:rsidRDefault="000C4FF4" w:rsidP="000C4FF4">
      <w:pPr>
        <w:pStyle w:val="PKTpunkt"/>
      </w:pPr>
      <w:r>
        <w:t xml:space="preserve">6)     załącznik nr 6 - </w:t>
      </w:r>
      <w:r w:rsidR="00D439D7">
        <w:t>i</w:t>
      </w:r>
      <w:r w:rsidRPr="000C4FF4">
        <w:t xml:space="preserve">nformacja dotycząca odpowiedzialności solidarnej za niewypełnienie lub nienależyte wypełnienie obowiązków związanych z realizacją operacji </w:t>
      </w:r>
      <w:r w:rsidRPr="000C4FF4">
        <w:br/>
        <w:t>w przypadku realizacji operacji przez podmioty powiązane umową konsorcjum.</w:t>
      </w:r>
    </w:p>
    <w:p w14:paraId="77F8A98C" w14:textId="1540E663" w:rsidR="000C4FF4" w:rsidRDefault="000C4FF4" w:rsidP="00B86CB3">
      <w:pPr>
        <w:pStyle w:val="PKTpunkt"/>
      </w:pPr>
    </w:p>
    <w:p w14:paraId="48122386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73D0">
        <w:t>19</w:t>
      </w:r>
      <w:r w:rsidRPr="004A6708">
        <w:t>.</w:t>
      </w:r>
    </w:p>
    <w:p w14:paraId="7AE9A6A4" w14:textId="77777777" w:rsidR="00FF384C" w:rsidRPr="004A6708" w:rsidRDefault="00FF384C" w:rsidP="000520DB">
      <w:pPr>
        <w:pStyle w:val="USTustnpkodeksu"/>
      </w:pPr>
      <w:r w:rsidRPr="004A6708">
        <w:t>1.</w:t>
      </w:r>
      <w:r w:rsidR="00017DA1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70AACF0C" w14:textId="77777777" w:rsidR="006A656F" w:rsidRDefault="00FF384C" w:rsidP="000520DB">
      <w:pPr>
        <w:pStyle w:val="USTustnpkodeksu"/>
      </w:pPr>
      <w:r w:rsidRPr="004A6708">
        <w:t>2.</w:t>
      </w:r>
      <w:r w:rsidR="00017DA1">
        <w:tab/>
      </w:r>
      <w:r w:rsidRPr="004A6708">
        <w:t>Umowa</w:t>
      </w:r>
      <w:r w:rsidR="006A656F">
        <w:t>:</w:t>
      </w:r>
    </w:p>
    <w:p w14:paraId="63D5E7BC" w14:textId="77777777" w:rsidR="006A656F" w:rsidRDefault="006A656F" w:rsidP="006A656F">
      <w:pPr>
        <w:pStyle w:val="USTustnpkodeksu"/>
      </w:pPr>
      <w:bookmarkStart w:id="4" w:name="_Hlk63144940"/>
      <w:r>
        <w:t>1) jest zawarta z dniem podpisania przez Agencję</w:t>
      </w:r>
      <w:r>
        <w:rPr>
          <w:rStyle w:val="Odwoanieprzypisudolnego"/>
        </w:rPr>
        <w:footnoteReference w:id="23"/>
      </w:r>
    </w:p>
    <w:p w14:paraId="2027F230" w14:textId="77777777" w:rsidR="006A656F" w:rsidRDefault="006A656F" w:rsidP="006A656F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4"/>
    <w:p w14:paraId="3782DB94" w14:textId="0C1A2F89" w:rsidR="00FF384C" w:rsidRPr="004A6708" w:rsidRDefault="00FF384C" w:rsidP="000520DB">
      <w:pPr>
        <w:pStyle w:val="USTustnpkodeksu"/>
      </w:pPr>
      <w:r w:rsidRPr="004A6708">
        <w:lastRenderedPageBreak/>
        <w:t>.</w:t>
      </w:r>
    </w:p>
    <w:p w14:paraId="322E82D3" w14:textId="77777777" w:rsidR="00FF384C" w:rsidRPr="004A6708" w:rsidRDefault="00FF384C" w:rsidP="000520DB">
      <w:pPr>
        <w:pStyle w:val="USTustnpkodeksu"/>
      </w:pPr>
    </w:p>
    <w:p w14:paraId="3D5DAC1F" w14:textId="77777777" w:rsidR="00FF384C" w:rsidRPr="004A6708" w:rsidRDefault="00FF384C" w:rsidP="00FF384C"/>
    <w:p w14:paraId="4DA10870" w14:textId="77777777" w:rsidR="00FF384C" w:rsidRPr="004A6708" w:rsidRDefault="00FF384C" w:rsidP="00FF384C"/>
    <w:p w14:paraId="35CD8F19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786D4" w14:textId="77777777" w:rsidR="00FF384C" w:rsidRPr="00737F6A" w:rsidRDefault="00FF384C" w:rsidP="00FF384C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14:paraId="17FC3734" w14:textId="77777777" w:rsidR="00F11A07" w:rsidRDefault="00F11A07">
      <w:pPr>
        <w:widowControl/>
        <w:autoSpaceDE/>
        <w:autoSpaceDN/>
        <w:adjustRightInd/>
        <w:rPr>
          <w:b/>
        </w:rPr>
      </w:pPr>
    </w:p>
    <w:p w14:paraId="60627E9F" w14:textId="32C1DF6A" w:rsidR="00FF384C" w:rsidRPr="000B6239" w:rsidRDefault="00AC7ABE" w:rsidP="000B6239">
      <w:pPr>
        <w:widowControl/>
        <w:autoSpaceDE/>
        <w:autoSpaceDN/>
        <w:adjustRightInd/>
        <w:rPr>
          <w:rStyle w:val="IGindeksgrny"/>
          <w:b/>
          <w:vertAlign w:val="baseline"/>
        </w:rPr>
      </w:pPr>
      <w:r>
        <w:br w:type="page"/>
      </w:r>
    </w:p>
    <w:p w14:paraId="088F10E5" w14:textId="77777777" w:rsidR="00550A19" w:rsidRPr="000B6239" w:rsidRDefault="00550A1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0B6239">
        <w:rPr>
          <w:b/>
        </w:rPr>
        <w:lastRenderedPageBreak/>
        <w:t>Załącznik nr 5 do umowy – wniosek o wypłatę zaliczki</w:t>
      </w:r>
    </w:p>
    <w:p w14:paraId="7387E320" w14:textId="77777777" w:rsidR="00550A19" w:rsidRPr="00D02D46" w:rsidRDefault="00550A19" w:rsidP="00550A19"/>
    <w:p w14:paraId="3F213CD5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ab/>
        <w:t xml:space="preserve">W związku z zawarciem w dniu ……………………………….. umowy </w:t>
      </w:r>
      <w:r w:rsidRPr="00D02D46">
        <w:rPr>
          <w:rFonts w:ascii="Times" w:hAnsi="Times"/>
          <w:bCs/>
        </w:rPr>
        <w:br/>
        <w:t>o dofinansowanie  nr ………………………………………………, wnoszę o wypłatę zaliczki na pokrycie kosztów kwalifikowalnych ujętych w zestawieniu rzeczowo-finansowym operacji.</w:t>
      </w:r>
    </w:p>
    <w:p w14:paraId="79279B1B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Wnioskowana kwota zaliczki:………………………………………………………… zł (słownie: ………………………………………………………………………………………...</w:t>
      </w:r>
    </w:p>
    <w:p w14:paraId="7F7651F1" w14:textId="77777777" w:rsidR="00550A19" w:rsidRPr="00D02D46" w:rsidRDefault="00550A19" w:rsidP="00550A19">
      <w:pPr>
        <w:widowControl/>
        <w:suppressAutoHyphens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……………………………………………………………………………………………….zł).</w:t>
      </w:r>
    </w:p>
    <w:p w14:paraId="7932838F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Proponowany termin wypłaty zaliczki: ……………………………………………….. </w:t>
      </w:r>
      <w:r w:rsidRPr="00D02D46">
        <w:rPr>
          <w:rFonts w:ascii="Times" w:hAnsi="Times" w:cs="Times New Roman"/>
          <w:bCs/>
          <w:vertAlign w:val="superscript"/>
        </w:rPr>
        <w:footnoteReference w:id="24"/>
      </w:r>
      <w:r w:rsidRPr="00D02D46">
        <w:rPr>
          <w:rFonts w:ascii="Times" w:hAnsi="Times"/>
          <w:bCs/>
          <w:vertAlign w:val="superscript"/>
        </w:rPr>
        <w:t>)</w:t>
      </w:r>
    </w:p>
    <w:p w14:paraId="21EDEC47" w14:textId="77777777" w:rsidR="00550A19" w:rsidRPr="00D02D46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Zaliczka zostanie wypłacona na wyodrębniony/-e rachunek/-ki bankowy/-e:</w:t>
      </w:r>
    </w:p>
    <w:p w14:paraId="3F8E25DA" w14:textId="77777777" w:rsidR="00550A19" w:rsidRPr="00D02D46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1)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4B4EEFAA" w14:textId="77777777" w:rsidR="00550A19" w:rsidRPr="00D02D46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2)</w:t>
      </w:r>
      <w:r w:rsidRPr="00D02D46">
        <w:rPr>
          <w:rFonts w:ascii="Times" w:hAnsi="Times" w:cs="Times New Roman"/>
          <w:bCs/>
          <w:vertAlign w:val="superscript"/>
        </w:rPr>
        <w:footnoteReference w:id="25"/>
      </w:r>
      <w:r w:rsidRPr="00D02D46">
        <w:rPr>
          <w:rFonts w:ascii="Times" w:hAnsi="Times"/>
          <w:bCs/>
          <w:vertAlign w:val="superscript"/>
        </w:rPr>
        <w:t>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……………………………………………………………………………….;</w:t>
      </w:r>
    </w:p>
    <w:p w14:paraId="2E4D33EF" w14:textId="77777777" w:rsidR="00550A19" w:rsidRPr="00D02D46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3)</w:t>
      </w:r>
      <w:r w:rsidRPr="00D02D46">
        <w:rPr>
          <w:rFonts w:ascii="Times" w:hAnsi="Times"/>
          <w:bCs/>
          <w:vertAlign w:val="superscript"/>
        </w:rPr>
        <w:t>23)</w:t>
      </w:r>
      <w:r w:rsidRPr="00D02D46">
        <w:rPr>
          <w:rFonts w:ascii="Times" w:hAnsi="Times"/>
          <w:bCs/>
        </w:rPr>
        <w:tab/>
        <w:t>nr: ………………..………………………………………………………………………,</w:t>
      </w:r>
      <w:r w:rsidRPr="00D02D46">
        <w:rPr>
          <w:rFonts w:ascii="Times" w:hAnsi="Times"/>
          <w:bCs/>
        </w:rPr>
        <w:br/>
        <w:t>w banku:  ………………………………………………………………………………….</w:t>
      </w:r>
    </w:p>
    <w:p w14:paraId="62CE363B" w14:textId="77777777" w:rsidR="00550A19" w:rsidRPr="00D02D46" w:rsidRDefault="00550A19" w:rsidP="00550A19">
      <w:pPr>
        <w:widowControl/>
        <w:autoSpaceDE/>
        <w:autoSpaceDN/>
        <w:adjustRightInd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>- przeznaczony/-e wyłącznie do obsługi zaliczki.</w:t>
      </w:r>
    </w:p>
    <w:p w14:paraId="4F3991FF" w14:textId="52AC7EE1" w:rsidR="00550A19" w:rsidRPr="000B6239" w:rsidRDefault="00550A19" w:rsidP="000B623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D02D46">
        <w:rPr>
          <w:rFonts w:ascii="Times" w:hAnsi="Times"/>
          <w:bCs/>
        </w:rPr>
        <w:t xml:space="preserve">Oświadczam, iż wydatkowałem co najmniej 90% dotychczas otrzymanej kwoty zaliczki </w:t>
      </w:r>
      <w:r w:rsidRPr="00D02D46">
        <w:rPr>
          <w:rFonts w:ascii="Times" w:hAnsi="Times"/>
          <w:bCs/>
          <w:vertAlign w:val="superscript"/>
        </w:rPr>
        <w:footnoteReference w:id="26"/>
      </w:r>
      <w:r w:rsidRPr="00D02D46">
        <w:rPr>
          <w:rFonts w:ascii="Times" w:hAnsi="Times"/>
          <w:bCs/>
          <w:vertAlign w:val="superscript"/>
        </w:rPr>
        <w:t>)</w:t>
      </w:r>
      <w:r w:rsidR="000B6239">
        <w:rPr>
          <w:rFonts w:ascii="Times" w:hAnsi="Times"/>
          <w:bCs/>
        </w:rPr>
        <w:t>.</w:t>
      </w:r>
    </w:p>
    <w:p w14:paraId="6EA2B8AE" w14:textId="77777777" w:rsidR="00550A19" w:rsidRPr="00D02D46" w:rsidRDefault="00550A19" w:rsidP="00550A19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Podpis i data</w:t>
      </w:r>
    </w:p>
    <w:p w14:paraId="7393CB44" w14:textId="77777777" w:rsidR="00550A19" w:rsidRPr="00D02D46" w:rsidRDefault="00550A19" w:rsidP="00550A19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</w:p>
    <w:p w14:paraId="0CFD8FE4" w14:textId="7AE6CED7" w:rsidR="00550A19" w:rsidRPr="001155B0" w:rsidRDefault="00550A19" w:rsidP="001155B0">
      <w:pPr>
        <w:keepNext/>
        <w:widowControl/>
        <w:autoSpaceDE/>
        <w:autoSpaceDN/>
        <w:adjustRightInd/>
        <w:spacing w:before="120"/>
        <w:jc w:val="center"/>
        <w:rPr>
          <w:rFonts w:ascii="Times" w:hAnsi="Times"/>
          <w:bCs/>
          <w:caps/>
          <w:kern w:val="24"/>
          <w:szCs w:val="24"/>
        </w:rPr>
      </w:pPr>
      <w:r w:rsidRPr="00D02D46">
        <w:rPr>
          <w:rFonts w:ascii="Times" w:hAnsi="Times"/>
          <w:bCs/>
          <w:caps/>
          <w:kern w:val="24"/>
          <w:szCs w:val="24"/>
        </w:rPr>
        <w:t>……………</w:t>
      </w:r>
    </w:p>
    <w:p w14:paraId="4CB33CB8" w14:textId="77777777" w:rsidR="00550A19" w:rsidRDefault="00550A1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6B65473B" w14:textId="77777777" w:rsidR="00550A19" w:rsidRDefault="00550A19" w:rsidP="00550A19">
      <w:pPr>
        <w:keepNext/>
        <w:widowControl/>
        <w:autoSpaceDE/>
        <w:autoSpaceDN/>
        <w:adjustRightInd/>
        <w:spacing w:after="240" w:line="240" w:lineRule="auto"/>
        <w:contextualSpacing/>
      </w:pPr>
    </w:p>
    <w:p w14:paraId="4740A896" w14:textId="613C9778" w:rsidR="001155B0" w:rsidRDefault="001155B0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6C8BC7E2" w14:textId="77777777" w:rsidR="000B6239" w:rsidRDefault="000B623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3DED7B20" w14:textId="52A4ABCA" w:rsidR="001155B0" w:rsidRDefault="001155B0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2E6FBB6B" w14:textId="77777777" w:rsidR="000B6239" w:rsidRDefault="000B623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</w:pPr>
    </w:p>
    <w:p w14:paraId="276A9E4B" w14:textId="16906E8B" w:rsidR="00550A19" w:rsidRPr="000B6239" w:rsidRDefault="00550A19" w:rsidP="00550A19">
      <w:pPr>
        <w:keepNext/>
        <w:widowControl/>
        <w:autoSpaceDE/>
        <w:autoSpaceDN/>
        <w:adjustRightInd/>
        <w:spacing w:after="240" w:line="240" w:lineRule="auto"/>
        <w:ind w:left="5670"/>
        <w:contextualSpacing/>
        <w:rPr>
          <w:b/>
        </w:rPr>
      </w:pPr>
      <w:r w:rsidRPr="000B6239">
        <w:rPr>
          <w:b/>
        </w:rPr>
        <w:t xml:space="preserve">Załącznik nr 6 do umowy – </w:t>
      </w:r>
      <w:bookmarkStart w:id="5" w:name="_Hlk63774901"/>
      <w:r w:rsidRPr="000B6239">
        <w:rPr>
          <w:b/>
        </w:rPr>
        <w:t xml:space="preserve">Informacja dotycząca </w:t>
      </w:r>
      <w:r w:rsidRPr="000B6239">
        <w:rPr>
          <w:b/>
        </w:rPr>
        <w:lastRenderedPageBreak/>
        <w:t xml:space="preserve">odpowiedzialności solidarnej za niewypełnienie lub nienależyte wypełnienie obowiązków związanych z realizacją operacji </w:t>
      </w:r>
      <w:r w:rsidRPr="000B6239">
        <w:rPr>
          <w:b/>
        </w:rPr>
        <w:br/>
        <w:t>w przypadku realizacji operacji przez podmioty powiązane umową konsorcjum.</w:t>
      </w:r>
    </w:p>
    <w:bookmarkEnd w:id="5"/>
    <w:p w14:paraId="40476076" w14:textId="77777777" w:rsidR="00550A19" w:rsidRPr="00E560F3" w:rsidRDefault="00550A19" w:rsidP="00550A19"/>
    <w:p w14:paraId="0D4C7812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1.</w:t>
      </w:r>
      <w:r w:rsidRPr="00E560F3">
        <w:rPr>
          <w:rFonts w:ascii="Times" w:hAnsi="Times"/>
          <w:bCs/>
        </w:rPr>
        <w:tab/>
        <w:t>Zasady dotyczące odpowiedzialności solidarnej mają zastosowanie w przypadku:</w:t>
      </w:r>
    </w:p>
    <w:p w14:paraId="49A6FEEA" w14:textId="77777777" w:rsidR="00550A19" w:rsidRPr="00E560F3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1)</w:t>
      </w:r>
      <w:r w:rsidRPr="00E560F3">
        <w:rPr>
          <w:rFonts w:ascii="Times" w:hAnsi="Times"/>
          <w:bCs/>
        </w:rPr>
        <w:tab/>
        <w:t>realizacji operacji przez podmioty powiązane umową konsorcjum, w przypadku kiedy przepisy rozporządzeń wykonawczych przewidują możliwość ubiegania się o pomoc przez podmioty powiązane umową konsorcjum oraz;</w:t>
      </w:r>
    </w:p>
    <w:p w14:paraId="268E2F93" w14:textId="77777777" w:rsidR="00550A19" w:rsidRPr="00E560F3" w:rsidRDefault="00550A19" w:rsidP="00550A19">
      <w:pPr>
        <w:widowControl/>
        <w:autoSpaceDE/>
        <w:autoSpaceDN/>
        <w:adjustRightInd/>
        <w:ind w:left="510" w:hanging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2)</w:t>
      </w:r>
      <w:r w:rsidRPr="00E560F3">
        <w:rPr>
          <w:rFonts w:ascii="Times" w:hAnsi="Times"/>
          <w:bCs/>
        </w:rPr>
        <w:tab/>
        <w:t>niewypełnienia lub nienależytego wypełnienia obowiązków związanych z realizacją operacji wynikających z umowy przez co najmniej jednego konsorcjanta.</w:t>
      </w:r>
    </w:p>
    <w:p w14:paraId="37C3E8B4" w14:textId="01C60F82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2.</w:t>
      </w:r>
      <w:r w:rsidRPr="00E560F3">
        <w:rPr>
          <w:rFonts w:ascii="Times" w:hAnsi="Times"/>
          <w:bCs/>
        </w:rPr>
        <w:tab/>
        <w:t xml:space="preserve">Odpowiedzialność solidarna wynika wprost z </w:t>
      </w:r>
      <w:r w:rsidR="009303C3">
        <w:rPr>
          <w:rFonts w:ascii="Times" w:hAnsi="Times"/>
          <w:bCs/>
        </w:rPr>
        <w:t xml:space="preserve">postanowień </w:t>
      </w:r>
      <w:r w:rsidRPr="00E560F3">
        <w:rPr>
          <w:rFonts w:ascii="Times" w:hAnsi="Times"/>
          <w:bCs/>
        </w:rPr>
        <w:t xml:space="preserve">umowy o dofinansowanie. </w:t>
      </w:r>
    </w:p>
    <w:p w14:paraId="71C3141C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3.</w:t>
      </w:r>
      <w:r w:rsidRPr="00E560F3">
        <w:rPr>
          <w:rFonts w:ascii="Times" w:hAnsi="Times"/>
          <w:bCs/>
        </w:rPr>
        <w:tab/>
        <w:t>Istota odpowiedzialności solidarnej sprowadza się do tego, iż wierzyciel może żądać całości lub części świadczenia od wszystkich dłużników łącznie, od kilku z nich lub od każdego z osobna, a zaspokojenie wierzyciela przez któregokolwiek z dłużników zwalnia pozostałych (art. 366 Kodeksu cywilnego).</w:t>
      </w:r>
    </w:p>
    <w:p w14:paraId="63E76464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4.</w:t>
      </w:r>
      <w:r w:rsidRPr="00E560F3">
        <w:rPr>
          <w:rFonts w:ascii="Times" w:hAnsi="Times"/>
          <w:bCs/>
        </w:rPr>
        <w:tab/>
        <w:t>W przypadku realizacji operacji przez podmioty powiązane umową konsorcjum, na podstawie zawartej umowy o dofinansowanie, wierzycielem jest Agencja, dłużnikami są wszyscy konsorcjanci, a świadczeniem jest kwota pomocy przypadająca do zwrotu, wynikająca z informacji o kwocie przypadającej do zwrotu przekazanej przez Agencję konsorcjantom, a w przypadku gdy żaden z konsorcjantów nie zwróci kwoty przypadającej do zwrotu dobrowolnie, kwota wynikająca z prawomocnej decyzji Prezesa Agencji, wydanej na podstawie art. 207 ustawy o finansach publicznych.</w:t>
      </w:r>
    </w:p>
    <w:p w14:paraId="3F0331A9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5.</w:t>
      </w:r>
      <w:r w:rsidRPr="00E560F3">
        <w:rPr>
          <w:rFonts w:ascii="Times" w:hAnsi="Times"/>
          <w:bCs/>
        </w:rPr>
        <w:tab/>
        <w:t>Wszyscy konsorcjanci pozostają zobowiązani solidarnie, aż do zupełnego zaspokojenia Agencji.</w:t>
      </w:r>
    </w:p>
    <w:p w14:paraId="7894F85B" w14:textId="77777777" w:rsidR="00550A19" w:rsidRPr="00E560F3" w:rsidRDefault="00550A19" w:rsidP="00550A19">
      <w:pPr>
        <w:widowControl/>
        <w:suppressAutoHyphens/>
        <w:ind w:firstLine="510"/>
        <w:jc w:val="both"/>
        <w:rPr>
          <w:rFonts w:ascii="Times" w:hAnsi="Times"/>
          <w:bCs/>
        </w:rPr>
      </w:pPr>
      <w:r w:rsidRPr="00E560F3">
        <w:rPr>
          <w:rFonts w:ascii="Times" w:hAnsi="Times"/>
          <w:bCs/>
        </w:rPr>
        <w:t>6.</w:t>
      </w:r>
      <w:r w:rsidRPr="00E560F3">
        <w:rPr>
          <w:rFonts w:ascii="Times" w:hAnsi="Times"/>
          <w:bCs/>
        </w:rPr>
        <w:tab/>
        <w:t>Na kwestię odpowiedzialności solidarnej nie mają wpływu zapisy umowy konsorcjum, które mogą przewidywać wewnętrzne zasady rozliczania konsorcjantów, na wypadek niewypełnienia lub nienależytego wypełnienia obowiązków związanych z realizacją operacji.</w:t>
      </w:r>
    </w:p>
    <w:p w14:paraId="0608C4B5" w14:textId="77777777" w:rsidR="00550A19" w:rsidRPr="00737F6A" w:rsidRDefault="00550A19" w:rsidP="00550A19"/>
    <w:p w14:paraId="3DA0807D" w14:textId="77777777" w:rsidR="00261A16" w:rsidRPr="00737F6A" w:rsidRDefault="00261A16" w:rsidP="00737F6A"/>
    <w:sectPr w:rsidR="00261A16" w:rsidRPr="00737F6A" w:rsidSect="001A7F15">
      <w:headerReference w:type="default" r:id="rId12"/>
      <w:foot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A51E8" w14:textId="77777777" w:rsidR="00113C6F" w:rsidRDefault="00113C6F">
      <w:r>
        <w:separator/>
      </w:r>
    </w:p>
  </w:endnote>
  <w:endnote w:type="continuationSeparator" w:id="0">
    <w:p w14:paraId="3452CCE6" w14:textId="77777777" w:rsidR="00113C6F" w:rsidRDefault="0011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FD35096" w14:textId="795FCE9F" w:rsidR="00BF7635" w:rsidRPr="00426E20" w:rsidRDefault="00BF7635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FD37C4">
              <w:rPr>
                <w:noProof/>
              </w:rPr>
              <w:t>25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FD37C4">
              <w:rPr>
                <w:noProof/>
              </w:rPr>
              <w:t>25</w:t>
            </w:r>
            <w:r w:rsidRPr="00426E20">
              <w:fldChar w:fldCharType="end"/>
            </w:r>
          </w:p>
        </w:sdtContent>
      </w:sdt>
    </w:sdtContent>
  </w:sdt>
  <w:p w14:paraId="28C76C33" w14:textId="77777777" w:rsidR="00BF7635" w:rsidRDefault="00BF76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FD416" w14:textId="77777777" w:rsidR="00113C6F" w:rsidRDefault="00113C6F">
      <w:r>
        <w:separator/>
      </w:r>
    </w:p>
  </w:footnote>
  <w:footnote w:type="continuationSeparator" w:id="0">
    <w:p w14:paraId="603E4E14" w14:textId="77777777" w:rsidR="00113C6F" w:rsidRDefault="00113C6F">
      <w:r>
        <w:continuationSeparator/>
      </w:r>
    </w:p>
  </w:footnote>
  <w:footnote w:id="1">
    <w:p w14:paraId="70D07E8C" w14:textId="77777777" w:rsidR="00BF7635" w:rsidRDefault="00BF7635" w:rsidP="004A388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</w:footnote>
  <w:footnote w:id="2">
    <w:p w14:paraId="0993C0D7" w14:textId="1495B7A7" w:rsidR="00BF7635" w:rsidRPr="00347C92" w:rsidRDefault="00BF7635" w:rsidP="004A3885">
      <w:pPr>
        <w:pStyle w:val="ODNONIKtreodnonika"/>
      </w:pPr>
      <w:r w:rsidRPr="00347C92">
        <w:rPr>
          <w:rStyle w:val="Odwoanieprzypisudolnego"/>
        </w:rPr>
        <w:footnoteRef/>
      </w:r>
      <w:r w:rsidRPr="00347C92">
        <w:rPr>
          <w:rStyle w:val="Odwoanieprzypisudolnego"/>
        </w:rPr>
        <w:t xml:space="preserve">) </w:t>
      </w:r>
      <w:r>
        <w:t xml:space="preserve"> </w:t>
      </w:r>
      <w:r w:rsidRPr="00347C92">
        <w:t xml:space="preserve">W przypadku realizacji operacji przez </w:t>
      </w:r>
      <w:r>
        <w:t xml:space="preserve">beneficjenta zbiorowego </w:t>
      </w:r>
      <w:r w:rsidRPr="00347C92">
        <w:t xml:space="preserve">o którym mowa </w:t>
      </w:r>
      <w:r w:rsidRPr="002D0F0B">
        <w:t>w art. 95 ust. 3 lit. a rozporządzenia nr 508/2014,</w:t>
      </w:r>
      <w:r w:rsidRPr="00347C92">
        <w:t xml:space="preserve"> należy wskazać podmiot, który złożył wniosek o dofinansowanie</w:t>
      </w:r>
      <w:r>
        <w:t xml:space="preserve">. Dodatkowo, w przypadku realizacji operacji przez  </w:t>
      </w:r>
      <w:r w:rsidRPr="00347C92">
        <w:t>podmioty powiązane umową konsorcjum, należy wpisać beneficjenta / leadera konsorcjum/wszystkich konsorcjantów.</w:t>
      </w:r>
    </w:p>
  </w:footnote>
  <w:footnote w:id="3">
    <w:p w14:paraId="0459B4E0" w14:textId="77777777" w:rsidR="00BF7635" w:rsidRPr="002661F5" w:rsidRDefault="00BF7635" w:rsidP="004A3885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 xml:space="preserve"> </w:t>
      </w:r>
      <w:r>
        <w:rPr>
          <w:rStyle w:val="IGindeksgrny"/>
          <w:vertAlign w:val="baseline"/>
        </w:rPr>
        <w:t xml:space="preserve">   </w:t>
      </w:r>
      <w:r w:rsidRPr="002661F5">
        <w:rPr>
          <w:rStyle w:val="IGindeksgrny"/>
          <w:vertAlign w:val="baseline"/>
        </w:rPr>
        <w:t>Należy skreślić, gdy nie dotyczy.</w:t>
      </w:r>
    </w:p>
  </w:footnote>
  <w:footnote w:id="4">
    <w:p w14:paraId="007CB4C5" w14:textId="77777777" w:rsidR="00BF7635" w:rsidRPr="002661F5" w:rsidRDefault="00BF7635" w:rsidP="004A3885">
      <w:pPr>
        <w:pStyle w:val="ODNONIKtreodnonika"/>
        <w:rPr>
          <w:rStyle w:val="IGindeksgrny"/>
          <w:vertAlign w:val="baseline"/>
        </w:rPr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  <w:vertAlign w:val="baseline"/>
        </w:rPr>
        <w:tab/>
      </w:r>
      <w:r w:rsidRPr="00F129BE">
        <w:rPr>
          <w:rStyle w:val="IGindeksgrny"/>
          <w:vertAlign w:val="baseline"/>
        </w:rPr>
        <w:t>Wpisać imię i nazwisko osoby oraz/lub nazwę organizacji, którą reprezentuje</w:t>
      </w:r>
      <w:r w:rsidRPr="002661F5">
        <w:rPr>
          <w:rStyle w:val="IGindeksgrny"/>
          <w:vertAlign w:val="baseline"/>
        </w:rPr>
        <w:t>.</w:t>
      </w:r>
    </w:p>
  </w:footnote>
  <w:footnote w:id="5">
    <w:p w14:paraId="4B2F904E" w14:textId="77777777" w:rsidR="00BF7635" w:rsidRPr="00AB673F" w:rsidRDefault="00BF7635" w:rsidP="004A3885">
      <w:pPr>
        <w:pStyle w:val="ODNONIKtreodnonika"/>
      </w:pPr>
      <w:r w:rsidRPr="002661F5">
        <w:rPr>
          <w:rStyle w:val="IGindeksgrny"/>
        </w:rPr>
        <w:footnoteRef/>
      </w:r>
      <w:r w:rsidRPr="002661F5">
        <w:rPr>
          <w:rStyle w:val="IGindeksgrny"/>
        </w:rPr>
        <w:t>)</w:t>
      </w:r>
      <w:r w:rsidRPr="002661F5">
        <w:rPr>
          <w:rStyle w:val="IGindeksgrny"/>
        </w:rPr>
        <w:tab/>
      </w:r>
      <w:r w:rsidRPr="002661F5">
        <w:rPr>
          <w:rStyle w:val="IGindeksgrny"/>
          <w:vertAlign w:val="baseline"/>
        </w:rPr>
        <w:t xml:space="preserve">W </w:t>
      </w:r>
      <w:r w:rsidRPr="00B84051">
        <w:rPr>
          <w:rStyle w:val="IGindeksgrny"/>
          <w:vertAlign w:val="baseline"/>
        </w:rPr>
        <w:t>przypadku realizacji operacji przez podmioty powiązane ze sobą umową konsorcjum</w:t>
      </w:r>
      <w:r w:rsidRPr="00B84051">
        <w:t>, należy wskazać umowę, z której wynika upoważnienie Beneficjenta do reprezentowania pozostałych konsorcjantów.</w:t>
      </w:r>
    </w:p>
  </w:footnote>
  <w:footnote w:id="6">
    <w:p w14:paraId="45E76E8F" w14:textId="4EB336CB" w:rsidR="00BF7635" w:rsidRDefault="00BF7635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ab/>
      </w:r>
      <w:r w:rsidRPr="00C97C20">
        <w:t>Należ</w:t>
      </w:r>
      <w:r>
        <w:t>y</w:t>
      </w:r>
      <w:r w:rsidRPr="00C97C20">
        <w:t xml:space="preserve"> wpisać poddziałanie, w ramach którego Beneficjent realizuje operację tj. po</w:t>
      </w:r>
      <w:r>
        <w:t>d</w:t>
      </w:r>
      <w:r w:rsidRPr="00C97C20">
        <w:t>działanie, o którym mowa w art. 40 ust. 1 lit. a lub art. 40 ust. 1 lit. b-g oraz i</w:t>
      </w:r>
      <w:r>
        <w:t xml:space="preserve"> jak również</w:t>
      </w:r>
      <w:r w:rsidRPr="00686C2E">
        <w:t xml:space="preserve"> </w:t>
      </w:r>
      <w:r w:rsidRPr="00D91678">
        <w:t xml:space="preserve">art. </w:t>
      </w:r>
      <w:r w:rsidRPr="00CE546E">
        <w:t>44 ust. 6 lit. b rozporządzenia nr 508/2014.</w:t>
      </w:r>
    </w:p>
  </w:footnote>
  <w:footnote w:id="7">
    <w:p w14:paraId="5A893638" w14:textId="77777777" w:rsidR="00BF7635" w:rsidRPr="00714E23" w:rsidRDefault="00BF7635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 xml:space="preserve">) </w:t>
      </w:r>
      <w:r>
        <w:rPr>
          <w:rStyle w:val="IGindeksgrny"/>
        </w:rPr>
        <w:tab/>
      </w:r>
      <w:r>
        <w:t>Niepotrzebne skreślić. W przypadku realizacji operacji w kilku etapach, n</w:t>
      </w:r>
      <w:r w:rsidRPr="005E6709">
        <w:t>ależy wskazać, w ilu etapach operacja jest realizowana.</w:t>
      </w:r>
    </w:p>
  </w:footnote>
  <w:footnote w:id="8">
    <w:p w14:paraId="5CF1ED1D" w14:textId="77777777" w:rsidR="00BF7635" w:rsidRPr="00714E23" w:rsidRDefault="00BF7635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>
        <w:t>66</w:t>
      </w:r>
      <w:r w:rsidRPr="001C05A0">
        <w:t xml:space="preserve"> ust. </w:t>
      </w:r>
      <w:r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9">
    <w:p w14:paraId="48226B85" w14:textId="77777777" w:rsidR="00BF7635" w:rsidRDefault="00BF7635" w:rsidP="00D00D28">
      <w:pPr>
        <w:pStyle w:val="ODNONIKtreodnonika"/>
      </w:pPr>
      <w:r w:rsidRPr="009E6339">
        <w:rPr>
          <w:rStyle w:val="IGindeksgrny"/>
        </w:rPr>
        <w:footnoteRef/>
      </w:r>
      <w:r w:rsidRPr="009E6339">
        <w:rPr>
          <w:rStyle w:val="IGindeksgrny"/>
        </w:rPr>
        <w:t>)</w:t>
      </w:r>
      <w:r>
        <w:tab/>
        <w:t>Należy wybrać cel lub cele operacji.</w:t>
      </w:r>
    </w:p>
  </w:footnote>
  <w:footnote w:id="10">
    <w:p w14:paraId="6B839C10" w14:textId="77777777" w:rsidR="00BF7635" w:rsidRPr="00002556" w:rsidRDefault="00BF7635" w:rsidP="00D91678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ab/>
      </w:r>
      <w:r w:rsidRPr="00DA1353">
        <w:rPr>
          <w:rStyle w:val="IGindeksgrny"/>
          <w:vertAlign w:val="baseline"/>
        </w:rPr>
        <w:t xml:space="preserve">Należy wybrać zgodnie z § </w:t>
      </w:r>
      <w:r>
        <w:rPr>
          <w:rStyle w:val="IGindeksgrny"/>
          <w:vertAlign w:val="baseline"/>
        </w:rPr>
        <w:t>16</w:t>
      </w:r>
      <w:r w:rsidRPr="00DA1353">
        <w:rPr>
          <w:rStyle w:val="IGindeksgrny"/>
          <w:vertAlign w:val="baseline"/>
        </w:rPr>
        <w:t xml:space="preserve"> </w:t>
      </w:r>
      <w:r w:rsidRPr="00D91678">
        <w:rPr>
          <w:rStyle w:val="IGindeksgrny"/>
          <w:vertAlign w:val="baseline"/>
        </w:rPr>
        <w:t xml:space="preserve">rozporządzenia w sprawie Priorytetu </w:t>
      </w:r>
      <w:r w:rsidRPr="00D8264B">
        <w:rPr>
          <w:rStyle w:val="IGindeksgrny"/>
          <w:vertAlign w:val="baseline"/>
        </w:rPr>
        <w:t>1.</w:t>
      </w:r>
    </w:p>
    <w:p w14:paraId="33070E58" w14:textId="77777777" w:rsidR="00BF7635" w:rsidRDefault="00BF7635" w:rsidP="001155B0">
      <w:pPr>
        <w:pStyle w:val="ODNONIKtreodnonika"/>
        <w:ind w:left="0" w:firstLine="0"/>
      </w:pPr>
    </w:p>
  </w:footnote>
  <w:footnote w:id="11">
    <w:p w14:paraId="30BE1B9D" w14:textId="5C10027B" w:rsidR="00BF7635" w:rsidRPr="0037787F" w:rsidRDefault="00BF7635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 xml:space="preserve">) </w:t>
      </w:r>
      <w:r>
        <w:rPr>
          <w:rStyle w:val="IGindeksgrny"/>
        </w:rPr>
        <w:t xml:space="preserve"> </w:t>
      </w:r>
      <w:r w:rsidRPr="005E6709">
        <w:t>Liczba transz przyznanej pomocy odpowiada liczbie etapów operacji, o których mowa w § 3 ust. 2 pkt 1 umowy.</w:t>
      </w:r>
    </w:p>
  </w:footnote>
  <w:footnote w:id="12">
    <w:p w14:paraId="0836211E" w14:textId="77777777" w:rsidR="00BF7635" w:rsidRPr="002E702C" w:rsidRDefault="00BF7635" w:rsidP="00DB03D5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Pr="002E702C">
        <w:rPr>
          <w:rStyle w:val="IGindeksgrny"/>
        </w:rPr>
        <w:t xml:space="preserve"> </w:t>
      </w:r>
      <w:r w:rsidRPr="00DB03D5">
        <w:rPr>
          <w:rStyle w:val="IGindeksgrny"/>
          <w:vertAlign w:val="baseline"/>
        </w:rPr>
        <w:t>Wskazać kwotę</w:t>
      </w:r>
      <w:r w:rsidRPr="00436A7A">
        <w:rPr>
          <w:rStyle w:val="IGindeksgrny"/>
          <w:vertAlign w:val="baseline"/>
        </w:rPr>
        <w:t xml:space="preserve"> w ust. 1</w:t>
      </w:r>
      <w:r w:rsidRPr="00DB03D5">
        <w:rPr>
          <w:rStyle w:val="IGindeksgrny"/>
          <w:vertAlign w:val="baseline"/>
        </w:rPr>
        <w:t>, jeżeli Beneficjent chce skorzystać z zaliczki.</w:t>
      </w:r>
    </w:p>
  </w:footnote>
  <w:footnote w:id="13">
    <w:p w14:paraId="1FA12F87" w14:textId="334011C9" w:rsidR="00BF7635" w:rsidRPr="00C828B5" w:rsidRDefault="00BF7635" w:rsidP="00482A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828B5">
        <w:t>Należy skreślić, zgodnie z art. 206 ust. 4 ustawy z dnia 27 sierpnia 2009 r. o finansach publicznych (Dz. U. 201</w:t>
      </w:r>
      <w:r>
        <w:t>9</w:t>
      </w:r>
      <w:r w:rsidRPr="00C828B5">
        <w:t>, poz.</w:t>
      </w:r>
      <w:r>
        <w:t>869</w:t>
      </w:r>
      <w:r w:rsidRPr="00C828B5">
        <w:t>, z późn. zm.), w przypadku gdy beneficjent jest jednostką sektora finansów publicznych.</w:t>
      </w:r>
    </w:p>
  </w:footnote>
  <w:footnote w:id="14">
    <w:p w14:paraId="05A9074B" w14:textId="77777777" w:rsidR="00BF7635" w:rsidRDefault="00BF7635" w:rsidP="005E107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rPr>
          <w:rStyle w:val="IGindeksgrny"/>
        </w:rPr>
        <w:tab/>
      </w:r>
      <w:r>
        <w:t xml:space="preserve">Należy wpisać minimalne wartości docelowe. </w:t>
      </w:r>
    </w:p>
  </w:footnote>
  <w:footnote w:id="15">
    <w:p w14:paraId="40897308" w14:textId="77777777" w:rsidR="00BF7635" w:rsidRDefault="00BF7635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tab/>
      </w:r>
      <w:r w:rsidRPr="00973EEC">
        <w:t>D</w:t>
      </w:r>
      <w:r>
        <w:t>yrektywa Parlamentu Europejskiego i Rady</w:t>
      </w:r>
      <w:r w:rsidRPr="00973EEC">
        <w:t xml:space="preserve"> 2009/147/WE</w:t>
      </w:r>
      <w:r>
        <w:t xml:space="preserve"> </w:t>
      </w:r>
      <w:r w:rsidRPr="00973EEC">
        <w:t>z dnia 30 listopada 2009 r.</w:t>
      </w:r>
      <w:r>
        <w:t xml:space="preserve"> </w:t>
      </w:r>
      <w:r w:rsidRPr="00973EEC">
        <w:t>w sprawie ochrony dzikiego ptactwa</w:t>
      </w:r>
      <w:r>
        <w:t>.</w:t>
      </w:r>
    </w:p>
  </w:footnote>
  <w:footnote w:id="16">
    <w:p w14:paraId="740EC8E1" w14:textId="77777777" w:rsidR="00BF7635" w:rsidRDefault="00BF7635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tab/>
        <w:t xml:space="preserve">Dyrektywa Rady </w:t>
      </w:r>
      <w:r w:rsidRPr="00973EEC">
        <w:t>92/43/EWG</w:t>
      </w:r>
      <w:r>
        <w:t xml:space="preserve"> </w:t>
      </w:r>
      <w:r w:rsidRPr="00973EEC">
        <w:t>z dnia 21 maja 1992 r.</w:t>
      </w:r>
      <w:r>
        <w:t xml:space="preserve"> </w:t>
      </w:r>
      <w:r w:rsidRPr="00973EEC">
        <w:t>w sprawie ochrony siedlisk przyrodniczych oraz dzikiej fauny i flory</w:t>
      </w:r>
      <w:r>
        <w:t xml:space="preserve">. </w:t>
      </w:r>
    </w:p>
  </w:footnote>
  <w:footnote w:id="17">
    <w:p w14:paraId="763D4ACF" w14:textId="77777777" w:rsidR="00BF7635" w:rsidRPr="00A81761" w:rsidRDefault="00BF7635" w:rsidP="00662720">
      <w:pPr>
        <w:pStyle w:val="ODNONIKtreodnonika"/>
      </w:pPr>
      <w:r w:rsidRPr="00CE790C">
        <w:rPr>
          <w:rStyle w:val="IGindeksgrny"/>
        </w:rPr>
        <w:footnoteRef/>
      </w:r>
      <w:r w:rsidRPr="00CE790C">
        <w:rPr>
          <w:rStyle w:val="IGindeksgrny"/>
        </w:rPr>
        <w:t>)</w:t>
      </w:r>
      <w:r>
        <w:tab/>
      </w:r>
      <w:r w:rsidRPr="001D0EE2">
        <w:t>Należy podać kod obszaru Natura 2000.</w:t>
      </w:r>
      <w:r w:rsidRPr="00A81761">
        <w:t xml:space="preserve"> </w:t>
      </w:r>
    </w:p>
  </w:footnote>
  <w:footnote w:id="18">
    <w:p w14:paraId="286BD6C5" w14:textId="77777777" w:rsidR="00BF7635" w:rsidRDefault="00BF7635" w:rsidP="00B669A5">
      <w:pPr>
        <w:pStyle w:val="ODNONIKtreodnonika"/>
      </w:pPr>
      <w:r w:rsidRPr="00B669A5">
        <w:rPr>
          <w:rStyle w:val="IGindeksgrny"/>
        </w:rPr>
        <w:footnoteRef/>
      </w:r>
      <w:r w:rsidRPr="00B669A5">
        <w:rPr>
          <w:rStyle w:val="IGindeksgrny"/>
        </w:rPr>
        <w:t>)</w:t>
      </w:r>
      <w:r>
        <w:t xml:space="preserve"> Beneficjent składa sprawozdanie roczne, w przypadku gdy realizuje operację o charakterze inwestycyjnym. </w:t>
      </w:r>
    </w:p>
  </w:footnote>
  <w:footnote w:id="19">
    <w:p w14:paraId="4C1B08E0" w14:textId="1FF1520D" w:rsidR="00BF7635" w:rsidRDefault="00BF7635" w:rsidP="00AF684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9A2CEF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 w:rsidR="002D0F0B">
        <w:rPr>
          <w:sz w:val="20"/>
          <w:szCs w:val="20"/>
        </w:rPr>
        <w:t>,</w:t>
      </w:r>
      <w:r w:rsidRPr="009A2C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późn. zm.) </w:t>
      </w:r>
      <w:r w:rsidRPr="009A2CEF">
        <w:rPr>
          <w:sz w:val="20"/>
          <w:szCs w:val="20"/>
        </w:rPr>
        <w:t>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2D0F0B">
        <w:rPr>
          <w:sz w:val="20"/>
          <w:szCs w:val="20"/>
        </w:rPr>
        <w:t>,</w:t>
      </w:r>
      <w:r>
        <w:rPr>
          <w:sz w:val="20"/>
          <w:szCs w:val="20"/>
        </w:rPr>
        <w:t xml:space="preserve"> z późn. zm.</w:t>
      </w:r>
      <w:r w:rsidRPr="009A2CEF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2D0F0B">
        <w:rPr>
          <w:sz w:val="20"/>
          <w:szCs w:val="20"/>
        </w:rPr>
        <w:t>,</w:t>
      </w:r>
      <w:r>
        <w:rPr>
          <w:sz w:val="20"/>
          <w:szCs w:val="20"/>
        </w:rPr>
        <w:t xml:space="preserve"> z późn. zm</w:t>
      </w:r>
      <w:r w:rsidR="002D0F0B">
        <w:rPr>
          <w:sz w:val="20"/>
          <w:szCs w:val="20"/>
        </w:rPr>
        <w:t>.</w:t>
      </w:r>
      <w:r w:rsidRPr="009A2CEF">
        <w:rPr>
          <w:sz w:val="20"/>
          <w:szCs w:val="20"/>
        </w:rPr>
        <w:t xml:space="preserve">).  </w:t>
      </w:r>
    </w:p>
    <w:p w14:paraId="443053E3" w14:textId="77777777" w:rsidR="00BF7635" w:rsidRDefault="00BF7635">
      <w:pPr>
        <w:pStyle w:val="Tekstprzypisudolnego"/>
      </w:pPr>
    </w:p>
  </w:footnote>
  <w:footnote w:id="20">
    <w:p w14:paraId="0D0F157E" w14:textId="77777777" w:rsidR="00BF7635" w:rsidRDefault="00BF763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Jeżeli dotyczy.</w:t>
      </w:r>
    </w:p>
  </w:footnote>
  <w:footnote w:id="21">
    <w:p w14:paraId="16B83714" w14:textId="2BE492F7" w:rsidR="00BF7635" w:rsidRPr="009A087F" w:rsidRDefault="00BF7635" w:rsidP="00727962">
      <w:pPr>
        <w:pStyle w:val="ODNONIKtreodnonika"/>
        <w:rPr>
          <w:rStyle w:val="IGindeksgrny"/>
          <w:vertAlign w:val="baseline"/>
        </w:rPr>
      </w:pPr>
      <w:r w:rsidRPr="00E72255">
        <w:rPr>
          <w:rStyle w:val="IGindeksgrny"/>
        </w:rPr>
        <w:footnoteRef/>
      </w:r>
      <w:r w:rsidRPr="00727962">
        <w:rPr>
          <w:rStyle w:val="IGindeksgrny"/>
          <w:vertAlign w:val="baseline"/>
        </w:rPr>
        <w:t>https://ec.europa.eu/regional_policy/sources/docgener/informat/2014/GL_corrections_pp_irregularities_PL.pdf</w:t>
      </w:r>
    </w:p>
    <w:p w14:paraId="3425A580" w14:textId="77777777" w:rsidR="00BF7635" w:rsidRDefault="00BF7635" w:rsidP="00E72255">
      <w:pPr>
        <w:pStyle w:val="ODNONIKtreodnonika"/>
        <w:rPr>
          <w:rStyle w:val="IDindeksdolny"/>
        </w:rPr>
      </w:pPr>
    </w:p>
    <w:p w14:paraId="234AF1EC" w14:textId="3BF71706" w:rsidR="00BF7635" w:rsidRDefault="00BF7635" w:rsidP="00E72255">
      <w:pPr>
        <w:pStyle w:val="ODNONIKtreodnonika"/>
        <w:rPr>
          <w:rStyle w:val="IDindeksdolny"/>
          <w:vertAlign w:val="baseline"/>
        </w:rPr>
      </w:pPr>
    </w:p>
    <w:p w14:paraId="0D2FBD16" w14:textId="77777777" w:rsidR="00BF7635" w:rsidRPr="00153A3D" w:rsidRDefault="00BF7635" w:rsidP="00E72255">
      <w:pPr>
        <w:pStyle w:val="ODNONIKtreodnonika"/>
        <w:rPr>
          <w:rStyle w:val="IDindeksdolny"/>
        </w:rPr>
      </w:pPr>
      <w:r w:rsidRPr="009E23DF">
        <w:rPr>
          <w:rStyle w:val="IDindeksdolny"/>
          <w:vertAlign w:val="baseline"/>
        </w:rPr>
        <w:t>.</w:t>
      </w:r>
    </w:p>
  </w:footnote>
  <w:footnote w:id="22">
    <w:p w14:paraId="7B759A01" w14:textId="2282CC42" w:rsidR="00BF7635" w:rsidRDefault="00BF7635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 w:rsidR="000C4FF4">
        <w:t xml:space="preserve"> </w:t>
      </w:r>
      <w:r w:rsidRPr="00B97CEE">
        <w:t>sierpnia 2009 r. o finansach publicznych (Dz. U. 201</w:t>
      </w:r>
      <w:r w:rsidR="000C4FF4">
        <w:t>9</w:t>
      </w:r>
      <w:r w:rsidRPr="00B97CEE">
        <w:t xml:space="preserve">, poz. </w:t>
      </w:r>
      <w:r w:rsidR="000C4FF4">
        <w:t>869</w:t>
      </w:r>
      <w:r w:rsidRPr="00B97CEE">
        <w:t>, z późn. zm.), w przypadku gdy beneficjent jest jednostką sektora finansów publicznych.</w:t>
      </w:r>
    </w:p>
  </w:footnote>
  <w:footnote w:id="23">
    <w:p w14:paraId="69A20E39" w14:textId="77777777" w:rsidR="00BF7635" w:rsidRPr="00FF0D0B" w:rsidRDefault="00BF7635" w:rsidP="006A656F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4">
    <w:p w14:paraId="196EFACB" w14:textId="77777777" w:rsidR="00BF7635" w:rsidRDefault="00BF7635" w:rsidP="00550A19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5">
    <w:p w14:paraId="51980993" w14:textId="77777777" w:rsidR="00BF7635" w:rsidRDefault="00BF7635" w:rsidP="00550A19">
      <w:pPr>
        <w:pStyle w:val="ODNONIKtreodnonika"/>
      </w:pPr>
      <w:r w:rsidRPr="00D36336">
        <w:rPr>
          <w:rStyle w:val="IGindeksgrny"/>
        </w:rPr>
        <w:footnoteRef/>
      </w:r>
      <w:r w:rsidRPr="00D36336">
        <w:rPr>
          <w:rStyle w:val="IGindeksgrny"/>
        </w:rPr>
        <w:t>)</w:t>
      </w:r>
      <w:r>
        <w:tab/>
      </w:r>
      <w:r w:rsidRPr="00573430">
        <w:t>Uzupełnić, gdy operacja jest realizowana przez podmioty powiązane umową konsorcjum, a zaliczka ma zostać wypłacona na kilka rachunków bankowych.</w:t>
      </w:r>
      <w:r>
        <w:t xml:space="preserve"> </w:t>
      </w:r>
    </w:p>
  </w:footnote>
  <w:footnote w:id="26">
    <w:p w14:paraId="50B41F59" w14:textId="77777777" w:rsidR="00BF7635" w:rsidRDefault="00BF7635" w:rsidP="00550A19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042C" w14:textId="00276201" w:rsidR="00BF7635" w:rsidRPr="00B371CC" w:rsidRDefault="00BF763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D37C4">
      <w:rPr>
        <w:noProof/>
      </w:rPr>
      <w:t>25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9925FF0"/>
    <w:multiLevelType w:val="hybridMultilevel"/>
    <w:tmpl w:val="1670179A"/>
    <w:lvl w:ilvl="0" w:tplc="5A18C1F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5D70E08"/>
    <w:multiLevelType w:val="hybridMultilevel"/>
    <w:tmpl w:val="DAB61BCC"/>
    <w:lvl w:ilvl="0" w:tplc="E49EF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2"/>
  </w:num>
  <w:num w:numId="7">
    <w:abstractNumId w:val="37"/>
  </w:num>
  <w:num w:numId="8">
    <w:abstractNumId w:val="32"/>
  </w:num>
  <w:num w:numId="9">
    <w:abstractNumId w:val="37"/>
  </w:num>
  <w:num w:numId="10">
    <w:abstractNumId w:val="32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8"/>
  </w:num>
  <w:num w:numId="30">
    <w:abstractNumId w:val="33"/>
  </w:num>
  <w:num w:numId="31">
    <w:abstractNumId w:val="20"/>
  </w:num>
  <w:num w:numId="32">
    <w:abstractNumId w:val="12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3"/>
  </w:num>
  <w:num w:numId="45">
    <w:abstractNumId w:val="11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4C"/>
    <w:rsid w:val="000012DA"/>
    <w:rsid w:val="0000152B"/>
    <w:rsid w:val="0000246E"/>
    <w:rsid w:val="00003862"/>
    <w:rsid w:val="000109BA"/>
    <w:rsid w:val="00012A35"/>
    <w:rsid w:val="00014160"/>
    <w:rsid w:val="00016099"/>
    <w:rsid w:val="00016AB9"/>
    <w:rsid w:val="00016EBF"/>
    <w:rsid w:val="00017DA1"/>
    <w:rsid w:val="00017DC2"/>
    <w:rsid w:val="00021522"/>
    <w:rsid w:val="00023471"/>
    <w:rsid w:val="00023F13"/>
    <w:rsid w:val="00030634"/>
    <w:rsid w:val="000319C1"/>
    <w:rsid w:val="00031A8B"/>
    <w:rsid w:val="00031BCA"/>
    <w:rsid w:val="0003211A"/>
    <w:rsid w:val="000330FA"/>
    <w:rsid w:val="0003362F"/>
    <w:rsid w:val="00036B63"/>
    <w:rsid w:val="00037E1A"/>
    <w:rsid w:val="00041BB1"/>
    <w:rsid w:val="0004224B"/>
    <w:rsid w:val="00043495"/>
    <w:rsid w:val="00046A75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87"/>
    <w:rsid w:val="000615A5"/>
    <w:rsid w:val="00064E4C"/>
    <w:rsid w:val="00065041"/>
    <w:rsid w:val="000655C0"/>
    <w:rsid w:val="00066901"/>
    <w:rsid w:val="00066B4E"/>
    <w:rsid w:val="00070369"/>
    <w:rsid w:val="000709E1"/>
    <w:rsid w:val="00071BEE"/>
    <w:rsid w:val="000736CD"/>
    <w:rsid w:val="0007533B"/>
    <w:rsid w:val="0007545D"/>
    <w:rsid w:val="000760BF"/>
    <w:rsid w:val="0007613E"/>
    <w:rsid w:val="00076BFC"/>
    <w:rsid w:val="00080F97"/>
    <w:rsid w:val="000814A7"/>
    <w:rsid w:val="00083C1B"/>
    <w:rsid w:val="000844CC"/>
    <w:rsid w:val="0008557B"/>
    <w:rsid w:val="00085CE7"/>
    <w:rsid w:val="000902C0"/>
    <w:rsid w:val="000906EE"/>
    <w:rsid w:val="000911DC"/>
    <w:rsid w:val="00091BA2"/>
    <w:rsid w:val="000944EF"/>
    <w:rsid w:val="00094748"/>
    <w:rsid w:val="0009732D"/>
    <w:rsid w:val="000973F0"/>
    <w:rsid w:val="000A1296"/>
    <w:rsid w:val="000A192A"/>
    <w:rsid w:val="000A1C27"/>
    <w:rsid w:val="000A1DAD"/>
    <w:rsid w:val="000A2649"/>
    <w:rsid w:val="000A323B"/>
    <w:rsid w:val="000A546E"/>
    <w:rsid w:val="000A74E2"/>
    <w:rsid w:val="000B0998"/>
    <w:rsid w:val="000B298D"/>
    <w:rsid w:val="000B5B2D"/>
    <w:rsid w:val="000B5DCE"/>
    <w:rsid w:val="000B6239"/>
    <w:rsid w:val="000C05BA"/>
    <w:rsid w:val="000C0E8F"/>
    <w:rsid w:val="000C4BC4"/>
    <w:rsid w:val="000C4FF4"/>
    <w:rsid w:val="000C6AB8"/>
    <w:rsid w:val="000D0110"/>
    <w:rsid w:val="000D2468"/>
    <w:rsid w:val="000D318A"/>
    <w:rsid w:val="000D3BDE"/>
    <w:rsid w:val="000D4F21"/>
    <w:rsid w:val="000D6173"/>
    <w:rsid w:val="000D6F83"/>
    <w:rsid w:val="000E25CC"/>
    <w:rsid w:val="000E262F"/>
    <w:rsid w:val="000E3694"/>
    <w:rsid w:val="000E490F"/>
    <w:rsid w:val="000E6241"/>
    <w:rsid w:val="000F2BE3"/>
    <w:rsid w:val="000F3D0D"/>
    <w:rsid w:val="000F4246"/>
    <w:rsid w:val="000F6ED4"/>
    <w:rsid w:val="000F7A6E"/>
    <w:rsid w:val="000F7FFB"/>
    <w:rsid w:val="001020A1"/>
    <w:rsid w:val="001042BA"/>
    <w:rsid w:val="00106D03"/>
    <w:rsid w:val="00110465"/>
    <w:rsid w:val="00110628"/>
    <w:rsid w:val="0011245A"/>
    <w:rsid w:val="00113C6F"/>
    <w:rsid w:val="0011493E"/>
    <w:rsid w:val="001155B0"/>
    <w:rsid w:val="00115B72"/>
    <w:rsid w:val="001209EC"/>
    <w:rsid w:val="00120A9E"/>
    <w:rsid w:val="001215CC"/>
    <w:rsid w:val="00125A9C"/>
    <w:rsid w:val="001270A2"/>
    <w:rsid w:val="00131237"/>
    <w:rsid w:val="001329AC"/>
    <w:rsid w:val="00134CA0"/>
    <w:rsid w:val="00135C39"/>
    <w:rsid w:val="0014026F"/>
    <w:rsid w:val="00141553"/>
    <w:rsid w:val="00142A7A"/>
    <w:rsid w:val="00144C73"/>
    <w:rsid w:val="00147A47"/>
    <w:rsid w:val="00147AA1"/>
    <w:rsid w:val="001520CF"/>
    <w:rsid w:val="001521B1"/>
    <w:rsid w:val="001536C3"/>
    <w:rsid w:val="0015580C"/>
    <w:rsid w:val="0015667C"/>
    <w:rsid w:val="00157110"/>
    <w:rsid w:val="0015742A"/>
    <w:rsid w:val="00157DA1"/>
    <w:rsid w:val="00162453"/>
    <w:rsid w:val="00163147"/>
    <w:rsid w:val="00163673"/>
    <w:rsid w:val="00163E7B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F2C"/>
    <w:rsid w:val="00175632"/>
    <w:rsid w:val="00180F2A"/>
    <w:rsid w:val="0018483E"/>
    <w:rsid w:val="00184B91"/>
    <w:rsid w:val="00184D4A"/>
    <w:rsid w:val="00186EC1"/>
    <w:rsid w:val="001875BF"/>
    <w:rsid w:val="00191E1F"/>
    <w:rsid w:val="001936DC"/>
    <w:rsid w:val="0019473B"/>
    <w:rsid w:val="001952B1"/>
    <w:rsid w:val="00196DC7"/>
    <w:rsid w:val="00196E39"/>
    <w:rsid w:val="00196E77"/>
    <w:rsid w:val="00197649"/>
    <w:rsid w:val="001A01FB"/>
    <w:rsid w:val="001A10E9"/>
    <w:rsid w:val="001A183D"/>
    <w:rsid w:val="001A2B65"/>
    <w:rsid w:val="001A3CD3"/>
    <w:rsid w:val="001A5797"/>
    <w:rsid w:val="001A5BEF"/>
    <w:rsid w:val="001A7F15"/>
    <w:rsid w:val="001B33B9"/>
    <w:rsid w:val="001B342E"/>
    <w:rsid w:val="001C0D6E"/>
    <w:rsid w:val="001C1832"/>
    <w:rsid w:val="001C188C"/>
    <w:rsid w:val="001C1EFD"/>
    <w:rsid w:val="001C35DF"/>
    <w:rsid w:val="001C4934"/>
    <w:rsid w:val="001D0EE2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202BD4"/>
    <w:rsid w:val="00204A97"/>
    <w:rsid w:val="002052F7"/>
    <w:rsid w:val="002074F0"/>
    <w:rsid w:val="002114EF"/>
    <w:rsid w:val="002166AD"/>
    <w:rsid w:val="00217871"/>
    <w:rsid w:val="00221ED8"/>
    <w:rsid w:val="002231EA"/>
    <w:rsid w:val="00223FDF"/>
    <w:rsid w:val="002279C0"/>
    <w:rsid w:val="00232715"/>
    <w:rsid w:val="00232850"/>
    <w:rsid w:val="00233F88"/>
    <w:rsid w:val="0023727E"/>
    <w:rsid w:val="00242081"/>
    <w:rsid w:val="00243777"/>
    <w:rsid w:val="002441CD"/>
    <w:rsid w:val="00244DE1"/>
    <w:rsid w:val="00245119"/>
    <w:rsid w:val="00245E82"/>
    <w:rsid w:val="002501A3"/>
    <w:rsid w:val="0025166C"/>
    <w:rsid w:val="0025235A"/>
    <w:rsid w:val="00254FCF"/>
    <w:rsid w:val="002555D4"/>
    <w:rsid w:val="00255DCB"/>
    <w:rsid w:val="00257E40"/>
    <w:rsid w:val="00261A16"/>
    <w:rsid w:val="0026207B"/>
    <w:rsid w:val="00263522"/>
    <w:rsid w:val="00264EC6"/>
    <w:rsid w:val="00271013"/>
    <w:rsid w:val="00273FE4"/>
    <w:rsid w:val="0027546B"/>
    <w:rsid w:val="002765B4"/>
    <w:rsid w:val="00276A94"/>
    <w:rsid w:val="00277B48"/>
    <w:rsid w:val="00281E0A"/>
    <w:rsid w:val="00286A19"/>
    <w:rsid w:val="00292EFF"/>
    <w:rsid w:val="0029405D"/>
    <w:rsid w:val="00294FA6"/>
    <w:rsid w:val="00295A6F"/>
    <w:rsid w:val="00295D63"/>
    <w:rsid w:val="002A0890"/>
    <w:rsid w:val="002A20C4"/>
    <w:rsid w:val="002A2F17"/>
    <w:rsid w:val="002A3681"/>
    <w:rsid w:val="002A4C90"/>
    <w:rsid w:val="002A516D"/>
    <w:rsid w:val="002A570F"/>
    <w:rsid w:val="002A7292"/>
    <w:rsid w:val="002A7358"/>
    <w:rsid w:val="002A7902"/>
    <w:rsid w:val="002B008C"/>
    <w:rsid w:val="002B0F6B"/>
    <w:rsid w:val="002B23B8"/>
    <w:rsid w:val="002B4429"/>
    <w:rsid w:val="002B68A6"/>
    <w:rsid w:val="002B73D0"/>
    <w:rsid w:val="002B7FAF"/>
    <w:rsid w:val="002C299C"/>
    <w:rsid w:val="002C2B6F"/>
    <w:rsid w:val="002D0C4F"/>
    <w:rsid w:val="002D0EDB"/>
    <w:rsid w:val="002D0F0B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A2C"/>
    <w:rsid w:val="002F0A00"/>
    <w:rsid w:val="002F0CFA"/>
    <w:rsid w:val="002F0F1B"/>
    <w:rsid w:val="002F114F"/>
    <w:rsid w:val="002F669F"/>
    <w:rsid w:val="002F74CB"/>
    <w:rsid w:val="002F76D0"/>
    <w:rsid w:val="00301C97"/>
    <w:rsid w:val="0031004C"/>
    <w:rsid w:val="003101C8"/>
    <w:rsid w:val="003105F6"/>
    <w:rsid w:val="003107FE"/>
    <w:rsid w:val="00311297"/>
    <w:rsid w:val="003113BE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6E3"/>
    <w:rsid w:val="00334E3A"/>
    <w:rsid w:val="003359BE"/>
    <w:rsid w:val="003361DD"/>
    <w:rsid w:val="003404E4"/>
    <w:rsid w:val="0034073F"/>
    <w:rsid w:val="00341A6A"/>
    <w:rsid w:val="00342074"/>
    <w:rsid w:val="00345B9C"/>
    <w:rsid w:val="00346C02"/>
    <w:rsid w:val="003476D0"/>
    <w:rsid w:val="00350338"/>
    <w:rsid w:val="00352DAE"/>
    <w:rsid w:val="003534D4"/>
    <w:rsid w:val="00353A63"/>
    <w:rsid w:val="00354EB9"/>
    <w:rsid w:val="00354FD9"/>
    <w:rsid w:val="003602AE"/>
    <w:rsid w:val="00360929"/>
    <w:rsid w:val="0036301E"/>
    <w:rsid w:val="003647D5"/>
    <w:rsid w:val="003674B0"/>
    <w:rsid w:val="00371E33"/>
    <w:rsid w:val="003732FD"/>
    <w:rsid w:val="00376B8D"/>
    <w:rsid w:val="0037727C"/>
    <w:rsid w:val="00377E70"/>
    <w:rsid w:val="00380904"/>
    <w:rsid w:val="003823EE"/>
    <w:rsid w:val="00382960"/>
    <w:rsid w:val="00382E9B"/>
    <w:rsid w:val="003846F7"/>
    <w:rsid w:val="003851ED"/>
    <w:rsid w:val="003858B3"/>
    <w:rsid w:val="00385B39"/>
    <w:rsid w:val="00386785"/>
    <w:rsid w:val="0038687D"/>
    <w:rsid w:val="00390E89"/>
    <w:rsid w:val="00391B1A"/>
    <w:rsid w:val="00391C52"/>
    <w:rsid w:val="00392C9A"/>
    <w:rsid w:val="00393CF3"/>
    <w:rsid w:val="00394423"/>
    <w:rsid w:val="00395820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B53BC"/>
    <w:rsid w:val="003C0AD9"/>
    <w:rsid w:val="003C0ED0"/>
    <w:rsid w:val="003C1D49"/>
    <w:rsid w:val="003C35C4"/>
    <w:rsid w:val="003C4D80"/>
    <w:rsid w:val="003C530A"/>
    <w:rsid w:val="003D12C2"/>
    <w:rsid w:val="003D2C96"/>
    <w:rsid w:val="003D31B9"/>
    <w:rsid w:val="003D3867"/>
    <w:rsid w:val="003E0D1A"/>
    <w:rsid w:val="003E196A"/>
    <w:rsid w:val="003E2DA3"/>
    <w:rsid w:val="003E2F88"/>
    <w:rsid w:val="003E2FF5"/>
    <w:rsid w:val="003F020D"/>
    <w:rsid w:val="003F03D9"/>
    <w:rsid w:val="003F2FBE"/>
    <w:rsid w:val="003F318D"/>
    <w:rsid w:val="003F5BAE"/>
    <w:rsid w:val="003F6ED7"/>
    <w:rsid w:val="00401C84"/>
    <w:rsid w:val="0040313F"/>
    <w:rsid w:val="00403210"/>
    <w:rsid w:val="004035BB"/>
    <w:rsid w:val="004035EB"/>
    <w:rsid w:val="00407332"/>
    <w:rsid w:val="00407828"/>
    <w:rsid w:val="00413D8E"/>
    <w:rsid w:val="004140F2"/>
    <w:rsid w:val="00414963"/>
    <w:rsid w:val="00414F2B"/>
    <w:rsid w:val="0041510D"/>
    <w:rsid w:val="00417B22"/>
    <w:rsid w:val="00420834"/>
    <w:rsid w:val="00421085"/>
    <w:rsid w:val="00423B1C"/>
    <w:rsid w:val="0042465E"/>
    <w:rsid w:val="00424DF7"/>
    <w:rsid w:val="004250BB"/>
    <w:rsid w:val="004254E0"/>
    <w:rsid w:val="00426E20"/>
    <w:rsid w:val="00427BCA"/>
    <w:rsid w:val="00432A67"/>
    <w:rsid w:val="00432B76"/>
    <w:rsid w:val="00434D01"/>
    <w:rsid w:val="0043548C"/>
    <w:rsid w:val="00435D26"/>
    <w:rsid w:val="00436A7A"/>
    <w:rsid w:val="00440233"/>
    <w:rsid w:val="00440C99"/>
    <w:rsid w:val="0044175C"/>
    <w:rsid w:val="004437DE"/>
    <w:rsid w:val="00445F4D"/>
    <w:rsid w:val="004504C0"/>
    <w:rsid w:val="00450901"/>
    <w:rsid w:val="004550FB"/>
    <w:rsid w:val="00456CC0"/>
    <w:rsid w:val="004573A0"/>
    <w:rsid w:val="0046111A"/>
    <w:rsid w:val="00462946"/>
    <w:rsid w:val="00463F43"/>
    <w:rsid w:val="00464B94"/>
    <w:rsid w:val="004653A8"/>
    <w:rsid w:val="00465A0B"/>
    <w:rsid w:val="00465B76"/>
    <w:rsid w:val="0047077C"/>
    <w:rsid w:val="00470B05"/>
    <w:rsid w:val="0047207C"/>
    <w:rsid w:val="00472CD6"/>
    <w:rsid w:val="00473318"/>
    <w:rsid w:val="00473DD7"/>
    <w:rsid w:val="00474E3C"/>
    <w:rsid w:val="00480A58"/>
    <w:rsid w:val="00480F6B"/>
    <w:rsid w:val="00482151"/>
    <w:rsid w:val="00482A4F"/>
    <w:rsid w:val="00485D14"/>
    <w:rsid w:val="00485FAD"/>
    <w:rsid w:val="00487AED"/>
    <w:rsid w:val="00491EDF"/>
    <w:rsid w:val="00492A3F"/>
    <w:rsid w:val="00494F62"/>
    <w:rsid w:val="00496BD4"/>
    <w:rsid w:val="004A1C5C"/>
    <w:rsid w:val="004A2001"/>
    <w:rsid w:val="004A29D0"/>
    <w:rsid w:val="004A3590"/>
    <w:rsid w:val="004A3885"/>
    <w:rsid w:val="004B00A7"/>
    <w:rsid w:val="004B0118"/>
    <w:rsid w:val="004B25E2"/>
    <w:rsid w:val="004B34D7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3FAE"/>
    <w:rsid w:val="004C6507"/>
    <w:rsid w:val="004C6551"/>
    <w:rsid w:val="004C7EE7"/>
    <w:rsid w:val="004D0AF9"/>
    <w:rsid w:val="004D132C"/>
    <w:rsid w:val="004D2C1F"/>
    <w:rsid w:val="004D2DEE"/>
    <w:rsid w:val="004D2E1F"/>
    <w:rsid w:val="004D7FD9"/>
    <w:rsid w:val="004E0748"/>
    <w:rsid w:val="004E1324"/>
    <w:rsid w:val="004E19A5"/>
    <w:rsid w:val="004E37E5"/>
    <w:rsid w:val="004E3FDB"/>
    <w:rsid w:val="004E5013"/>
    <w:rsid w:val="004F1F4A"/>
    <w:rsid w:val="004F2133"/>
    <w:rsid w:val="004F296D"/>
    <w:rsid w:val="004F508B"/>
    <w:rsid w:val="004F5CB0"/>
    <w:rsid w:val="004F695F"/>
    <w:rsid w:val="004F6CA4"/>
    <w:rsid w:val="00500752"/>
    <w:rsid w:val="00501A50"/>
    <w:rsid w:val="0050222D"/>
    <w:rsid w:val="00503AF3"/>
    <w:rsid w:val="00505B6E"/>
    <w:rsid w:val="00506240"/>
    <w:rsid w:val="0050696D"/>
    <w:rsid w:val="00507F55"/>
    <w:rsid w:val="0051094B"/>
    <w:rsid w:val="005110D7"/>
    <w:rsid w:val="00511D99"/>
    <w:rsid w:val="005128D3"/>
    <w:rsid w:val="005147E8"/>
    <w:rsid w:val="005158F2"/>
    <w:rsid w:val="005243AB"/>
    <w:rsid w:val="00526DFC"/>
    <w:rsid w:val="00526F43"/>
    <w:rsid w:val="00527651"/>
    <w:rsid w:val="0053239E"/>
    <w:rsid w:val="0053338A"/>
    <w:rsid w:val="005363AB"/>
    <w:rsid w:val="00543F22"/>
    <w:rsid w:val="00544EF4"/>
    <w:rsid w:val="00545E53"/>
    <w:rsid w:val="005479D9"/>
    <w:rsid w:val="00550A19"/>
    <w:rsid w:val="00553388"/>
    <w:rsid w:val="00555F5B"/>
    <w:rsid w:val="005572BD"/>
    <w:rsid w:val="00557A12"/>
    <w:rsid w:val="00560AC7"/>
    <w:rsid w:val="00561AFB"/>
    <w:rsid w:val="00561FA8"/>
    <w:rsid w:val="00562C1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935"/>
    <w:rsid w:val="00585F33"/>
    <w:rsid w:val="00591124"/>
    <w:rsid w:val="00593F49"/>
    <w:rsid w:val="00597024"/>
    <w:rsid w:val="005A0274"/>
    <w:rsid w:val="005A095C"/>
    <w:rsid w:val="005A45EF"/>
    <w:rsid w:val="005A4EBF"/>
    <w:rsid w:val="005A669D"/>
    <w:rsid w:val="005A75D8"/>
    <w:rsid w:val="005A7F09"/>
    <w:rsid w:val="005B344A"/>
    <w:rsid w:val="005B713E"/>
    <w:rsid w:val="005C03B6"/>
    <w:rsid w:val="005C348E"/>
    <w:rsid w:val="005C3BBC"/>
    <w:rsid w:val="005C68E1"/>
    <w:rsid w:val="005D15C0"/>
    <w:rsid w:val="005D3763"/>
    <w:rsid w:val="005D55E1"/>
    <w:rsid w:val="005E01A3"/>
    <w:rsid w:val="005E0C80"/>
    <w:rsid w:val="005E1070"/>
    <w:rsid w:val="005E19F7"/>
    <w:rsid w:val="005E4F04"/>
    <w:rsid w:val="005E62C2"/>
    <w:rsid w:val="005E680B"/>
    <w:rsid w:val="005E6C71"/>
    <w:rsid w:val="005F0963"/>
    <w:rsid w:val="005F2431"/>
    <w:rsid w:val="005F2824"/>
    <w:rsid w:val="005F2EBA"/>
    <w:rsid w:val="005F35ED"/>
    <w:rsid w:val="005F55A8"/>
    <w:rsid w:val="005F6F25"/>
    <w:rsid w:val="005F7812"/>
    <w:rsid w:val="005F7A88"/>
    <w:rsid w:val="006005F3"/>
    <w:rsid w:val="006011C0"/>
    <w:rsid w:val="00603A1A"/>
    <w:rsid w:val="006046D5"/>
    <w:rsid w:val="006053CB"/>
    <w:rsid w:val="00605885"/>
    <w:rsid w:val="00607A93"/>
    <w:rsid w:val="00610C08"/>
    <w:rsid w:val="00611F74"/>
    <w:rsid w:val="00615772"/>
    <w:rsid w:val="00616BBB"/>
    <w:rsid w:val="006175EA"/>
    <w:rsid w:val="00617FD8"/>
    <w:rsid w:val="00621256"/>
    <w:rsid w:val="00621FCC"/>
    <w:rsid w:val="00622E4B"/>
    <w:rsid w:val="006333DA"/>
    <w:rsid w:val="00634325"/>
    <w:rsid w:val="00635134"/>
    <w:rsid w:val="006356E2"/>
    <w:rsid w:val="006372C9"/>
    <w:rsid w:val="00642A65"/>
    <w:rsid w:val="0064437C"/>
    <w:rsid w:val="00645DCE"/>
    <w:rsid w:val="006465AC"/>
    <w:rsid w:val="006465BF"/>
    <w:rsid w:val="00650174"/>
    <w:rsid w:val="00650F3E"/>
    <w:rsid w:val="00652909"/>
    <w:rsid w:val="00653B22"/>
    <w:rsid w:val="00656CBE"/>
    <w:rsid w:val="00657BF4"/>
    <w:rsid w:val="006603BF"/>
    <w:rsid w:val="006603FB"/>
    <w:rsid w:val="006608DF"/>
    <w:rsid w:val="006623AC"/>
    <w:rsid w:val="00662720"/>
    <w:rsid w:val="0066672A"/>
    <w:rsid w:val="00666F73"/>
    <w:rsid w:val="00667324"/>
    <w:rsid w:val="006678AF"/>
    <w:rsid w:val="006701EF"/>
    <w:rsid w:val="00673BA5"/>
    <w:rsid w:val="00680058"/>
    <w:rsid w:val="00681F9F"/>
    <w:rsid w:val="00682AB2"/>
    <w:rsid w:val="00683D78"/>
    <w:rsid w:val="006840EA"/>
    <w:rsid w:val="006844E2"/>
    <w:rsid w:val="00685267"/>
    <w:rsid w:val="00686C2E"/>
    <w:rsid w:val="006872AE"/>
    <w:rsid w:val="00690082"/>
    <w:rsid w:val="00690252"/>
    <w:rsid w:val="00692A0D"/>
    <w:rsid w:val="006946BB"/>
    <w:rsid w:val="006957D7"/>
    <w:rsid w:val="006969FA"/>
    <w:rsid w:val="006A35D5"/>
    <w:rsid w:val="006A656F"/>
    <w:rsid w:val="006A7018"/>
    <w:rsid w:val="006A748A"/>
    <w:rsid w:val="006B0856"/>
    <w:rsid w:val="006B204E"/>
    <w:rsid w:val="006B2CB7"/>
    <w:rsid w:val="006B79E8"/>
    <w:rsid w:val="006C419E"/>
    <w:rsid w:val="006C4A31"/>
    <w:rsid w:val="006C52F6"/>
    <w:rsid w:val="006C53AE"/>
    <w:rsid w:val="006C5AC2"/>
    <w:rsid w:val="006C6AFB"/>
    <w:rsid w:val="006C6C86"/>
    <w:rsid w:val="006D2735"/>
    <w:rsid w:val="006D45B2"/>
    <w:rsid w:val="006D55E1"/>
    <w:rsid w:val="006E0FCC"/>
    <w:rsid w:val="006E1E96"/>
    <w:rsid w:val="006E36DB"/>
    <w:rsid w:val="006E5E21"/>
    <w:rsid w:val="006E7ECC"/>
    <w:rsid w:val="006F2648"/>
    <w:rsid w:val="006F2F10"/>
    <w:rsid w:val="006F482B"/>
    <w:rsid w:val="006F6311"/>
    <w:rsid w:val="006F7513"/>
    <w:rsid w:val="006F7686"/>
    <w:rsid w:val="007001DC"/>
    <w:rsid w:val="00701952"/>
    <w:rsid w:val="00702556"/>
    <w:rsid w:val="0070277E"/>
    <w:rsid w:val="00704156"/>
    <w:rsid w:val="0070487C"/>
    <w:rsid w:val="007069FC"/>
    <w:rsid w:val="00711221"/>
    <w:rsid w:val="00712675"/>
    <w:rsid w:val="007129BA"/>
    <w:rsid w:val="00713808"/>
    <w:rsid w:val="007151B6"/>
    <w:rsid w:val="0071520D"/>
    <w:rsid w:val="00715EDB"/>
    <w:rsid w:val="007160D5"/>
    <w:rsid w:val="007163FB"/>
    <w:rsid w:val="00717C22"/>
    <w:rsid w:val="00717C2E"/>
    <w:rsid w:val="007201C8"/>
    <w:rsid w:val="007204FA"/>
    <w:rsid w:val="0072057A"/>
    <w:rsid w:val="00720F7F"/>
    <w:rsid w:val="007213B3"/>
    <w:rsid w:val="00721AF4"/>
    <w:rsid w:val="007226CE"/>
    <w:rsid w:val="0072457F"/>
    <w:rsid w:val="00725406"/>
    <w:rsid w:val="0072621B"/>
    <w:rsid w:val="00727962"/>
    <w:rsid w:val="00730555"/>
    <w:rsid w:val="007312CC"/>
    <w:rsid w:val="00736A64"/>
    <w:rsid w:val="00737F6A"/>
    <w:rsid w:val="007410B6"/>
    <w:rsid w:val="007437CB"/>
    <w:rsid w:val="00744778"/>
    <w:rsid w:val="00744C6F"/>
    <w:rsid w:val="00744F77"/>
    <w:rsid w:val="007457F6"/>
    <w:rsid w:val="00745A6A"/>
    <w:rsid w:val="00745ABB"/>
    <w:rsid w:val="00746E38"/>
    <w:rsid w:val="00747CD5"/>
    <w:rsid w:val="00753B51"/>
    <w:rsid w:val="007541B0"/>
    <w:rsid w:val="00756629"/>
    <w:rsid w:val="007575D2"/>
    <w:rsid w:val="00757B4F"/>
    <w:rsid w:val="00757B6A"/>
    <w:rsid w:val="007610E0"/>
    <w:rsid w:val="007621AA"/>
    <w:rsid w:val="0076260A"/>
    <w:rsid w:val="00764A67"/>
    <w:rsid w:val="00766FD6"/>
    <w:rsid w:val="007676B5"/>
    <w:rsid w:val="00770F6B"/>
    <w:rsid w:val="00771883"/>
    <w:rsid w:val="0077480E"/>
    <w:rsid w:val="00775A81"/>
    <w:rsid w:val="00776DC2"/>
    <w:rsid w:val="00780122"/>
    <w:rsid w:val="00780F4B"/>
    <w:rsid w:val="0078214B"/>
    <w:rsid w:val="00784682"/>
    <w:rsid w:val="0078498A"/>
    <w:rsid w:val="007852C7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6DCE"/>
    <w:rsid w:val="007D72C4"/>
    <w:rsid w:val="007E2CFE"/>
    <w:rsid w:val="007E39C8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04E21"/>
    <w:rsid w:val="00812BE5"/>
    <w:rsid w:val="00816553"/>
    <w:rsid w:val="00817429"/>
    <w:rsid w:val="00821514"/>
    <w:rsid w:val="00821E35"/>
    <w:rsid w:val="00824591"/>
    <w:rsid w:val="00824AED"/>
    <w:rsid w:val="00824FA6"/>
    <w:rsid w:val="008270AC"/>
    <w:rsid w:val="00827820"/>
    <w:rsid w:val="0083109D"/>
    <w:rsid w:val="00831B8B"/>
    <w:rsid w:val="00833621"/>
    <w:rsid w:val="0083405D"/>
    <w:rsid w:val="008352D4"/>
    <w:rsid w:val="008369A9"/>
    <w:rsid w:val="00836DB9"/>
    <w:rsid w:val="00837C67"/>
    <w:rsid w:val="00841180"/>
    <w:rsid w:val="008412B8"/>
    <w:rsid w:val="008415B0"/>
    <w:rsid w:val="00842028"/>
    <w:rsid w:val="008436B8"/>
    <w:rsid w:val="008460B6"/>
    <w:rsid w:val="00850C9D"/>
    <w:rsid w:val="00852B59"/>
    <w:rsid w:val="00856272"/>
    <w:rsid w:val="008563FF"/>
    <w:rsid w:val="008578EA"/>
    <w:rsid w:val="0086018B"/>
    <w:rsid w:val="008603D5"/>
    <w:rsid w:val="00860ABF"/>
    <w:rsid w:val="008611DD"/>
    <w:rsid w:val="008620DE"/>
    <w:rsid w:val="00866867"/>
    <w:rsid w:val="008715DA"/>
    <w:rsid w:val="00872257"/>
    <w:rsid w:val="00872418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6F2F"/>
    <w:rsid w:val="00887889"/>
    <w:rsid w:val="008906FA"/>
    <w:rsid w:val="008910D2"/>
    <w:rsid w:val="008920FF"/>
    <w:rsid w:val="0089225C"/>
    <w:rsid w:val="008926E8"/>
    <w:rsid w:val="00894F19"/>
    <w:rsid w:val="00896A10"/>
    <w:rsid w:val="00897024"/>
    <w:rsid w:val="008971B5"/>
    <w:rsid w:val="0089785A"/>
    <w:rsid w:val="008A46C4"/>
    <w:rsid w:val="008A5D26"/>
    <w:rsid w:val="008A6B13"/>
    <w:rsid w:val="008A6ECB"/>
    <w:rsid w:val="008B0595"/>
    <w:rsid w:val="008B0B53"/>
    <w:rsid w:val="008B0BF9"/>
    <w:rsid w:val="008B2866"/>
    <w:rsid w:val="008B3859"/>
    <w:rsid w:val="008B3CB6"/>
    <w:rsid w:val="008B436D"/>
    <w:rsid w:val="008B4E49"/>
    <w:rsid w:val="008B645A"/>
    <w:rsid w:val="008B7712"/>
    <w:rsid w:val="008B7B26"/>
    <w:rsid w:val="008B7E7E"/>
    <w:rsid w:val="008B7FF0"/>
    <w:rsid w:val="008C1561"/>
    <w:rsid w:val="008C3524"/>
    <w:rsid w:val="008C4061"/>
    <w:rsid w:val="008C4229"/>
    <w:rsid w:val="008C5BE0"/>
    <w:rsid w:val="008C7233"/>
    <w:rsid w:val="008D09DB"/>
    <w:rsid w:val="008D0F53"/>
    <w:rsid w:val="008D2434"/>
    <w:rsid w:val="008D4789"/>
    <w:rsid w:val="008E171D"/>
    <w:rsid w:val="008E2785"/>
    <w:rsid w:val="008E3896"/>
    <w:rsid w:val="008E78A3"/>
    <w:rsid w:val="008F0654"/>
    <w:rsid w:val="008F06CB"/>
    <w:rsid w:val="008F2E83"/>
    <w:rsid w:val="008F4792"/>
    <w:rsid w:val="008F5455"/>
    <w:rsid w:val="008F612A"/>
    <w:rsid w:val="008F6B0F"/>
    <w:rsid w:val="0090293D"/>
    <w:rsid w:val="009034DE"/>
    <w:rsid w:val="009035F5"/>
    <w:rsid w:val="00905396"/>
    <w:rsid w:val="00905902"/>
    <w:rsid w:val="00905F55"/>
    <w:rsid w:val="0090605D"/>
    <w:rsid w:val="00906419"/>
    <w:rsid w:val="00912889"/>
    <w:rsid w:val="00913A42"/>
    <w:rsid w:val="00914167"/>
    <w:rsid w:val="009143DB"/>
    <w:rsid w:val="0091476A"/>
    <w:rsid w:val="00915065"/>
    <w:rsid w:val="009152B8"/>
    <w:rsid w:val="0091556A"/>
    <w:rsid w:val="00916499"/>
    <w:rsid w:val="00917B71"/>
    <w:rsid w:val="00917CE5"/>
    <w:rsid w:val="009217C0"/>
    <w:rsid w:val="00925241"/>
    <w:rsid w:val="00925CEC"/>
    <w:rsid w:val="00926A3F"/>
    <w:rsid w:val="0092794E"/>
    <w:rsid w:val="009303C3"/>
    <w:rsid w:val="00930D30"/>
    <w:rsid w:val="009330C8"/>
    <w:rsid w:val="009331A9"/>
    <w:rsid w:val="009332A2"/>
    <w:rsid w:val="00937598"/>
    <w:rsid w:val="0093790B"/>
    <w:rsid w:val="00937CDD"/>
    <w:rsid w:val="00943751"/>
    <w:rsid w:val="00946DD0"/>
    <w:rsid w:val="009509E6"/>
    <w:rsid w:val="00951556"/>
    <w:rsid w:val="00952018"/>
    <w:rsid w:val="00952256"/>
    <w:rsid w:val="00952800"/>
    <w:rsid w:val="00952F06"/>
    <w:rsid w:val="0095300D"/>
    <w:rsid w:val="00954E4D"/>
    <w:rsid w:val="00956467"/>
    <w:rsid w:val="00956812"/>
    <w:rsid w:val="00956EE8"/>
    <w:rsid w:val="0095719A"/>
    <w:rsid w:val="009623E9"/>
    <w:rsid w:val="00962E8E"/>
    <w:rsid w:val="00963EEB"/>
    <w:rsid w:val="009648BC"/>
    <w:rsid w:val="00964A71"/>
    <w:rsid w:val="00964C2F"/>
    <w:rsid w:val="00965F88"/>
    <w:rsid w:val="009704F5"/>
    <w:rsid w:val="0097363A"/>
    <w:rsid w:val="00973EEC"/>
    <w:rsid w:val="00980A04"/>
    <w:rsid w:val="00984E03"/>
    <w:rsid w:val="00987E85"/>
    <w:rsid w:val="009A0D12"/>
    <w:rsid w:val="009A1987"/>
    <w:rsid w:val="009A2BEE"/>
    <w:rsid w:val="009A5289"/>
    <w:rsid w:val="009A662C"/>
    <w:rsid w:val="009A7A53"/>
    <w:rsid w:val="009B0402"/>
    <w:rsid w:val="009B0B75"/>
    <w:rsid w:val="009B16DF"/>
    <w:rsid w:val="009B2447"/>
    <w:rsid w:val="009B4CB2"/>
    <w:rsid w:val="009B6701"/>
    <w:rsid w:val="009B6EF7"/>
    <w:rsid w:val="009B7000"/>
    <w:rsid w:val="009B739C"/>
    <w:rsid w:val="009B7DBD"/>
    <w:rsid w:val="009C04EC"/>
    <w:rsid w:val="009C328C"/>
    <w:rsid w:val="009C4444"/>
    <w:rsid w:val="009C79AD"/>
    <w:rsid w:val="009C7CA6"/>
    <w:rsid w:val="009D1FFE"/>
    <w:rsid w:val="009D213E"/>
    <w:rsid w:val="009D3316"/>
    <w:rsid w:val="009D47C7"/>
    <w:rsid w:val="009D55AA"/>
    <w:rsid w:val="009D6EBD"/>
    <w:rsid w:val="009D7778"/>
    <w:rsid w:val="009D78D5"/>
    <w:rsid w:val="009E23DF"/>
    <w:rsid w:val="009E3E77"/>
    <w:rsid w:val="009E3F79"/>
    <w:rsid w:val="009E3FAB"/>
    <w:rsid w:val="009E5436"/>
    <w:rsid w:val="009E551E"/>
    <w:rsid w:val="009E5B3F"/>
    <w:rsid w:val="009E5FEC"/>
    <w:rsid w:val="009E7D90"/>
    <w:rsid w:val="009F1AB0"/>
    <w:rsid w:val="009F44EF"/>
    <w:rsid w:val="009F501D"/>
    <w:rsid w:val="009F50F0"/>
    <w:rsid w:val="00A01CC4"/>
    <w:rsid w:val="00A039D5"/>
    <w:rsid w:val="00A046AD"/>
    <w:rsid w:val="00A06790"/>
    <w:rsid w:val="00A079C1"/>
    <w:rsid w:val="00A112BF"/>
    <w:rsid w:val="00A1214E"/>
    <w:rsid w:val="00A12520"/>
    <w:rsid w:val="00A130FD"/>
    <w:rsid w:val="00A13D6D"/>
    <w:rsid w:val="00A14769"/>
    <w:rsid w:val="00A1596C"/>
    <w:rsid w:val="00A16151"/>
    <w:rsid w:val="00A16EC6"/>
    <w:rsid w:val="00A17A4A"/>
    <w:rsid w:val="00A17C06"/>
    <w:rsid w:val="00A2126E"/>
    <w:rsid w:val="00A21706"/>
    <w:rsid w:val="00A220F2"/>
    <w:rsid w:val="00A231C7"/>
    <w:rsid w:val="00A24FCC"/>
    <w:rsid w:val="00A26A90"/>
    <w:rsid w:val="00A26B27"/>
    <w:rsid w:val="00A30E4F"/>
    <w:rsid w:val="00A319A5"/>
    <w:rsid w:val="00A32253"/>
    <w:rsid w:val="00A3310E"/>
    <w:rsid w:val="00A333A0"/>
    <w:rsid w:val="00A36632"/>
    <w:rsid w:val="00A37E70"/>
    <w:rsid w:val="00A437E1"/>
    <w:rsid w:val="00A45CF0"/>
    <w:rsid w:val="00A4685E"/>
    <w:rsid w:val="00A50CD4"/>
    <w:rsid w:val="00A51191"/>
    <w:rsid w:val="00A56684"/>
    <w:rsid w:val="00A56D62"/>
    <w:rsid w:val="00A56F07"/>
    <w:rsid w:val="00A56F99"/>
    <w:rsid w:val="00A5762C"/>
    <w:rsid w:val="00A600FC"/>
    <w:rsid w:val="00A60BCA"/>
    <w:rsid w:val="00A638DA"/>
    <w:rsid w:val="00A65B41"/>
    <w:rsid w:val="00A65E00"/>
    <w:rsid w:val="00A66A78"/>
    <w:rsid w:val="00A67E11"/>
    <w:rsid w:val="00A730D4"/>
    <w:rsid w:val="00A7436E"/>
    <w:rsid w:val="00A74E96"/>
    <w:rsid w:val="00A75A8E"/>
    <w:rsid w:val="00A76FEE"/>
    <w:rsid w:val="00A81761"/>
    <w:rsid w:val="00A824DD"/>
    <w:rsid w:val="00A83676"/>
    <w:rsid w:val="00A83B7B"/>
    <w:rsid w:val="00A84274"/>
    <w:rsid w:val="00A850F3"/>
    <w:rsid w:val="00A853FE"/>
    <w:rsid w:val="00A864E3"/>
    <w:rsid w:val="00A91348"/>
    <w:rsid w:val="00A91367"/>
    <w:rsid w:val="00A91DD6"/>
    <w:rsid w:val="00A94574"/>
    <w:rsid w:val="00A95936"/>
    <w:rsid w:val="00A96265"/>
    <w:rsid w:val="00A97084"/>
    <w:rsid w:val="00A97831"/>
    <w:rsid w:val="00AA0E78"/>
    <w:rsid w:val="00AA1C2C"/>
    <w:rsid w:val="00AA35F6"/>
    <w:rsid w:val="00AA3D5E"/>
    <w:rsid w:val="00AA667C"/>
    <w:rsid w:val="00AA6E91"/>
    <w:rsid w:val="00AA7439"/>
    <w:rsid w:val="00AA7D6D"/>
    <w:rsid w:val="00AB047E"/>
    <w:rsid w:val="00AB0B0A"/>
    <w:rsid w:val="00AB0BB7"/>
    <w:rsid w:val="00AB22C6"/>
    <w:rsid w:val="00AB23D9"/>
    <w:rsid w:val="00AB2AD0"/>
    <w:rsid w:val="00AB67FC"/>
    <w:rsid w:val="00AC00F2"/>
    <w:rsid w:val="00AC31B5"/>
    <w:rsid w:val="00AC4EA1"/>
    <w:rsid w:val="00AC5381"/>
    <w:rsid w:val="00AC5920"/>
    <w:rsid w:val="00AC6D5D"/>
    <w:rsid w:val="00AC7ABE"/>
    <w:rsid w:val="00AD072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249"/>
    <w:rsid w:val="00AE7D16"/>
    <w:rsid w:val="00AF4CAA"/>
    <w:rsid w:val="00AF530E"/>
    <w:rsid w:val="00AF571A"/>
    <w:rsid w:val="00AF60A0"/>
    <w:rsid w:val="00AF6408"/>
    <w:rsid w:val="00AF67FC"/>
    <w:rsid w:val="00AF6840"/>
    <w:rsid w:val="00AF7B24"/>
    <w:rsid w:val="00AF7DF5"/>
    <w:rsid w:val="00B006E5"/>
    <w:rsid w:val="00B024C2"/>
    <w:rsid w:val="00B02C9B"/>
    <w:rsid w:val="00B07700"/>
    <w:rsid w:val="00B13921"/>
    <w:rsid w:val="00B1528C"/>
    <w:rsid w:val="00B16ACD"/>
    <w:rsid w:val="00B21487"/>
    <w:rsid w:val="00B232D1"/>
    <w:rsid w:val="00B243DC"/>
    <w:rsid w:val="00B2483D"/>
    <w:rsid w:val="00B24D5C"/>
    <w:rsid w:val="00B24DB5"/>
    <w:rsid w:val="00B3015F"/>
    <w:rsid w:val="00B30413"/>
    <w:rsid w:val="00B30506"/>
    <w:rsid w:val="00B3170E"/>
    <w:rsid w:val="00B31F9E"/>
    <w:rsid w:val="00B3268F"/>
    <w:rsid w:val="00B32C2C"/>
    <w:rsid w:val="00B33A1A"/>
    <w:rsid w:val="00B33E6C"/>
    <w:rsid w:val="00B35AA8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3F2"/>
    <w:rsid w:val="00B62B42"/>
    <w:rsid w:val="00B642FC"/>
    <w:rsid w:val="00B64D26"/>
    <w:rsid w:val="00B64FBB"/>
    <w:rsid w:val="00B669A5"/>
    <w:rsid w:val="00B70E22"/>
    <w:rsid w:val="00B71FE4"/>
    <w:rsid w:val="00B7281A"/>
    <w:rsid w:val="00B774CB"/>
    <w:rsid w:val="00B80402"/>
    <w:rsid w:val="00B80B9A"/>
    <w:rsid w:val="00B811D4"/>
    <w:rsid w:val="00B830B7"/>
    <w:rsid w:val="00B848EA"/>
    <w:rsid w:val="00B84B2B"/>
    <w:rsid w:val="00B8509F"/>
    <w:rsid w:val="00B859ED"/>
    <w:rsid w:val="00B86CB3"/>
    <w:rsid w:val="00B90500"/>
    <w:rsid w:val="00B9110B"/>
    <w:rsid w:val="00B9176C"/>
    <w:rsid w:val="00B933B4"/>
    <w:rsid w:val="00B935A4"/>
    <w:rsid w:val="00B93CB7"/>
    <w:rsid w:val="00B948DA"/>
    <w:rsid w:val="00B95F11"/>
    <w:rsid w:val="00B97CEE"/>
    <w:rsid w:val="00BA068A"/>
    <w:rsid w:val="00BA4BC1"/>
    <w:rsid w:val="00BA561A"/>
    <w:rsid w:val="00BB0DC6"/>
    <w:rsid w:val="00BB15E4"/>
    <w:rsid w:val="00BB1E19"/>
    <w:rsid w:val="00BB21D1"/>
    <w:rsid w:val="00BB24D1"/>
    <w:rsid w:val="00BB2A90"/>
    <w:rsid w:val="00BB32F2"/>
    <w:rsid w:val="00BB4338"/>
    <w:rsid w:val="00BB6C0E"/>
    <w:rsid w:val="00BB7B38"/>
    <w:rsid w:val="00BC09D4"/>
    <w:rsid w:val="00BC11E5"/>
    <w:rsid w:val="00BC4BC6"/>
    <w:rsid w:val="00BC52FD"/>
    <w:rsid w:val="00BC6E62"/>
    <w:rsid w:val="00BC7443"/>
    <w:rsid w:val="00BD0648"/>
    <w:rsid w:val="00BD1040"/>
    <w:rsid w:val="00BD34AA"/>
    <w:rsid w:val="00BD4364"/>
    <w:rsid w:val="00BE0132"/>
    <w:rsid w:val="00BE01E1"/>
    <w:rsid w:val="00BE0C44"/>
    <w:rsid w:val="00BE1B8B"/>
    <w:rsid w:val="00BE2A18"/>
    <w:rsid w:val="00BE2C01"/>
    <w:rsid w:val="00BE41EC"/>
    <w:rsid w:val="00BE56FB"/>
    <w:rsid w:val="00BE735E"/>
    <w:rsid w:val="00BF3839"/>
    <w:rsid w:val="00BF3DDE"/>
    <w:rsid w:val="00BF3F9D"/>
    <w:rsid w:val="00BF6589"/>
    <w:rsid w:val="00BF6F7F"/>
    <w:rsid w:val="00BF707B"/>
    <w:rsid w:val="00BF7635"/>
    <w:rsid w:val="00C00647"/>
    <w:rsid w:val="00C02764"/>
    <w:rsid w:val="00C04CEF"/>
    <w:rsid w:val="00C05105"/>
    <w:rsid w:val="00C0662F"/>
    <w:rsid w:val="00C07BC6"/>
    <w:rsid w:val="00C10E91"/>
    <w:rsid w:val="00C11943"/>
    <w:rsid w:val="00C12E96"/>
    <w:rsid w:val="00C14763"/>
    <w:rsid w:val="00C16141"/>
    <w:rsid w:val="00C17E77"/>
    <w:rsid w:val="00C2363F"/>
    <w:rsid w:val="00C236C8"/>
    <w:rsid w:val="00C236E7"/>
    <w:rsid w:val="00C260B1"/>
    <w:rsid w:val="00C26C5D"/>
    <w:rsid w:val="00C26E56"/>
    <w:rsid w:val="00C27493"/>
    <w:rsid w:val="00C31406"/>
    <w:rsid w:val="00C37194"/>
    <w:rsid w:val="00C40421"/>
    <w:rsid w:val="00C405E2"/>
    <w:rsid w:val="00C40637"/>
    <w:rsid w:val="00C40705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6448"/>
    <w:rsid w:val="00C6271E"/>
    <w:rsid w:val="00C64957"/>
    <w:rsid w:val="00C667BE"/>
    <w:rsid w:val="00C6766B"/>
    <w:rsid w:val="00C6795D"/>
    <w:rsid w:val="00C717E4"/>
    <w:rsid w:val="00C72223"/>
    <w:rsid w:val="00C761F7"/>
    <w:rsid w:val="00C76417"/>
    <w:rsid w:val="00C7726F"/>
    <w:rsid w:val="00C823DA"/>
    <w:rsid w:val="00C8259F"/>
    <w:rsid w:val="00C82746"/>
    <w:rsid w:val="00C828B5"/>
    <w:rsid w:val="00C82A72"/>
    <w:rsid w:val="00C8312F"/>
    <w:rsid w:val="00C84C47"/>
    <w:rsid w:val="00C858A4"/>
    <w:rsid w:val="00C86AFA"/>
    <w:rsid w:val="00C86CAF"/>
    <w:rsid w:val="00C86CCE"/>
    <w:rsid w:val="00C8716D"/>
    <w:rsid w:val="00C909CF"/>
    <w:rsid w:val="00C970D5"/>
    <w:rsid w:val="00C97C20"/>
    <w:rsid w:val="00CA588C"/>
    <w:rsid w:val="00CB00E1"/>
    <w:rsid w:val="00CB18D0"/>
    <w:rsid w:val="00CB1C8A"/>
    <w:rsid w:val="00CB24F5"/>
    <w:rsid w:val="00CB2663"/>
    <w:rsid w:val="00CB3BBE"/>
    <w:rsid w:val="00CB59E9"/>
    <w:rsid w:val="00CC0D6A"/>
    <w:rsid w:val="00CC10C4"/>
    <w:rsid w:val="00CC3831"/>
    <w:rsid w:val="00CC3E3D"/>
    <w:rsid w:val="00CC47A6"/>
    <w:rsid w:val="00CC4E7D"/>
    <w:rsid w:val="00CC519B"/>
    <w:rsid w:val="00CC769E"/>
    <w:rsid w:val="00CD105F"/>
    <w:rsid w:val="00CD12C1"/>
    <w:rsid w:val="00CD214E"/>
    <w:rsid w:val="00CD37EC"/>
    <w:rsid w:val="00CD44D9"/>
    <w:rsid w:val="00CD46FA"/>
    <w:rsid w:val="00CD5973"/>
    <w:rsid w:val="00CE0533"/>
    <w:rsid w:val="00CE31A6"/>
    <w:rsid w:val="00CE3BBF"/>
    <w:rsid w:val="00CE546E"/>
    <w:rsid w:val="00CE6988"/>
    <w:rsid w:val="00CE6F0E"/>
    <w:rsid w:val="00CF09AA"/>
    <w:rsid w:val="00CF1F64"/>
    <w:rsid w:val="00CF324F"/>
    <w:rsid w:val="00CF4813"/>
    <w:rsid w:val="00CF5233"/>
    <w:rsid w:val="00CF61D8"/>
    <w:rsid w:val="00D00D28"/>
    <w:rsid w:val="00D029B8"/>
    <w:rsid w:val="00D02F60"/>
    <w:rsid w:val="00D0464E"/>
    <w:rsid w:val="00D04A96"/>
    <w:rsid w:val="00D07A7B"/>
    <w:rsid w:val="00D10E06"/>
    <w:rsid w:val="00D11856"/>
    <w:rsid w:val="00D13BB8"/>
    <w:rsid w:val="00D15197"/>
    <w:rsid w:val="00D16820"/>
    <w:rsid w:val="00D1699A"/>
    <w:rsid w:val="00D169C8"/>
    <w:rsid w:val="00D177F0"/>
    <w:rsid w:val="00D1793F"/>
    <w:rsid w:val="00D22AF5"/>
    <w:rsid w:val="00D235EA"/>
    <w:rsid w:val="00D24588"/>
    <w:rsid w:val="00D247A9"/>
    <w:rsid w:val="00D24A25"/>
    <w:rsid w:val="00D26D2B"/>
    <w:rsid w:val="00D32721"/>
    <w:rsid w:val="00D328DC"/>
    <w:rsid w:val="00D330A2"/>
    <w:rsid w:val="00D33387"/>
    <w:rsid w:val="00D35EF5"/>
    <w:rsid w:val="00D36611"/>
    <w:rsid w:val="00D402FB"/>
    <w:rsid w:val="00D439D7"/>
    <w:rsid w:val="00D46683"/>
    <w:rsid w:val="00D469C6"/>
    <w:rsid w:val="00D47D7A"/>
    <w:rsid w:val="00D50ABD"/>
    <w:rsid w:val="00D52B22"/>
    <w:rsid w:val="00D55290"/>
    <w:rsid w:val="00D574DA"/>
    <w:rsid w:val="00D57791"/>
    <w:rsid w:val="00D6046A"/>
    <w:rsid w:val="00D62870"/>
    <w:rsid w:val="00D62EB5"/>
    <w:rsid w:val="00D63D8D"/>
    <w:rsid w:val="00D6451B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ED8"/>
    <w:rsid w:val="00D80E7D"/>
    <w:rsid w:val="00D81397"/>
    <w:rsid w:val="00D8264B"/>
    <w:rsid w:val="00D83723"/>
    <w:rsid w:val="00D848B9"/>
    <w:rsid w:val="00D90E69"/>
    <w:rsid w:val="00D91368"/>
    <w:rsid w:val="00D91678"/>
    <w:rsid w:val="00D93106"/>
    <w:rsid w:val="00D933E9"/>
    <w:rsid w:val="00D943F1"/>
    <w:rsid w:val="00D9505D"/>
    <w:rsid w:val="00D953D0"/>
    <w:rsid w:val="00D959F5"/>
    <w:rsid w:val="00D96884"/>
    <w:rsid w:val="00D9770D"/>
    <w:rsid w:val="00D97F7F"/>
    <w:rsid w:val="00DA1353"/>
    <w:rsid w:val="00DA1BB7"/>
    <w:rsid w:val="00DA1DC3"/>
    <w:rsid w:val="00DA3FDD"/>
    <w:rsid w:val="00DA46AE"/>
    <w:rsid w:val="00DA7017"/>
    <w:rsid w:val="00DA7028"/>
    <w:rsid w:val="00DA76BF"/>
    <w:rsid w:val="00DB03D5"/>
    <w:rsid w:val="00DB1AD2"/>
    <w:rsid w:val="00DB2749"/>
    <w:rsid w:val="00DB2B58"/>
    <w:rsid w:val="00DB5206"/>
    <w:rsid w:val="00DB6276"/>
    <w:rsid w:val="00DB63F5"/>
    <w:rsid w:val="00DC0518"/>
    <w:rsid w:val="00DC1C6B"/>
    <w:rsid w:val="00DC24F1"/>
    <w:rsid w:val="00DC2C2E"/>
    <w:rsid w:val="00DC4AF0"/>
    <w:rsid w:val="00DC4B9A"/>
    <w:rsid w:val="00DC7399"/>
    <w:rsid w:val="00DC7886"/>
    <w:rsid w:val="00DD0CF2"/>
    <w:rsid w:val="00DD1C95"/>
    <w:rsid w:val="00DD3F42"/>
    <w:rsid w:val="00DD6393"/>
    <w:rsid w:val="00DE1554"/>
    <w:rsid w:val="00DE2901"/>
    <w:rsid w:val="00DE37FB"/>
    <w:rsid w:val="00DE4738"/>
    <w:rsid w:val="00DE590F"/>
    <w:rsid w:val="00DE7DC1"/>
    <w:rsid w:val="00DF1C6B"/>
    <w:rsid w:val="00DF1F07"/>
    <w:rsid w:val="00DF2D73"/>
    <w:rsid w:val="00DF3C8A"/>
    <w:rsid w:val="00DF3F7E"/>
    <w:rsid w:val="00DF4BD6"/>
    <w:rsid w:val="00DF7648"/>
    <w:rsid w:val="00E00E29"/>
    <w:rsid w:val="00E0120E"/>
    <w:rsid w:val="00E02BAB"/>
    <w:rsid w:val="00E046A2"/>
    <w:rsid w:val="00E04CEB"/>
    <w:rsid w:val="00E058A8"/>
    <w:rsid w:val="00E060BC"/>
    <w:rsid w:val="00E11259"/>
    <w:rsid w:val="00E11420"/>
    <w:rsid w:val="00E132FB"/>
    <w:rsid w:val="00E170B7"/>
    <w:rsid w:val="00E177DD"/>
    <w:rsid w:val="00E20900"/>
    <w:rsid w:val="00E20931"/>
    <w:rsid w:val="00E20C7F"/>
    <w:rsid w:val="00E2396E"/>
    <w:rsid w:val="00E24728"/>
    <w:rsid w:val="00E25451"/>
    <w:rsid w:val="00E2626D"/>
    <w:rsid w:val="00E276AC"/>
    <w:rsid w:val="00E27828"/>
    <w:rsid w:val="00E32A08"/>
    <w:rsid w:val="00E337C4"/>
    <w:rsid w:val="00E34A35"/>
    <w:rsid w:val="00E35812"/>
    <w:rsid w:val="00E36C16"/>
    <w:rsid w:val="00E37C2F"/>
    <w:rsid w:val="00E4061C"/>
    <w:rsid w:val="00E41C28"/>
    <w:rsid w:val="00E46308"/>
    <w:rsid w:val="00E46F14"/>
    <w:rsid w:val="00E503DB"/>
    <w:rsid w:val="00E51E17"/>
    <w:rsid w:val="00E52DAB"/>
    <w:rsid w:val="00E539B0"/>
    <w:rsid w:val="00E55994"/>
    <w:rsid w:val="00E5657D"/>
    <w:rsid w:val="00E60606"/>
    <w:rsid w:val="00E60C66"/>
    <w:rsid w:val="00E613E8"/>
    <w:rsid w:val="00E6164D"/>
    <w:rsid w:val="00E618C9"/>
    <w:rsid w:val="00E62774"/>
    <w:rsid w:val="00E6307C"/>
    <w:rsid w:val="00E636FA"/>
    <w:rsid w:val="00E637BC"/>
    <w:rsid w:val="00E66C50"/>
    <w:rsid w:val="00E679D3"/>
    <w:rsid w:val="00E71208"/>
    <w:rsid w:val="00E71444"/>
    <w:rsid w:val="00E71C91"/>
    <w:rsid w:val="00E720A1"/>
    <w:rsid w:val="00E72255"/>
    <w:rsid w:val="00E72ABB"/>
    <w:rsid w:val="00E75DDA"/>
    <w:rsid w:val="00E773E8"/>
    <w:rsid w:val="00E82A80"/>
    <w:rsid w:val="00E83ADD"/>
    <w:rsid w:val="00E84F38"/>
    <w:rsid w:val="00E85623"/>
    <w:rsid w:val="00E87441"/>
    <w:rsid w:val="00E87D13"/>
    <w:rsid w:val="00E91CDF"/>
    <w:rsid w:val="00E91FAE"/>
    <w:rsid w:val="00E935BE"/>
    <w:rsid w:val="00E96E3F"/>
    <w:rsid w:val="00EA2011"/>
    <w:rsid w:val="00EA270C"/>
    <w:rsid w:val="00EA4974"/>
    <w:rsid w:val="00EA4C58"/>
    <w:rsid w:val="00EA532E"/>
    <w:rsid w:val="00EA70DB"/>
    <w:rsid w:val="00EA78CA"/>
    <w:rsid w:val="00EB06D9"/>
    <w:rsid w:val="00EB192B"/>
    <w:rsid w:val="00EB19ED"/>
    <w:rsid w:val="00EB1CAB"/>
    <w:rsid w:val="00EB612E"/>
    <w:rsid w:val="00EB6515"/>
    <w:rsid w:val="00EC0F5A"/>
    <w:rsid w:val="00EC1F6D"/>
    <w:rsid w:val="00EC4265"/>
    <w:rsid w:val="00EC4CEB"/>
    <w:rsid w:val="00EC591D"/>
    <w:rsid w:val="00EC659E"/>
    <w:rsid w:val="00ED2072"/>
    <w:rsid w:val="00ED212F"/>
    <w:rsid w:val="00ED2AE0"/>
    <w:rsid w:val="00ED5553"/>
    <w:rsid w:val="00ED5E36"/>
    <w:rsid w:val="00ED6961"/>
    <w:rsid w:val="00EE1ADF"/>
    <w:rsid w:val="00EE5566"/>
    <w:rsid w:val="00EF0B96"/>
    <w:rsid w:val="00EF16D4"/>
    <w:rsid w:val="00EF3486"/>
    <w:rsid w:val="00EF3DBA"/>
    <w:rsid w:val="00EF47AF"/>
    <w:rsid w:val="00EF53B6"/>
    <w:rsid w:val="00EF5EBB"/>
    <w:rsid w:val="00F0099E"/>
    <w:rsid w:val="00F00B73"/>
    <w:rsid w:val="00F115CA"/>
    <w:rsid w:val="00F11A07"/>
    <w:rsid w:val="00F14817"/>
    <w:rsid w:val="00F14EBA"/>
    <w:rsid w:val="00F1510F"/>
    <w:rsid w:val="00F1523C"/>
    <w:rsid w:val="00F1533A"/>
    <w:rsid w:val="00F15E5A"/>
    <w:rsid w:val="00F17AA6"/>
    <w:rsid w:val="00F17F0A"/>
    <w:rsid w:val="00F20F0C"/>
    <w:rsid w:val="00F24E6C"/>
    <w:rsid w:val="00F25C24"/>
    <w:rsid w:val="00F2668F"/>
    <w:rsid w:val="00F2742F"/>
    <w:rsid w:val="00F2753B"/>
    <w:rsid w:val="00F31F14"/>
    <w:rsid w:val="00F33F8B"/>
    <w:rsid w:val="00F340B2"/>
    <w:rsid w:val="00F36553"/>
    <w:rsid w:val="00F4200E"/>
    <w:rsid w:val="00F422A1"/>
    <w:rsid w:val="00F431E2"/>
    <w:rsid w:val="00F43390"/>
    <w:rsid w:val="00F443B2"/>
    <w:rsid w:val="00F45296"/>
    <w:rsid w:val="00F458D8"/>
    <w:rsid w:val="00F46B54"/>
    <w:rsid w:val="00F50237"/>
    <w:rsid w:val="00F53596"/>
    <w:rsid w:val="00F5403B"/>
    <w:rsid w:val="00F541CD"/>
    <w:rsid w:val="00F55BA8"/>
    <w:rsid w:val="00F55DB1"/>
    <w:rsid w:val="00F56ACA"/>
    <w:rsid w:val="00F600FE"/>
    <w:rsid w:val="00F610AF"/>
    <w:rsid w:val="00F61118"/>
    <w:rsid w:val="00F62E4D"/>
    <w:rsid w:val="00F6302C"/>
    <w:rsid w:val="00F630BD"/>
    <w:rsid w:val="00F65AE5"/>
    <w:rsid w:val="00F66B34"/>
    <w:rsid w:val="00F675B9"/>
    <w:rsid w:val="00F711C9"/>
    <w:rsid w:val="00F719CC"/>
    <w:rsid w:val="00F74C59"/>
    <w:rsid w:val="00F75C3A"/>
    <w:rsid w:val="00F762D7"/>
    <w:rsid w:val="00F82581"/>
    <w:rsid w:val="00F82E30"/>
    <w:rsid w:val="00F831CB"/>
    <w:rsid w:val="00F848A3"/>
    <w:rsid w:val="00F849D8"/>
    <w:rsid w:val="00F84ACF"/>
    <w:rsid w:val="00F85742"/>
    <w:rsid w:val="00F85BF8"/>
    <w:rsid w:val="00F871CE"/>
    <w:rsid w:val="00F87802"/>
    <w:rsid w:val="00F908EB"/>
    <w:rsid w:val="00F92C0A"/>
    <w:rsid w:val="00F9415B"/>
    <w:rsid w:val="00FA13C2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40E"/>
    <w:rsid w:val="00FD1DBE"/>
    <w:rsid w:val="00FD1F64"/>
    <w:rsid w:val="00FD2391"/>
    <w:rsid w:val="00FD25A7"/>
    <w:rsid w:val="00FD27B6"/>
    <w:rsid w:val="00FD3689"/>
    <w:rsid w:val="00FD37C4"/>
    <w:rsid w:val="00FD42A3"/>
    <w:rsid w:val="00FD5D60"/>
    <w:rsid w:val="00FD6148"/>
    <w:rsid w:val="00FD7468"/>
    <w:rsid w:val="00FD7B0F"/>
    <w:rsid w:val="00FD7CE0"/>
    <w:rsid w:val="00FE0B3B"/>
    <w:rsid w:val="00FE1BE2"/>
    <w:rsid w:val="00FE46E0"/>
    <w:rsid w:val="00FE730A"/>
    <w:rsid w:val="00FF1DD7"/>
    <w:rsid w:val="00FF384C"/>
    <w:rsid w:val="00FF4453"/>
    <w:rsid w:val="00FF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D04B6"/>
  <w15:docId w15:val="{7809F73F-0EF4-4C8F-B127-6F6D5F2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262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2626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14B44F-179A-478B-981D-88573674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</Pages>
  <Words>6531</Words>
  <Characters>39190</Characters>
  <Application>Microsoft Office Word</Application>
  <DocSecurity>0</DocSecurity>
  <Lines>326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paulina wroblewska</cp:lastModifiedBy>
  <cp:revision>6</cp:revision>
  <cp:lastPrinted>2017-07-14T10:56:00Z</cp:lastPrinted>
  <dcterms:created xsi:type="dcterms:W3CDTF">2021-02-18T09:45:00Z</dcterms:created>
  <dcterms:modified xsi:type="dcterms:W3CDTF">2021-02-18T12:53:00Z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