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E1BA" w14:textId="6A14AC93" w:rsidR="002A7C7E" w:rsidRPr="0003788B" w:rsidRDefault="002A7C7E" w:rsidP="002A7C7E">
      <w:pPr>
        <w:jc w:val="right"/>
        <w:rPr>
          <w:sz w:val="28"/>
          <w:szCs w:val="28"/>
        </w:rPr>
      </w:pPr>
      <w:r w:rsidRPr="0003788B">
        <w:rPr>
          <w:sz w:val="28"/>
          <w:szCs w:val="28"/>
        </w:rPr>
        <w:t xml:space="preserve">Bobolice, dnia </w:t>
      </w:r>
      <w:r w:rsidR="009E3A32">
        <w:rPr>
          <w:sz w:val="28"/>
          <w:szCs w:val="28"/>
        </w:rPr>
        <w:t>24.02.2026</w:t>
      </w:r>
      <w:r w:rsidRPr="0003788B">
        <w:rPr>
          <w:sz w:val="28"/>
          <w:szCs w:val="28"/>
        </w:rPr>
        <w:t xml:space="preserve"> r.</w:t>
      </w:r>
    </w:p>
    <w:p w14:paraId="4DC26600" w14:textId="77777777" w:rsidR="002A7C7E" w:rsidRDefault="002A7C7E" w:rsidP="002A7C7E">
      <w:pPr>
        <w:jc w:val="right"/>
        <w:rPr>
          <w:sz w:val="28"/>
          <w:szCs w:val="28"/>
        </w:rPr>
      </w:pPr>
    </w:p>
    <w:p w14:paraId="35CFE824" w14:textId="77777777" w:rsidR="002A7C7E" w:rsidRPr="0003788B" w:rsidRDefault="002A7C7E" w:rsidP="002A7C7E">
      <w:pPr>
        <w:jc w:val="right"/>
        <w:rPr>
          <w:sz w:val="28"/>
          <w:szCs w:val="28"/>
        </w:rPr>
      </w:pPr>
    </w:p>
    <w:p w14:paraId="04097444" w14:textId="77777777" w:rsidR="002A7C7E" w:rsidRPr="002A7C7E" w:rsidRDefault="002A7C7E" w:rsidP="002A7C7E">
      <w:pPr>
        <w:jc w:val="center"/>
        <w:rPr>
          <w:b/>
          <w:sz w:val="52"/>
          <w:szCs w:val="52"/>
        </w:rPr>
      </w:pPr>
      <w:r w:rsidRPr="002A7C7E">
        <w:rPr>
          <w:b/>
          <w:sz w:val="52"/>
          <w:szCs w:val="52"/>
        </w:rPr>
        <w:t>INFORMACJA</w:t>
      </w:r>
    </w:p>
    <w:p w14:paraId="79BDF73E" w14:textId="77777777" w:rsidR="002A7C7E" w:rsidRDefault="002A7C7E" w:rsidP="002A7C7E">
      <w:pPr>
        <w:ind w:firstLine="708"/>
        <w:jc w:val="both"/>
        <w:rPr>
          <w:sz w:val="36"/>
          <w:szCs w:val="36"/>
        </w:rPr>
      </w:pPr>
    </w:p>
    <w:p w14:paraId="07C2FB9D" w14:textId="0DDBF983" w:rsidR="002A7C7E" w:rsidRPr="00CA1469" w:rsidRDefault="002A7C7E" w:rsidP="002A7C7E">
      <w:pPr>
        <w:spacing w:line="360" w:lineRule="auto"/>
        <w:ind w:firstLine="708"/>
        <w:jc w:val="both"/>
        <w:rPr>
          <w:sz w:val="28"/>
          <w:szCs w:val="28"/>
        </w:rPr>
      </w:pPr>
      <w:r w:rsidRPr="00CA1469">
        <w:rPr>
          <w:sz w:val="28"/>
          <w:szCs w:val="28"/>
        </w:rPr>
        <w:t xml:space="preserve">Nadleśnictwo Bobolice informuje, że sprzedaż drewna opałowego prowadzona </w:t>
      </w:r>
      <w:r w:rsidR="006C2DAE">
        <w:rPr>
          <w:sz w:val="28"/>
          <w:szCs w:val="28"/>
        </w:rPr>
        <w:t>jest</w:t>
      </w:r>
      <w:r w:rsidRPr="00CA1469">
        <w:rPr>
          <w:sz w:val="28"/>
          <w:szCs w:val="28"/>
        </w:rPr>
        <w:t xml:space="preserve"> w leśnictwach wchodzących w skład naszej jednostki. </w:t>
      </w:r>
    </w:p>
    <w:p w14:paraId="5E3B73B3" w14:textId="77777777" w:rsidR="002A7C7E" w:rsidRDefault="002A7C7E" w:rsidP="002A7C7E">
      <w:pPr>
        <w:spacing w:line="360" w:lineRule="auto"/>
        <w:ind w:firstLine="708"/>
        <w:jc w:val="both"/>
        <w:rPr>
          <w:sz w:val="16"/>
          <w:szCs w:val="16"/>
        </w:rPr>
      </w:pPr>
      <w:r w:rsidRPr="00CA1469">
        <w:rPr>
          <w:sz w:val="28"/>
          <w:szCs w:val="28"/>
        </w:rPr>
        <w:t>W celu zakupu drewna należy kontaktować się z leśniczymi niżej wymienionych leśnictw:</w:t>
      </w:r>
    </w:p>
    <w:p w14:paraId="29D286AD" w14:textId="77777777" w:rsidR="00CA1469" w:rsidRPr="00CA1469" w:rsidRDefault="00CA1469" w:rsidP="002A7C7E">
      <w:pPr>
        <w:spacing w:line="360" w:lineRule="auto"/>
        <w:ind w:firstLine="708"/>
        <w:jc w:val="both"/>
        <w:rPr>
          <w:sz w:val="16"/>
          <w:szCs w:val="16"/>
        </w:rPr>
      </w:pPr>
    </w:p>
    <w:p w14:paraId="0C855CDD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Lubowo</w:t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  <w:t xml:space="preserve"> </w:t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</w:r>
      <w:r w:rsidR="00CA1469">
        <w:rPr>
          <w:sz w:val="28"/>
          <w:szCs w:val="28"/>
        </w:rPr>
        <w:tab/>
        <w:t xml:space="preserve">      </w:t>
      </w:r>
      <w:r w:rsidRPr="00CA1469">
        <w:rPr>
          <w:sz w:val="28"/>
          <w:szCs w:val="28"/>
        </w:rPr>
        <w:t>– Radosław Nowicki – tel. 600 833 599</w:t>
      </w:r>
    </w:p>
    <w:p w14:paraId="73483EBB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Sarnowo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Daniel Kluk – tel. 604 589 729</w:t>
      </w:r>
    </w:p>
    <w:p w14:paraId="359B91D5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proofErr w:type="spellStart"/>
      <w:r w:rsidRPr="00CA1469">
        <w:rPr>
          <w:b/>
          <w:sz w:val="28"/>
          <w:szCs w:val="28"/>
        </w:rPr>
        <w:t>Cebulino</w:t>
      </w:r>
      <w:proofErr w:type="spellEnd"/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Paweł Reinert – tel. 604 843 635</w:t>
      </w:r>
    </w:p>
    <w:p w14:paraId="2C3662A2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  <w:lang w:val="en-US"/>
        </w:rPr>
      </w:pPr>
      <w:r w:rsidRPr="00CA1469">
        <w:rPr>
          <w:b/>
          <w:sz w:val="28"/>
          <w:szCs w:val="28"/>
        </w:rPr>
        <w:t>Kępno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</w:t>
      </w:r>
      <w:r w:rsidRPr="00CA1469">
        <w:rPr>
          <w:sz w:val="28"/>
          <w:szCs w:val="28"/>
        </w:rPr>
        <w:t>– Robert Mozolewski – tel. 600 833 5</w:t>
      </w:r>
      <w:r w:rsidRPr="00CA1469">
        <w:rPr>
          <w:sz w:val="28"/>
          <w:szCs w:val="28"/>
          <w:lang w:val="en-US"/>
        </w:rPr>
        <w:t>95</w:t>
      </w:r>
    </w:p>
    <w:p w14:paraId="3D72BAEA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Wrzosowiec</w:t>
      </w:r>
      <w:r w:rsidRPr="00CA1469">
        <w:rPr>
          <w:sz w:val="28"/>
          <w:szCs w:val="28"/>
        </w:rPr>
        <w:t xml:space="preserve"> – Marek Surus – tel. 604 843 620</w:t>
      </w:r>
    </w:p>
    <w:p w14:paraId="75798995" w14:textId="57CC4372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Olkowo </w:t>
      </w:r>
      <w:r w:rsidR="00CA1469">
        <w:rPr>
          <w:b/>
          <w:sz w:val="28"/>
          <w:szCs w:val="28"/>
        </w:rPr>
        <w:t xml:space="preserve">       </w:t>
      </w:r>
      <w:r w:rsidRPr="00CA1469">
        <w:rPr>
          <w:sz w:val="28"/>
          <w:szCs w:val="28"/>
        </w:rPr>
        <w:t xml:space="preserve">– </w:t>
      </w:r>
      <w:r w:rsidR="006C2DAE">
        <w:rPr>
          <w:sz w:val="28"/>
          <w:szCs w:val="28"/>
        </w:rPr>
        <w:t>Artur Potocki</w:t>
      </w:r>
      <w:r w:rsidRPr="00CA1469">
        <w:rPr>
          <w:sz w:val="28"/>
          <w:szCs w:val="28"/>
        </w:rPr>
        <w:t xml:space="preserve"> – tel. </w:t>
      </w:r>
      <w:r w:rsidR="006C2DAE">
        <w:rPr>
          <w:sz w:val="28"/>
          <w:szCs w:val="28"/>
        </w:rPr>
        <w:t>889 846 229</w:t>
      </w:r>
    </w:p>
    <w:p w14:paraId="52A00C85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Zarzewie </w:t>
      </w:r>
      <w:r w:rsidR="00CA1469">
        <w:rPr>
          <w:b/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Ilona Cholewińska – tel. 604 934 824</w:t>
      </w:r>
    </w:p>
    <w:p w14:paraId="610D19AA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 xml:space="preserve">Łanki </w:t>
      </w:r>
      <w:r w:rsidR="00CA1469">
        <w:rPr>
          <w:b/>
          <w:sz w:val="28"/>
          <w:szCs w:val="28"/>
        </w:rPr>
        <w:t xml:space="preserve">           </w:t>
      </w:r>
      <w:r w:rsidRPr="00CA1469">
        <w:rPr>
          <w:sz w:val="28"/>
          <w:szCs w:val="28"/>
        </w:rPr>
        <w:t>– Eugeniusz Stasik – tel. 602 284 953</w:t>
      </w:r>
    </w:p>
    <w:p w14:paraId="4E9E764F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Ruda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  </w:t>
      </w:r>
      <w:r w:rsidRPr="00CA1469">
        <w:rPr>
          <w:sz w:val="28"/>
          <w:szCs w:val="28"/>
        </w:rPr>
        <w:t>– Jerzy Prymicz – tel. 604 622 679</w:t>
      </w:r>
    </w:p>
    <w:p w14:paraId="302D8F97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Żubrowo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</w:t>
      </w:r>
      <w:r w:rsidRPr="00CA1469">
        <w:rPr>
          <w:sz w:val="28"/>
          <w:szCs w:val="28"/>
        </w:rPr>
        <w:t>– Piotr Demczur – tel. 698 394 719</w:t>
      </w:r>
    </w:p>
    <w:p w14:paraId="5EEA53FE" w14:textId="219D0608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Łozice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  </w:t>
      </w:r>
      <w:r w:rsidRPr="00CA1469">
        <w:rPr>
          <w:sz w:val="28"/>
          <w:szCs w:val="28"/>
        </w:rPr>
        <w:t xml:space="preserve">– </w:t>
      </w:r>
      <w:r w:rsidR="009E3A32">
        <w:rPr>
          <w:sz w:val="28"/>
          <w:szCs w:val="28"/>
        </w:rPr>
        <w:t>Krystian Gołębiowski</w:t>
      </w:r>
      <w:r w:rsidRPr="00CA1469">
        <w:rPr>
          <w:sz w:val="28"/>
          <w:szCs w:val="28"/>
        </w:rPr>
        <w:t xml:space="preserve"> – tel. </w:t>
      </w:r>
      <w:r w:rsidR="009E3A32">
        <w:rPr>
          <w:sz w:val="28"/>
          <w:szCs w:val="28"/>
        </w:rPr>
        <w:t>668 348 835</w:t>
      </w:r>
    </w:p>
    <w:p w14:paraId="5EA523B1" w14:textId="77777777" w:rsidR="002A7C7E" w:rsidRPr="00CA1469" w:rsidRDefault="002A7C7E" w:rsidP="00CA1469">
      <w:pPr>
        <w:spacing w:line="480" w:lineRule="auto"/>
        <w:ind w:left="709"/>
        <w:rPr>
          <w:sz w:val="28"/>
          <w:szCs w:val="28"/>
        </w:rPr>
      </w:pPr>
      <w:r w:rsidRPr="00CA1469">
        <w:rPr>
          <w:b/>
          <w:sz w:val="28"/>
          <w:szCs w:val="28"/>
        </w:rPr>
        <w:t>Chlebowo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</w:t>
      </w:r>
      <w:r w:rsidRPr="00CA1469">
        <w:rPr>
          <w:sz w:val="28"/>
          <w:szCs w:val="28"/>
        </w:rPr>
        <w:t>– Piotr Długołęcki – tel. 606 359 847</w:t>
      </w:r>
    </w:p>
    <w:p w14:paraId="00573723" w14:textId="5BAC2F1C" w:rsidR="00812696" w:rsidRPr="00CA1469" w:rsidRDefault="002A7C7E" w:rsidP="00CA1469">
      <w:pPr>
        <w:spacing w:line="480" w:lineRule="auto"/>
        <w:ind w:left="709"/>
        <w:rPr>
          <w:rStyle w:val="LPzwykly"/>
          <w:sz w:val="28"/>
          <w:szCs w:val="28"/>
        </w:rPr>
      </w:pPr>
      <w:r w:rsidRPr="00CA1469">
        <w:rPr>
          <w:b/>
          <w:sz w:val="28"/>
          <w:szCs w:val="28"/>
        </w:rPr>
        <w:t>Dziupla</w:t>
      </w:r>
      <w:r w:rsidRPr="00CA1469">
        <w:rPr>
          <w:sz w:val="28"/>
          <w:szCs w:val="28"/>
        </w:rPr>
        <w:t xml:space="preserve"> </w:t>
      </w:r>
      <w:r w:rsidR="00CA1469">
        <w:rPr>
          <w:sz w:val="28"/>
          <w:szCs w:val="28"/>
        </w:rPr>
        <w:t xml:space="preserve">       </w:t>
      </w:r>
      <w:r w:rsidRPr="00CA1469">
        <w:rPr>
          <w:sz w:val="28"/>
          <w:szCs w:val="28"/>
        </w:rPr>
        <w:t xml:space="preserve">– </w:t>
      </w:r>
      <w:r w:rsidR="006C2DAE">
        <w:rPr>
          <w:sz w:val="28"/>
          <w:szCs w:val="28"/>
        </w:rPr>
        <w:t>Krzysztof Pleskaczewski</w:t>
      </w:r>
      <w:r w:rsidRPr="00CA1469">
        <w:rPr>
          <w:sz w:val="28"/>
          <w:szCs w:val="28"/>
        </w:rPr>
        <w:t xml:space="preserve"> – tel. </w:t>
      </w:r>
      <w:r w:rsidR="006C2DAE">
        <w:rPr>
          <w:sz w:val="28"/>
          <w:szCs w:val="28"/>
        </w:rPr>
        <w:t>668 299 638</w:t>
      </w:r>
    </w:p>
    <w:sectPr w:rsidR="00812696" w:rsidRPr="00CA1469" w:rsidSect="002A7C7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964" w:bottom="1985" w:left="1134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1577" w14:textId="77777777" w:rsidR="000349E2" w:rsidRDefault="000349E2">
      <w:r>
        <w:separator/>
      </w:r>
    </w:p>
    <w:p w14:paraId="619D5649" w14:textId="77777777" w:rsidR="000349E2" w:rsidRDefault="000349E2"/>
  </w:endnote>
  <w:endnote w:type="continuationSeparator" w:id="0">
    <w:p w14:paraId="76B809EE" w14:textId="77777777" w:rsidR="000349E2" w:rsidRDefault="000349E2">
      <w:r>
        <w:continuationSeparator/>
      </w:r>
    </w:p>
    <w:p w14:paraId="0D61DCC9" w14:textId="77777777" w:rsidR="000349E2" w:rsidRDefault="0003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1CDB" w14:textId="77777777" w:rsidR="00972085" w:rsidRDefault="009B59BC">
    <w:r>
      <w:fldChar w:fldCharType="begin"/>
    </w:r>
    <w:r>
      <w:instrText xml:space="preserve">PAGE  </w:instrText>
    </w:r>
    <w:r>
      <w:fldChar w:fldCharType="separate"/>
    </w:r>
    <w:r w:rsidR="008F1518">
      <w:rPr>
        <w:noProof/>
      </w:rPr>
      <w:t>1</w:t>
    </w:r>
    <w:r>
      <w:fldChar w:fldCharType="end"/>
    </w:r>
  </w:p>
  <w:p w14:paraId="5D62FCDC" w14:textId="77777777" w:rsidR="00972085" w:rsidRDefault="00972085"/>
  <w:p w14:paraId="398B7524" w14:textId="77777777" w:rsidR="00972085" w:rsidRDefault="00972085"/>
  <w:p w14:paraId="3619AB2A" w14:textId="77777777" w:rsidR="00972085" w:rsidRDefault="00972085"/>
  <w:p w14:paraId="11C82FDF" w14:textId="77777777" w:rsidR="00972085" w:rsidRDefault="009B59BC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8F1518">
      <w:rPr>
        <w:noProof/>
      </w:rPr>
      <w:t>1</w:t>
    </w:r>
    <w:r>
      <w:fldChar w:fldCharType="end"/>
    </w:r>
  </w:p>
  <w:p w14:paraId="47E127AC" w14:textId="77777777" w:rsidR="00972085" w:rsidRDefault="009720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8157" w14:textId="77777777" w:rsidR="00972085" w:rsidRDefault="009B59BC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CA1469">
      <w:rPr>
        <w:noProof/>
      </w:rPr>
      <w:t>2</w:t>
    </w:r>
    <w:r>
      <w:fldChar w:fldCharType="end"/>
    </w:r>
  </w:p>
  <w:p w14:paraId="2236D07B" w14:textId="77777777" w:rsidR="00972085" w:rsidRDefault="00972085"/>
  <w:p w14:paraId="2BE8CB7D" w14:textId="77777777" w:rsidR="00972085" w:rsidRDefault="0097208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9C0B" w14:textId="77777777" w:rsidR="00972085" w:rsidRDefault="00402C1F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719A42" wp14:editId="6D37A540">
              <wp:simplePos x="0" y="0"/>
              <wp:positionH relativeFrom="column">
                <wp:posOffset>-1270</wp:posOffset>
              </wp:positionH>
              <wp:positionV relativeFrom="paragraph">
                <wp:posOffset>-5715</wp:posOffset>
              </wp:positionV>
              <wp:extent cx="5868035" cy="3810"/>
              <wp:effectExtent l="13335" t="10160" r="5080" b="508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44D5E" id="Line 1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45pt" to="461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" strokecolor="#005846" strokeweight=".5pt"/>
          </w:pict>
        </mc:Fallback>
      </mc:AlternateContent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9B59BC">
      <w:tab/>
    </w:r>
    <w:r w:rsidR="00DE125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B68D6" wp14:editId="38819277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3810" t="0" r="0" b="0"/>
              <wp:wrapNone/>
              <wp:docPr id="4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DD0A" w14:textId="77777777" w:rsidR="00972085" w:rsidRDefault="009720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B68D6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" filled="f" stroked="f">
              <v:textbox>
                <w:txbxContent>
                  <w:p w14:paraId="510CDD0A" w14:textId="77777777" w:rsidR="00972085" w:rsidRDefault="00972085"/>
                </w:txbxContent>
              </v:textbox>
            </v:shape>
          </w:pict>
        </mc:Fallback>
      </mc:AlternateContent>
    </w:r>
  </w:p>
  <w:p w14:paraId="7E871714" w14:textId="77777777" w:rsidR="00972085" w:rsidRPr="00402C1F" w:rsidRDefault="000C4097">
    <w:pPr>
      <w:pStyle w:val="LPstopka"/>
    </w:pPr>
    <w:r w:rsidRPr="00402C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CA5F6" wp14:editId="74D7BA30">
              <wp:simplePos x="0" y="0"/>
              <wp:positionH relativeFrom="column">
                <wp:posOffset>4434840</wp:posOffset>
              </wp:positionH>
              <wp:positionV relativeFrom="paragraph">
                <wp:posOffset>93345</wp:posOffset>
              </wp:positionV>
              <wp:extent cx="1381125" cy="342900"/>
              <wp:effectExtent l="0" t="0" r="28575" b="19050"/>
              <wp:wrapNone/>
              <wp:docPr id="1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6F406" w14:textId="77777777" w:rsidR="00972085" w:rsidRPr="000C4097" w:rsidRDefault="009B59BC">
                          <w:pPr>
                            <w:pStyle w:val="LPStopkaStrona"/>
                          </w:pPr>
                          <w:r w:rsidRPr="000C4097">
                            <w:t>www.</w:t>
                          </w:r>
                          <w:r w:rsidR="000C4097" w:rsidRPr="000C4097">
                            <w:t>l</w:t>
                          </w:r>
                          <w:r w:rsidRPr="000C4097">
                            <w:t>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CA5F6" id="Text Box 115" o:spid="_x0000_s1028" type="#_x0000_t202" style="position:absolute;margin-left:349.2pt;margin-top:7.35pt;width:108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" strokecolor="white" strokeweight="0">
              <v:textbox inset=",0">
                <w:txbxContent>
                  <w:p w14:paraId="1806F406" w14:textId="77777777" w:rsidR="00972085" w:rsidRPr="000C4097" w:rsidRDefault="009B59BC">
                    <w:pPr>
                      <w:pStyle w:val="LPStopkaStrona"/>
                    </w:pPr>
                    <w:r w:rsidRPr="000C4097">
                      <w:t>www.</w:t>
                    </w:r>
                    <w:r w:rsidR="000C4097" w:rsidRPr="000C4097">
                      <w:t>l</w:t>
                    </w:r>
                    <w:r w:rsidRPr="000C4097">
                      <w:t>asy.gov.pl</w:t>
                    </w:r>
                  </w:p>
                </w:txbxContent>
              </v:textbox>
            </v:shape>
          </w:pict>
        </mc:Fallback>
      </mc:AlternateContent>
    </w:r>
    <w:r w:rsidR="009B59BC" w:rsidRPr="00402C1F">
      <w:t xml:space="preserve">Nadleśnictwo Bobolice ul. Polanowska 12 ; 76-020 Bobolice, </w:t>
    </w:r>
  </w:p>
  <w:p w14:paraId="1F8D463D" w14:textId="77777777" w:rsidR="00972085" w:rsidRPr="00402C1F" w:rsidRDefault="009B59BC">
    <w:pPr>
      <w:pStyle w:val="LPstopka"/>
      <w:rPr>
        <w:color w:val="385623" w:themeColor="accent6" w:themeShade="80"/>
        <w:sz w:val="15"/>
        <w:szCs w:val="15"/>
        <w:lang w:val="en-US"/>
      </w:rPr>
    </w:pPr>
    <w:r w:rsidRPr="00637488">
      <w:t xml:space="preserve"> </w:t>
    </w:r>
    <w:r w:rsidRPr="00402C1F">
      <w:rPr>
        <w:lang w:val="en-US"/>
      </w:rPr>
      <w:t xml:space="preserve">tel.: +48 </w:t>
    </w:r>
    <w:r w:rsidR="00703043">
      <w:rPr>
        <w:lang w:val="en-US"/>
      </w:rPr>
      <w:t>94-340 06 53</w:t>
    </w:r>
    <w:r w:rsidRPr="00402C1F">
      <w:rPr>
        <w:lang w:val="en-US"/>
      </w:rPr>
      <w:t xml:space="preserve">, fax: +48 94-318 74  87 , e-mail: </w:t>
    </w:r>
    <w:hyperlink r:id="rId1" w:history="1">
      <w:r w:rsidRPr="00402C1F">
        <w:rPr>
          <w:rStyle w:val="Hipercze"/>
          <w:color w:val="auto"/>
          <w:lang w:val="en-US"/>
        </w:rPr>
        <w:t>bobolice@szczecinek.lasy.gov.pl</w:t>
      </w:r>
    </w:hyperlink>
    <w:r w:rsidRPr="00402C1F">
      <w:rPr>
        <w:color w:val="385623" w:themeColor="accent6" w:themeShade="80"/>
        <w:lang w:val="en-US"/>
      </w:rPr>
      <w:tab/>
    </w:r>
    <w:r w:rsidRPr="00402C1F">
      <w:rPr>
        <w:color w:val="385623" w:themeColor="accent6" w:themeShade="80"/>
        <w:lang w:val="en-US"/>
      </w:rPr>
      <w:tab/>
    </w:r>
    <w:r w:rsidRPr="00402C1F">
      <w:rPr>
        <w:color w:val="385623" w:themeColor="accent6" w:themeShade="80"/>
        <w:sz w:val="15"/>
        <w:szCs w:val="15"/>
        <w:lang w:val="en-US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DB3E" w14:textId="77777777" w:rsidR="000349E2" w:rsidRDefault="000349E2">
      <w:r>
        <w:separator/>
      </w:r>
    </w:p>
    <w:p w14:paraId="4AECA893" w14:textId="77777777" w:rsidR="000349E2" w:rsidRDefault="000349E2"/>
  </w:footnote>
  <w:footnote w:type="continuationSeparator" w:id="0">
    <w:p w14:paraId="05E079A4" w14:textId="77777777" w:rsidR="000349E2" w:rsidRDefault="000349E2">
      <w:r>
        <w:continuationSeparator/>
      </w:r>
    </w:p>
    <w:p w14:paraId="0FA7474C" w14:textId="77777777" w:rsidR="000349E2" w:rsidRDefault="00034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831B" w14:textId="77777777" w:rsidR="00972085" w:rsidRDefault="00D1138A"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074F9317" wp14:editId="12CA9D3F">
              <wp:simplePos x="0" y="0"/>
              <wp:positionH relativeFrom="column">
                <wp:posOffset>-3810</wp:posOffset>
              </wp:positionH>
              <wp:positionV relativeFrom="paragraph">
                <wp:posOffset>475615</wp:posOffset>
              </wp:positionV>
              <wp:extent cx="5962650" cy="130810"/>
              <wp:effectExtent l="0" t="0" r="0" b="40640"/>
              <wp:wrapTight wrapText="bothSides">
                <wp:wrapPolygon edited="0">
                  <wp:start x="0" y="15728"/>
                  <wp:lineTo x="0" y="25165"/>
                  <wp:lineTo x="21531" y="25165"/>
                  <wp:lineTo x="21531" y="15728"/>
                  <wp:lineTo x="0" y="15728"/>
                </wp:wrapPolygon>
              </wp:wrapTight>
              <wp:docPr id="61" name="Kanw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35848" y="130175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3C8400C" id="Kanwa 61" o:spid="_x0000_s1026" editas="canvas" style="position:absolute;margin-left:-.3pt;margin-top:37.45pt;width:469.5pt;height:10.3pt;z-index:-251656192;mso-width-relative:margin" coordsize="59626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626;height:1308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358,1301" to="59035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" strokecolor="#005846" strokeweight=".5pt"/>
              <w10:wrap type="tigh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FF283C" wp14:editId="34B73351">
              <wp:simplePos x="0" y="0"/>
              <wp:positionH relativeFrom="column">
                <wp:posOffset>608965</wp:posOffset>
              </wp:positionH>
              <wp:positionV relativeFrom="paragraph">
                <wp:posOffset>199390</wp:posOffset>
              </wp:positionV>
              <wp:extent cx="5213985" cy="42481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98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EABE4" w14:textId="77777777" w:rsidR="00972085" w:rsidRDefault="009B59BC">
                          <w:pPr>
                            <w:pStyle w:val="LPNaglowek"/>
                          </w:pPr>
                          <w:r>
                            <w:t xml:space="preserve"> Nadleśnictwo Bobolice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F283C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47.95pt;margin-top:15.7pt;width:410.55pt;height:3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" filled="f" stroked="f" strokecolor="white" strokeweight="0">
              <v:textbox>
                <w:txbxContent>
                  <w:p w14:paraId="130EABE4" w14:textId="77777777" w:rsidR="00972085" w:rsidRDefault="009B59BC">
                    <w:pPr>
                      <w:pStyle w:val="LPNaglowek"/>
                    </w:pPr>
                    <w:r>
                      <w:t xml:space="preserve"> Nadleśnictwo Bobolice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66538B"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3387E62" wp14:editId="59556787">
              <wp:simplePos x="0" y="0"/>
              <wp:positionH relativeFrom="column">
                <wp:posOffset>-3810</wp:posOffset>
              </wp:positionH>
              <wp:positionV relativeFrom="paragraph">
                <wp:posOffset>37465</wp:posOffset>
              </wp:positionV>
              <wp:extent cx="502285" cy="502920"/>
              <wp:effectExtent l="0" t="0" r="0" b="0"/>
              <wp:wrapTight wrapText="bothSides">
                <wp:wrapPolygon edited="0">
                  <wp:start x="4915" y="0"/>
                  <wp:lineTo x="0" y="4909"/>
                  <wp:lineTo x="0" y="16364"/>
                  <wp:lineTo x="4096" y="20455"/>
                  <wp:lineTo x="15565" y="20455"/>
                  <wp:lineTo x="16384" y="20455"/>
                  <wp:lineTo x="20480" y="15545"/>
                  <wp:lineTo x="20480" y="7364"/>
                  <wp:lineTo x="19661" y="4909"/>
                  <wp:lineTo x="14746" y="0"/>
                  <wp:lineTo x="4915" y="0"/>
                </wp:wrapPolygon>
              </wp:wrapTight>
              <wp:docPr id="62" name="Kanwa 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/>
                      </wps:cNvSpPr>
                      <wps:spPr bwMode="auto">
                        <a:xfrm>
                          <a:off x="3175" y="42986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/>
                      </wps:cNvSpPr>
                      <wps:spPr bwMode="auto">
                        <a:xfrm>
                          <a:off x="0" y="36636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5"/>
                      <wps:cNvSpPr>
                        <a:spLocks/>
                      </wps:cNvSpPr>
                      <wps:spPr bwMode="auto">
                        <a:xfrm>
                          <a:off x="69850" y="105851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6"/>
                      <wps:cNvSpPr>
                        <a:spLocks/>
                      </wps:cNvSpPr>
                      <wps:spPr bwMode="auto">
                        <a:xfrm>
                          <a:off x="69850" y="105851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7"/>
                      <wps:cNvSpPr>
                        <a:spLocks/>
                      </wps:cNvSpPr>
                      <wps:spPr bwMode="auto">
                        <a:xfrm>
                          <a:off x="76200" y="112201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8"/>
                      <wps:cNvSpPr>
                        <a:spLocks/>
                      </wps:cNvSpPr>
                      <wps:spPr bwMode="auto">
                        <a:xfrm>
                          <a:off x="76200" y="112201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75701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58861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1"/>
                      <wps:cNvSpPr>
                        <a:spLocks/>
                      </wps:cNvSpPr>
                      <wps:spPr bwMode="auto">
                        <a:xfrm>
                          <a:off x="219075" y="52511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2"/>
                      <wps:cNvSpPr>
                        <a:spLocks/>
                      </wps:cNvSpPr>
                      <wps:spPr bwMode="auto">
                        <a:xfrm>
                          <a:off x="31750" y="349056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3"/>
                      <wps:cNvSpPr>
                        <a:spLocks/>
                      </wps:cNvSpPr>
                      <wps:spPr bwMode="auto">
                        <a:xfrm>
                          <a:off x="47625" y="330006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4"/>
                      <wps:cNvSpPr>
                        <a:spLocks/>
                      </wps:cNvSpPr>
                      <wps:spPr bwMode="auto">
                        <a:xfrm>
                          <a:off x="69850" y="339531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5"/>
                      <wps:cNvSpPr>
                        <a:spLocks/>
                      </wps:cNvSpPr>
                      <wps:spPr bwMode="auto">
                        <a:xfrm>
                          <a:off x="212725" y="462086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6"/>
                      <wps:cNvSpPr>
                        <a:spLocks/>
                      </wps:cNvSpPr>
                      <wps:spPr bwMode="auto">
                        <a:xfrm>
                          <a:off x="219075" y="446846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43671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40496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434146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430971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52231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64296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73821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86521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96046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405571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421446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415096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326831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0"/>
                      <wps:cNvSpPr>
                        <a:spLocks/>
                      </wps:cNvSpPr>
                      <wps:spPr bwMode="auto">
                        <a:xfrm>
                          <a:off x="254000" y="349056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1"/>
                      <wps:cNvSpPr>
                        <a:spLocks/>
                      </wps:cNvSpPr>
                      <wps:spPr bwMode="auto">
                        <a:xfrm>
                          <a:off x="234950" y="330006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2"/>
                      <wps:cNvSpPr>
                        <a:spLocks/>
                      </wps:cNvSpPr>
                      <wps:spPr bwMode="auto">
                        <a:xfrm>
                          <a:off x="247650" y="339531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3"/>
                      <wps:cNvSpPr>
                        <a:spLocks/>
                      </wps:cNvSpPr>
                      <wps:spPr bwMode="auto">
                        <a:xfrm>
                          <a:off x="231775" y="462086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4"/>
                      <wps:cNvSpPr>
                        <a:spLocks/>
                      </wps:cNvSpPr>
                      <wps:spPr bwMode="auto">
                        <a:xfrm>
                          <a:off x="231775" y="446846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43671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40496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434146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427796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52231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64296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73821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86521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96046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405571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421446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415096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326831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BC4BC" id="Kanwa 62" o:spid="_x0000_s1026" editas="canvas" style="position:absolute;margin-left:-.3pt;margin-top:2.95pt;width:39.55pt;height:39.6pt;z-index:-251657216;mso-width-relative:margin;mso-height-relative:margin" coordsize="50228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">
              <v:shape id="_x0000_s1027" type="#_x0000_t75" style="position:absolute;width:502285;height:502920;visibility:visible;mso-wrap-style:square">
                <v:fill o:detectmouseclick="t"/>
                <v:path o:connecttype="none"/>
              </v:shape>
              <v:shape id="Freeform 61" o:spid="_x0000_s1028" style="position:absolute;top:36636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top:36636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42986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top:36636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105851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105851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112201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112201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75701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58861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52511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49056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330006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39531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62086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46846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43671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40496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+3wwAAANsAAAAPAAAAZHJzL2Rvd25yZXYueG1sRI9PawIx&#10;FMTvBb9DeIK3mlVB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FQj/t8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43414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3h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N4fEl/QC5vAMAAP//AwBQSwECLQAUAAYACAAAACEA2+H2y+4AAACFAQAAEwAAAAAAAAAAAAAA&#10;AAAAAAAAW0NvbnRlbnRfVHlwZXNdLnhtbFBLAQItABQABgAIAAAAIQBa9CxbvwAAABUBAAALAAAA&#10;AAAAAAAAAAAAAB8BAABfcmVscy8ucmVsc1BLAQItABQABgAIAAAAIQDYnz3h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430971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52231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64296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738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86521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96046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405571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hCxAAAANsAAAAPAAAAZHJzL2Rvd25yZXYueG1sRI/dagIx&#10;FITvC75DOAVvimbXgs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PlfKEL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421446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415096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326831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49056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330006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39531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62086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46846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43671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4049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434146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427796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52231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64296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738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86521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96046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405571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421446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415096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OgxQAAANsAAAAPAAAAZHJzL2Rvd25yZXYueG1sRI9Ba8JA&#10;FITvQv/D8oTedGOh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CMbxOg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326831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iZwwAAANsAAAAPAAAAZHJzL2Rvd25yZXYueG1sRI/BasMw&#10;EETvhf6D2EJvtZxAQ3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lptom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592A92"/>
    <w:multiLevelType w:val="hybridMultilevel"/>
    <w:tmpl w:val="A88A5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6DBF"/>
    <w:multiLevelType w:val="hybridMultilevel"/>
    <w:tmpl w:val="8816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3B08"/>
    <w:multiLevelType w:val="hybridMultilevel"/>
    <w:tmpl w:val="7B225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55"/>
    <w:rsid w:val="000125F8"/>
    <w:rsid w:val="0001442B"/>
    <w:rsid w:val="00023B81"/>
    <w:rsid w:val="00033FB2"/>
    <w:rsid w:val="000349E2"/>
    <w:rsid w:val="00054F19"/>
    <w:rsid w:val="00092DE8"/>
    <w:rsid w:val="00097999"/>
    <w:rsid w:val="000A372B"/>
    <w:rsid w:val="000A5D00"/>
    <w:rsid w:val="000C4097"/>
    <w:rsid w:val="000C7BF2"/>
    <w:rsid w:val="000E2230"/>
    <w:rsid w:val="000F617D"/>
    <w:rsid w:val="001617D7"/>
    <w:rsid w:val="001679F3"/>
    <w:rsid w:val="00173EDC"/>
    <w:rsid w:val="0018419E"/>
    <w:rsid w:val="001904C1"/>
    <w:rsid w:val="0019278F"/>
    <w:rsid w:val="00195972"/>
    <w:rsid w:val="0019709A"/>
    <w:rsid w:val="001B588F"/>
    <w:rsid w:val="001E7007"/>
    <w:rsid w:val="001F58B6"/>
    <w:rsid w:val="001F71F1"/>
    <w:rsid w:val="001F790C"/>
    <w:rsid w:val="0020100D"/>
    <w:rsid w:val="002203DD"/>
    <w:rsid w:val="00220F45"/>
    <w:rsid w:val="00257B61"/>
    <w:rsid w:val="00277473"/>
    <w:rsid w:val="0028104E"/>
    <w:rsid w:val="002918A9"/>
    <w:rsid w:val="00292381"/>
    <w:rsid w:val="0029265B"/>
    <w:rsid w:val="002A21C6"/>
    <w:rsid w:val="002A7C7E"/>
    <w:rsid w:val="002B47B0"/>
    <w:rsid w:val="002C4731"/>
    <w:rsid w:val="002C75E3"/>
    <w:rsid w:val="002E4ED2"/>
    <w:rsid w:val="002F7C34"/>
    <w:rsid w:val="00300C07"/>
    <w:rsid w:val="00303D64"/>
    <w:rsid w:val="00305E57"/>
    <w:rsid w:val="00307B75"/>
    <w:rsid w:val="00355A55"/>
    <w:rsid w:val="00360CF4"/>
    <w:rsid w:val="003A3F47"/>
    <w:rsid w:val="003B350E"/>
    <w:rsid w:val="003C404A"/>
    <w:rsid w:val="003D34A7"/>
    <w:rsid w:val="003E5D0B"/>
    <w:rsid w:val="003F59A3"/>
    <w:rsid w:val="003F7B6D"/>
    <w:rsid w:val="00402704"/>
    <w:rsid w:val="00402C1F"/>
    <w:rsid w:val="0042174A"/>
    <w:rsid w:val="00452099"/>
    <w:rsid w:val="00454641"/>
    <w:rsid w:val="0046237C"/>
    <w:rsid w:val="00464CF7"/>
    <w:rsid w:val="00482867"/>
    <w:rsid w:val="004D5A48"/>
    <w:rsid w:val="00501702"/>
    <w:rsid w:val="005249BF"/>
    <w:rsid w:val="00526035"/>
    <w:rsid w:val="00533FD0"/>
    <w:rsid w:val="005446D3"/>
    <w:rsid w:val="00553DB5"/>
    <w:rsid w:val="00556479"/>
    <w:rsid w:val="00560564"/>
    <w:rsid w:val="005C54FF"/>
    <w:rsid w:val="005D3F23"/>
    <w:rsid w:val="005D747B"/>
    <w:rsid w:val="00613DDD"/>
    <w:rsid w:val="006200FB"/>
    <w:rsid w:val="00623126"/>
    <w:rsid w:val="00625DA2"/>
    <w:rsid w:val="00637488"/>
    <w:rsid w:val="00637B44"/>
    <w:rsid w:val="00644D36"/>
    <w:rsid w:val="006462A6"/>
    <w:rsid w:val="0066538B"/>
    <w:rsid w:val="006662CA"/>
    <w:rsid w:val="006C2DAE"/>
    <w:rsid w:val="006C2FC2"/>
    <w:rsid w:val="006F1C8D"/>
    <w:rsid w:val="006F49D8"/>
    <w:rsid w:val="006F5C4A"/>
    <w:rsid w:val="00700F1E"/>
    <w:rsid w:val="00703043"/>
    <w:rsid w:val="007044F0"/>
    <w:rsid w:val="00715FC3"/>
    <w:rsid w:val="00716483"/>
    <w:rsid w:val="00736B58"/>
    <w:rsid w:val="00746EAF"/>
    <w:rsid w:val="00754E23"/>
    <w:rsid w:val="00755DAA"/>
    <w:rsid w:val="007704BF"/>
    <w:rsid w:val="007A178B"/>
    <w:rsid w:val="007A69A7"/>
    <w:rsid w:val="0080141B"/>
    <w:rsid w:val="00812696"/>
    <w:rsid w:val="008538F7"/>
    <w:rsid w:val="00865F6E"/>
    <w:rsid w:val="008754D1"/>
    <w:rsid w:val="0089248E"/>
    <w:rsid w:val="00897A8B"/>
    <w:rsid w:val="008C0304"/>
    <w:rsid w:val="008F1518"/>
    <w:rsid w:val="008F5703"/>
    <w:rsid w:val="009426DC"/>
    <w:rsid w:val="00945861"/>
    <w:rsid w:val="00972085"/>
    <w:rsid w:val="0097629E"/>
    <w:rsid w:val="00981206"/>
    <w:rsid w:val="00993024"/>
    <w:rsid w:val="009B59BC"/>
    <w:rsid w:val="009E3A32"/>
    <w:rsid w:val="00A1200D"/>
    <w:rsid w:val="00A226D0"/>
    <w:rsid w:val="00A41597"/>
    <w:rsid w:val="00A567EC"/>
    <w:rsid w:val="00AB4023"/>
    <w:rsid w:val="00AB5676"/>
    <w:rsid w:val="00AC028A"/>
    <w:rsid w:val="00AC17E0"/>
    <w:rsid w:val="00AE557B"/>
    <w:rsid w:val="00AF02FD"/>
    <w:rsid w:val="00B12CF0"/>
    <w:rsid w:val="00B240ED"/>
    <w:rsid w:val="00B539D9"/>
    <w:rsid w:val="00B62C88"/>
    <w:rsid w:val="00BB0BBF"/>
    <w:rsid w:val="00BB2658"/>
    <w:rsid w:val="00BC7F67"/>
    <w:rsid w:val="00BE7BA7"/>
    <w:rsid w:val="00C02218"/>
    <w:rsid w:val="00C25A35"/>
    <w:rsid w:val="00C33DBB"/>
    <w:rsid w:val="00C56608"/>
    <w:rsid w:val="00C70E49"/>
    <w:rsid w:val="00C7628E"/>
    <w:rsid w:val="00C764CB"/>
    <w:rsid w:val="00C7716A"/>
    <w:rsid w:val="00C94849"/>
    <w:rsid w:val="00C94A19"/>
    <w:rsid w:val="00CA1469"/>
    <w:rsid w:val="00CB6D11"/>
    <w:rsid w:val="00CC7813"/>
    <w:rsid w:val="00CE4132"/>
    <w:rsid w:val="00CF7A45"/>
    <w:rsid w:val="00D030AE"/>
    <w:rsid w:val="00D0387A"/>
    <w:rsid w:val="00D1138A"/>
    <w:rsid w:val="00D16795"/>
    <w:rsid w:val="00D2067E"/>
    <w:rsid w:val="00D74EA1"/>
    <w:rsid w:val="00DE1255"/>
    <w:rsid w:val="00DE5AF6"/>
    <w:rsid w:val="00DE62E2"/>
    <w:rsid w:val="00E020CE"/>
    <w:rsid w:val="00E25079"/>
    <w:rsid w:val="00E273C6"/>
    <w:rsid w:val="00E37CB3"/>
    <w:rsid w:val="00E50653"/>
    <w:rsid w:val="00E606DD"/>
    <w:rsid w:val="00E60C84"/>
    <w:rsid w:val="00E954F4"/>
    <w:rsid w:val="00EF09D1"/>
    <w:rsid w:val="00F01451"/>
    <w:rsid w:val="00F07F84"/>
    <w:rsid w:val="00F14EFF"/>
    <w:rsid w:val="00F259A6"/>
    <w:rsid w:val="00F73430"/>
    <w:rsid w:val="00FA6657"/>
    <w:rsid w:val="00FB1622"/>
    <w:rsid w:val="00FC4B36"/>
    <w:rsid w:val="00FD7866"/>
    <w:rsid w:val="00FE150B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0FA80"/>
  <w15:chartTrackingRefBased/>
  <w15:docId w15:val="{122EC92F-C10A-4BCB-BB6D-5DD159F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uiPriority w:val="99"/>
    <w:locked/>
    <w:pPr>
      <w:tabs>
        <w:tab w:val="center" w:pos="4703"/>
        <w:tab w:val="right" w:pos="9406"/>
      </w:tabs>
    </w:pPr>
  </w:style>
  <w:style w:type="character" w:customStyle="1" w:styleId="Znak">
    <w:name w:val="Znak"/>
    <w:basedOn w:val="Domylnaczcionkaakapitu"/>
    <w:rPr>
      <w:sz w:val="24"/>
      <w:szCs w:val="24"/>
      <w:lang w:val="pl-PL" w:eastAsia="pl-PL"/>
    </w:rPr>
  </w:style>
  <w:style w:type="paragraph" w:customStyle="1" w:styleId="LPTytudokumentu">
    <w:name w:val="LP_Tytuł dokumentu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812696"/>
    <w:pPr>
      <w:tabs>
        <w:tab w:val="left" w:pos="0"/>
      </w:tabs>
      <w:autoSpaceDE w:val="0"/>
      <w:autoSpaceDN w:val="0"/>
      <w:adjustRightInd w:val="0"/>
      <w:spacing w:line="276" w:lineRule="auto"/>
      <w:textAlignment w:val="center"/>
    </w:pPr>
    <w:rPr>
      <w:rFonts w:ascii="Arial" w:hAnsi="Arial" w:cs="Arial"/>
      <w:sz w:val="22"/>
      <w:szCs w:val="22"/>
    </w:rPr>
  </w:style>
  <w:style w:type="paragraph" w:customStyle="1" w:styleId="LPstopka">
    <w:name w:val="LP_stopka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semiHidden/>
    <w:locked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Pr>
      <w:rFonts w:ascii="Arial" w:hAnsi="Arial"/>
      <w:b/>
      <w:color w:val="005023"/>
      <w:sz w:val="24"/>
      <w:szCs w:val="24"/>
    </w:rPr>
  </w:style>
  <w:style w:type="character" w:customStyle="1" w:styleId="Znak0">
    <w:name w:val="Znak"/>
    <w:basedOn w:val="Domylnaczcionkaakapitu"/>
    <w:rPr>
      <w:sz w:val="24"/>
      <w:szCs w:val="24"/>
      <w:lang w:val="pl-PL" w:eastAsia="pl-PL"/>
    </w:rPr>
  </w:style>
  <w:style w:type="paragraph" w:customStyle="1" w:styleId="LPwiadomosczalacznik">
    <w:name w:val="LP_wiadomosc_zalacznik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basedOn w:val="Domylnaczcionkaakapitu"/>
    <w:rPr>
      <w:rFonts w:cs="Times New Roman"/>
      <w:b/>
      <w:lang w:val="en-US" w:eastAsia="x-none"/>
    </w:rPr>
  </w:style>
  <w:style w:type="character" w:customStyle="1" w:styleId="LPstopkaZnak">
    <w:name w:val="LP_stopka Znak"/>
    <w:basedOn w:val="Domylnaczcionkaakapitu"/>
    <w:locked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</w:style>
  <w:style w:type="character" w:customStyle="1" w:styleId="LPzwykly">
    <w:name w:val="LP_zwykly"/>
    <w:basedOn w:val="Domylnaczcionkaakapitu"/>
    <w:qFormat/>
  </w:style>
  <w:style w:type="paragraph" w:customStyle="1" w:styleId="LPstopkasrodek">
    <w:name w:val="LP_stopka_srodek"/>
    <w:basedOn w:val="Normalny"/>
    <w:pPr>
      <w:jc w:val="center"/>
    </w:pPr>
    <w:rPr>
      <w:sz w:val="16"/>
    </w:rPr>
  </w:style>
  <w:style w:type="character" w:styleId="Numerstrony">
    <w:name w:val="page number"/>
    <w:basedOn w:val="Domylnaczcionkaakapitu"/>
    <w:semiHidden/>
    <w:locked/>
  </w:style>
  <w:style w:type="character" w:customStyle="1" w:styleId="LPkursywa">
    <w:name w:val="LP_kursywa"/>
    <w:basedOn w:val="Domylnaczcionkaakapitu"/>
    <w:rPr>
      <w:i/>
    </w:rPr>
  </w:style>
  <w:style w:type="paragraph" w:customStyle="1" w:styleId="LPWypunktowanie">
    <w:name w:val="LP_Wypunktowanie"/>
    <w:basedOn w:val="LPtekstpodstawowy"/>
    <w:pPr>
      <w:numPr>
        <w:numId w:val="1"/>
      </w:numPr>
    </w:pPr>
  </w:style>
  <w:style w:type="paragraph" w:customStyle="1" w:styleId="LPNumerowanie">
    <w:name w:val="LP_Numerowanie"/>
    <w:basedOn w:val="LPtekstpodstawowy"/>
    <w:pPr>
      <w:numPr>
        <w:numId w:val="2"/>
      </w:numPr>
    </w:pPr>
  </w:style>
  <w:style w:type="character" w:customStyle="1" w:styleId="LPAdresatpisma-instytucjaZnak">
    <w:name w:val="LP_Adresat pisma-instytucja Znak"/>
    <w:basedOn w:val="Domylnaczcionkaakapitu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basedOn w:val="Domylnaczcionkaakapitu"/>
    <w:qFormat/>
    <w:rPr>
      <w:vertAlign w:val="superscript"/>
    </w:rPr>
  </w:style>
  <w:style w:type="character" w:customStyle="1" w:styleId="LPIndeksdolny">
    <w:name w:val="LP_Indeks_dolny"/>
    <w:basedOn w:val="Domylnaczcionkaakapitu"/>
    <w:qFormat/>
    <w:rPr>
      <w:vertAlign w:val="subscript"/>
      <w:lang w:val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3">
    <w:name w:val="Body Text 3"/>
    <w:basedOn w:val="Normalny"/>
    <w:semiHidden/>
    <w:pPr>
      <w:spacing w:after="120"/>
    </w:pPr>
    <w:rPr>
      <w:rFonts w:ascii="Times New Roman" w:hAnsi="Times New Roman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C02218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96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obolice@szczecinek.lasy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Pulpit\RDLP-Szablon%20word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E25F-FAD7-4CF3-8A98-665DEF88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935</CharactersWithSpaces>
  <SharedDoc>false</SharedDoc>
  <HLinks>
    <vt:vector size="6" baseType="variant">
      <vt:variant>
        <vt:i4>5701736</vt:i4>
      </vt:variant>
      <vt:variant>
        <vt:i4>14</vt:i4>
      </vt:variant>
      <vt:variant>
        <vt:i4>0</vt:i4>
      </vt:variant>
      <vt:variant>
        <vt:i4>5</vt:i4>
      </vt:variant>
      <vt:variant>
        <vt:lpwstr>mailto:bobolice@szczecinek.lasy.gov.pl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prac</dc:creator>
  <cp:keywords/>
  <dc:description/>
  <cp:lastModifiedBy>Magdalena Pachołek (Nadleśnictwo Bobolice)</cp:lastModifiedBy>
  <cp:revision>2</cp:revision>
  <cp:lastPrinted>2021-01-13T12:51:00Z</cp:lastPrinted>
  <dcterms:created xsi:type="dcterms:W3CDTF">2026-02-24T07:02:00Z</dcterms:created>
  <dcterms:modified xsi:type="dcterms:W3CDTF">2026-02-24T07:02:00Z</dcterms:modified>
</cp:coreProperties>
</file>