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B699" w14:textId="77777777" w:rsidR="0041423C" w:rsidRPr="00303C55" w:rsidRDefault="00000000">
      <w:pPr>
        <w:pStyle w:val="Standard"/>
        <w:spacing w:before="160" w:after="160" w:line="276" w:lineRule="auto"/>
        <w:rPr>
          <w:rFonts w:ascii="Lato" w:hAnsi="Lato" w:cs="Times New Roman"/>
          <w:b/>
          <w:sz w:val="20"/>
          <w:szCs w:val="20"/>
          <w:lang w:val="pl-PL"/>
        </w:rPr>
      </w:pPr>
      <w:r w:rsidRPr="00303C55">
        <w:rPr>
          <w:rFonts w:ascii="Lato" w:hAnsi="Lato" w:cs="Times New Roman"/>
          <w:b/>
          <w:sz w:val="20"/>
          <w:szCs w:val="20"/>
          <w:lang w:val="pl-PL"/>
        </w:rPr>
        <w:t>INFORMACJA W SPRAWIE OCHRONY DANYCH OSOBOWYCH DLA UCZESTNIKÓW SZKOLEŃ ORGANIZOWANYCH PRZEZ PSSE W STALOWEJ WOLI</w:t>
      </w:r>
    </w:p>
    <w:p w14:paraId="32B1D3AA" w14:textId="77777777" w:rsidR="0041423C" w:rsidRPr="00303C55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 xml:space="preserve">1. Administratorem Pani/Pana danych osobowych jest Powiatowa Stacja </w:t>
      </w:r>
      <w:proofErr w:type="spellStart"/>
      <w:r w:rsidRPr="00303C55">
        <w:rPr>
          <w:rFonts w:ascii="Lato" w:hAnsi="Lato" w:cs="Times New Roman"/>
          <w:sz w:val="20"/>
          <w:szCs w:val="20"/>
          <w:lang w:val="pl-PL"/>
        </w:rPr>
        <w:t>Sanitarno</w:t>
      </w:r>
      <w:proofErr w:type="spellEnd"/>
      <w:r w:rsidRPr="00303C55">
        <w:rPr>
          <w:rFonts w:ascii="Lato" w:hAnsi="Lato" w:cs="Times New Roman"/>
          <w:sz w:val="20"/>
          <w:szCs w:val="20"/>
          <w:lang w:val="pl-PL"/>
        </w:rPr>
        <w:t xml:space="preserve"> – Epidemiologiczna w Stalowej Woli reprezentowana przez Dyrektora Powiatowej Stacji </w:t>
      </w:r>
      <w:proofErr w:type="spellStart"/>
      <w:r w:rsidRPr="00303C55">
        <w:rPr>
          <w:rFonts w:ascii="Lato" w:hAnsi="Lato" w:cs="Times New Roman"/>
          <w:sz w:val="20"/>
          <w:szCs w:val="20"/>
          <w:lang w:val="pl-PL"/>
        </w:rPr>
        <w:t>Sanitarno</w:t>
      </w:r>
      <w:proofErr w:type="spellEnd"/>
      <w:r w:rsidRPr="00303C55">
        <w:rPr>
          <w:rFonts w:ascii="Lato" w:hAnsi="Lato" w:cs="Times New Roman"/>
          <w:sz w:val="20"/>
          <w:szCs w:val="20"/>
          <w:lang w:val="pl-PL"/>
        </w:rPr>
        <w:t xml:space="preserve"> – Epidemiologicznej w Stalowej Woli z siedzibą w Stalowej Woli, ul. Niezłomnych 66, 37- 450 Stalowa Wola.</w:t>
      </w:r>
    </w:p>
    <w:p w14:paraId="6B11F08E" w14:textId="77777777" w:rsidR="0041423C" w:rsidRPr="00303C55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>2. Pani/Pana dane osobowe przetwarzane są na podstawie art. 13 ust. 1 lit. c RODO:</w:t>
      </w:r>
    </w:p>
    <w:p w14:paraId="2A466296" w14:textId="77777777" w:rsidR="0041423C" w:rsidRPr="00303C55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>a. w celu realizacji szkolenia (podstawa z art. 6 ust.1 lit. e RODO</w:t>
      </w:r>
      <w:r w:rsidRPr="00303C55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03C55">
        <w:rPr>
          <w:rFonts w:ascii="Lato" w:hAnsi="Lato" w:cs="Times New Roman"/>
          <w:sz w:val="20"/>
          <w:szCs w:val="20"/>
          <w:lang w:val="pl-PL"/>
        </w:rPr>
        <w:t>); b. w celu archiwalnym (podstawa art. 6 ust. 1 lit. c RODO</w:t>
      </w:r>
      <w:r w:rsidRPr="00303C55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03C55">
        <w:rPr>
          <w:rFonts w:ascii="Lato" w:hAnsi="Lato" w:cs="Times New Roman"/>
          <w:sz w:val="20"/>
          <w:szCs w:val="20"/>
          <w:lang w:val="pl-PL"/>
        </w:rPr>
        <w:t>);</w:t>
      </w:r>
    </w:p>
    <w:p w14:paraId="6940D6A7" w14:textId="77777777" w:rsidR="0041423C" w:rsidRPr="00303C55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>c. w celu nawiązania kontaktu z klientem dla sprawniejszej realizacji szkolenia przetwarzamy dane kontaktowe uczestnika szkolenia: numer telefonu, adres e-mail.</w:t>
      </w:r>
    </w:p>
    <w:p w14:paraId="7777AD6A" w14:textId="77777777" w:rsidR="0041423C" w:rsidRPr="00303C55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>3. Zgodnie z RODO, przysługuje Pani/Panu:</w:t>
      </w:r>
    </w:p>
    <w:p w14:paraId="4544B92A" w14:textId="77777777" w:rsidR="0041423C" w:rsidRPr="00303C55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>a. prawo dostępu do swoich danych (podstawa z art. 15 RODO</w:t>
      </w:r>
      <w:r w:rsidRPr="00303C55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03C55">
        <w:rPr>
          <w:rFonts w:ascii="Lato" w:hAnsi="Lato" w:cs="Times New Roman"/>
          <w:sz w:val="20"/>
          <w:szCs w:val="20"/>
          <w:lang w:val="pl-PL"/>
        </w:rPr>
        <w:t>);</w:t>
      </w:r>
    </w:p>
    <w:p w14:paraId="78804B42" w14:textId="77777777" w:rsidR="0041423C" w:rsidRPr="00303C55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>b. prawo otrzymania kopii danych osobowych podlegających przetwarzaniu (podstawa z art. 15 RODO</w:t>
      </w:r>
      <w:r w:rsidRPr="00303C55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03C55">
        <w:rPr>
          <w:rFonts w:ascii="Lato" w:hAnsi="Lato" w:cs="Times New Roman"/>
          <w:sz w:val="20"/>
          <w:szCs w:val="20"/>
          <w:lang w:val="pl-PL"/>
        </w:rPr>
        <w:t>);</w:t>
      </w:r>
    </w:p>
    <w:p w14:paraId="6CD41C5C" w14:textId="77777777" w:rsidR="0041423C" w:rsidRPr="00303C55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>c. prawo do sprostowania (poprawiania) swoich danych (podstawa z art. 16 RODO</w:t>
      </w:r>
      <w:r w:rsidRPr="00303C55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03C55">
        <w:rPr>
          <w:rFonts w:ascii="Lato" w:hAnsi="Lato" w:cs="Times New Roman"/>
          <w:sz w:val="20"/>
          <w:szCs w:val="20"/>
          <w:lang w:val="pl-PL"/>
        </w:rPr>
        <w:t>);</w:t>
      </w:r>
    </w:p>
    <w:p w14:paraId="2050D927" w14:textId="77777777" w:rsidR="0041423C" w:rsidRPr="00303C55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>d. prawo do usunięcia danych (podstawa z art. 17 RODO</w:t>
      </w:r>
      <w:r w:rsidRPr="00303C55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03C55">
        <w:rPr>
          <w:rFonts w:ascii="Lato" w:hAnsi="Lato" w:cs="Times New Roman"/>
          <w:sz w:val="20"/>
          <w:szCs w:val="20"/>
          <w:lang w:val="pl-PL"/>
        </w:rPr>
        <w:t>);</w:t>
      </w:r>
    </w:p>
    <w:p w14:paraId="58A77E04" w14:textId="77777777" w:rsidR="0041423C" w:rsidRPr="00303C55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>e. prawo do ograniczenia przetwarzania (podstawa z art. 18 RODO</w:t>
      </w:r>
      <w:r w:rsidRPr="00303C55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03C55">
        <w:rPr>
          <w:rFonts w:ascii="Lato" w:hAnsi="Lato" w:cs="Times New Roman"/>
          <w:sz w:val="20"/>
          <w:szCs w:val="20"/>
          <w:lang w:val="pl-PL"/>
        </w:rPr>
        <w:t>);</w:t>
      </w:r>
    </w:p>
    <w:p w14:paraId="2C9A38EB" w14:textId="77777777" w:rsidR="0041423C" w:rsidRPr="00303C55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>f. prawo do wniesienia sprzeciwu wobec przetwarzania danych osobowych (podstawa z art. 21 RODO</w:t>
      </w:r>
      <w:r w:rsidRPr="00303C55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03C55">
        <w:rPr>
          <w:rFonts w:ascii="Lato" w:hAnsi="Lato" w:cs="Times New Roman"/>
          <w:sz w:val="20"/>
          <w:szCs w:val="20"/>
          <w:lang w:val="pl-PL"/>
        </w:rPr>
        <w:t>);</w:t>
      </w:r>
    </w:p>
    <w:p w14:paraId="33866491" w14:textId="77777777" w:rsidR="0041423C" w:rsidRPr="00303C55" w:rsidRDefault="00000000">
      <w:pPr>
        <w:pStyle w:val="Standard"/>
        <w:spacing w:before="160" w:after="160" w:line="276" w:lineRule="auto"/>
        <w:rPr>
          <w:rFonts w:hint="eastAsia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>g. w przypadkach uznania, iż przetwarzanie przez Administratora danych osobowych narusza przepisy RODO</w:t>
      </w:r>
      <w:r w:rsidRPr="00303C55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03C55">
        <w:rPr>
          <w:rFonts w:ascii="Lato" w:hAnsi="Lato" w:cs="Times New Roman"/>
          <w:sz w:val="20"/>
          <w:szCs w:val="20"/>
          <w:lang w:val="pl-PL"/>
        </w:rPr>
        <w:t>, przysługuje Pani/Panu prawo do wniesienia skargi do Organu Nadzorczego tj. do Prezesa Urzędu Ochrony Danych Osobowych (podstawa z art. 13 ust. 2 lit. d RODO</w:t>
      </w:r>
      <w:r w:rsidRPr="00303C55">
        <w:rPr>
          <w:rFonts w:ascii="Lato" w:hAnsi="Lato" w:cs="Times New Roman"/>
          <w:sz w:val="20"/>
          <w:szCs w:val="20"/>
          <w:vertAlign w:val="superscript"/>
          <w:lang w:val="pl-PL"/>
        </w:rPr>
        <w:t>1</w:t>
      </w:r>
      <w:r w:rsidRPr="00303C55">
        <w:rPr>
          <w:rFonts w:ascii="Lato" w:hAnsi="Lato" w:cs="Times New Roman"/>
          <w:sz w:val="20"/>
          <w:szCs w:val="20"/>
          <w:lang w:val="pl-PL"/>
        </w:rPr>
        <w:t>). Urząd Ochrony Danych Osobowych ul. Stawki 2 00-193 Warszawa</w:t>
      </w:r>
    </w:p>
    <w:p w14:paraId="45CCD64F" w14:textId="77777777" w:rsidR="0041423C" w:rsidRPr="00303C55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>4. Pani/Pana dane osobowe będą przechowywane przez okres wymagany przez przepisy prawa.</w:t>
      </w:r>
    </w:p>
    <w:p w14:paraId="5E46610D" w14:textId="77777777" w:rsidR="0041423C" w:rsidRPr="00303C55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>5. Pani/Pana dane osobowe mogą zostać przekazywane następującym odbiorcom: współorganizatorom szkolenia, operatorom pocztowym i kurierom, bankom w zakresie realizacji płatności. Dane mogą być przekazywane również instytucjom określonym przez przepisy prawa np. Urząd Skarbowy, ZUS oraz podwykonawcom (podmiotom przetwarzającym) np. firmom informatycznym wykonującym usługi na rzecz Administratora.</w:t>
      </w:r>
    </w:p>
    <w:p w14:paraId="4D060D15" w14:textId="77777777" w:rsidR="0041423C" w:rsidRPr="00303C55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>6. Administrator nie podejmuje decyzji w sposób zautomatyzowany na podstawie profilowania Pani/Pana danych osobowych.</w:t>
      </w:r>
    </w:p>
    <w:p w14:paraId="7C30C4E7" w14:textId="77777777" w:rsidR="0041423C" w:rsidRPr="00303C55" w:rsidRDefault="00000000">
      <w:pPr>
        <w:pStyle w:val="Standard"/>
        <w:spacing w:before="160" w:after="160" w:line="276" w:lineRule="auto"/>
        <w:rPr>
          <w:rFonts w:ascii="Lato" w:hAnsi="Lato" w:cs="Times New Roman"/>
          <w:sz w:val="20"/>
          <w:szCs w:val="20"/>
          <w:lang w:val="pl-PL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>7. Podanie przez Panią/Pana danych osobowych jest wymagane przez Administratora w celu realizacji szkolenia. Konsekwencją niepodania tych danych będzie brak możliwości uczestnictwa w szkoleniu.</w:t>
      </w:r>
    </w:p>
    <w:p w14:paraId="75FECFCB" w14:textId="77777777" w:rsidR="0041423C" w:rsidRDefault="00000000">
      <w:pPr>
        <w:pStyle w:val="Standard"/>
        <w:spacing w:before="160" w:after="160" w:line="276" w:lineRule="auto"/>
        <w:rPr>
          <w:rFonts w:hint="eastAsia"/>
        </w:rPr>
      </w:pPr>
      <w:r w:rsidRPr="00303C55">
        <w:rPr>
          <w:rFonts w:ascii="Lato" w:hAnsi="Lato" w:cs="Times New Roman"/>
          <w:sz w:val="20"/>
          <w:szCs w:val="20"/>
          <w:lang w:val="pl-PL"/>
        </w:rPr>
        <w:t xml:space="preserve">8. W sprawie ochrony swoich danych osobowych może Pani/Pan skontaktować się z Inspektorem Ochrony Danych poprzez e-mail: </w:t>
      </w:r>
      <w:r w:rsidRPr="00303C55">
        <w:rPr>
          <w:rFonts w:ascii="Lato" w:hAnsi="Lato"/>
          <w:b/>
          <w:bCs/>
          <w:sz w:val="20"/>
          <w:szCs w:val="20"/>
          <w:lang w:val="pl-PL"/>
        </w:rPr>
        <w:t>iod.psse.stalowawola@sanepid.gov.pl</w:t>
      </w:r>
    </w:p>
    <w:sectPr w:rsidR="0041423C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7101" w14:textId="77777777" w:rsidR="007E0ADF" w:rsidRPr="00303C55" w:rsidRDefault="007E0ADF">
      <w:pPr>
        <w:rPr>
          <w:rFonts w:hint="eastAsia"/>
        </w:rPr>
      </w:pPr>
      <w:r w:rsidRPr="00303C55">
        <w:separator/>
      </w:r>
    </w:p>
  </w:endnote>
  <w:endnote w:type="continuationSeparator" w:id="0">
    <w:p w14:paraId="1B9603A9" w14:textId="77777777" w:rsidR="007E0ADF" w:rsidRPr="00303C55" w:rsidRDefault="007E0ADF">
      <w:pPr>
        <w:rPr>
          <w:rFonts w:hint="eastAsia"/>
        </w:rPr>
      </w:pPr>
      <w:r w:rsidRPr="00303C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7EAD" w14:textId="77777777" w:rsidR="00000000" w:rsidRPr="00303C55" w:rsidRDefault="00000000">
    <w:pPr>
      <w:pStyle w:val="Heading"/>
      <w:tabs>
        <w:tab w:val="center" w:pos="0"/>
        <w:tab w:val="left" w:pos="7020"/>
        <w:tab w:val="right" w:pos="9072"/>
      </w:tabs>
      <w:rPr>
        <w:rFonts w:hint="eastAsia"/>
        <w:lang w:val="pl-PL"/>
      </w:rPr>
    </w:pPr>
    <w:r w:rsidRPr="00303C55">
      <w:rPr>
        <w:rFonts w:ascii="Lato" w:hAnsi="Lato" w:cs="Arial"/>
        <w:sz w:val="16"/>
        <w:szCs w:val="16"/>
        <w:vertAlign w:val="superscript"/>
        <w:lang w:val="pl-PL"/>
      </w:rPr>
      <w:t xml:space="preserve">1 </w:t>
    </w:r>
    <w:r w:rsidRPr="00303C55">
      <w:rPr>
        <w:rFonts w:ascii="Lato" w:hAnsi="Lato" w:cs="Arial"/>
        <w:sz w:val="16"/>
        <w:szCs w:val="16"/>
        <w:lang w:val="pl-PL"/>
      </w:rPr>
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9BCFB" w14:textId="77777777" w:rsidR="007E0ADF" w:rsidRPr="00303C55" w:rsidRDefault="007E0ADF">
      <w:pPr>
        <w:rPr>
          <w:rFonts w:hint="eastAsia"/>
        </w:rPr>
      </w:pPr>
      <w:r w:rsidRPr="00303C55">
        <w:rPr>
          <w:color w:val="000000"/>
        </w:rPr>
        <w:separator/>
      </w:r>
    </w:p>
  </w:footnote>
  <w:footnote w:type="continuationSeparator" w:id="0">
    <w:p w14:paraId="2DC6AAD8" w14:textId="77777777" w:rsidR="007E0ADF" w:rsidRPr="00303C55" w:rsidRDefault="007E0ADF">
      <w:pPr>
        <w:rPr>
          <w:rFonts w:hint="eastAsia"/>
        </w:rPr>
      </w:pPr>
      <w:r w:rsidRPr="00303C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E4824" w14:textId="77777777" w:rsidR="00000000" w:rsidRPr="00303C55" w:rsidRDefault="00000000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1423C"/>
    <w:rsid w:val="00303C55"/>
    <w:rsid w:val="0041423C"/>
    <w:rsid w:val="007E0ADF"/>
    <w:rsid w:val="009B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6515"/>
  <w15:docId w15:val="{124ADDAF-B786-41F1-B40E-31625E4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HeaderandFooter"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PSSE Stalowa Wola - Jakub Beer</cp:lastModifiedBy>
  <cp:revision>2</cp:revision>
  <cp:lastPrinted>2025-01-23T06:57:00Z</cp:lastPrinted>
  <dcterms:created xsi:type="dcterms:W3CDTF">2025-10-07T07:05:00Z</dcterms:created>
  <dcterms:modified xsi:type="dcterms:W3CDTF">2025-10-07T07:05:00Z</dcterms:modified>
</cp:coreProperties>
</file>