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18116425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D26812">
        <w:rPr>
          <w:b/>
          <w:sz w:val="28"/>
          <w:szCs w:val="28"/>
        </w:rPr>
        <w:t>27.03.2020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6D1C7F3A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F34FB6" w:rsidRPr="005605E8">
        <w:rPr>
          <w:rFonts w:cs="Arial"/>
          <w:b/>
          <w:sz w:val="28"/>
          <w:szCs w:val="28"/>
        </w:rPr>
        <w:t>101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43C796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11197" w14:textId="77777777" w:rsidR="00493156" w:rsidRDefault="00493156">
      <w:r>
        <w:separator/>
      </w:r>
    </w:p>
  </w:endnote>
  <w:endnote w:type="continuationSeparator" w:id="0">
    <w:p w14:paraId="2B757D4F" w14:textId="77777777" w:rsidR="00493156" w:rsidRDefault="0049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43EB9" w14:textId="77777777" w:rsidR="00493156" w:rsidRDefault="00493156">
      <w:r>
        <w:separator/>
      </w:r>
    </w:p>
  </w:footnote>
  <w:footnote w:type="continuationSeparator" w:id="0">
    <w:p w14:paraId="454A7909" w14:textId="77777777" w:rsidR="00493156" w:rsidRDefault="0049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D27DD"/>
    <w:rsid w:val="002145FA"/>
    <w:rsid w:val="002166ED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93156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44994"/>
    <w:rsid w:val="008552AD"/>
    <w:rsid w:val="008D669B"/>
    <w:rsid w:val="00925EB5"/>
    <w:rsid w:val="00952ACB"/>
    <w:rsid w:val="009959D1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26812"/>
    <w:rsid w:val="00D46B12"/>
    <w:rsid w:val="00D52291"/>
    <w:rsid w:val="00D57BAE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7EFB"/>
    <w:rsid w:val="00F671E7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95BF84-3E12-452A-8C2A-A71B63BC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2020-03-20T12:26:00Z</dcterms:created>
  <dcterms:modified xsi:type="dcterms:W3CDTF">2020-03-20T12:26:00Z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