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B0" w:rsidRPr="00DA66F5" w:rsidRDefault="00981FB0">
      <w:pPr>
        <w:rPr>
          <w:rFonts w:asciiTheme="minorHAnsi" w:hAnsiTheme="minorHAnsi" w:cstheme="minorHAnsi"/>
        </w:rPr>
      </w:pPr>
    </w:p>
    <w:p w:rsidR="00E120BE" w:rsidRPr="00DA66F5" w:rsidRDefault="00E120BE" w:rsidP="00E120BE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10467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"/>
        <w:gridCol w:w="4971"/>
        <w:gridCol w:w="2797"/>
        <w:gridCol w:w="2386"/>
      </w:tblGrid>
      <w:tr w:rsidR="007F23C9" w:rsidRPr="00DA66F5" w:rsidTr="00E85BEA">
        <w:trPr>
          <w:trHeight w:val="380"/>
        </w:trPr>
        <w:tc>
          <w:tcPr>
            <w:tcW w:w="313" w:type="dxa"/>
          </w:tcPr>
          <w:p w:rsidR="007F23C9" w:rsidRPr="00DA66F5" w:rsidRDefault="007F23C9" w:rsidP="00BE7083">
            <w:pPr>
              <w:pStyle w:val="Bezodstpw"/>
              <w:spacing w:line="360" w:lineRule="auto"/>
              <w:ind w:left="-109"/>
              <w:jc w:val="both"/>
              <w:rPr>
                <w:rFonts w:cstheme="minorHAnsi"/>
              </w:rPr>
            </w:pPr>
          </w:p>
        </w:tc>
        <w:tc>
          <w:tcPr>
            <w:tcW w:w="4971" w:type="dxa"/>
          </w:tcPr>
          <w:p w:rsidR="007F23C9" w:rsidRPr="00DA66F5" w:rsidRDefault="00613534" w:rsidP="00DA66F5">
            <w:pPr>
              <w:pStyle w:val="Bezodstpw"/>
              <w:spacing w:line="360" w:lineRule="auto"/>
              <w:ind w:left="-577" w:firstLine="46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NFZ-BSP.111.2</w:t>
            </w:r>
            <w:r w:rsidR="00F52148">
              <w:rPr>
                <w:rFonts w:cstheme="minorHAnsi"/>
              </w:rPr>
              <w:t>.2024</w:t>
            </w:r>
          </w:p>
        </w:tc>
        <w:tc>
          <w:tcPr>
            <w:tcW w:w="2797" w:type="dxa"/>
          </w:tcPr>
          <w:p w:rsidR="007F23C9" w:rsidRPr="00DA66F5" w:rsidRDefault="006031E5" w:rsidP="00BE7083">
            <w:pPr>
              <w:pStyle w:val="Bezodstpw"/>
              <w:spacing w:line="360" w:lineRule="auto"/>
              <w:ind w:left="17"/>
              <w:jc w:val="right"/>
              <w:rPr>
                <w:rFonts w:cstheme="minorHAnsi"/>
              </w:rPr>
            </w:pPr>
            <w:r w:rsidRPr="00DA66F5">
              <w:rPr>
                <w:rFonts w:cstheme="minorHAnsi"/>
              </w:rPr>
              <w:t xml:space="preserve">      </w:t>
            </w:r>
            <w:r w:rsidR="00B87797" w:rsidRPr="00DA66F5">
              <w:rPr>
                <w:rFonts w:cstheme="minorHAnsi"/>
              </w:rPr>
              <w:t>Warszawa,</w:t>
            </w:r>
          </w:p>
        </w:tc>
        <w:sdt>
          <w:sdtPr>
            <w:rPr>
              <w:rFonts w:cstheme="minorHAnsi"/>
            </w:rPr>
            <w:alias w:val="Data"/>
            <w:tag w:val="Data"/>
            <w:id w:val="19125085"/>
            <w:placeholder>
              <w:docPart w:val="FA199FFDE0784A5C88189FBEB9DBD517"/>
            </w:placeholder>
          </w:sdtPr>
          <w:sdtEndPr/>
          <w:sdtContent>
            <w:tc>
              <w:tcPr>
                <w:tcW w:w="2386" w:type="dxa"/>
              </w:tcPr>
              <w:p w:rsidR="007F23C9" w:rsidRPr="00DA66F5" w:rsidRDefault="00613534" w:rsidP="00DD4238">
                <w:pPr>
                  <w:pStyle w:val="Bezodstpw"/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13.03</w:t>
                </w:r>
                <w:r w:rsidR="00E409FD">
                  <w:rPr>
                    <w:rFonts w:cstheme="minorHAnsi"/>
                  </w:rPr>
                  <w:t>.2024</w:t>
                </w:r>
                <w:r w:rsidR="004C1E1C" w:rsidRPr="00DA66F5">
                  <w:rPr>
                    <w:rFonts w:cstheme="minorHAnsi"/>
                  </w:rPr>
                  <w:t xml:space="preserve"> r.</w:t>
                </w:r>
              </w:p>
            </w:tc>
          </w:sdtContent>
        </w:sdt>
      </w:tr>
    </w:tbl>
    <w:p w:rsidR="00981FB0" w:rsidRPr="00DA66F5" w:rsidRDefault="00981FB0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3F569F" w:rsidRPr="00DA66F5" w:rsidRDefault="003F569F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sdt>
      <w:sdtPr>
        <w:rPr>
          <w:rFonts w:cstheme="minorHAnsi"/>
        </w:rPr>
        <w:alias w:val="Odbiorca"/>
        <w:tag w:val="Odbiorca"/>
        <w:id w:val="4185153"/>
        <w:lock w:val="sdtLocked"/>
        <w:placeholder>
          <w:docPart w:val="55129AD4ADB64741948215C58019DA8E"/>
        </w:placeholder>
      </w:sdtPr>
      <w:sdtEndPr/>
      <w:sdtContent>
        <w:p w:rsidR="00220BD3" w:rsidRPr="00DA66F5" w:rsidRDefault="00220BD3" w:rsidP="00596F87">
          <w:pPr>
            <w:pStyle w:val="Bezodstpw"/>
            <w:spacing w:line="360" w:lineRule="auto"/>
            <w:ind w:left="4536"/>
            <w:jc w:val="both"/>
            <w:rPr>
              <w:rFonts w:cstheme="minorHAnsi"/>
              <w:sz w:val="24"/>
              <w:szCs w:val="24"/>
            </w:rPr>
          </w:pPr>
        </w:p>
        <w:p w:rsidR="00F52148" w:rsidRDefault="003C3AB8" w:rsidP="00997618">
          <w:pPr>
            <w:pStyle w:val="Bezodstpw"/>
            <w:spacing w:line="360" w:lineRule="auto"/>
            <w:ind w:left="4536"/>
            <w:jc w:val="both"/>
            <w:rPr>
              <w:rFonts w:cstheme="minorHAnsi"/>
            </w:rPr>
          </w:pPr>
        </w:p>
      </w:sdtContent>
    </w:sdt>
    <w:p w:rsidR="00F52148" w:rsidRDefault="00F52148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>Informacja o wyniku naboru na stanowisko:</w:t>
      </w:r>
    </w:p>
    <w:p w:rsidR="00F52148" w:rsidRDefault="00F52148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Zastępca Prezesa </w:t>
      </w:r>
      <w:r w:rsidR="00AE79AA">
        <w:rPr>
          <w:rFonts w:asciiTheme="minorHAnsi" w:hAnsiTheme="minorHAnsi" w:cstheme="minorHAnsi"/>
          <w:b/>
        </w:rPr>
        <w:t xml:space="preserve">ds. służb mundurowych </w:t>
      </w:r>
    </w:p>
    <w:p w:rsidR="00F52148" w:rsidRPr="00DA66F5" w:rsidRDefault="00AE79AA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Narodowego</w:t>
      </w:r>
      <w:r w:rsidR="00F52148">
        <w:rPr>
          <w:rFonts w:asciiTheme="minorHAnsi" w:hAnsiTheme="minorHAnsi" w:cstheme="minorHAnsi"/>
          <w:b/>
        </w:rPr>
        <w:t xml:space="preserve"> Funduszu Zdrowia</w:t>
      </w:r>
    </w:p>
    <w:p w:rsidR="00F52148" w:rsidRDefault="00AE79AA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ZP/24/02</w:t>
      </w:r>
    </w:p>
    <w:p w:rsidR="00754E58" w:rsidRDefault="00754E58" w:rsidP="001B562D">
      <w:pPr>
        <w:jc w:val="both"/>
        <w:rPr>
          <w:rStyle w:val="markedcontent"/>
          <w:rFonts w:ascii="Calibri" w:hAnsi="Calibri" w:cs="Calibri"/>
          <w:b/>
          <w:sz w:val="22"/>
          <w:szCs w:val="22"/>
        </w:rPr>
      </w:pPr>
      <w:r>
        <w:rPr>
          <w:rStyle w:val="markedcontent"/>
          <w:rFonts w:ascii="Calibri" w:hAnsi="Calibri" w:cs="Calibri"/>
        </w:rPr>
        <w:t>W wyniku przeprowadzonego naboru oraz na podstawie art. 11 ust. 1 pkt 9a oraz art. 103 ust. 2 ustawy z dnia 27 sierpnia</w:t>
      </w:r>
      <w:r>
        <w:rPr>
          <w:rFonts w:ascii="Calibri" w:hAnsi="Calibri" w:cs="Calibri"/>
        </w:rPr>
        <w:t xml:space="preserve"> </w:t>
      </w:r>
      <w:r>
        <w:rPr>
          <w:rStyle w:val="markedcontent"/>
          <w:rFonts w:ascii="Calibri" w:hAnsi="Calibri" w:cs="Calibri"/>
        </w:rPr>
        <w:t>2004 r. o świadczeniach opieki zdrowotnej finansowanych ze środków publicznych (Dz. U. z 2024 r. poz. 146), w zw. z art. 68 § 1 ustawy z dnia 26 czerwca</w:t>
      </w:r>
      <w:r>
        <w:rPr>
          <w:rFonts w:ascii="Calibri" w:hAnsi="Calibri" w:cs="Calibri"/>
        </w:rPr>
        <w:t xml:space="preserve"> </w:t>
      </w:r>
      <w:r>
        <w:rPr>
          <w:rStyle w:val="markedcontent"/>
          <w:rFonts w:ascii="Calibri" w:hAnsi="Calibri" w:cs="Calibri"/>
        </w:rPr>
        <w:t xml:space="preserve">1974 r. - Kodeks pracy (Dz. U. z 2023 r. poz. 1465, z </w:t>
      </w:r>
      <w:proofErr w:type="spellStart"/>
      <w:r>
        <w:rPr>
          <w:rStyle w:val="markedcontent"/>
          <w:rFonts w:ascii="Calibri" w:hAnsi="Calibri" w:cs="Calibri"/>
        </w:rPr>
        <w:t>późn</w:t>
      </w:r>
      <w:proofErr w:type="spellEnd"/>
      <w:r>
        <w:rPr>
          <w:rStyle w:val="markedcontent"/>
          <w:rFonts w:ascii="Calibri" w:hAnsi="Calibri" w:cs="Calibri"/>
        </w:rPr>
        <w:t xml:space="preserve">. zm.}, z dniem 13.03.2024 r. </w:t>
      </w:r>
      <w:r>
        <w:rPr>
          <w:rStyle w:val="markedcontent"/>
          <w:rFonts w:ascii="Calibri" w:hAnsi="Calibri" w:cs="Calibri"/>
          <w:b/>
        </w:rPr>
        <w:t>Pan Miłosz Anczakowski zam. Stanisławów Pierwszy</w:t>
      </w:r>
      <w:r>
        <w:rPr>
          <w:rStyle w:val="markedcontent"/>
          <w:rFonts w:ascii="Calibri" w:hAnsi="Calibri" w:cs="Calibri"/>
        </w:rPr>
        <w:t xml:space="preserve"> </w:t>
      </w:r>
      <w:r w:rsidRPr="009D5979">
        <w:rPr>
          <w:rStyle w:val="markedcontent"/>
          <w:rFonts w:ascii="Calibri" w:hAnsi="Calibri" w:cs="Calibri"/>
          <w:b/>
        </w:rPr>
        <w:t>został powołany  na stanowisko</w:t>
      </w:r>
      <w:r>
        <w:rPr>
          <w:rStyle w:val="markedcontent"/>
          <w:rFonts w:ascii="Calibri" w:hAnsi="Calibri" w:cs="Calibri"/>
        </w:rPr>
        <w:t xml:space="preserve"> </w:t>
      </w:r>
      <w:r>
        <w:rPr>
          <w:rStyle w:val="markedcontent"/>
          <w:rFonts w:ascii="Calibri" w:hAnsi="Calibri" w:cs="Calibri"/>
          <w:b/>
        </w:rPr>
        <w:t>Zastępcy Prezesa ds. służb mundurowych Narodowego Funduszu Zdrowia.</w:t>
      </w:r>
    </w:p>
    <w:p w:rsidR="00754E58" w:rsidRDefault="00754E58" w:rsidP="001B562D">
      <w:pPr>
        <w:jc w:val="both"/>
        <w:rPr>
          <w:rStyle w:val="markedcontent"/>
          <w:rFonts w:ascii="Calibri" w:hAnsi="Calibri" w:cs="Calibri"/>
        </w:rPr>
      </w:pPr>
    </w:p>
    <w:p w:rsidR="00754E58" w:rsidRDefault="00754E58" w:rsidP="00754E58">
      <w:pPr>
        <w:rPr>
          <w:b/>
        </w:rPr>
      </w:pPr>
      <w:r>
        <w:rPr>
          <w:rFonts w:ascii="Calibri" w:hAnsi="Calibri" w:cs="Calibri"/>
          <w:b/>
        </w:rPr>
        <w:t>Nabór ZP/24/02 został zakończony.</w:t>
      </w:r>
      <w:bookmarkStart w:id="0" w:name="_GoBack"/>
      <w:bookmarkEnd w:id="0"/>
    </w:p>
    <w:p w:rsidR="00490DB5" w:rsidRPr="00C06062" w:rsidRDefault="00490DB5" w:rsidP="00490DB5">
      <w:pPr>
        <w:rPr>
          <w:rFonts w:asciiTheme="minorHAnsi" w:hAnsiTheme="minorHAnsi" w:cstheme="minorHAnsi"/>
        </w:rPr>
      </w:pPr>
    </w:p>
    <w:p w:rsidR="00FC5AA7" w:rsidRPr="00C06062" w:rsidRDefault="00FC5AA7" w:rsidP="00FC5AA7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C06062">
        <w:rPr>
          <w:rFonts w:asciiTheme="minorHAnsi" w:hAnsiTheme="minorHAnsi" w:cstheme="minorHAnsi"/>
          <w:sz w:val="20"/>
          <w:szCs w:val="20"/>
        </w:rPr>
        <w:t>Osobą, która zgodnie z art. 8 ust. 6 pkt 2 ustawy z dnia 6 września 2001 r. o dostępie do informacji publicznej</w:t>
      </w:r>
      <w:r w:rsidR="00127FFD">
        <w:rPr>
          <w:rFonts w:asciiTheme="minorHAnsi" w:hAnsiTheme="minorHAnsi" w:cstheme="minorHAnsi"/>
          <w:sz w:val="20"/>
          <w:szCs w:val="20"/>
        </w:rPr>
        <w:t xml:space="preserve"> (Dz. U. 2022</w:t>
      </w:r>
      <w:r w:rsidR="00911D37">
        <w:rPr>
          <w:rFonts w:asciiTheme="minorHAnsi" w:hAnsiTheme="minorHAnsi" w:cstheme="minorHAnsi"/>
          <w:sz w:val="20"/>
          <w:szCs w:val="20"/>
        </w:rPr>
        <w:t xml:space="preserve"> r.  poz. 902 </w:t>
      </w:r>
      <w:r w:rsidRPr="00C06062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Pr="00C0606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C06062">
        <w:rPr>
          <w:rFonts w:asciiTheme="minorHAnsi" w:hAnsiTheme="minorHAnsi" w:cstheme="minorHAnsi"/>
          <w:sz w:val="20"/>
          <w:szCs w:val="20"/>
        </w:rPr>
        <w:t>. zm.) , odpowiada za treść informacji jest Elżbieta Święcicka-Kijewska, starszy specjalista w Biurze Spraw Pracowniczych.</w:t>
      </w:r>
    </w:p>
    <w:p w:rsidR="0000412E" w:rsidRPr="00CD31E2" w:rsidRDefault="0000412E" w:rsidP="0000412E">
      <w:pPr>
        <w:tabs>
          <w:tab w:val="clear" w:pos="708"/>
        </w:tabs>
        <w:spacing w:after="200" w:line="276" w:lineRule="auto"/>
        <w:jc w:val="right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CD31E2">
        <w:rPr>
          <w:rFonts w:ascii="Calibri Light" w:eastAsiaTheme="minorEastAsia" w:hAnsi="Calibri Light" w:cs="Calibri Light"/>
          <w:b/>
          <w:bCs/>
          <w:sz w:val="22"/>
          <w:szCs w:val="22"/>
        </w:rPr>
        <w:t>Elżbieta Święcicka-Kijewska</w:t>
      </w:r>
    </w:p>
    <w:p w:rsidR="0000412E" w:rsidRPr="00CD31E2" w:rsidRDefault="0000412E" w:rsidP="0000412E">
      <w:pPr>
        <w:tabs>
          <w:tab w:val="clear" w:pos="708"/>
        </w:tabs>
        <w:spacing w:after="200" w:line="240" w:lineRule="auto"/>
        <w:jc w:val="right"/>
        <w:rPr>
          <w:rFonts w:ascii="Calibri Light" w:eastAsiaTheme="minorEastAsia" w:hAnsi="Calibri Light" w:cs="Calibri Light"/>
          <w:sz w:val="18"/>
          <w:szCs w:val="18"/>
        </w:rPr>
      </w:pPr>
      <w:r w:rsidRPr="00CD31E2">
        <w:rPr>
          <w:rFonts w:ascii="Calibri Light" w:eastAsiaTheme="minorEastAsia" w:hAnsi="Calibri Light" w:cs="Calibri Light"/>
          <w:sz w:val="18"/>
          <w:szCs w:val="18"/>
        </w:rPr>
        <w:t>Starszy specjalista</w:t>
      </w:r>
    </w:p>
    <w:p w:rsidR="0000412E" w:rsidRPr="00CD31E2" w:rsidRDefault="0000412E" w:rsidP="0000412E">
      <w:pPr>
        <w:tabs>
          <w:tab w:val="clear" w:pos="708"/>
        </w:tabs>
        <w:spacing w:after="200" w:line="240" w:lineRule="auto"/>
        <w:jc w:val="right"/>
        <w:rPr>
          <w:rFonts w:ascii="Calibri Light" w:eastAsiaTheme="minorEastAsia" w:hAnsi="Calibri Light" w:cs="Calibri Light"/>
          <w:sz w:val="18"/>
          <w:szCs w:val="18"/>
        </w:rPr>
      </w:pPr>
      <w:r w:rsidRPr="00CD31E2">
        <w:rPr>
          <w:rFonts w:ascii="Calibri Light" w:eastAsiaTheme="minorEastAsia" w:hAnsi="Calibri Light" w:cs="Calibri Light"/>
          <w:sz w:val="18"/>
          <w:szCs w:val="18"/>
        </w:rPr>
        <w:t>Wydział Zarządzania Zasobami Ludzkimi</w:t>
      </w:r>
    </w:p>
    <w:p w:rsidR="0000412E" w:rsidRPr="00CD31E2" w:rsidRDefault="0000412E" w:rsidP="0000412E">
      <w:pPr>
        <w:tabs>
          <w:tab w:val="clear" w:pos="708"/>
        </w:tabs>
        <w:spacing w:after="200" w:line="240" w:lineRule="auto"/>
        <w:jc w:val="right"/>
        <w:rPr>
          <w:rFonts w:ascii="Calibri Light" w:eastAsiaTheme="minorEastAsia" w:hAnsi="Calibri Light" w:cs="Calibri Light"/>
          <w:sz w:val="18"/>
          <w:szCs w:val="18"/>
        </w:rPr>
      </w:pPr>
      <w:r w:rsidRPr="00CD31E2">
        <w:rPr>
          <w:rFonts w:ascii="Calibri Light" w:eastAsiaTheme="minorEastAsia" w:hAnsi="Calibri Light" w:cs="Calibri Light"/>
          <w:sz w:val="18"/>
          <w:szCs w:val="18"/>
        </w:rPr>
        <w:t>Biuro Spraw Pracowniczych</w:t>
      </w:r>
    </w:p>
    <w:p w:rsidR="0000412E" w:rsidRPr="00CD31E2" w:rsidRDefault="0000412E" w:rsidP="0000412E">
      <w:pPr>
        <w:spacing w:after="240" w:line="240" w:lineRule="auto"/>
        <w:jc w:val="right"/>
      </w:pPr>
      <w:r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t>Centrala Narodowego Funduszu Zdrowia</w:t>
      </w:r>
      <w:r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br/>
        <w:t>tel. (22) 572 60 87</w:t>
      </w:r>
    </w:p>
    <w:p w:rsidR="003C68AF" w:rsidRPr="008E6B7F" w:rsidRDefault="003C68AF" w:rsidP="003C68AF">
      <w:pPr>
        <w:pStyle w:val="Bezodstpw"/>
        <w:spacing w:line="360" w:lineRule="auto"/>
        <w:ind w:firstLine="851"/>
        <w:jc w:val="both"/>
        <w:rPr>
          <w:rFonts w:cstheme="minorHAnsi"/>
          <w:sz w:val="24"/>
          <w:szCs w:val="24"/>
        </w:rPr>
      </w:pPr>
    </w:p>
    <w:sectPr w:rsidR="003C68AF" w:rsidRPr="008E6B7F" w:rsidSect="003C68A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B8" w:rsidRDefault="003C3AB8" w:rsidP="00422311">
      <w:pPr>
        <w:spacing w:line="240" w:lineRule="auto"/>
      </w:pPr>
      <w:r>
        <w:separator/>
      </w:r>
    </w:p>
  </w:endnote>
  <w:endnote w:type="continuationSeparator" w:id="0">
    <w:p w:rsidR="003C3AB8" w:rsidRDefault="003C3AB8" w:rsidP="00422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2032"/>
      <w:docPartObj>
        <w:docPartGallery w:val="Page Numbers (Bottom of Page)"/>
        <w:docPartUnique/>
      </w:docPartObj>
    </w:sdtPr>
    <w:sdtEndPr/>
    <w:sdtContent>
      <w:p w:rsidR="00811E71" w:rsidRDefault="00F673F1">
        <w:pPr>
          <w:pStyle w:val="Stopka"/>
          <w:jc w:val="right"/>
        </w:pPr>
        <w:r w:rsidRPr="00ED269D">
          <w:rPr>
            <w:rFonts w:ascii="Times New Roman" w:hAnsi="Times New Roman" w:cs="Times New Roman"/>
          </w:rPr>
          <w:fldChar w:fldCharType="begin"/>
        </w:r>
        <w:r w:rsidR="00811E71" w:rsidRPr="00ED269D">
          <w:rPr>
            <w:rFonts w:ascii="Times New Roman" w:hAnsi="Times New Roman" w:cs="Times New Roman"/>
          </w:rPr>
          <w:instrText xml:space="preserve"> PAGE   \* MERGEFORMAT </w:instrText>
        </w:r>
        <w:r w:rsidRPr="00ED269D">
          <w:rPr>
            <w:rFonts w:ascii="Times New Roman" w:hAnsi="Times New Roman" w:cs="Times New Roman"/>
          </w:rPr>
          <w:fldChar w:fldCharType="separate"/>
        </w:r>
        <w:r w:rsidR="00D755E6">
          <w:rPr>
            <w:rFonts w:ascii="Times New Roman" w:hAnsi="Times New Roman" w:cs="Times New Roman"/>
            <w:noProof/>
          </w:rPr>
          <w:t>2</w:t>
        </w:r>
        <w:r w:rsidRPr="00ED269D">
          <w:rPr>
            <w:rFonts w:ascii="Times New Roman" w:hAnsi="Times New Roman" w:cs="Times New Roman"/>
          </w:rPr>
          <w:fldChar w:fldCharType="end"/>
        </w:r>
      </w:p>
    </w:sdtContent>
  </w:sdt>
  <w:p w:rsidR="00811E71" w:rsidRDefault="00811E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E71" w:rsidRPr="007540A6" w:rsidRDefault="00DA66F5">
    <w:pPr>
      <w:pStyle w:val="Stopka"/>
      <w:rPr>
        <w:rFonts w:ascii="Times New Roman" w:hAnsi="Times New Roman" w:cs="Times New Roman"/>
        <w:color w:val="244061" w:themeColor="accent1" w:themeShade="80"/>
      </w:rPr>
    </w:pPr>
    <w:r>
      <w:rPr>
        <w:rFonts w:ascii="Times New Roman" w:hAnsi="Times New Roman" w:cs="Times New Roman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75B43" wp14:editId="289505B0">
              <wp:simplePos x="0" y="0"/>
              <wp:positionH relativeFrom="column">
                <wp:posOffset>174889</wp:posOffset>
              </wp:positionH>
              <wp:positionV relativeFrom="paragraph">
                <wp:posOffset>90015</wp:posOffset>
              </wp:positionV>
              <wp:extent cx="856615" cy="234950"/>
              <wp:effectExtent l="10795" t="6350" r="8890" b="63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1E71" w:rsidRPr="00DA66F5" w:rsidRDefault="00811E71" w:rsidP="00500A52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A66F5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www.nfz.gov.pl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75B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.75pt;margin-top:7.1pt;width:67.4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" strokecolor="white [3212]">
              <v:textbox>
                <w:txbxContent>
                  <w:p w:rsidR="00811E71" w:rsidRPr="00DA66F5" w:rsidRDefault="00811E71" w:rsidP="00500A52">
                    <w:pPr>
                      <w:jc w:val="both"/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A66F5"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  <w:t>www.nfz.gov.pl</w:t>
                    </w:r>
                  </w:p>
                </w:txbxContent>
              </v:textbox>
            </v:shape>
          </w:pict>
        </mc:Fallback>
      </mc:AlternateContent>
    </w:r>
    <w:r w:rsidR="003A3899">
      <w:rPr>
        <w:rFonts w:ascii="Times New Roman" w:hAnsi="Times New Roman" w:cs="Times New Roman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F0386" wp14:editId="508724B0">
              <wp:simplePos x="0" y="0"/>
              <wp:positionH relativeFrom="column">
                <wp:posOffset>1592580</wp:posOffset>
              </wp:positionH>
              <wp:positionV relativeFrom="paragraph">
                <wp:posOffset>48260</wp:posOffset>
              </wp:positionV>
              <wp:extent cx="4747260" cy="374015"/>
              <wp:effectExtent l="11430" t="10160" r="13335" b="635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726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01B6" w:rsidRPr="00DA66F5" w:rsidRDefault="007801B6" w:rsidP="007801B6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Narodowy Fundusz Zdrowia, ul. Rakowiecka 26/30, 02-528 Warszawa</w:t>
                          </w:r>
                        </w:p>
                        <w:p w:rsidR="00811E71" w:rsidRPr="00DA66F5" w:rsidRDefault="001A0699" w:rsidP="00285B55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BSP</w:t>
                          </w:r>
                          <w:r w:rsidR="000A7249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1E71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sekretariat</w:t>
                          </w:r>
                          <w:r w:rsidR="000A7249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 tel. 22 572 60 52</w:t>
                          </w:r>
                          <w:r w:rsidR="003A3899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, fax </w:t>
                          </w:r>
                          <w:r w:rsidR="00811E71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>22 572 63 30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F0386" id="Text Box 10" o:spid="_x0000_s1027" type="#_x0000_t202" style="position:absolute;margin-left:125.4pt;margin-top:3.8pt;width:373.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" strokecolor="white [3212]">
              <v:textbox>
                <w:txbxContent>
                  <w:p w:rsidR="007801B6" w:rsidRPr="00DA66F5" w:rsidRDefault="007801B6" w:rsidP="007801B6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Narodowy Fundusz Zdrowia, ul. Rakowiecka 26/30, 02-528 Warszawa</w:t>
                    </w:r>
                  </w:p>
                  <w:p w:rsidR="00811E71" w:rsidRPr="00DA66F5" w:rsidRDefault="001A0699" w:rsidP="00285B55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</w:pPr>
                    <w:r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BSP</w:t>
                    </w:r>
                    <w:r w:rsidR="000A7249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811E71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sekretariat</w:t>
                    </w:r>
                    <w:r w:rsidR="000A7249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 tel. 22 572 60 52</w:t>
                    </w:r>
                    <w:r w:rsidR="003A3899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, fax </w:t>
                    </w:r>
                    <w:r w:rsidR="00811E71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>22 572 63 30</w:t>
                    </w:r>
                  </w:p>
                </w:txbxContent>
              </v:textbox>
            </v:shape>
          </w:pict>
        </mc:Fallback>
      </mc:AlternateContent>
    </w:r>
    <w:r w:rsidR="003A3899">
      <w:rPr>
        <w:rFonts w:ascii="Times New Roman" w:hAnsi="Times New Roman" w:cs="Times New Roman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07FD96" wp14:editId="65985CB9">
              <wp:simplePos x="0" y="0"/>
              <wp:positionH relativeFrom="column">
                <wp:posOffset>1308100</wp:posOffset>
              </wp:positionH>
              <wp:positionV relativeFrom="paragraph">
                <wp:posOffset>125730</wp:posOffset>
              </wp:positionV>
              <wp:extent cx="0" cy="175895"/>
              <wp:effectExtent l="12700" t="11430" r="6350" b="1270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589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901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3pt;margin-top:9.9pt;width:0;height:1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l9Gw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B8" w:rsidRDefault="003C3AB8" w:rsidP="00422311">
      <w:pPr>
        <w:spacing w:line="240" w:lineRule="auto"/>
      </w:pPr>
      <w:r>
        <w:separator/>
      </w:r>
    </w:p>
  </w:footnote>
  <w:footnote w:type="continuationSeparator" w:id="0">
    <w:p w:rsidR="003C3AB8" w:rsidRDefault="003C3AB8" w:rsidP="00422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E71" w:rsidRPr="00500A52" w:rsidRDefault="00F72A02" w:rsidP="00840A96">
    <w:pPr>
      <w:pStyle w:val="Nagwek"/>
      <w:tabs>
        <w:tab w:val="clear" w:pos="4536"/>
        <w:tab w:val="clear" w:pos="9072"/>
      </w:tabs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color w:val="365F91" w:themeColor="accent1" w:themeShade="BF"/>
        <w:lang w:eastAsia="pl-PL"/>
      </w:rPr>
      <w:ptab w:relativeTo="margin" w:alignment="center" w:leader="none"/>
    </w:r>
    <w:r>
      <w:rPr>
        <w:noProof/>
        <w:lang w:eastAsia="pl-PL"/>
      </w:rPr>
      <w:drawing>
        <wp:inline distT="0" distB="0" distL="0" distR="0">
          <wp:extent cx="5760720" cy="804607"/>
          <wp:effectExtent l="0" t="0" r="0" b="0"/>
          <wp:docPr id="7" name="Obraz 7" descr="C:\Users\dorota.sobiesinska\AppData\Local\Microsoft\Windows\INetCache\Content.Word\nagłówek-centrala-B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.sobiesinska\AppData\Local\Microsoft\Windows\INetCache\Content.Word\nagłówek-centrala-B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7D4"/>
    <w:multiLevelType w:val="hybridMultilevel"/>
    <w:tmpl w:val="6F4426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BD"/>
    <w:rsid w:val="0000377B"/>
    <w:rsid w:val="000037D7"/>
    <w:rsid w:val="00003CAD"/>
    <w:rsid w:val="0000412E"/>
    <w:rsid w:val="00004E75"/>
    <w:rsid w:val="0001393E"/>
    <w:rsid w:val="00015112"/>
    <w:rsid w:val="00022F93"/>
    <w:rsid w:val="0005099A"/>
    <w:rsid w:val="0005740A"/>
    <w:rsid w:val="00066636"/>
    <w:rsid w:val="00075D78"/>
    <w:rsid w:val="000810E9"/>
    <w:rsid w:val="00081709"/>
    <w:rsid w:val="00081ABD"/>
    <w:rsid w:val="000830EA"/>
    <w:rsid w:val="00085E6C"/>
    <w:rsid w:val="000968D7"/>
    <w:rsid w:val="000A3A8E"/>
    <w:rsid w:val="000A7249"/>
    <w:rsid w:val="000B62F8"/>
    <w:rsid w:val="000C0552"/>
    <w:rsid w:val="000C730B"/>
    <w:rsid w:val="000D7A9F"/>
    <w:rsid w:val="000E0FA8"/>
    <w:rsid w:val="000E17D1"/>
    <w:rsid w:val="000E6151"/>
    <w:rsid w:val="000E6FC8"/>
    <w:rsid w:val="000F230A"/>
    <w:rsid w:val="000F3F2E"/>
    <w:rsid w:val="000F5914"/>
    <w:rsid w:val="00106387"/>
    <w:rsid w:val="00113C4D"/>
    <w:rsid w:val="00115D0A"/>
    <w:rsid w:val="0012457A"/>
    <w:rsid w:val="0012503E"/>
    <w:rsid w:val="00127FFD"/>
    <w:rsid w:val="001314CD"/>
    <w:rsid w:val="00132841"/>
    <w:rsid w:val="001368BB"/>
    <w:rsid w:val="001424A0"/>
    <w:rsid w:val="001438E7"/>
    <w:rsid w:val="001443A7"/>
    <w:rsid w:val="0014555E"/>
    <w:rsid w:val="00146DB9"/>
    <w:rsid w:val="00150A5A"/>
    <w:rsid w:val="001542E9"/>
    <w:rsid w:val="001624FA"/>
    <w:rsid w:val="0016449C"/>
    <w:rsid w:val="001647EB"/>
    <w:rsid w:val="001669E5"/>
    <w:rsid w:val="00166E18"/>
    <w:rsid w:val="0017395C"/>
    <w:rsid w:val="00181EB8"/>
    <w:rsid w:val="001833D2"/>
    <w:rsid w:val="001A0699"/>
    <w:rsid w:val="001A321F"/>
    <w:rsid w:val="001A424F"/>
    <w:rsid w:val="001A72FE"/>
    <w:rsid w:val="001B562D"/>
    <w:rsid w:val="001B5E69"/>
    <w:rsid w:val="001B6A5F"/>
    <w:rsid w:val="001C0AF7"/>
    <w:rsid w:val="001C15E7"/>
    <w:rsid w:val="001C6DB5"/>
    <w:rsid w:val="001D0444"/>
    <w:rsid w:val="001D3D06"/>
    <w:rsid w:val="001D60D0"/>
    <w:rsid w:val="001E1524"/>
    <w:rsid w:val="001E2ECF"/>
    <w:rsid w:val="001E31CC"/>
    <w:rsid w:val="001E3CEE"/>
    <w:rsid w:val="001E534F"/>
    <w:rsid w:val="001E7445"/>
    <w:rsid w:val="001F69D2"/>
    <w:rsid w:val="00204D52"/>
    <w:rsid w:val="002144F8"/>
    <w:rsid w:val="002174CC"/>
    <w:rsid w:val="00220066"/>
    <w:rsid w:val="00220BD3"/>
    <w:rsid w:val="00221145"/>
    <w:rsid w:val="00221166"/>
    <w:rsid w:val="00226776"/>
    <w:rsid w:val="002327B2"/>
    <w:rsid w:val="002373C8"/>
    <w:rsid w:val="002375E3"/>
    <w:rsid w:val="00242768"/>
    <w:rsid w:val="0024496A"/>
    <w:rsid w:val="00244D42"/>
    <w:rsid w:val="00247787"/>
    <w:rsid w:val="00251E32"/>
    <w:rsid w:val="00252C0E"/>
    <w:rsid w:val="0026332C"/>
    <w:rsid w:val="0028226A"/>
    <w:rsid w:val="00285B55"/>
    <w:rsid w:val="00291F08"/>
    <w:rsid w:val="00294851"/>
    <w:rsid w:val="002950E0"/>
    <w:rsid w:val="00295F61"/>
    <w:rsid w:val="002A0A19"/>
    <w:rsid w:val="002A3591"/>
    <w:rsid w:val="002A7C2D"/>
    <w:rsid w:val="002B229C"/>
    <w:rsid w:val="002B2B00"/>
    <w:rsid w:val="002C359B"/>
    <w:rsid w:val="002C4D90"/>
    <w:rsid w:val="002F5458"/>
    <w:rsid w:val="00301269"/>
    <w:rsid w:val="00302E57"/>
    <w:rsid w:val="00307243"/>
    <w:rsid w:val="00312521"/>
    <w:rsid w:val="00322075"/>
    <w:rsid w:val="00332C1D"/>
    <w:rsid w:val="003330E1"/>
    <w:rsid w:val="003368E7"/>
    <w:rsid w:val="00342825"/>
    <w:rsid w:val="00345A70"/>
    <w:rsid w:val="00345ED4"/>
    <w:rsid w:val="00346419"/>
    <w:rsid w:val="00360FC3"/>
    <w:rsid w:val="003629C7"/>
    <w:rsid w:val="00372FF5"/>
    <w:rsid w:val="0037698E"/>
    <w:rsid w:val="0038066E"/>
    <w:rsid w:val="003843BE"/>
    <w:rsid w:val="00387604"/>
    <w:rsid w:val="003A3899"/>
    <w:rsid w:val="003A47F8"/>
    <w:rsid w:val="003A643B"/>
    <w:rsid w:val="003B03F9"/>
    <w:rsid w:val="003B0B05"/>
    <w:rsid w:val="003B7B27"/>
    <w:rsid w:val="003C18A2"/>
    <w:rsid w:val="003C3AB8"/>
    <w:rsid w:val="003C4845"/>
    <w:rsid w:val="003C68AF"/>
    <w:rsid w:val="003E0D9F"/>
    <w:rsid w:val="003E23E6"/>
    <w:rsid w:val="003E313A"/>
    <w:rsid w:val="003E4F86"/>
    <w:rsid w:val="003E6F86"/>
    <w:rsid w:val="003F1367"/>
    <w:rsid w:val="003F4FBD"/>
    <w:rsid w:val="003F569F"/>
    <w:rsid w:val="003F59C5"/>
    <w:rsid w:val="003F76F3"/>
    <w:rsid w:val="00400ADD"/>
    <w:rsid w:val="00404DBB"/>
    <w:rsid w:val="00406A7A"/>
    <w:rsid w:val="00410B99"/>
    <w:rsid w:val="0041394A"/>
    <w:rsid w:val="00414C89"/>
    <w:rsid w:val="00416374"/>
    <w:rsid w:val="00422311"/>
    <w:rsid w:val="00425BEF"/>
    <w:rsid w:val="004262CB"/>
    <w:rsid w:val="0043633E"/>
    <w:rsid w:val="004379E5"/>
    <w:rsid w:val="00442D94"/>
    <w:rsid w:val="0045140C"/>
    <w:rsid w:val="004574C6"/>
    <w:rsid w:val="0045791A"/>
    <w:rsid w:val="00460514"/>
    <w:rsid w:val="00461662"/>
    <w:rsid w:val="0046221E"/>
    <w:rsid w:val="004653F5"/>
    <w:rsid w:val="00470D1E"/>
    <w:rsid w:val="004848B8"/>
    <w:rsid w:val="00486357"/>
    <w:rsid w:val="004866A7"/>
    <w:rsid w:val="00487DB6"/>
    <w:rsid w:val="00487E8E"/>
    <w:rsid w:val="00490DB5"/>
    <w:rsid w:val="00493E11"/>
    <w:rsid w:val="00495EA4"/>
    <w:rsid w:val="004A0DA6"/>
    <w:rsid w:val="004A38BB"/>
    <w:rsid w:val="004A48EE"/>
    <w:rsid w:val="004A703E"/>
    <w:rsid w:val="004B1E9B"/>
    <w:rsid w:val="004B4673"/>
    <w:rsid w:val="004B7D40"/>
    <w:rsid w:val="004C1E1C"/>
    <w:rsid w:val="004C42BE"/>
    <w:rsid w:val="004C633D"/>
    <w:rsid w:val="004D0082"/>
    <w:rsid w:val="004D039D"/>
    <w:rsid w:val="004D23A0"/>
    <w:rsid w:val="004D6C6C"/>
    <w:rsid w:val="004D715A"/>
    <w:rsid w:val="004D7F2C"/>
    <w:rsid w:val="004E2ABD"/>
    <w:rsid w:val="004E2EB2"/>
    <w:rsid w:val="004F30C9"/>
    <w:rsid w:val="004F57A2"/>
    <w:rsid w:val="00500A52"/>
    <w:rsid w:val="00510EFE"/>
    <w:rsid w:val="005158DF"/>
    <w:rsid w:val="00521B0C"/>
    <w:rsid w:val="00554DAF"/>
    <w:rsid w:val="005558E6"/>
    <w:rsid w:val="0056376B"/>
    <w:rsid w:val="00563C10"/>
    <w:rsid w:val="00564297"/>
    <w:rsid w:val="005733E6"/>
    <w:rsid w:val="00574916"/>
    <w:rsid w:val="00574E91"/>
    <w:rsid w:val="0057662C"/>
    <w:rsid w:val="00596F87"/>
    <w:rsid w:val="005977A5"/>
    <w:rsid w:val="005A19FE"/>
    <w:rsid w:val="005A3D34"/>
    <w:rsid w:val="005A5E3D"/>
    <w:rsid w:val="005A6008"/>
    <w:rsid w:val="005B26AE"/>
    <w:rsid w:val="005B307F"/>
    <w:rsid w:val="005C2C83"/>
    <w:rsid w:val="005C496E"/>
    <w:rsid w:val="005C4E8E"/>
    <w:rsid w:val="005C5E2C"/>
    <w:rsid w:val="005D08C5"/>
    <w:rsid w:val="005D0CB6"/>
    <w:rsid w:val="005D5098"/>
    <w:rsid w:val="005D7972"/>
    <w:rsid w:val="005E4840"/>
    <w:rsid w:val="005E5626"/>
    <w:rsid w:val="005E5B5A"/>
    <w:rsid w:val="005E7DB8"/>
    <w:rsid w:val="005F4AA3"/>
    <w:rsid w:val="00600989"/>
    <w:rsid w:val="00600D26"/>
    <w:rsid w:val="006031E5"/>
    <w:rsid w:val="006034FC"/>
    <w:rsid w:val="00611EEE"/>
    <w:rsid w:val="00613034"/>
    <w:rsid w:val="00613534"/>
    <w:rsid w:val="0062139D"/>
    <w:rsid w:val="00650F06"/>
    <w:rsid w:val="00651982"/>
    <w:rsid w:val="006547F2"/>
    <w:rsid w:val="0066700C"/>
    <w:rsid w:val="006944CE"/>
    <w:rsid w:val="0069565A"/>
    <w:rsid w:val="00697585"/>
    <w:rsid w:val="006A3120"/>
    <w:rsid w:val="006B2C52"/>
    <w:rsid w:val="006B6438"/>
    <w:rsid w:val="006D07D3"/>
    <w:rsid w:val="006D2163"/>
    <w:rsid w:val="006D3D2C"/>
    <w:rsid w:val="006D4747"/>
    <w:rsid w:val="006D53D8"/>
    <w:rsid w:val="006D6FD0"/>
    <w:rsid w:val="006E23B6"/>
    <w:rsid w:val="006E294F"/>
    <w:rsid w:val="006E5F0C"/>
    <w:rsid w:val="006F10A1"/>
    <w:rsid w:val="00706165"/>
    <w:rsid w:val="00722897"/>
    <w:rsid w:val="00727A97"/>
    <w:rsid w:val="00732861"/>
    <w:rsid w:val="0073438A"/>
    <w:rsid w:val="007343D7"/>
    <w:rsid w:val="00743F18"/>
    <w:rsid w:val="0075271F"/>
    <w:rsid w:val="007540A6"/>
    <w:rsid w:val="00754535"/>
    <w:rsid w:val="00754E58"/>
    <w:rsid w:val="007663A7"/>
    <w:rsid w:val="007705F6"/>
    <w:rsid w:val="00770A2C"/>
    <w:rsid w:val="00770BB5"/>
    <w:rsid w:val="007801B6"/>
    <w:rsid w:val="00793A36"/>
    <w:rsid w:val="007958C3"/>
    <w:rsid w:val="007A0D74"/>
    <w:rsid w:val="007A4209"/>
    <w:rsid w:val="007A4E96"/>
    <w:rsid w:val="007A6BF8"/>
    <w:rsid w:val="007B1AE1"/>
    <w:rsid w:val="007B5A7E"/>
    <w:rsid w:val="007C2C8E"/>
    <w:rsid w:val="007C354F"/>
    <w:rsid w:val="007C3919"/>
    <w:rsid w:val="007C5BE6"/>
    <w:rsid w:val="007C6195"/>
    <w:rsid w:val="007D1092"/>
    <w:rsid w:val="007D5792"/>
    <w:rsid w:val="007D58D5"/>
    <w:rsid w:val="007D6A96"/>
    <w:rsid w:val="007D76BF"/>
    <w:rsid w:val="007E2998"/>
    <w:rsid w:val="007E7721"/>
    <w:rsid w:val="007F0021"/>
    <w:rsid w:val="007F13A2"/>
    <w:rsid w:val="007F23C9"/>
    <w:rsid w:val="007F2DBF"/>
    <w:rsid w:val="007F3FC9"/>
    <w:rsid w:val="00802523"/>
    <w:rsid w:val="008029D0"/>
    <w:rsid w:val="00803FAC"/>
    <w:rsid w:val="0080488F"/>
    <w:rsid w:val="00805D1C"/>
    <w:rsid w:val="00811E71"/>
    <w:rsid w:val="00812BB2"/>
    <w:rsid w:val="008148F0"/>
    <w:rsid w:val="008274E7"/>
    <w:rsid w:val="00830F70"/>
    <w:rsid w:val="00831F15"/>
    <w:rsid w:val="00840A96"/>
    <w:rsid w:val="008441C8"/>
    <w:rsid w:val="008457A8"/>
    <w:rsid w:val="00847E8B"/>
    <w:rsid w:val="00857476"/>
    <w:rsid w:val="00865E21"/>
    <w:rsid w:val="00866186"/>
    <w:rsid w:val="00871212"/>
    <w:rsid w:val="00872AB1"/>
    <w:rsid w:val="00881C0F"/>
    <w:rsid w:val="00883656"/>
    <w:rsid w:val="00883D88"/>
    <w:rsid w:val="008A1DC7"/>
    <w:rsid w:val="008A27D7"/>
    <w:rsid w:val="008A4D7F"/>
    <w:rsid w:val="008B3180"/>
    <w:rsid w:val="008B3ED2"/>
    <w:rsid w:val="008B4B59"/>
    <w:rsid w:val="008C72AD"/>
    <w:rsid w:val="008D50B5"/>
    <w:rsid w:val="008D701F"/>
    <w:rsid w:val="008E31D7"/>
    <w:rsid w:val="008E601C"/>
    <w:rsid w:val="008E6A8B"/>
    <w:rsid w:val="008E6B7F"/>
    <w:rsid w:val="008F33D8"/>
    <w:rsid w:val="008F5258"/>
    <w:rsid w:val="008F5C23"/>
    <w:rsid w:val="008F6889"/>
    <w:rsid w:val="00900017"/>
    <w:rsid w:val="00911D37"/>
    <w:rsid w:val="00926ADF"/>
    <w:rsid w:val="00926C98"/>
    <w:rsid w:val="00927B00"/>
    <w:rsid w:val="00934A03"/>
    <w:rsid w:val="00935A18"/>
    <w:rsid w:val="009470E4"/>
    <w:rsid w:val="00950A63"/>
    <w:rsid w:val="00953EB2"/>
    <w:rsid w:val="00955210"/>
    <w:rsid w:val="0095597B"/>
    <w:rsid w:val="00957A64"/>
    <w:rsid w:val="00962168"/>
    <w:rsid w:val="00973F3E"/>
    <w:rsid w:val="00980D2D"/>
    <w:rsid w:val="0098191D"/>
    <w:rsid w:val="00981FB0"/>
    <w:rsid w:val="00985F41"/>
    <w:rsid w:val="00996CB3"/>
    <w:rsid w:val="00997618"/>
    <w:rsid w:val="009A330A"/>
    <w:rsid w:val="009A5320"/>
    <w:rsid w:val="009B1669"/>
    <w:rsid w:val="009B5836"/>
    <w:rsid w:val="009B7DF1"/>
    <w:rsid w:val="009C61FF"/>
    <w:rsid w:val="009D05CF"/>
    <w:rsid w:val="009D4803"/>
    <w:rsid w:val="009D5979"/>
    <w:rsid w:val="009F48A5"/>
    <w:rsid w:val="009F647E"/>
    <w:rsid w:val="009F697F"/>
    <w:rsid w:val="00A0031C"/>
    <w:rsid w:val="00A00F4D"/>
    <w:rsid w:val="00A0212E"/>
    <w:rsid w:val="00A04B7C"/>
    <w:rsid w:val="00A04CDD"/>
    <w:rsid w:val="00A10E49"/>
    <w:rsid w:val="00A12F1D"/>
    <w:rsid w:val="00A22A92"/>
    <w:rsid w:val="00A34B9B"/>
    <w:rsid w:val="00A413D8"/>
    <w:rsid w:val="00A4231C"/>
    <w:rsid w:val="00A51B84"/>
    <w:rsid w:val="00A5364D"/>
    <w:rsid w:val="00A53C17"/>
    <w:rsid w:val="00A54869"/>
    <w:rsid w:val="00A54BF7"/>
    <w:rsid w:val="00A641BF"/>
    <w:rsid w:val="00A72A1A"/>
    <w:rsid w:val="00A756E0"/>
    <w:rsid w:val="00A83404"/>
    <w:rsid w:val="00A8709C"/>
    <w:rsid w:val="00A910F1"/>
    <w:rsid w:val="00A91573"/>
    <w:rsid w:val="00A92DC9"/>
    <w:rsid w:val="00AA30B9"/>
    <w:rsid w:val="00AA521E"/>
    <w:rsid w:val="00AA7B60"/>
    <w:rsid w:val="00AB3CAC"/>
    <w:rsid w:val="00AD0AE7"/>
    <w:rsid w:val="00AD433C"/>
    <w:rsid w:val="00AD5397"/>
    <w:rsid w:val="00AD6460"/>
    <w:rsid w:val="00AE2D91"/>
    <w:rsid w:val="00AE386E"/>
    <w:rsid w:val="00AE79AA"/>
    <w:rsid w:val="00AF0AC8"/>
    <w:rsid w:val="00AF1409"/>
    <w:rsid w:val="00AF2ED9"/>
    <w:rsid w:val="00B02B63"/>
    <w:rsid w:val="00B13C2D"/>
    <w:rsid w:val="00B22C8E"/>
    <w:rsid w:val="00B26A85"/>
    <w:rsid w:val="00B302D3"/>
    <w:rsid w:val="00B41C4A"/>
    <w:rsid w:val="00B43312"/>
    <w:rsid w:val="00B436FA"/>
    <w:rsid w:val="00B46091"/>
    <w:rsid w:val="00B62975"/>
    <w:rsid w:val="00B6302D"/>
    <w:rsid w:val="00B64DC6"/>
    <w:rsid w:val="00B65029"/>
    <w:rsid w:val="00B72B60"/>
    <w:rsid w:val="00B7685B"/>
    <w:rsid w:val="00B83F69"/>
    <w:rsid w:val="00B84456"/>
    <w:rsid w:val="00B84DDA"/>
    <w:rsid w:val="00B87797"/>
    <w:rsid w:val="00B9220F"/>
    <w:rsid w:val="00B94685"/>
    <w:rsid w:val="00B949AD"/>
    <w:rsid w:val="00B951D5"/>
    <w:rsid w:val="00B955F9"/>
    <w:rsid w:val="00B97965"/>
    <w:rsid w:val="00B97F01"/>
    <w:rsid w:val="00BA440A"/>
    <w:rsid w:val="00BA4DE7"/>
    <w:rsid w:val="00BB21F9"/>
    <w:rsid w:val="00BB5F34"/>
    <w:rsid w:val="00BB67F5"/>
    <w:rsid w:val="00BB75F1"/>
    <w:rsid w:val="00BC3246"/>
    <w:rsid w:val="00BC6257"/>
    <w:rsid w:val="00BD3123"/>
    <w:rsid w:val="00BD3C17"/>
    <w:rsid w:val="00BE015B"/>
    <w:rsid w:val="00BE2046"/>
    <w:rsid w:val="00BE7083"/>
    <w:rsid w:val="00BE720A"/>
    <w:rsid w:val="00BE78FB"/>
    <w:rsid w:val="00BF10A8"/>
    <w:rsid w:val="00C01919"/>
    <w:rsid w:val="00C027A1"/>
    <w:rsid w:val="00C056FB"/>
    <w:rsid w:val="00C06062"/>
    <w:rsid w:val="00C0630E"/>
    <w:rsid w:val="00C06F1F"/>
    <w:rsid w:val="00C1442A"/>
    <w:rsid w:val="00C14E2F"/>
    <w:rsid w:val="00C1649B"/>
    <w:rsid w:val="00C31738"/>
    <w:rsid w:val="00C35E6E"/>
    <w:rsid w:val="00C378C8"/>
    <w:rsid w:val="00C37B20"/>
    <w:rsid w:val="00C37DBF"/>
    <w:rsid w:val="00C40628"/>
    <w:rsid w:val="00C40976"/>
    <w:rsid w:val="00C40D91"/>
    <w:rsid w:val="00C45553"/>
    <w:rsid w:val="00C47A0E"/>
    <w:rsid w:val="00C573C5"/>
    <w:rsid w:val="00C627AC"/>
    <w:rsid w:val="00C6648C"/>
    <w:rsid w:val="00C74F84"/>
    <w:rsid w:val="00C774F2"/>
    <w:rsid w:val="00C85FF7"/>
    <w:rsid w:val="00C86198"/>
    <w:rsid w:val="00C920B0"/>
    <w:rsid w:val="00C952D5"/>
    <w:rsid w:val="00CA181E"/>
    <w:rsid w:val="00CA52F0"/>
    <w:rsid w:val="00CA6FA2"/>
    <w:rsid w:val="00CB4BFF"/>
    <w:rsid w:val="00CB7CB1"/>
    <w:rsid w:val="00CC13D1"/>
    <w:rsid w:val="00CC3B03"/>
    <w:rsid w:val="00CC40EF"/>
    <w:rsid w:val="00CC6A23"/>
    <w:rsid w:val="00CD1AD6"/>
    <w:rsid w:val="00CE0A4B"/>
    <w:rsid w:val="00CE10A2"/>
    <w:rsid w:val="00CE264A"/>
    <w:rsid w:val="00CE413F"/>
    <w:rsid w:val="00CE5B56"/>
    <w:rsid w:val="00CE7EA7"/>
    <w:rsid w:val="00CF22BD"/>
    <w:rsid w:val="00CF6922"/>
    <w:rsid w:val="00CF6A86"/>
    <w:rsid w:val="00D05D60"/>
    <w:rsid w:val="00D0773C"/>
    <w:rsid w:val="00D123D4"/>
    <w:rsid w:val="00D136F3"/>
    <w:rsid w:val="00D13E67"/>
    <w:rsid w:val="00D218FC"/>
    <w:rsid w:val="00D22729"/>
    <w:rsid w:val="00D24AC6"/>
    <w:rsid w:val="00D24DCF"/>
    <w:rsid w:val="00D40B24"/>
    <w:rsid w:val="00D436C9"/>
    <w:rsid w:val="00D50C9C"/>
    <w:rsid w:val="00D54F6A"/>
    <w:rsid w:val="00D56D78"/>
    <w:rsid w:val="00D63FFD"/>
    <w:rsid w:val="00D6593A"/>
    <w:rsid w:val="00D66510"/>
    <w:rsid w:val="00D6741C"/>
    <w:rsid w:val="00D679E5"/>
    <w:rsid w:val="00D718CC"/>
    <w:rsid w:val="00D755E6"/>
    <w:rsid w:val="00D761F2"/>
    <w:rsid w:val="00D81B6D"/>
    <w:rsid w:val="00D82427"/>
    <w:rsid w:val="00D83B08"/>
    <w:rsid w:val="00D859AD"/>
    <w:rsid w:val="00D90446"/>
    <w:rsid w:val="00D91ED4"/>
    <w:rsid w:val="00D924B7"/>
    <w:rsid w:val="00D948C3"/>
    <w:rsid w:val="00D95E55"/>
    <w:rsid w:val="00D967EF"/>
    <w:rsid w:val="00D97477"/>
    <w:rsid w:val="00DA1EE8"/>
    <w:rsid w:val="00DA31AE"/>
    <w:rsid w:val="00DA4650"/>
    <w:rsid w:val="00DA5B6B"/>
    <w:rsid w:val="00DA5EAC"/>
    <w:rsid w:val="00DA66F5"/>
    <w:rsid w:val="00DA73B5"/>
    <w:rsid w:val="00DB5BEE"/>
    <w:rsid w:val="00DC0E31"/>
    <w:rsid w:val="00DC1186"/>
    <w:rsid w:val="00DC1F3C"/>
    <w:rsid w:val="00DC59F0"/>
    <w:rsid w:val="00DD262B"/>
    <w:rsid w:val="00DD3CD7"/>
    <w:rsid w:val="00DD4238"/>
    <w:rsid w:val="00DD55D1"/>
    <w:rsid w:val="00DD5C78"/>
    <w:rsid w:val="00DD5D17"/>
    <w:rsid w:val="00DD71E8"/>
    <w:rsid w:val="00DE42E2"/>
    <w:rsid w:val="00DF235D"/>
    <w:rsid w:val="00E001E0"/>
    <w:rsid w:val="00E0100E"/>
    <w:rsid w:val="00E03063"/>
    <w:rsid w:val="00E05038"/>
    <w:rsid w:val="00E062B7"/>
    <w:rsid w:val="00E10010"/>
    <w:rsid w:val="00E120BE"/>
    <w:rsid w:val="00E1636F"/>
    <w:rsid w:val="00E1711C"/>
    <w:rsid w:val="00E17D87"/>
    <w:rsid w:val="00E21B20"/>
    <w:rsid w:val="00E22985"/>
    <w:rsid w:val="00E23C45"/>
    <w:rsid w:val="00E27CF0"/>
    <w:rsid w:val="00E3045D"/>
    <w:rsid w:val="00E30D7F"/>
    <w:rsid w:val="00E31FB3"/>
    <w:rsid w:val="00E37504"/>
    <w:rsid w:val="00E409FD"/>
    <w:rsid w:val="00E42EA8"/>
    <w:rsid w:val="00E43D53"/>
    <w:rsid w:val="00E45128"/>
    <w:rsid w:val="00E45D88"/>
    <w:rsid w:val="00E47DD5"/>
    <w:rsid w:val="00E50CC8"/>
    <w:rsid w:val="00E542F2"/>
    <w:rsid w:val="00E546EA"/>
    <w:rsid w:val="00E57634"/>
    <w:rsid w:val="00E6252C"/>
    <w:rsid w:val="00E62677"/>
    <w:rsid w:val="00E728A6"/>
    <w:rsid w:val="00E75B37"/>
    <w:rsid w:val="00E763DE"/>
    <w:rsid w:val="00E82BBA"/>
    <w:rsid w:val="00E85BEA"/>
    <w:rsid w:val="00E870BB"/>
    <w:rsid w:val="00E876D2"/>
    <w:rsid w:val="00E908E4"/>
    <w:rsid w:val="00E94E04"/>
    <w:rsid w:val="00E9788D"/>
    <w:rsid w:val="00EA21C7"/>
    <w:rsid w:val="00EA57C7"/>
    <w:rsid w:val="00EB4218"/>
    <w:rsid w:val="00EB67ED"/>
    <w:rsid w:val="00EC7021"/>
    <w:rsid w:val="00EC7077"/>
    <w:rsid w:val="00ED269D"/>
    <w:rsid w:val="00ED5FF7"/>
    <w:rsid w:val="00ED6275"/>
    <w:rsid w:val="00ED66B3"/>
    <w:rsid w:val="00EF0A04"/>
    <w:rsid w:val="00EF307F"/>
    <w:rsid w:val="00EF3839"/>
    <w:rsid w:val="00F02648"/>
    <w:rsid w:val="00F17282"/>
    <w:rsid w:val="00F200A9"/>
    <w:rsid w:val="00F21CFC"/>
    <w:rsid w:val="00F259BF"/>
    <w:rsid w:val="00F34ED5"/>
    <w:rsid w:val="00F3601D"/>
    <w:rsid w:val="00F43877"/>
    <w:rsid w:val="00F44559"/>
    <w:rsid w:val="00F476CA"/>
    <w:rsid w:val="00F52148"/>
    <w:rsid w:val="00F5317C"/>
    <w:rsid w:val="00F55578"/>
    <w:rsid w:val="00F61DBA"/>
    <w:rsid w:val="00F626B4"/>
    <w:rsid w:val="00F6704A"/>
    <w:rsid w:val="00F673F1"/>
    <w:rsid w:val="00F72A02"/>
    <w:rsid w:val="00F7595E"/>
    <w:rsid w:val="00F80DA6"/>
    <w:rsid w:val="00F83AFF"/>
    <w:rsid w:val="00F92578"/>
    <w:rsid w:val="00F95FD0"/>
    <w:rsid w:val="00F96FD8"/>
    <w:rsid w:val="00F97025"/>
    <w:rsid w:val="00FA3FB7"/>
    <w:rsid w:val="00FB1DF5"/>
    <w:rsid w:val="00FB375B"/>
    <w:rsid w:val="00FB45BC"/>
    <w:rsid w:val="00FC5AA7"/>
    <w:rsid w:val="00FC6B99"/>
    <w:rsid w:val="00FD18C1"/>
    <w:rsid w:val="00FD52C9"/>
    <w:rsid w:val="00FD7883"/>
    <w:rsid w:val="00FE384A"/>
    <w:rsid w:val="00FE6153"/>
    <w:rsid w:val="00FF2085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5D4F8"/>
  <w15:docId w15:val="{23F15500-34E1-4BFD-B0FB-8E058F33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E91"/>
    <w:pPr>
      <w:tabs>
        <w:tab w:val="left" w:pos="708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31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2311"/>
  </w:style>
  <w:style w:type="paragraph" w:styleId="Stopka">
    <w:name w:val="footer"/>
    <w:basedOn w:val="Normalny"/>
    <w:link w:val="Stopka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2311"/>
  </w:style>
  <w:style w:type="paragraph" w:styleId="Tekstdymka">
    <w:name w:val="Balloon Text"/>
    <w:basedOn w:val="Normalny"/>
    <w:link w:val="TekstdymkaZnak"/>
    <w:uiPriority w:val="99"/>
    <w:semiHidden/>
    <w:unhideWhenUsed/>
    <w:rsid w:val="00422311"/>
    <w:pPr>
      <w:tabs>
        <w:tab w:val="clear" w:pos="708"/>
      </w:tabs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31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81FB0"/>
    <w:rPr>
      <w:color w:val="808080"/>
    </w:rPr>
  </w:style>
  <w:style w:type="table" w:styleId="Tabela-Siatka">
    <w:name w:val="Table Grid"/>
    <w:basedOn w:val="Standardowy"/>
    <w:uiPriority w:val="59"/>
    <w:rsid w:val="00981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E9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E91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0EF"/>
    <w:rPr>
      <w:vertAlign w:val="superscript"/>
    </w:rPr>
  </w:style>
  <w:style w:type="character" w:customStyle="1" w:styleId="markedcontent">
    <w:name w:val="markedcontent"/>
    <w:basedOn w:val="Domylnaczcionkaakapitu"/>
    <w:rsid w:val="00F5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wa.zielinska\Desktop\kolorowy%20(czyli%20bia&#322;oniebieski)%20listownik%20prezesa%20nf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199FFDE0784A5C88189FBEB9DBD5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64373-9E44-4A66-A2C5-0E8E0F362DAA}"/>
      </w:docPartPr>
      <w:docPartBody>
        <w:p w:rsidR="00806608" w:rsidRDefault="006851A0">
          <w:pPr>
            <w:pStyle w:val="FA199FFDE0784A5C88189FBEB9DBD517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5129AD4ADB64741948215C58019D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2A054-3532-4993-8D55-2C92685D9A88}"/>
      </w:docPartPr>
      <w:docPartBody>
        <w:p w:rsidR="00806608" w:rsidRDefault="006851A0">
          <w:pPr>
            <w:pStyle w:val="55129AD4ADB64741948215C58019DA8E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08"/>
    <w:rsid w:val="00006906"/>
    <w:rsid w:val="0001592B"/>
    <w:rsid w:val="00021847"/>
    <w:rsid w:val="0003751C"/>
    <w:rsid w:val="00053835"/>
    <w:rsid w:val="000720CF"/>
    <w:rsid w:val="00080B79"/>
    <w:rsid w:val="00084ED2"/>
    <w:rsid w:val="00093E92"/>
    <w:rsid w:val="000A31A4"/>
    <w:rsid w:val="000B5DD7"/>
    <w:rsid w:val="000C7BDF"/>
    <w:rsid w:val="00112D24"/>
    <w:rsid w:val="001278F6"/>
    <w:rsid w:val="00134F92"/>
    <w:rsid w:val="001353F2"/>
    <w:rsid w:val="00140A9E"/>
    <w:rsid w:val="00152981"/>
    <w:rsid w:val="00157032"/>
    <w:rsid w:val="00175C15"/>
    <w:rsid w:val="00180A0D"/>
    <w:rsid w:val="00185983"/>
    <w:rsid w:val="00196640"/>
    <w:rsid w:val="001978D2"/>
    <w:rsid w:val="001A747B"/>
    <w:rsid w:val="001B7795"/>
    <w:rsid w:val="001C06C9"/>
    <w:rsid w:val="001C592B"/>
    <w:rsid w:val="001D0C1D"/>
    <w:rsid w:val="001E79CE"/>
    <w:rsid w:val="001F7507"/>
    <w:rsid w:val="00206439"/>
    <w:rsid w:val="00206723"/>
    <w:rsid w:val="00216971"/>
    <w:rsid w:val="00221022"/>
    <w:rsid w:val="002425EA"/>
    <w:rsid w:val="00243FF8"/>
    <w:rsid w:val="002672D8"/>
    <w:rsid w:val="002B097C"/>
    <w:rsid w:val="002B4537"/>
    <w:rsid w:val="002E72D3"/>
    <w:rsid w:val="002F1C44"/>
    <w:rsid w:val="003024C7"/>
    <w:rsid w:val="0032144F"/>
    <w:rsid w:val="00326C1B"/>
    <w:rsid w:val="0033614A"/>
    <w:rsid w:val="00341005"/>
    <w:rsid w:val="00351863"/>
    <w:rsid w:val="0036721E"/>
    <w:rsid w:val="00375493"/>
    <w:rsid w:val="003C25A7"/>
    <w:rsid w:val="003E32E3"/>
    <w:rsid w:val="003E60B8"/>
    <w:rsid w:val="003E6B2D"/>
    <w:rsid w:val="003F5940"/>
    <w:rsid w:val="00401BC3"/>
    <w:rsid w:val="00437029"/>
    <w:rsid w:val="00441C73"/>
    <w:rsid w:val="00442937"/>
    <w:rsid w:val="00443780"/>
    <w:rsid w:val="00457B89"/>
    <w:rsid w:val="004847DD"/>
    <w:rsid w:val="00485E53"/>
    <w:rsid w:val="004A74E1"/>
    <w:rsid w:val="004D7D2A"/>
    <w:rsid w:val="004F0231"/>
    <w:rsid w:val="00515238"/>
    <w:rsid w:val="00541B52"/>
    <w:rsid w:val="00556970"/>
    <w:rsid w:val="00575536"/>
    <w:rsid w:val="005B58C3"/>
    <w:rsid w:val="006078C0"/>
    <w:rsid w:val="006078CF"/>
    <w:rsid w:val="0062506B"/>
    <w:rsid w:val="0063018A"/>
    <w:rsid w:val="0064411B"/>
    <w:rsid w:val="0066089E"/>
    <w:rsid w:val="0067279B"/>
    <w:rsid w:val="006851A0"/>
    <w:rsid w:val="006D38D7"/>
    <w:rsid w:val="006E2AD8"/>
    <w:rsid w:val="00732728"/>
    <w:rsid w:val="007379B5"/>
    <w:rsid w:val="00776AD8"/>
    <w:rsid w:val="007C0706"/>
    <w:rsid w:val="007E16D0"/>
    <w:rsid w:val="007F237E"/>
    <w:rsid w:val="008005ED"/>
    <w:rsid w:val="00806608"/>
    <w:rsid w:val="00833D7E"/>
    <w:rsid w:val="00842061"/>
    <w:rsid w:val="0084677D"/>
    <w:rsid w:val="00854D1D"/>
    <w:rsid w:val="0086242B"/>
    <w:rsid w:val="00863CE9"/>
    <w:rsid w:val="008740C6"/>
    <w:rsid w:val="008863F0"/>
    <w:rsid w:val="00891216"/>
    <w:rsid w:val="00892E8A"/>
    <w:rsid w:val="008B4A08"/>
    <w:rsid w:val="008B6152"/>
    <w:rsid w:val="008B6DC2"/>
    <w:rsid w:val="008D2DC9"/>
    <w:rsid w:val="00900083"/>
    <w:rsid w:val="00900FB4"/>
    <w:rsid w:val="00904A0E"/>
    <w:rsid w:val="0093526D"/>
    <w:rsid w:val="0094754F"/>
    <w:rsid w:val="00977E57"/>
    <w:rsid w:val="009A010C"/>
    <w:rsid w:val="009A0F0D"/>
    <w:rsid w:val="009A5E24"/>
    <w:rsid w:val="009E5B23"/>
    <w:rsid w:val="009E5CB4"/>
    <w:rsid w:val="00A01AB0"/>
    <w:rsid w:val="00A225A8"/>
    <w:rsid w:val="00A27FD2"/>
    <w:rsid w:val="00A36C8D"/>
    <w:rsid w:val="00A427CE"/>
    <w:rsid w:val="00A45946"/>
    <w:rsid w:val="00A70A04"/>
    <w:rsid w:val="00A844D8"/>
    <w:rsid w:val="00A84F24"/>
    <w:rsid w:val="00A8632D"/>
    <w:rsid w:val="00AA4FC3"/>
    <w:rsid w:val="00AA75A3"/>
    <w:rsid w:val="00AB0430"/>
    <w:rsid w:val="00B017DB"/>
    <w:rsid w:val="00B03D93"/>
    <w:rsid w:val="00B42F94"/>
    <w:rsid w:val="00B451EF"/>
    <w:rsid w:val="00B5462E"/>
    <w:rsid w:val="00B560C2"/>
    <w:rsid w:val="00B774BA"/>
    <w:rsid w:val="00B9786F"/>
    <w:rsid w:val="00BA2BE0"/>
    <w:rsid w:val="00BB47CF"/>
    <w:rsid w:val="00BC04F8"/>
    <w:rsid w:val="00BC3752"/>
    <w:rsid w:val="00BC45E2"/>
    <w:rsid w:val="00BE45FA"/>
    <w:rsid w:val="00BF04CA"/>
    <w:rsid w:val="00C022CA"/>
    <w:rsid w:val="00C02A24"/>
    <w:rsid w:val="00C2138D"/>
    <w:rsid w:val="00C47461"/>
    <w:rsid w:val="00C8096D"/>
    <w:rsid w:val="00CB0354"/>
    <w:rsid w:val="00CE5F12"/>
    <w:rsid w:val="00CF3C92"/>
    <w:rsid w:val="00CF6FE6"/>
    <w:rsid w:val="00D05AF2"/>
    <w:rsid w:val="00D1733E"/>
    <w:rsid w:val="00D20CB7"/>
    <w:rsid w:val="00D34AD4"/>
    <w:rsid w:val="00D8246C"/>
    <w:rsid w:val="00DB3692"/>
    <w:rsid w:val="00DC686B"/>
    <w:rsid w:val="00DD172C"/>
    <w:rsid w:val="00DD4974"/>
    <w:rsid w:val="00E02874"/>
    <w:rsid w:val="00E23958"/>
    <w:rsid w:val="00E3502D"/>
    <w:rsid w:val="00E54FD5"/>
    <w:rsid w:val="00E5632A"/>
    <w:rsid w:val="00E85BD2"/>
    <w:rsid w:val="00E9142F"/>
    <w:rsid w:val="00F25EF2"/>
    <w:rsid w:val="00F27E20"/>
    <w:rsid w:val="00F42546"/>
    <w:rsid w:val="00F610D8"/>
    <w:rsid w:val="00F849D7"/>
    <w:rsid w:val="00F90C8E"/>
    <w:rsid w:val="00FA1A9C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199FFDE0784A5C88189FBEB9DBD517">
    <w:name w:val="FA199FFDE0784A5C88189FBEB9DBD517"/>
  </w:style>
  <w:style w:type="paragraph" w:customStyle="1" w:styleId="55129AD4ADB64741948215C58019DA8E">
    <w:name w:val="55129AD4ADB64741948215C58019D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39340-DBF9-4D61-A474-3315E884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kolorowy (czyli białoniebieski) listownik prezesa nfz</Template>
  <TotalTime>6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o zakończeniu rekrutacji na tablicę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 zakończeniu rekrutacji na tablicę</dc:title>
  <dc:creator>Elżbieta Święcicka - Kijewska</dc:creator>
  <cp:lastModifiedBy>Święcicka-Kijewska Elżbieta</cp:lastModifiedBy>
  <cp:revision>8</cp:revision>
  <cp:lastPrinted>2024-03-13T13:32:00Z</cp:lastPrinted>
  <dcterms:created xsi:type="dcterms:W3CDTF">2024-03-13T13:29:00Z</dcterms:created>
  <dcterms:modified xsi:type="dcterms:W3CDTF">2024-03-13T13:36:00Z</dcterms:modified>
</cp:coreProperties>
</file>