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E1EE" w14:textId="497232F7" w:rsidR="00F13765" w:rsidRPr="004879C5" w:rsidRDefault="00F13765" w:rsidP="00F13765">
      <w:pPr>
        <w:spacing w:after="0" w:line="240" w:lineRule="auto"/>
        <w:rPr>
          <w:rFonts w:ascii="Aptos" w:hAnsi="Aptos"/>
          <w:b/>
          <w:sz w:val="24"/>
          <w:szCs w:val="24"/>
        </w:rPr>
      </w:pPr>
      <w:bookmarkStart w:id="0" w:name="_Hlk197952856"/>
      <w:r w:rsidRPr="004879C5">
        <w:rPr>
          <w:rFonts w:ascii="Aptos" w:hAnsi="Aptos"/>
          <w:b/>
          <w:sz w:val="24"/>
          <w:szCs w:val="24"/>
        </w:rPr>
        <w:t>Załącznik: Formularz ofertowy</w:t>
      </w:r>
    </w:p>
    <w:p w14:paraId="66A82892" w14:textId="77777777" w:rsidR="00F13765" w:rsidRPr="004879C5" w:rsidRDefault="00F13765" w:rsidP="00F13765">
      <w:pPr>
        <w:suppressAutoHyphens/>
        <w:spacing w:line="264" w:lineRule="auto"/>
        <w:jc w:val="right"/>
        <w:rPr>
          <w:rFonts w:ascii="Aptos" w:hAnsi="Aptos"/>
          <w:b/>
          <w:sz w:val="24"/>
          <w:szCs w:val="24"/>
        </w:rPr>
      </w:pPr>
    </w:p>
    <w:p w14:paraId="5C296352" w14:textId="77777777" w:rsidR="00F13765" w:rsidRPr="004879C5" w:rsidRDefault="00F13765" w:rsidP="00F13765">
      <w:pPr>
        <w:spacing w:after="0" w:line="240" w:lineRule="auto"/>
        <w:jc w:val="center"/>
        <w:rPr>
          <w:rFonts w:ascii="Aptos" w:hAnsi="Aptos"/>
          <w:b/>
          <w:sz w:val="24"/>
          <w:szCs w:val="24"/>
          <w:u w:val="single"/>
        </w:rPr>
      </w:pPr>
      <w:r w:rsidRPr="004879C5">
        <w:rPr>
          <w:rFonts w:ascii="Aptos" w:hAnsi="Aptos"/>
          <w:b/>
          <w:sz w:val="24"/>
          <w:szCs w:val="24"/>
          <w:u w:val="single"/>
        </w:rPr>
        <w:t>FORMULARZ OFERTOWY</w:t>
      </w:r>
    </w:p>
    <w:p w14:paraId="3AD42B6A" w14:textId="77777777" w:rsidR="00F13765" w:rsidRPr="004879C5" w:rsidRDefault="00F13765" w:rsidP="00F13765">
      <w:pPr>
        <w:spacing w:after="0" w:line="240" w:lineRule="auto"/>
        <w:jc w:val="center"/>
        <w:rPr>
          <w:rFonts w:ascii="Aptos" w:hAnsi="Aptos"/>
          <w:b/>
          <w:sz w:val="24"/>
          <w:szCs w:val="24"/>
          <w:u w:val="single"/>
        </w:rPr>
      </w:pPr>
    </w:p>
    <w:p w14:paraId="78924730" w14:textId="77777777" w:rsidR="00F13765" w:rsidRPr="004879C5" w:rsidRDefault="00F13765" w:rsidP="00F13765">
      <w:pPr>
        <w:pStyle w:val="Style11"/>
        <w:widowControl/>
        <w:spacing w:before="115" w:line="276" w:lineRule="auto"/>
        <w:rPr>
          <w:rFonts w:ascii="Aptos" w:hAnsi="Aptos" w:cs="Times New Roman"/>
        </w:rPr>
      </w:pPr>
      <w:r w:rsidRPr="004879C5">
        <w:rPr>
          <w:rFonts w:ascii="Aptos" w:hAnsi="Aptos" w:cs="Times New Roman"/>
        </w:rPr>
        <w:t>Dane Wykonawcy:</w:t>
      </w:r>
    </w:p>
    <w:p w14:paraId="1EC1F9CB" w14:textId="77777777" w:rsidR="00F13765" w:rsidRPr="004879C5" w:rsidRDefault="00F13765" w:rsidP="00F13765">
      <w:pPr>
        <w:pStyle w:val="Style11"/>
        <w:widowControl/>
        <w:spacing w:before="115" w:line="276" w:lineRule="auto"/>
        <w:rPr>
          <w:rFonts w:ascii="Aptos" w:hAnsi="Aptos" w:cs="Times New Roman"/>
        </w:rPr>
      </w:pPr>
    </w:p>
    <w:p w14:paraId="1298B63E" w14:textId="77777777" w:rsidR="00F13765" w:rsidRPr="004879C5" w:rsidRDefault="00F13765" w:rsidP="00F13765">
      <w:pPr>
        <w:pStyle w:val="Style5"/>
        <w:widowControl/>
        <w:tabs>
          <w:tab w:val="left" w:leader="dot" w:pos="5400"/>
        </w:tabs>
        <w:spacing w:before="10" w:line="276" w:lineRule="auto"/>
        <w:jc w:val="both"/>
        <w:rPr>
          <w:rFonts w:ascii="Aptos" w:hAnsi="Aptos" w:cs="Times New Roman"/>
        </w:rPr>
      </w:pPr>
      <w:r w:rsidRPr="004879C5">
        <w:rPr>
          <w:rFonts w:ascii="Aptos" w:hAnsi="Aptos" w:cs="Times New Roman"/>
        </w:rPr>
        <w:t>Nazwa (firma):</w:t>
      </w:r>
      <w:r w:rsidRPr="004879C5">
        <w:rPr>
          <w:rFonts w:ascii="Aptos" w:hAnsi="Aptos" w:cs="Times New Roman"/>
        </w:rPr>
        <w:tab/>
        <w:t>……………………</w:t>
      </w:r>
      <w:proofErr w:type="gramStart"/>
      <w:r w:rsidRPr="004879C5">
        <w:rPr>
          <w:rFonts w:ascii="Aptos" w:hAnsi="Aptos" w:cs="Times New Roman"/>
        </w:rPr>
        <w:t>…….</w:t>
      </w:r>
      <w:proofErr w:type="gramEnd"/>
      <w:r w:rsidRPr="004879C5">
        <w:rPr>
          <w:rFonts w:ascii="Aptos" w:hAnsi="Aptos" w:cs="Times New Roman"/>
        </w:rPr>
        <w:t>.</w:t>
      </w:r>
    </w:p>
    <w:p w14:paraId="079425AB" w14:textId="77777777" w:rsidR="00F13765" w:rsidRPr="004879C5" w:rsidRDefault="00F13765" w:rsidP="00F13765">
      <w:pPr>
        <w:pStyle w:val="Style5"/>
        <w:widowControl/>
        <w:tabs>
          <w:tab w:val="left" w:leader="dot" w:pos="5419"/>
        </w:tabs>
        <w:spacing w:line="276" w:lineRule="auto"/>
        <w:jc w:val="both"/>
        <w:rPr>
          <w:rFonts w:ascii="Aptos" w:hAnsi="Aptos" w:cs="Times New Roman"/>
        </w:rPr>
      </w:pPr>
    </w:p>
    <w:p w14:paraId="5975CCFD" w14:textId="77777777" w:rsidR="00F13765" w:rsidRPr="004879C5" w:rsidRDefault="00F13765" w:rsidP="00F13765">
      <w:pPr>
        <w:pStyle w:val="Style5"/>
        <w:widowControl/>
        <w:tabs>
          <w:tab w:val="left" w:leader="dot" w:pos="5419"/>
        </w:tabs>
        <w:spacing w:line="276" w:lineRule="auto"/>
        <w:jc w:val="both"/>
        <w:rPr>
          <w:rFonts w:ascii="Aptos" w:hAnsi="Aptos" w:cs="Times New Roman"/>
        </w:rPr>
      </w:pPr>
      <w:r w:rsidRPr="004879C5">
        <w:rPr>
          <w:rFonts w:ascii="Aptos" w:hAnsi="Aptos" w:cs="Times New Roman"/>
        </w:rPr>
        <w:t>Siedziba:</w:t>
      </w:r>
      <w:r w:rsidRPr="004879C5">
        <w:rPr>
          <w:rFonts w:ascii="Aptos" w:hAnsi="Aptos" w:cs="Times New Roman"/>
        </w:rPr>
        <w:tab/>
        <w:t>…………………………..</w:t>
      </w:r>
    </w:p>
    <w:p w14:paraId="1745E4C6" w14:textId="77777777" w:rsidR="00F13765" w:rsidRPr="004879C5" w:rsidRDefault="00F13765" w:rsidP="00F13765">
      <w:pPr>
        <w:pStyle w:val="Style5"/>
        <w:widowControl/>
        <w:tabs>
          <w:tab w:val="left" w:leader="dot" w:pos="5419"/>
        </w:tabs>
        <w:spacing w:line="276" w:lineRule="auto"/>
        <w:jc w:val="both"/>
        <w:rPr>
          <w:rFonts w:ascii="Aptos" w:hAnsi="Aptos" w:cs="Times New Roman"/>
        </w:rPr>
      </w:pPr>
    </w:p>
    <w:p w14:paraId="6F6631C1" w14:textId="77777777" w:rsidR="00F13765" w:rsidRPr="004879C5" w:rsidRDefault="00F13765" w:rsidP="00F13765">
      <w:pPr>
        <w:pStyle w:val="Style5"/>
        <w:widowControl/>
        <w:tabs>
          <w:tab w:val="left" w:leader="dot" w:pos="5419"/>
        </w:tabs>
        <w:spacing w:line="276" w:lineRule="auto"/>
        <w:jc w:val="both"/>
        <w:rPr>
          <w:rFonts w:ascii="Aptos" w:hAnsi="Aptos" w:cs="Times New Roman"/>
        </w:rPr>
      </w:pPr>
      <w:r w:rsidRPr="004879C5">
        <w:rPr>
          <w:rFonts w:ascii="Aptos" w:hAnsi="Aptos" w:cs="Times New Roman"/>
        </w:rPr>
        <w:t>Osoba upoważniona do kontaktu:</w:t>
      </w:r>
      <w:r w:rsidRPr="004879C5">
        <w:rPr>
          <w:rFonts w:ascii="Aptos" w:hAnsi="Aptos" w:cs="Times New Roman"/>
        </w:rPr>
        <w:tab/>
        <w:t>…………………………..</w:t>
      </w:r>
    </w:p>
    <w:p w14:paraId="3E8FB14C" w14:textId="77777777" w:rsidR="00F13765" w:rsidRPr="004879C5" w:rsidRDefault="00F13765" w:rsidP="00F13765">
      <w:pPr>
        <w:pStyle w:val="Style5"/>
        <w:widowControl/>
        <w:tabs>
          <w:tab w:val="left" w:leader="dot" w:pos="4051"/>
        </w:tabs>
        <w:spacing w:line="276" w:lineRule="auto"/>
        <w:jc w:val="both"/>
        <w:rPr>
          <w:rFonts w:ascii="Aptos" w:hAnsi="Aptos" w:cs="Times New Roman"/>
        </w:rPr>
      </w:pPr>
    </w:p>
    <w:p w14:paraId="299197F0" w14:textId="77777777" w:rsidR="00F13765" w:rsidRPr="00017C47" w:rsidRDefault="00F13765" w:rsidP="66DEF7DE">
      <w:pPr>
        <w:pStyle w:val="Style5"/>
        <w:widowControl/>
        <w:tabs>
          <w:tab w:val="left" w:leader="dot" w:pos="4051"/>
        </w:tabs>
        <w:spacing w:line="276" w:lineRule="auto"/>
        <w:jc w:val="both"/>
        <w:rPr>
          <w:rFonts w:ascii="Aptos" w:hAnsi="Aptos" w:cs="Times New Roman"/>
          <w:lang w:val="en-US"/>
        </w:rPr>
      </w:pPr>
      <w:r w:rsidRPr="00017C47">
        <w:rPr>
          <w:rFonts w:ascii="Aptos" w:hAnsi="Aptos" w:cs="Times New Roman"/>
          <w:lang w:val="en-US"/>
        </w:rPr>
        <w:t>Numer telefonu</w:t>
      </w:r>
      <w:r w:rsidRPr="00017C47">
        <w:rPr>
          <w:lang w:val="en-US"/>
        </w:rPr>
        <w:tab/>
      </w:r>
      <w:r w:rsidRPr="00017C47">
        <w:rPr>
          <w:rFonts w:ascii="Aptos" w:hAnsi="Aptos" w:cs="Times New Roman"/>
          <w:lang w:val="en-US"/>
        </w:rPr>
        <w:t>E-mail………………………………….</w:t>
      </w:r>
    </w:p>
    <w:p w14:paraId="517E982B" w14:textId="77777777" w:rsidR="00F13765" w:rsidRPr="00017C47" w:rsidRDefault="00F13765" w:rsidP="00F13765">
      <w:pPr>
        <w:pStyle w:val="Style5"/>
        <w:widowControl/>
        <w:tabs>
          <w:tab w:val="left" w:leader="dot" w:pos="4085"/>
        </w:tabs>
        <w:spacing w:line="276" w:lineRule="auto"/>
        <w:jc w:val="both"/>
        <w:rPr>
          <w:rFonts w:ascii="Aptos" w:hAnsi="Aptos" w:cs="Times New Roman"/>
          <w:lang w:val="en-US"/>
        </w:rPr>
      </w:pPr>
    </w:p>
    <w:p w14:paraId="00A09C7E" w14:textId="77777777" w:rsidR="00F13765" w:rsidRPr="00017C47" w:rsidRDefault="00F13765" w:rsidP="66DEF7DE">
      <w:pPr>
        <w:pStyle w:val="Style5"/>
        <w:widowControl/>
        <w:tabs>
          <w:tab w:val="left" w:leader="dot" w:pos="4085"/>
        </w:tabs>
        <w:spacing w:line="276" w:lineRule="auto"/>
        <w:jc w:val="both"/>
        <w:rPr>
          <w:rFonts w:ascii="Aptos" w:hAnsi="Aptos" w:cs="Times New Roman"/>
          <w:lang w:val="en-US"/>
        </w:rPr>
      </w:pPr>
      <w:r w:rsidRPr="00017C47">
        <w:rPr>
          <w:rFonts w:ascii="Aptos" w:hAnsi="Aptos" w:cs="Times New Roman"/>
          <w:lang w:val="en-US"/>
        </w:rPr>
        <w:t>Numer REGON</w:t>
      </w:r>
      <w:r w:rsidRPr="00017C47">
        <w:rPr>
          <w:lang w:val="en-US"/>
        </w:rPr>
        <w:tab/>
      </w:r>
      <w:r w:rsidRPr="00017C47">
        <w:rPr>
          <w:rFonts w:ascii="Aptos" w:hAnsi="Aptos" w:cs="Times New Roman"/>
          <w:lang w:val="en-US"/>
        </w:rPr>
        <w:t>Numer NIP…………………………….</w:t>
      </w:r>
    </w:p>
    <w:p w14:paraId="2CA02C58" w14:textId="77777777" w:rsidR="00F13765" w:rsidRPr="00017C47" w:rsidRDefault="00F13765" w:rsidP="00F13765">
      <w:pPr>
        <w:pStyle w:val="Style5"/>
        <w:widowControl/>
        <w:tabs>
          <w:tab w:val="left" w:leader="dot" w:pos="4085"/>
        </w:tabs>
        <w:spacing w:line="276" w:lineRule="auto"/>
        <w:jc w:val="both"/>
        <w:rPr>
          <w:rFonts w:ascii="Aptos" w:hAnsi="Aptos" w:cs="Times New Roman"/>
          <w:lang w:val="en-US"/>
        </w:rPr>
      </w:pPr>
    </w:p>
    <w:p w14:paraId="17D20A02" w14:textId="3713672D" w:rsidR="00F13765" w:rsidRPr="004879C5" w:rsidRDefault="00F13765" w:rsidP="0001229B">
      <w:pPr>
        <w:spacing w:before="120" w:after="0" w:line="240" w:lineRule="auto"/>
        <w:rPr>
          <w:rFonts w:ascii="Aptos" w:hAnsi="Aptos"/>
          <w:sz w:val="24"/>
          <w:szCs w:val="24"/>
        </w:rPr>
      </w:pPr>
      <w:r w:rsidRPr="004879C5">
        <w:rPr>
          <w:rFonts w:ascii="Aptos" w:hAnsi="Aptos"/>
          <w:sz w:val="24"/>
          <w:szCs w:val="24"/>
        </w:rPr>
        <w:t xml:space="preserve">Nawiązując do zaproszenia do składania ofert w zamówieniu o wartości poniżej </w:t>
      </w:r>
      <w:r w:rsidR="00B864E5" w:rsidRPr="004879C5">
        <w:rPr>
          <w:rFonts w:ascii="Aptos" w:hAnsi="Aptos"/>
          <w:sz w:val="24"/>
          <w:szCs w:val="24"/>
        </w:rPr>
        <w:t>1</w:t>
      </w:r>
      <w:r w:rsidRPr="004879C5">
        <w:rPr>
          <w:rFonts w:ascii="Aptos" w:hAnsi="Aptos"/>
          <w:sz w:val="24"/>
          <w:szCs w:val="24"/>
        </w:rPr>
        <w:t xml:space="preserve">30 000 </w:t>
      </w:r>
      <w:r w:rsidR="00B864E5" w:rsidRPr="004879C5">
        <w:rPr>
          <w:rFonts w:ascii="Aptos" w:hAnsi="Aptos"/>
          <w:sz w:val="24"/>
          <w:szCs w:val="24"/>
        </w:rPr>
        <w:t xml:space="preserve">zł </w:t>
      </w:r>
      <w:r w:rsidR="00D31431" w:rsidRPr="004879C5">
        <w:rPr>
          <w:rFonts w:ascii="Aptos" w:hAnsi="Aptos"/>
          <w:sz w:val="24"/>
          <w:szCs w:val="24"/>
        </w:rPr>
        <w:t xml:space="preserve">netto </w:t>
      </w:r>
      <w:r w:rsidRPr="004879C5">
        <w:rPr>
          <w:rFonts w:ascii="Aptos" w:hAnsi="Aptos"/>
          <w:sz w:val="24"/>
          <w:szCs w:val="24"/>
        </w:rPr>
        <w:t>na </w:t>
      </w:r>
      <w:r w:rsidR="00D33A89" w:rsidRPr="004879C5">
        <w:rPr>
          <w:rFonts w:ascii="Aptos" w:hAnsi="Aptos"/>
          <w:b/>
          <w:bCs/>
          <w:sz w:val="24"/>
          <w:szCs w:val="24"/>
        </w:rPr>
        <w:t>sukcesywny zakup paliw, produktów i usług w systemie bezgotówkowym</w:t>
      </w:r>
      <w:r w:rsidRPr="004879C5">
        <w:rPr>
          <w:rFonts w:ascii="Aptos" w:hAnsi="Aptos"/>
          <w:sz w:val="24"/>
          <w:szCs w:val="24"/>
        </w:rPr>
        <w:t xml:space="preserve">, </w:t>
      </w:r>
      <w:r w:rsidR="00E80E06" w:rsidRPr="004879C5">
        <w:rPr>
          <w:rFonts w:ascii="Aptos" w:hAnsi="Aptos"/>
          <w:sz w:val="24"/>
          <w:szCs w:val="24"/>
        </w:rPr>
        <w:t>na podstawie cen paliw na stacji paliwowej w Warszawie ul.…………..</w:t>
      </w:r>
      <w:r w:rsidR="00342CD1" w:rsidRPr="004879C5">
        <w:rPr>
          <w:rFonts w:ascii="Aptos" w:hAnsi="Aptos"/>
          <w:sz w:val="24"/>
          <w:szCs w:val="24"/>
        </w:rPr>
        <w:t xml:space="preserve"> z dnia ….</w:t>
      </w:r>
      <w:r w:rsidR="00E80E06" w:rsidRPr="004879C5">
        <w:rPr>
          <w:rFonts w:ascii="Aptos" w:hAnsi="Aptos"/>
          <w:sz w:val="24"/>
          <w:szCs w:val="24"/>
        </w:rPr>
        <w:t>…,</w:t>
      </w:r>
      <w:r w:rsidR="00726A99" w:rsidRPr="004879C5">
        <w:rPr>
          <w:rFonts w:ascii="Aptos" w:hAnsi="Aptos"/>
          <w:sz w:val="24"/>
          <w:szCs w:val="24"/>
        </w:rPr>
        <w:t xml:space="preserve"> </w:t>
      </w:r>
      <w:r w:rsidRPr="004879C5">
        <w:rPr>
          <w:rFonts w:ascii="Aptos" w:hAnsi="Aptos"/>
          <w:sz w:val="24"/>
          <w:szCs w:val="24"/>
        </w:rPr>
        <w:t>przedstawia</w:t>
      </w:r>
      <w:r w:rsidR="00367A00" w:rsidRPr="004879C5">
        <w:rPr>
          <w:rFonts w:ascii="Aptos" w:hAnsi="Aptos"/>
          <w:sz w:val="24"/>
          <w:szCs w:val="24"/>
        </w:rPr>
        <w:t>my</w:t>
      </w:r>
      <w:r w:rsidRPr="004879C5">
        <w:rPr>
          <w:rFonts w:ascii="Aptos" w:hAnsi="Aptos"/>
          <w:sz w:val="24"/>
          <w:szCs w:val="24"/>
        </w:rPr>
        <w:t xml:space="preserve"> </w:t>
      </w:r>
      <w:r w:rsidR="00367A00" w:rsidRPr="004879C5">
        <w:rPr>
          <w:rFonts w:ascii="Aptos" w:hAnsi="Aptos"/>
          <w:sz w:val="24"/>
          <w:szCs w:val="24"/>
        </w:rPr>
        <w:t>naszą ofertę</w:t>
      </w:r>
      <w:r w:rsidRPr="004879C5">
        <w:rPr>
          <w:rFonts w:ascii="Aptos" w:hAnsi="Aptos"/>
          <w:sz w:val="24"/>
          <w:szCs w:val="24"/>
        </w:rPr>
        <w:t xml:space="preserve">: </w:t>
      </w:r>
    </w:p>
    <w:bookmarkStart w:id="1" w:name="_MON_1535284230"/>
    <w:bookmarkEnd w:id="1"/>
    <w:p w14:paraId="40F3F5F8" w14:textId="2ABD6CBB" w:rsidR="00F411D4" w:rsidRPr="004879C5" w:rsidRDefault="004879C5" w:rsidP="00BE7B61">
      <w:pPr>
        <w:spacing w:before="120" w:after="0" w:line="240" w:lineRule="auto"/>
        <w:jc w:val="center"/>
        <w:rPr>
          <w:rFonts w:ascii="Aptos" w:hAnsi="Aptos"/>
          <w:sz w:val="24"/>
          <w:szCs w:val="24"/>
        </w:rPr>
      </w:pPr>
      <w:r w:rsidRPr="004879C5">
        <w:rPr>
          <w:rFonts w:ascii="Aptos" w:hAnsi="Aptos"/>
          <w:sz w:val="24"/>
          <w:szCs w:val="24"/>
        </w:rPr>
        <w:object w:dxaOrig="8415" w:dyaOrig="4692" w14:anchorId="3A499A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201pt" o:ole="">
            <v:imagedata r:id="rId11" o:title=""/>
          </v:shape>
          <o:OLEObject Type="Embed" ProgID="Excel.Sheet.12" ShapeID="_x0000_i1025" DrawAspect="Content" ObjectID="_1808655677" r:id="rId12"/>
        </w:object>
      </w:r>
    </w:p>
    <w:p w14:paraId="6FD6AC21" w14:textId="272E9417" w:rsidR="00F13765" w:rsidRPr="004879C5" w:rsidRDefault="00F13765" w:rsidP="0001229B">
      <w:pPr>
        <w:spacing w:before="120" w:after="0" w:line="240" w:lineRule="auto"/>
        <w:rPr>
          <w:rFonts w:ascii="Aptos" w:hAnsi="Aptos"/>
          <w:sz w:val="24"/>
          <w:szCs w:val="24"/>
        </w:rPr>
      </w:pPr>
    </w:p>
    <w:p w14:paraId="28E25100" w14:textId="0495F9AF" w:rsidR="00B6272F" w:rsidRPr="004879C5" w:rsidRDefault="00B6272F" w:rsidP="004879C5">
      <w:pPr>
        <w:pStyle w:val="Akapitzlist"/>
        <w:numPr>
          <w:ilvl w:val="0"/>
          <w:numId w:val="47"/>
        </w:numPr>
        <w:spacing w:after="0"/>
        <w:ind w:left="426" w:hanging="426"/>
        <w:rPr>
          <w:rFonts w:ascii="Aptos" w:hAnsi="Aptos"/>
          <w:sz w:val="24"/>
          <w:szCs w:val="24"/>
        </w:rPr>
      </w:pPr>
      <w:r w:rsidRPr="004879C5">
        <w:rPr>
          <w:rFonts w:ascii="Aptos" w:hAnsi="Aptos"/>
          <w:bCs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4D1350" w:rsidRPr="004879C5">
        <w:rPr>
          <w:rFonts w:ascii="Aptos" w:hAnsi="Aptos"/>
          <w:bCs/>
          <w:sz w:val="24"/>
          <w:szCs w:val="24"/>
        </w:rPr>
        <w:t>5</w:t>
      </w:r>
      <w:r w:rsidRPr="004879C5">
        <w:rPr>
          <w:rFonts w:ascii="Aptos" w:hAnsi="Aptos"/>
          <w:bCs/>
          <w:sz w:val="24"/>
          <w:szCs w:val="24"/>
        </w:rPr>
        <w:t xml:space="preserve"> r. poz. </w:t>
      </w:r>
      <w:r w:rsidR="004D1350" w:rsidRPr="004879C5">
        <w:rPr>
          <w:rFonts w:ascii="Aptos" w:hAnsi="Aptos"/>
          <w:bCs/>
          <w:sz w:val="24"/>
          <w:szCs w:val="24"/>
        </w:rPr>
        <w:t>514</w:t>
      </w:r>
      <w:r w:rsidRPr="004879C5">
        <w:rPr>
          <w:rFonts w:ascii="Aptos" w:hAnsi="Aptos"/>
          <w:bCs/>
          <w:sz w:val="24"/>
          <w:szCs w:val="24"/>
        </w:rPr>
        <w:t xml:space="preserve">, </w:t>
      </w:r>
      <w:r w:rsidRPr="004879C5">
        <w:rPr>
          <w:rFonts w:ascii="Aptos" w:hAnsi="Aptos"/>
          <w:sz w:val="24"/>
          <w:szCs w:val="24"/>
        </w:rPr>
        <w:t xml:space="preserve">z </w:t>
      </w:r>
      <w:proofErr w:type="spellStart"/>
      <w:r w:rsidRPr="004879C5">
        <w:rPr>
          <w:rFonts w:ascii="Aptos" w:hAnsi="Aptos"/>
          <w:sz w:val="24"/>
          <w:szCs w:val="24"/>
        </w:rPr>
        <w:t>późn</w:t>
      </w:r>
      <w:proofErr w:type="spellEnd"/>
      <w:r w:rsidRPr="004879C5">
        <w:rPr>
          <w:rFonts w:ascii="Aptos" w:hAnsi="Aptos"/>
          <w:sz w:val="24"/>
          <w:szCs w:val="24"/>
        </w:rPr>
        <w:t>. zm.)</w:t>
      </w:r>
      <w:r w:rsidR="00A536C0" w:rsidRPr="004879C5">
        <w:rPr>
          <w:rFonts w:ascii="Aptos" w:hAnsi="Aptos"/>
          <w:sz w:val="24"/>
          <w:szCs w:val="24"/>
        </w:rPr>
        <w:t>;</w:t>
      </w:r>
    </w:p>
    <w:p w14:paraId="65A41494" w14:textId="06FA5D82" w:rsidR="00A536C0" w:rsidRPr="004879C5" w:rsidRDefault="00A536C0" w:rsidP="004879C5">
      <w:pPr>
        <w:pStyle w:val="Akapitzlist"/>
        <w:numPr>
          <w:ilvl w:val="0"/>
          <w:numId w:val="47"/>
        </w:numPr>
        <w:spacing w:after="0"/>
        <w:ind w:left="426" w:hanging="426"/>
        <w:rPr>
          <w:rFonts w:ascii="Aptos" w:hAnsi="Aptos"/>
          <w:bCs/>
          <w:sz w:val="24"/>
          <w:szCs w:val="24"/>
        </w:rPr>
      </w:pPr>
      <w:r w:rsidRPr="004879C5">
        <w:rPr>
          <w:rFonts w:ascii="Aptos" w:hAnsi="Aptos"/>
          <w:bCs/>
          <w:sz w:val="24"/>
          <w:szCs w:val="24"/>
        </w:rPr>
        <w:t xml:space="preserve">Oświadczam, że jakość sprzedawanego paliwa będzie zgodna z wymaganiami określonymi w Rozporządzeniu Ministra Klimaty Środowiska z dnia 26 czerwca 2024 </w:t>
      </w:r>
      <w:r w:rsidRPr="004879C5">
        <w:rPr>
          <w:rFonts w:ascii="Aptos" w:hAnsi="Aptos"/>
          <w:bCs/>
          <w:sz w:val="24"/>
          <w:szCs w:val="24"/>
        </w:rPr>
        <w:lastRenderedPageBreak/>
        <w:t>r. w sprawie wymagań jakościowych dla paliw ciekłych (Dz. U. 2024 r. poz. 1018, ze zm.);</w:t>
      </w:r>
    </w:p>
    <w:p w14:paraId="4B386B1C" w14:textId="549D45B7" w:rsidR="00A536C0" w:rsidRPr="004879C5" w:rsidRDefault="00A536C0" w:rsidP="004879C5">
      <w:pPr>
        <w:pStyle w:val="Akapitzlist"/>
        <w:numPr>
          <w:ilvl w:val="0"/>
          <w:numId w:val="47"/>
        </w:numPr>
        <w:spacing w:after="0"/>
        <w:ind w:left="426" w:hanging="426"/>
        <w:rPr>
          <w:rFonts w:ascii="Aptos" w:hAnsi="Aptos"/>
          <w:spacing w:val="-6"/>
          <w:sz w:val="24"/>
          <w:szCs w:val="24"/>
        </w:rPr>
      </w:pPr>
      <w:r w:rsidRPr="004879C5">
        <w:rPr>
          <w:rFonts w:ascii="Aptos" w:hAnsi="Aptos"/>
          <w:bCs/>
          <w:sz w:val="24"/>
          <w:szCs w:val="24"/>
        </w:rPr>
        <w:t xml:space="preserve">Oświadczam, że </w:t>
      </w:r>
      <w:r w:rsidRPr="004879C5">
        <w:rPr>
          <w:rFonts w:ascii="Aptos" w:hAnsi="Aptos"/>
          <w:sz w:val="24"/>
          <w:szCs w:val="24"/>
        </w:rPr>
        <w:t>stacje paliw spełniają wymogi przewidziane w Rozporządzeniu Ministra Klimatu i Środowiska z dnia 24 lipca 2023 r. w sprawie warunków technicznych, jakim powinny odpowiadać bazy i stacje paliw płynnych, rurociągi przesyłowe dalekosiężne służące do transportu ropy naftowej i produktów naftowych i ich usytuowanie (Dz. U. z 2023 r. poz. 1707, ze zm.).</w:t>
      </w:r>
    </w:p>
    <w:p w14:paraId="1DFABE62" w14:textId="77777777" w:rsidR="00F13765" w:rsidRPr="004879C5" w:rsidRDefault="00F13765" w:rsidP="00F13765">
      <w:pPr>
        <w:spacing w:before="120" w:after="0" w:line="240" w:lineRule="auto"/>
        <w:rPr>
          <w:rFonts w:ascii="Aptos" w:hAnsi="Aptos"/>
          <w:sz w:val="24"/>
          <w:szCs w:val="24"/>
        </w:rPr>
      </w:pPr>
    </w:p>
    <w:p w14:paraId="3766688E" w14:textId="77777777" w:rsidR="00F13765" w:rsidRPr="004879C5" w:rsidRDefault="00F13765" w:rsidP="00F13765">
      <w:pPr>
        <w:spacing w:before="120" w:after="120" w:line="240" w:lineRule="auto"/>
        <w:rPr>
          <w:rFonts w:ascii="Aptos" w:hAnsi="Aptos"/>
          <w:b/>
          <w:sz w:val="24"/>
          <w:szCs w:val="24"/>
        </w:rPr>
      </w:pPr>
      <w:r w:rsidRPr="004879C5">
        <w:rPr>
          <w:rFonts w:ascii="Aptos" w:hAnsi="Aptos"/>
          <w:b/>
          <w:sz w:val="24"/>
          <w:szCs w:val="24"/>
        </w:rPr>
        <w:t>Do oferty załączono:</w:t>
      </w:r>
    </w:p>
    <w:p w14:paraId="6EC5D6D7" w14:textId="08985D2F" w:rsidR="00F13765" w:rsidRPr="004879C5" w:rsidRDefault="00D33A89" w:rsidP="004879C5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ptos" w:hAnsi="Aptos"/>
          <w:sz w:val="24"/>
          <w:szCs w:val="24"/>
        </w:rPr>
      </w:pPr>
      <w:r w:rsidRPr="004879C5">
        <w:rPr>
          <w:rFonts w:ascii="Aptos" w:hAnsi="Aptos"/>
          <w:sz w:val="24"/>
          <w:szCs w:val="24"/>
        </w:rPr>
        <w:t>w</w:t>
      </w:r>
      <w:r w:rsidR="00F13765" w:rsidRPr="004879C5">
        <w:rPr>
          <w:rFonts w:ascii="Aptos" w:hAnsi="Aptos"/>
          <w:sz w:val="24"/>
          <w:szCs w:val="24"/>
        </w:rPr>
        <w:t>ykaz stacji paliw znajdujący w miejscowościach: Warszawa, Siedlce, Radom, Płock, Ostrołęka, Ciechanów;</w:t>
      </w:r>
    </w:p>
    <w:p w14:paraId="051E3852" w14:textId="583B86CD" w:rsidR="00342CD1" w:rsidRPr="004879C5" w:rsidRDefault="00D33A89" w:rsidP="004879C5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ptos" w:hAnsi="Aptos"/>
          <w:sz w:val="24"/>
          <w:szCs w:val="24"/>
        </w:rPr>
      </w:pPr>
      <w:r w:rsidRPr="004879C5">
        <w:rPr>
          <w:rFonts w:ascii="Aptos" w:hAnsi="Aptos"/>
          <w:sz w:val="24"/>
          <w:szCs w:val="24"/>
        </w:rPr>
        <w:t>k</w:t>
      </w:r>
      <w:r w:rsidR="00342CD1" w:rsidRPr="004879C5">
        <w:rPr>
          <w:rFonts w:ascii="Aptos" w:hAnsi="Aptos"/>
          <w:sz w:val="24"/>
          <w:szCs w:val="24"/>
        </w:rPr>
        <w:t>opia</w:t>
      </w:r>
      <w:r w:rsidR="00342CD1" w:rsidRPr="004879C5">
        <w:rPr>
          <w:rFonts w:ascii="Aptos" w:hAnsi="Aptos"/>
          <w:sz w:val="24"/>
          <w:szCs w:val="24"/>
          <w:lang w:eastAsia="pl-PL"/>
        </w:rPr>
        <w:t xml:space="preserve"> wa</w:t>
      </w:r>
      <w:r w:rsidR="00342CD1" w:rsidRPr="004879C5">
        <w:rPr>
          <w:rFonts w:ascii="Aptos" w:eastAsia="TimesNewRoman" w:hAnsi="Aptos"/>
          <w:sz w:val="24"/>
          <w:szCs w:val="24"/>
          <w:lang w:eastAsia="pl-PL"/>
        </w:rPr>
        <w:t>ż</w:t>
      </w:r>
      <w:r w:rsidR="00342CD1" w:rsidRPr="004879C5">
        <w:rPr>
          <w:rFonts w:ascii="Aptos" w:hAnsi="Aptos"/>
          <w:sz w:val="24"/>
          <w:szCs w:val="24"/>
          <w:lang w:eastAsia="pl-PL"/>
        </w:rPr>
        <w:t>n</w:t>
      </w:r>
      <w:r w:rsidR="00342CD1" w:rsidRPr="004879C5">
        <w:rPr>
          <w:rFonts w:ascii="Aptos" w:eastAsia="TimesNewRoman" w:hAnsi="Aptos"/>
          <w:sz w:val="24"/>
          <w:szCs w:val="24"/>
          <w:lang w:eastAsia="pl-PL"/>
        </w:rPr>
        <w:t xml:space="preserve">ej </w:t>
      </w:r>
      <w:r w:rsidR="00342CD1" w:rsidRPr="004879C5">
        <w:rPr>
          <w:rFonts w:ascii="Aptos" w:hAnsi="Aptos"/>
          <w:sz w:val="24"/>
          <w:szCs w:val="24"/>
          <w:lang w:eastAsia="pl-PL"/>
        </w:rPr>
        <w:t>koncesj</w:t>
      </w:r>
      <w:r w:rsidR="00342CD1" w:rsidRPr="004879C5">
        <w:rPr>
          <w:rFonts w:ascii="Aptos" w:eastAsia="TimesNewRoman" w:hAnsi="Aptos"/>
          <w:sz w:val="24"/>
          <w:szCs w:val="24"/>
          <w:lang w:eastAsia="pl-PL"/>
        </w:rPr>
        <w:t xml:space="preserve">i </w:t>
      </w:r>
      <w:r w:rsidR="00342CD1" w:rsidRPr="004879C5">
        <w:rPr>
          <w:rFonts w:ascii="Aptos" w:hAnsi="Aptos"/>
          <w:sz w:val="24"/>
          <w:szCs w:val="24"/>
          <w:lang w:eastAsia="pl-PL"/>
        </w:rPr>
        <w:t>wydan</w:t>
      </w:r>
      <w:r w:rsidR="00342CD1" w:rsidRPr="004879C5">
        <w:rPr>
          <w:rFonts w:ascii="Aptos" w:eastAsia="TimesNewRoman" w:hAnsi="Aptos"/>
          <w:sz w:val="24"/>
          <w:szCs w:val="24"/>
          <w:lang w:eastAsia="pl-PL"/>
        </w:rPr>
        <w:t xml:space="preserve">ej </w:t>
      </w:r>
      <w:r w:rsidR="00342CD1" w:rsidRPr="004879C5">
        <w:rPr>
          <w:rFonts w:ascii="Aptos" w:hAnsi="Aptos"/>
          <w:sz w:val="24"/>
          <w:szCs w:val="24"/>
          <w:lang w:eastAsia="pl-PL"/>
        </w:rPr>
        <w:t>przez Prezesa Urz</w:t>
      </w:r>
      <w:r w:rsidR="00342CD1" w:rsidRPr="004879C5">
        <w:rPr>
          <w:rFonts w:ascii="Aptos" w:eastAsia="TimesNewRoman" w:hAnsi="Aptos"/>
          <w:sz w:val="24"/>
          <w:szCs w:val="24"/>
          <w:lang w:eastAsia="pl-PL"/>
        </w:rPr>
        <w:t>ę</w:t>
      </w:r>
      <w:r w:rsidR="00342CD1" w:rsidRPr="004879C5">
        <w:rPr>
          <w:rFonts w:ascii="Aptos" w:hAnsi="Aptos"/>
          <w:sz w:val="24"/>
          <w:szCs w:val="24"/>
          <w:lang w:eastAsia="pl-PL"/>
        </w:rPr>
        <w:t>du Regulacji Energetyki</w:t>
      </w:r>
      <w:r w:rsidR="00943B5F" w:rsidRPr="004879C5">
        <w:rPr>
          <w:rFonts w:ascii="Aptos" w:hAnsi="Aptos"/>
          <w:sz w:val="24"/>
          <w:szCs w:val="24"/>
          <w:lang w:eastAsia="pl-PL"/>
        </w:rPr>
        <w:t>;</w:t>
      </w:r>
    </w:p>
    <w:p w14:paraId="36CFEC58" w14:textId="27CBE7DB" w:rsidR="00F13765" w:rsidRPr="004879C5" w:rsidRDefault="00D33A89" w:rsidP="004879C5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ptos" w:hAnsi="Aptos"/>
          <w:sz w:val="24"/>
          <w:szCs w:val="24"/>
        </w:rPr>
      </w:pPr>
      <w:r w:rsidRPr="004879C5">
        <w:rPr>
          <w:rFonts w:ascii="Aptos" w:hAnsi="Aptos"/>
          <w:sz w:val="24"/>
          <w:szCs w:val="24"/>
        </w:rPr>
        <w:t>d</w:t>
      </w:r>
      <w:r w:rsidR="00F13765" w:rsidRPr="004879C5">
        <w:rPr>
          <w:rFonts w:ascii="Aptos" w:hAnsi="Aptos"/>
          <w:sz w:val="24"/>
          <w:szCs w:val="24"/>
        </w:rPr>
        <w:t xml:space="preserve">okument (np. kopia paragonu potwierdzona za zgodnością z oryginałem) potwierdzająca ceny paliw na dzień </w:t>
      </w:r>
      <w:r w:rsidR="008146E5" w:rsidRPr="004879C5">
        <w:rPr>
          <w:rFonts w:ascii="Aptos" w:hAnsi="Aptos"/>
          <w:sz w:val="24"/>
          <w:szCs w:val="24"/>
        </w:rPr>
        <w:t>16</w:t>
      </w:r>
      <w:r w:rsidR="00F13765" w:rsidRPr="004879C5">
        <w:rPr>
          <w:rFonts w:ascii="Aptos" w:hAnsi="Aptos"/>
          <w:sz w:val="24"/>
          <w:szCs w:val="24"/>
        </w:rPr>
        <w:t>.</w:t>
      </w:r>
      <w:r w:rsidR="007B112B" w:rsidRPr="004879C5">
        <w:rPr>
          <w:rFonts w:ascii="Aptos" w:hAnsi="Aptos"/>
          <w:sz w:val="24"/>
          <w:szCs w:val="24"/>
        </w:rPr>
        <w:t>05</w:t>
      </w:r>
      <w:r w:rsidR="00F13765" w:rsidRPr="004879C5">
        <w:rPr>
          <w:rFonts w:ascii="Aptos" w:hAnsi="Aptos"/>
          <w:sz w:val="24"/>
          <w:szCs w:val="24"/>
        </w:rPr>
        <w:t>.20</w:t>
      </w:r>
      <w:r w:rsidR="00B864E5" w:rsidRPr="004879C5">
        <w:rPr>
          <w:rFonts w:ascii="Aptos" w:hAnsi="Aptos"/>
          <w:sz w:val="24"/>
          <w:szCs w:val="24"/>
        </w:rPr>
        <w:t>2</w:t>
      </w:r>
      <w:r w:rsidR="004D1350" w:rsidRPr="004879C5">
        <w:rPr>
          <w:rFonts w:ascii="Aptos" w:hAnsi="Aptos"/>
          <w:sz w:val="24"/>
          <w:szCs w:val="24"/>
        </w:rPr>
        <w:t>5</w:t>
      </w:r>
      <w:r w:rsidR="00F13765" w:rsidRPr="004879C5">
        <w:rPr>
          <w:rFonts w:ascii="Aptos" w:hAnsi="Aptos"/>
          <w:sz w:val="24"/>
          <w:szCs w:val="24"/>
        </w:rPr>
        <w:t xml:space="preserve"> r. na </w:t>
      </w:r>
      <w:r w:rsidR="00B55FDD" w:rsidRPr="004879C5">
        <w:rPr>
          <w:rFonts w:ascii="Aptos" w:hAnsi="Aptos"/>
          <w:sz w:val="24"/>
          <w:szCs w:val="24"/>
        </w:rPr>
        <w:t xml:space="preserve">wybranej </w:t>
      </w:r>
      <w:r w:rsidR="00F13765" w:rsidRPr="004879C5">
        <w:rPr>
          <w:rFonts w:ascii="Aptos" w:hAnsi="Aptos"/>
          <w:sz w:val="24"/>
          <w:szCs w:val="24"/>
        </w:rPr>
        <w:t>stacj</w:t>
      </w:r>
      <w:r w:rsidR="00B55FDD" w:rsidRPr="004879C5">
        <w:rPr>
          <w:rFonts w:ascii="Aptos" w:hAnsi="Aptos"/>
          <w:sz w:val="24"/>
          <w:szCs w:val="24"/>
        </w:rPr>
        <w:t>i</w:t>
      </w:r>
      <w:r w:rsidR="00F13765" w:rsidRPr="004879C5">
        <w:rPr>
          <w:rFonts w:ascii="Aptos" w:hAnsi="Aptos"/>
          <w:sz w:val="24"/>
          <w:szCs w:val="24"/>
        </w:rPr>
        <w:t xml:space="preserve"> wykazan</w:t>
      </w:r>
      <w:r w:rsidR="00B55FDD" w:rsidRPr="004879C5">
        <w:rPr>
          <w:rFonts w:ascii="Aptos" w:hAnsi="Aptos"/>
          <w:sz w:val="24"/>
          <w:szCs w:val="24"/>
        </w:rPr>
        <w:t>ej</w:t>
      </w:r>
      <w:r w:rsidR="00F13765" w:rsidRPr="004879C5">
        <w:rPr>
          <w:rFonts w:ascii="Aptos" w:hAnsi="Aptos"/>
          <w:sz w:val="24"/>
          <w:szCs w:val="24"/>
        </w:rPr>
        <w:t xml:space="preserve"> w załączeniu do oferty;</w:t>
      </w:r>
    </w:p>
    <w:p w14:paraId="61AAB7B8" w14:textId="77777777" w:rsidR="00F13765" w:rsidRPr="004879C5" w:rsidRDefault="00F13765" w:rsidP="004879C5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ptos" w:hAnsi="Aptos"/>
          <w:sz w:val="24"/>
          <w:szCs w:val="24"/>
        </w:rPr>
      </w:pPr>
      <w:r w:rsidRPr="004879C5">
        <w:rPr>
          <w:rFonts w:ascii="Aptos" w:hAnsi="Aptos"/>
          <w:sz w:val="24"/>
          <w:szCs w:val="24"/>
        </w:rPr>
        <w:t>……………………………….</w:t>
      </w:r>
    </w:p>
    <w:p w14:paraId="6D57002F" w14:textId="77777777" w:rsidR="00F13765" w:rsidRPr="004879C5" w:rsidRDefault="00F13765" w:rsidP="004879C5">
      <w:pPr>
        <w:spacing w:after="0" w:line="280" w:lineRule="exact"/>
        <w:ind w:left="426"/>
        <w:jc w:val="both"/>
        <w:rPr>
          <w:rFonts w:ascii="Aptos" w:hAnsi="Aptos"/>
          <w:sz w:val="24"/>
          <w:szCs w:val="24"/>
        </w:rPr>
      </w:pPr>
    </w:p>
    <w:p w14:paraId="3DAEEBF5" w14:textId="77777777" w:rsidR="00F13765" w:rsidRPr="004879C5" w:rsidRDefault="00F13765" w:rsidP="004879C5">
      <w:pPr>
        <w:spacing w:after="0" w:line="280" w:lineRule="exact"/>
        <w:ind w:left="426"/>
        <w:jc w:val="both"/>
        <w:rPr>
          <w:rFonts w:ascii="Aptos" w:hAnsi="Aptos"/>
          <w:sz w:val="24"/>
          <w:szCs w:val="24"/>
        </w:rPr>
      </w:pPr>
    </w:p>
    <w:p w14:paraId="7A9EEA98" w14:textId="77777777" w:rsidR="00F13765" w:rsidRPr="004879C5" w:rsidRDefault="00F13765" w:rsidP="004879C5">
      <w:pPr>
        <w:spacing w:after="0" w:line="280" w:lineRule="exact"/>
        <w:ind w:left="426"/>
        <w:jc w:val="both"/>
        <w:rPr>
          <w:rFonts w:ascii="Aptos" w:hAnsi="Aptos"/>
          <w:sz w:val="24"/>
          <w:szCs w:val="24"/>
        </w:rPr>
      </w:pPr>
    </w:p>
    <w:p w14:paraId="3D9ACC32" w14:textId="77777777" w:rsidR="00F13765" w:rsidRPr="004879C5" w:rsidRDefault="00F13765" w:rsidP="00F13765">
      <w:pPr>
        <w:rPr>
          <w:rFonts w:ascii="Aptos" w:hAnsi="Aptos"/>
          <w:sz w:val="24"/>
          <w:szCs w:val="24"/>
        </w:rPr>
      </w:pPr>
      <w:proofErr w:type="gramStart"/>
      <w:r w:rsidRPr="004879C5">
        <w:rPr>
          <w:rFonts w:ascii="Aptos" w:hAnsi="Aptos"/>
          <w:sz w:val="24"/>
          <w:szCs w:val="24"/>
        </w:rPr>
        <w:t>.................................... ,</w:t>
      </w:r>
      <w:proofErr w:type="gramEnd"/>
      <w:r w:rsidRPr="004879C5">
        <w:rPr>
          <w:rFonts w:ascii="Aptos" w:hAnsi="Aptos"/>
          <w:sz w:val="24"/>
          <w:szCs w:val="24"/>
        </w:rPr>
        <w:t xml:space="preserve"> dnia ..................................</w:t>
      </w:r>
    </w:p>
    <w:p w14:paraId="7698611E" w14:textId="4D21CB5E" w:rsidR="00F13765" w:rsidRPr="004879C5" w:rsidRDefault="00D33A89" w:rsidP="004879C5">
      <w:pPr>
        <w:spacing w:before="720" w:after="0"/>
        <w:jc w:val="right"/>
        <w:rPr>
          <w:rFonts w:ascii="Aptos" w:hAnsi="Aptos"/>
          <w:sz w:val="24"/>
          <w:szCs w:val="24"/>
        </w:rPr>
      </w:pPr>
      <w:r w:rsidRPr="004879C5">
        <w:rPr>
          <w:rFonts w:ascii="Aptos" w:hAnsi="Aptos"/>
          <w:sz w:val="24"/>
          <w:szCs w:val="24"/>
        </w:rPr>
        <w:t>……………………..</w:t>
      </w:r>
      <w:r w:rsidR="00F13765" w:rsidRPr="004879C5">
        <w:rPr>
          <w:rFonts w:ascii="Aptos" w:hAnsi="Aptos"/>
          <w:sz w:val="24"/>
          <w:szCs w:val="24"/>
        </w:rPr>
        <w:t>..............................</w:t>
      </w:r>
    </w:p>
    <w:p w14:paraId="4ED2BCA0" w14:textId="46D4028E" w:rsidR="00F13765" w:rsidRPr="004879C5" w:rsidRDefault="00F13765" w:rsidP="00F13765">
      <w:pPr>
        <w:spacing w:after="0"/>
        <w:ind w:left="4956" w:firstLine="573"/>
        <w:jc w:val="center"/>
        <w:rPr>
          <w:rFonts w:ascii="Aptos" w:hAnsi="Aptos"/>
          <w:i/>
          <w:sz w:val="24"/>
          <w:szCs w:val="24"/>
        </w:rPr>
      </w:pPr>
      <w:r w:rsidRPr="004879C5">
        <w:rPr>
          <w:rFonts w:ascii="Aptos" w:hAnsi="Aptos"/>
          <w:i/>
          <w:sz w:val="24"/>
          <w:szCs w:val="24"/>
        </w:rPr>
        <w:t>(podpis i pieczęć osoby upoważnionej do reprezentowania Wykonawcy)</w:t>
      </w:r>
    </w:p>
    <w:p w14:paraId="059B225E" w14:textId="77777777" w:rsidR="00F13765" w:rsidRPr="004879C5" w:rsidRDefault="00F13765" w:rsidP="00F13765">
      <w:pPr>
        <w:rPr>
          <w:rFonts w:ascii="Aptos" w:hAnsi="Aptos"/>
          <w:sz w:val="24"/>
          <w:szCs w:val="24"/>
        </w:rPr>
      </w:pPr>
    </w:p>
    <w:bookmarkEnd w:id="0"/>
    <w:p w14:paraId="1A2DFBE7" w14:textId="77777777" w:rsidR="001859AC" w:rsidRPr="004D1350" w:rsidRDefault="001859AC" w:rsidP="00807D02">
      <w:pPr>
        <w:spacing w:after="0" w:line="240" w:lineRule="auto"/>
        <w:rPr>
          <w:rFonts w:ascii="Aptos" w:hAnsi="Aptos"/>
          <w:sz w:val="24"/>
          <w:szCs w:val="24"/>
        </w:rPr>
      </w:pPr>
    </w:p>
    <w:sectPr w:rsidR="001859AC" w:rsidRPr="004D1350" w:rsidSect="002D0D6A">
      <w:headerReference w:type="first" r:id="rId13"/>
      <w:footerReference w:type="first" r:id="rId14"/>
      <w:pgSz w:w="11906" w:h="16838"/>
      <w:pgMar w:top="1276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8888" w14:textId="77777777" w:rsidR="008472D9" w:rsidRPr="004879C5" w:rsidRDefault="008472D9" w:rsidP="000F38F9">
      <w:pPr>
        <w:spacing w:after="0" w:line="240" w:lineRule="auto"/>
      </w:pPr>
      <w:r w:rsidRPr="004879C5">
        <w:separator/>
      </w:r>
    </w:p>
  </w:endnote>
  <w:endnote w:type="continuationSeparator" w:id="0">
    <w:p w14:paraId="03B29BE4" w14:textId="77777777" w:rsidR="008472D9" w:rsidRPr="004879C5" w:rsidRDefault="008472D9" w:rsidP="000F38F9">
      <w:pPr>
        <w:spacing w:after="0" w:line="240" w:lineRule="auto"/>
      </w:pPr>
      <w:r w:rsidRPr="00487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3A89" w14:textId="3CD7143F" w:rsidR="004879C5" w:rsidRPr="004879C5" w:rsidRDefault="004879C5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B3C0" w14:textId="77777777" w:rsidR="008472D9" w:rsidRPr="004879C5" w:rsidRDefault="008472D9" w:rsidP="000F38F9">
      <w:pPr>
        <w:spacing w:after="0" w:line="240" w:lineRule="auto"/>
      </w:pPr>
      <w:r w:rsidRPr="004879C5">
        <w:separator/>
      </w:r>
    </w:p>
  </w:footnote>
  <w:footnote w:type="continuationSeparator" w:id="0">
    <w:p w14:paraId="6AA78757" w14:textId="77777777" w:rsidR="008472D9" w:rsidRPr="004879C5" w:rsidRDefault="008472D9" w:rsidP="000F38F9">
      <w:pPr>
        <w:spacing w:after="0" w:line="240" w:lineRule="auto"/>
      </w:pPr>
      <w:r w:rsidRPr="00487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DAB31" w14:textId="224E9C83" w:rsidR="004879C5" w:rsidRPr="004879C5" w:rsidRDefault="004879C5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78"/>
    <w:multiLevelType w:val="hybridMultilevel"/>
    <w:tmpl w:val="34E24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7ED5"/>
    <w:multiLevelType w:val="hybridMultilevel"/>
    <w:tmpl w:val="1916B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35CA"/>
    <w:multiLevelType w:val="hybridMultilevel"/>
    <w:tmpl w:val="73E82318"/>
    <w:lvl w:ilvl="0" w:tplc="4CD4D666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</w:lvl>
    <w:lvl w:ilvl="6" w:tplc="0415000F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</w:lvl>
  </w:abstractNum>
  <w:abstractNum w:abstractNumId="3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9176C33"/>
    <w:multiLevelType w:val="hybridMultilevel"/>
    <w:tmpl w:val="69F68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B6EA4"/>
    <w:multiLevelType w:val="hybridMultilevel"/>
    <w:tmpl w:val="FAE601AE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098560B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786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A1448E7"/>
    <w:multiLevelType w:val="hybridMultilevel"/>
    <w:tmpl w:val="0E8082EE"/>
    <w:lvl w:ilvl="0" w:tplc="04150005">
      <w:start w:val="1"/>
      <w:numFmt w:val="bullet"/>
      <w:lvlText w:val=""/>
      <w:lvlJc w:val="left"/>
      <w:pPr>
        <w:ind w:left="163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8" w15:restartNumberingAfterBreak="0">
    <w:nsid w:val="0A2D1373"/>
    <w:multiLevelType w:val="hybridMultilevel"/>
    <w:tmpl w:val="B5B445F4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9" w15:restartNumberingAfterBreak="0">
    <w:nsid w:val="0B3F1E16"/>
    <w:multiLevelType w:val="hybridMultilevel"/>
    <w:tmpl w:val="B008CF26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</w:r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0" w15:restartNumberingAfterBreak="0">
    <w:nsid w:val="0C0C66AF"/>
    <w:multiLevelType w:val="hybridMultilevel"/>
    <w:tmpl w:val="252C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E1838"/>
    <w:multiLevelType w:val="hybridMultilevel"/>
    <w:tmpl w:val="8500BE0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209D4"/>
    <w:multiLevelType w:val="hybridMultilevel"/>
    <w:tmpl w:val="5E58DA2A"/>
    <w:lvl w:ilvl="0" w:tplc="6F0A6EB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71A0463"/>
    <w:multiLevelType w:val="hybridMultilevel"/>
    <w:tmpl w:val="E54061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5" w15:restartNumberingAfterBreak="0">
    <w:nsid w:val="1BB22838"/>
    <w:multiLevelType w:val="hybridMultilevel"/>
    <w:tmpl w:val="A0C2CF9E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EB2E9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1D80015D"/>
    <w:multiLevelType w:val="hybridMultilevel"/>
    <w:tmpl w:val="00004546"/>
    <w:lvl w:ilvl="0" w:tplc="0415000F">
      <w:start w:val="1"/>
      <w:numFmt w:val="decimal"/>
      <w:lvlText w:val="%1."/>
      <w:lvlJc w:val="left"/>
      <w:pPr>
        <w:ind w:left="538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E79CB"/>
    <w:multiLevelType w:val="hybridMultilevel"/>
    <w:tmpl w:val="2C6487AA"/>
    <w:lvl w:ilvl="0" w:tplc="0415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20311A2"/>
    <w:multiLevelType w:val="multilevel"/>
    <w:tmpl w:val="9B6AC7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2596900"/>
    <w:multiLevelType w:val="hybridMultilevel"/>
    <w:tmpl w:val="075A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D4D37"/>
    <w:multiLevelType w:val="hybridMultilevel"/>
    <w:tmpl w:val="12A8317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1997DE4"/>
    <w:multiLevelType w:val="multilevel"/>
    <w:tmpl w:val="89C4AEB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3E87CE8"/>
    <w:multiLevelType w:val="multilevel"/>
    <w:tmpl w:val="8EE2FBD0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927" w:hanging="360"/>
      </w:pPr>
      <w:rPr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5EC56F2"/>
    <w:multiLevelType w:val="hybridMultilevel"/>
    <w:tmpl w:val="04187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9386D"/>
    <w:multiLevelType w:val="hybridMultilevel"/>
    <w:tmpl w:val="4F7CB2DC"/>
    <w:lvl w:ilvl="0" w:tplc="4712D2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9D15227"/>
    <w:multiLevelType w:val="hybridMultilevel"/>
    <w:tmpl w:val="D7187612"/>
    <w:lvl w:ilvl="0" w:tplc="04150017">
      <w:start w:val="1"/>
      <w:numFmt w:val="lowerLetter"/>
      <w:lvlText w:val="%1)"/>
      <w:lvlJc w:val="left"/>
      <w:pPr>
        <w:ind w:left="1212" w:hanging="360"/>
      </w:p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 w15:restartNumberingAfterBreak="0">
    <w:nsid w:val="3C596FAF"/>
    <w:multiLevelType w:val="hybridMultilevel"/>
    <w:tmpl w:val="79A04D94"/>
    <w:lvl w:ilvl="0" w:tplc="348C2C0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14BB0"/>
    <w:multiLevelType w:val="hybridMultilevel"/>
    <w:tmpl w:val="EF6A7CC8"/>
    <w:lvl w:ilvl="0" w:tplc="0C8800B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1146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629DE"/>
    <w:multiLevelType w:val="singleLevel"/>
    <w:tmpl w:val="6764F346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50E24734"/>
    <w:multiLevelType w:val="hybridMultilevel"/>
    <w:tmpl w:val="CC7A1956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D15A8"/>
    <w:multiLevelType w:val="hybridMultilevel"/>
    <w:tmpl w:val="E9C85B2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C7F32C0"/>
    <w:multiLevelType w:val="hybridMultilevel"/>
    <w:tmpl w:val="CBE0077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9700A0"/>
    <w:multiLevelType w:val="hybridMultilevel"/>
    <w:tmpl w:val="AECAFD84"/>
    <w:lvl w:ilvl="0" w:tplc="468A9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22DCD436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5" w15:restartNumberingAfterBreak="0">
    <w:nsid w:val="604B61BC"/>
    <w:multiLevelType w:val="hybridMultilevel"/>
    <w:tmpl w:val="EF4E22C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55D76"/>
    <w:multiLevelType w:val="hybridMultilevel"/>
    <w:tmpl w:val="E818A3FC"/>
    <w:lvl w:ilvl="0" w:tplc="3B9C57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C64AC"/>
    <w:multiLevelType w:val="hybridMultilevel"/>
    <w:tmpl w:val="FE583C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AE65EC"/>
    <w:multiLevelType w:val="hybridMultilevel"/>
    <w:tmpl w:val="8C6C813C"/>
    <w:lvl w:ilvl="0" w:tplc="63AAD5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36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54DB5"/>
    <w:multiLevelType w:val="hybridMultilevel"/>
    <w:tmpl w:val="79DC7F5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AF86A64"/>
    <w:multiLevelType w:val="hybridMultilevel"/>
    <w:tmpl w:val="434AFBE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1F3F5E"/>
    <w:multiLevelType w:val="hybridMultilevel"/>
    <w:tmpl w:val="85DCC7E2"/>
    <w:lvl w:ilvl="0" w:tplc="F42036DC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ECF4DBF"/>
    <w:multiLevelType w:val="hybridMultilevel"/>
    <w:tmpl w:val="3500B3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315"/>
        </w:tabs>
        <w:ind w:left="1315" w:hanging="180"/>
      </w:pPr>
      <w:rPr>
        <w:b w:val="0"/>
      </w:r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43" w15:restartNumberingAfterBreak="0">
    <w:nsid w:val="6F4F031B"/>
    <w:multiLevelType w:val="hybridMultilevel"/>
    <w:tmpl w:val="C0865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B15E5"/>
    <w:multiLevelType w:val="hybridMultilevel"/>
    <w:tmpl w:val="0FF80518"/>
    <w:lvl w:ilvl="0" w:tplc="DBAA9BA4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70720CD0"/>
    <w:multiLevelType w:val="hybridMultilevel"/>
    <w:tmpl w:val="E978609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7795516">
    <w:abstractNumId w:val="6"/>
  </w:num>
  <w:num w:numId="2" w16cid:durableId="951204464">
    <w:abstractNumId w:val="22"/>
  </w:num>
  <w:num w:numId="3" w16cid:durableId="1310785677">
    <w:abstractNumId w:val="28"/>
  </w:num>
  <w:num w:numId="4" w16cid:durableId="21269277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0056355">
    <w:abstractNumId w:val="34"/>
  </w:num>
  <w:num w:numId="6" w16cid:durableId="1049301082">
    <w:abstractNumId w:val="41"/>
  </w:num>
  <w:num w:numId="7" w16cid:durableId="1412267114">
    <w:abstractNumId w:val="30"/>
  </w:num>
  <w:num w:numId="8" w16cid:durableId="6918055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0621467">
    <w:abstractNumId w:val="2"/>
  </w:num>
  <w:num w:numId="10" w16cid:durableId="31199211">
    <w:abstractNumId w:val="5"/>
  </w:num>
  <w:num w:numId="11" w16cid:durableId="1171795059">
    <w:abstractNumId w:val="16"/>
  </w:num>
  <w:num w:numId="12" w16cid:durableId="691682739">
    <w:abstractNumId w:val="26"/>
  </w:num>
  <w:num w:numId="13" w16cid:durableId="1292639603">
    <w:abstractNumId w:val="34"/>
  </w:num>
  <w:num w:numId="14" w16cid:durableId="1452363065">
    <w:abstractNumId w:val="9"/>
  </w:num>
  <w:num w:numId="15" w16cid:durableId="477571812">
    <w:abstractNumId w:val="20"/>
  </w:num>
  <w:num w:numId="16" w16cid:durableId="960841184">
    <w:abstractNumId w:val="38"/>
  </w:num>
  <w:num w:numId="17" w16cid:durableId="1991474554">
    <w:abstractNumId w:val="8"/>
  </w:num>
  <w:num w:numId="18" w16cid:durableId="1774469374">
    <w:abstractNumId w:val="0"/>
  </w:num>
  <w:num w:numId="19" w16cid:durableId="108286244">
    <w:abstractNumId w:val="1"/>
  </w:num>
  <w:num w:numId="20" w16cid:durableId="918028894">
    <w:abstractNumId w:val="18"/>
  </w:num>
  <w:num w:numId="21" w16cid:durableId="966932841">
    <w:abstractNumId w:val="7"/>
  </w:num>
  <w:num w:numId="22" w16cid:durableId="128672382">
    <w:abstractNumId w:val="3"/>
  </w:num>
  <w:num w:numId="23" w16cid:durableId="1402288692">
    <w:abstractNumId w:val="13"/>
  </w:num>
  <w:num w:numId="24" w16cid:durableId="465320064">
    <w:abstractNumId w:val="27"/>
  </w:num>
  <w:num w:numId="25" w16cid:durableId="1610313995">
    <w:abstractNumId w:val="29"/>
    <w:lvlOverride w:ilvl="0">
      <w:startOverride w:val="1"/>
    </w:lvlOverride>
  </w:num>
  <w:num w:numId="26" w16cid:durableId="428619473">
    <w:abstractNumId w:val="37"/>
  </w:num>
  <w:num w:numId="27" w16cid:durableId="1310554125">
    <w:abstractNumId w:val="45"/>
  </w:num>
  <w:num w:numId="28" w16cid:durableId="806967966">
    <w:abstractNumId w:val="15"/>
  </w:num>
  <w:num w:numId="29" w16cid:durableId="271786547">
    <w:abstractNumId w:val="36"/>
  </w:num>
  <w:num w:numId="30" w16cid:durableId="628896864">
    <w:abstractNumId w:val="12"/>
  </w:num>
  <w:num w:numId="31" w16cid:durableId="912278323">
    <w:abstractNumId w:val="35"/>
  </w:num>
  <w:num w:numId="32" w16cid:durableId="1708291428">
    <w:abstractNumId w:val="40"/>
  </w:num>
  <w:num w:numId="33" w16cid:durableId="1985307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928125">
    <w:abstractNumId w:val="13"/>
  </w:num>
  <w:num w:numId="35" w16cid:durableId="1085761555">
    <w:abstractNumId w:val="13"/>
  </w:num>
  <w:num w:numId="36" w16cid:durableId="1177497547">
    <w:abstractNumId w:val="13"/>
  </w:num>
  <w:num w:numId="37" w16cid:durableId="1286539413">
    <w:abstractNumId w:val="44"/>
  </w:num>
  <w:num w:numId="38" w16cid:durableId="300692781">
    <w:abstractNumId w:val="32"/>
  </w:num>
  <w:num w:numId="39" w16cid:durableId="1127747695">
    <w:abstractNumId w:val="25"/>
  </w:num>
  <w:num w:numId="40" w16cid:durableId="2079206805">
    <w:abstractNumId w:val="14"/>
  </w:num>
  <w:num w:numId="41" w16cid:durableId="1584490615">
    <w:abstractNumId w:val="43"/>
  </w:num>
  <w:num w:numId="42" w16cid:durableId="391541057">
    <w:abstractNumId w:val="17"/>
  </w:num>
  <w:num w:numId="43" w16cid:durableId="758213789">
    <w:abstractNumId w:val="33"/>
  </w:num>
  <w:num w:numId="44" w16cid:durableId="833758225">
    <w:abstractNumId w:val="19"/>
  </w:num>
  <w:num w:numId="45" w16cid:durableId="14691991">
    <w:abstractNumId w:val="11"/>
  </w:num>
  <w:num w:numId="46" w16cid:durableId="1389299802">
    <w:abstractNumId w:val="4"/>
  </w:num>
  <w:num w:numId="47" w16cid:durableId="1789007506">
    <w:abstractNumId w:val="10"/>
  </w:num>
  <w:num w:numId="48" w16cid:durableId="1288008108">
    <w:abstractNumId w:val="42"/>
  </w:num>
  <w:num w:numId="49" w16cid:durableId="946154431">
    <w:abstractNumId w:val="24"/>
  </w:num>
  <w:num w:numId="50" w16cid:durableId="1823540500">
    <w:abstractNumId w:val="21"/>
  </w:num>
  <w:num w:numId="51" w16cid:durableId="1629434197">
    <w:abstractNumId w:val="39"/>
  </w:num>
  <w:num w:numId="52" w16cid:durableId="545290898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75"/>
    <w:rsid w:val="00010A42"/>
    <w:rsid w:val="0001229B"/>
    <w:rsid w:val="00014222"/>
    <w:rsid w:val="00017C47"/>
    <w:rsid w:val="000248C2"/>
    <w:rsid w:val="000266BC"/>
    <w:rsid w:val="00036503"/>
    <w:rsid w:val="00037C21"/>
    <w:rsid w:val="00043090"/>
    <w:rsid w:val="00043207"/>
    <w:rsid w:val="0005221B"/>
    <w:rsid w:val="00053243"/>
    <w:rsid w:val="00084A35"/>
    <w:rsid w:val="00096A46"/>
    <w:rsid w:val="000A6799"/>
    <w:rsid w:val="000B5B4E"/>
    <w:rsid w:val="000B7662"/>
    <w:rsid w:val="000B7863"/>
    <w:rsid w:val="000C331A"/>
    <w:rsid w:val="000D0A10"/>
    <w:rsid w:val="000D0A53"/>
    <w:rsid w:val="000D1D61"/>
    <w:rsid w:val="000D4B05"/>
    <w:rsid w:val="000D4C4D"/>
    <w:rsid w:val="000D5EFB"/>
    <w:rsid w:val="000E0347"/>
    <w:rsid w:val="000E6388"/>
    <w:rsid w:val="000F29A4"/>
    <w:rsid w:val="000F3813"/>
    <w:rsid w:val="000F38F9"/>
    <w:rsid w:val="000F6056"/>
    <w:rsid w:val="000F6313"/>
    <w:rsid w:val="000F6B36"/>
    <w:rsid w:val="0011497B"/>
    <w:rsid w:val="00120BBA"/>
    <w:rsid w:val="00120EA8"/>
    <w:rsid w:val="00124AE2"/>
    <w:rsid w:val="0013269C"/>
    <w:rsid w:val="00140852"/>
    <w:rsid w:val="00142059"/>
    <w:rsid w:val="00150732"/>
    <w:rsid w:val="001520EF"/>
    <w:rsid w:val="00152CA5"/>
    <w:rsid w:val="001531D0"/>
    <w:rsid w:val="00157281"/>
    <w:rsid w:val="00163A38"/>
    <w:rsid w:val="00165AB3"/>
    <w:rsid w:val="0016695C"/>
    <w:rsid w:val="00170A44"/>
    <w:rsid w:val="00174B8D"/>
    <w:rsid w:val="00175D69"/>
    <w:rsid w:val="001766D0"/>
    <w:rsid w:val="001829B4"/>
    <w:rsid w:val="001859AC"/>
    <w:rsid w:val="001A0B2F"/>
    <w:rsid w:val="001A12FD"/>
    <w:rsid w:val="001A7C43"/>
    <w:rsid w:val="001B220E"/>
    <w:rsid w:val="001B6D68"/>
    <w:rsid w:val="001C45DE"/>
    <w:rsid w:val="001C5E83"/>
    <w:rsid w:val="001D0021"/>
    <w:rsid w:val="001D6F3D"/>
    <w:rsid w:val="001E5D3D"/>
    <w:rsid w:val="001E7341"/>
    <w:rsid w:val="001F2D05"/>
    <w:rsid w:val="001F489F"/>
    <w:rsid w:val="001F5B99"/>
    <w:rsid w:val="001F5DFE"/>
    <w:rsid w:val="002075B9"/>
    <w:rsid w:val="002078CB"/>
    <w:rsid w:val="00207B93"/>
    <w:rsid w:val="002154F5"/>
    <w:rsid w:val="002162F7"/>
    <w:rsid w:val="00221F98"/>
    <w:rsid w:val="00225414"/>
    <w:rsid w:val="002269D0"/>
    <w:rsid w:val="00227B28"/>
    <w:rsid w:val="00234363"/>
    <w:rsid w:val="0024534D"/>
    <w:rsid w:val="00246A98"/>
    <w:rsid w:val="00250258"/>
    <w:rsid w:val="00252872"/>
    <w:rsid w:val="00254A64"/>
    <w:rsid w:val="002557FB"/>
    <w:rsid w:val="002676F0"/>
    <w:rsid w:val="00275D12"/>
    <w:rsid w:val="0028598C"/>
    <w:rsid w:val="00293E1A"/>
    <w:rsid w:val="002A2117"/>
    <w:rsid w:val="002A73AA"/>
    <w:rsid w:val="002A782E"/>
    <w:rsid w:val="002B2242"/>
    <w:rsid w:val="002B3EE9"/>
    <w:rsid w:val="002C018D"/>
    <w:rsid w:val="002C28AF"/>
    <w:rsid w:val="002C67EA"/>
    <w:rsid w:val="002D0D6A"/>
    <w:rsid w:val="002D37ED"/>
    <w:rsid w:val="002E195E"/>
    <w:rsid w:val="002F0200"/>
    <w:rsid w:val="002F3587"/>
    <w:rsid w:val="00311BAA"/>
    <w:rsid w:val="003149CE"/>
    <w:rsid w:val="00322B15"/>
    <w:rsid w:val="0032344F"/>
    <w:rsid w:val="0032543C"/>
    <w:rsid w:val="0032557E"/>
    <w:rsid w:val="00340F4F"/>
    <w:rsid w:val="00342586"/>
    <w:rsid w:val="00342CD1"/>
    <w:rsid w:val="00343995"/>
    <w:rsid w:val="00350A43"/>
    <w:rsid w:val="00350DC0"/>
    <w:rsid w:val="0036229F"/>
    <w:rsid w:val="003677CE"/>
    <w:rsid w:val="00367A00"/>
    <w:rsid w:val="00370483"/>
    <w:rsid w:val="003714E9"/>
    <w:rsid w:val="00383FDD"/>
    <w:rsid w:val="00390BCF"/>
    <w:rsid w:val="00390E4A"/>
    <w:rsid w:val="00390F50"/>
    <w:rsid w:val="00393829"/>
    <w:rsid w:val="00395577"/>
    <w:rsid w:val="003A69E6"/>
    <w:rsid w:val="003B53EB"/>
    <w:rsid w:val="003C4350"/>
    <w:rsid w:val="003D0D93"/>
    <w:rsid w:val="003D0F08"/>
    <w:rsid w:val="003D0F98"/>
    <w:rsid w:val="003D1EB9"/>
    <w:rsid w:val="003D7E7F"/>
    <w:rsid w:val="003E06D7"/>
    <w:rsid w:val="003E2C04"/>
    <w:rsid w:val="003E7726"/>
    <w:rsid w:val="003F14C8"/>
    <w:rsid w:val="0041368A"/>
    <w:rsid w:val="00416717"/>
    <w:rsid w:val="004200CE"/>
    <w:rsid w:val="0042475F"/>
    <w:rsid w:val="00425F85"/>
    <w:rsid w:val="00427679"/>
    <w:rsid w:val="00427DD2"/>
    <w:rsid w:val="00430544"/>
    <w:rsid w:val="00442BBB"/>
    <w:rsid w:val="00444944"/>
    <w:rsid w:val="00450DCE"/>
    <w:rsid w:val="00451354"/>
    <w:rsid w:val="004515E8"/>
    <w:rsid w:val="0045677D"/>
    <w:rsid w:val="00457794"/>
    <w:rsid w:val="00460E4F"/>
    <w:rsid w:val="00467036"/>
    <w:rsid w:val="00470A70"/>
    <w:rsid w:val="00473020"/>
    <w:rsid w:val="00476E20"/>
    <w:rsid w:val="004879C5"/>
    <w:rsid w:val="004959AC"/>
    <w:rsid w:val="00496444"/>
    <w:rsid w:val="00497F04"/>
    <w:rsid w:val="004A0430"/>
    <w:rsid w:val="004A2F36"/>
    <w:rsid w:val="004B2729"/>
    <w:rsid w:val="004B2CDA"/>
    <w:rsid w:val="004B4E82"/>
    <w:rsid w:val="004C5493"/>
    <w:rsid w:val="004D1350"/>
    <w:rsid w:val="004D2E5A"/>
    <w:rsid w:val="004D7ECF"/>
    <w:rsid w:val="004E1B75"/>
    <w:rsid w:val="004E47C9"/>
    <w:rsid w:val="004F12B7"/>
    <w:rsid w:val="004F4F2B"/>
    <w:rsid w:val="005004B2"/>
    <w:rsid w:val="00511B5A"/>
    <w:rsid w:val="0052159B"/>
    <w:rsid w:val="00522C1A"/>
    <w:rsid w:val="005238AA"/>
    <w:rsid w:val="0053251F"/>
    <w:rsid w:val="0054781B"/>
    <w:rsid w:val="00547D44"/>
    <w:rsid w:val="00550606"/>
    <w:rsid w:val="005514C7"/>
    <w:rsid w:val="0056308C"/>
    <w:rsid w:val="0056538C"/>
    <w:rsid w:val="005665DF"/>
    <w:rsid w:val="0057323D"/>
    <w:rsid w:val="00573801"/>
    <w:rsid w:val="0057497A"/>
    <w:rsid w:val="00592A17"/>
    <w:rsid w:val="005B2907"/>
    <w:rsid w:val="005C335D"/>
    <w:rsid w:val="005C5204"/>
    <w:rsid w:val="005C7609"/>
    <w:rsid w:val="005D048A"/>
    <w:rsid w:val="005D0871"/>
    <w:rsid w:val="005E1CC4"/>
    <w:rsid w:val="005F2256"/>
    <w:rsid w:val="005F4F3B"/>
    <w:rsid w:val="00615D49"/>
    <w:rsid w:val="0062060B"/>
    <w:rsid w:val="0062316B"/>
    <w:rsid w:val="006256EF"/>
    <w:rsid w:val="00626F39"/>
    <w:rsid w:val="00630CFD"/>
    <w:rsid w:val="00633F2F"/>
    <w:rsid w:val="00634C4A"/>
    <w:rsid w:val="00636F9E"/>
    <w:rsid w:val="006375AD"/>
    <w:rsid w:val="00637732"/>
    <w:rsid w:val="00642704"/>
    <w:rsid w:val="006510E8"/>
    <w:rsid w:val="00651BFB"/>
    <w:rsid w:val="00654B4B"/>
    <w:rsid w:val="00654B91"/>
    <w:rsid w:val="00673DE6"/>
    <w:rsid w:val="00675F33"/>
    <w:rsid w:val="00682862"/>
    <w:rsid w:val="00683C69"/>
    <w:rsid w:val="0069110A"/>
    <w:rsid w:val="006A06D8"/>
    <w:rsid w:val="006A3E89"/>
    <w:rsid w:val="006A48CE"/>
    <w:rsid w:val="006A79DD"/>
    <w:rsid w:val="006A7FC1"/>
    <w:rsid w:val="006B0A16"/>
    <w:rsid w:val="006E0989"/>
    <w:rsid w:val="006E180D"/>
    <w:rsid w:val="006E2AA6"/>
    <w:rsid w:val="006E4571"/>
    <w:rsid w:val="006F01E4"/>
    <w:rsid w:val="00700C6B"/>
    <w:rsid w:val="00700E33"/>
    <w:rsid w:val="007010CE"/>
    <w:rsid w:val="00705E77"/>
    <w:rsid w:val="007108B2"/>
    <w:rsid w:val="00712DEE"/>
    <w:rsid w:val="00721AE7"/>
    <w:rsid w:val="0072232E"/>
    <w:rsid w:val="00726A99"/>
    <w:rsid w:val="00730736"/>
    <w:rsid w:val="007319BE"/>
    <w:rsid w:val="00740BFC"/>
    <w:rsid w:val="00746B6A"/>
    <w:rsid w:val="0074771B"/>
    <w:rsid w:val="0075095D"/>
    <w:rsid w:val="00751339"/>
    <w:rsid w:val="00752368"/>
    <w:rsid w:val="007613CF"/>
    <w:rsid w:val="00762D7D"/>
    <w:rsid w:val="00766975"/>
    <w:rsid w:val="0077213F"/>
    <w:rsid w:val="00776DDF"/>
    <w:rsid w:val="00780AE9"/>
    <w:rsid w:val="00784512"/>
    <w:rsid w:val="00791260"/>
    <w:rsid w:val="00793218"/>
    <w:rsid w:val="007A1B23"/>
    <w:rsid w:val="007A4093"/>
    <w:rsid w:val="007A75B7"/>
    <w:rsid w:val="007A7EBB"/>
    <w:rsid w:val="007B112B"/>
    <w:rsid w:val="007B1196"/>
    <w:rsid w:val="007B5595"/>
    <w:rsid w:val="007B5992"/>
    <w:rsid w:val="007B6E93"/>
    <w:rsid w:val="007C3FC0"/>
    <w:rsid w:val="007C6AF0"/>
    <w:rsid w:val="007D7C22"/>
    <w:rsid w:val="007D7E1F"/>
    <w:rsid w:val="007E28EB"/>
    <w:rsid w:val="007F2594"/>
    <w:rsid w:val="007F41F7"/>
    <w:rsid w:val="007F42C0"/>
    <w:rsid w:val="00801A89"/>
    <w:rsid w:val="008053E2"/>
    <w:rsid w:val="008063C1"/>
    <w:rsid w:val="00807D02"/>
    <w:rsid w:val="00812CEA"/>
    <w:rsid w:val="00813C8D"/>
    <w:rsid w:val="008146E5"/>
    <w:rsid w:val="008255F4"/>
    <w:rsid w:val="00825DF7"/>
    <w:rsid w:val="00827599"/>
    <w:rsid w:val="008336AD"/>
    <w:rsid w:val="0083483B"/>
    <w:rsid w:val="008353AA"/>
    <w:rsid w:val="00837911"/>
    <w:rsid w:val="00837945"/>
    <w:rsid w:val="00840CD7"/>
    <w:rsid w:val="008445DA"/>
    <w:rsid w:val="00846D45"/>
    <w:rsid w:val="008472D9"/>
    <w:rsid w:val="0085274A"/>
    <w:rsid w:val="00856C85"/>
    <w:rsid w:val="00860343"/>
    <w:rsid w:val="00870DE3"/>
    <w:rsid w:val="008730A5"/>
    <w:rsid w:val="00874393"/>
    <w:rsid w:val="00876C6C"/>
    <w:rsid w:val="008A4285"/>
    <w:rsid w:val="008A51BC"/>
    <w:rsid w:val="008A7A1B"/>
    <w:rsid w:val="008B426D"/>
    <w:rsid w:val="008B6E97"/>
    <w:rsid w:val="008C1973"/>
    <w:rsid w:val="008C54AA"/>
    <w:rsid w:val="008D77DE"/>
    <w:rsid w:val="008E017C"/>
    <w:rsid w:val="008E4A6D"/>
    <w:rsid w:val="008F2047"/>
    <w:rsid w:val="008F3D2E"/>
    <w:rsid w:val="008F51CE"/>
    <w:rsid w:val="009028BD"/>
    <w:rsid w:val="00910993"/>
    <w:rsid w:val="00910FB2"/>
    <w:rsid w:val="009301BF"/>
    <w:rsid w:val="009304AE"/>
    <w:rsid w:val="0093266F"/>
    <w:rsid w:val="00933FEA"/>
    <w:rsid w:val="00943B5F"/>
    <w:rsid w:val="00951C0C"/>
    <w:rsid w:val="00953CBA"/>
    <w:rsid w:val="00956CB6"/>
    <w:rsid w:val="00961420"/>
    <w:rsid w:val="009634BC"/>
    <w:rsid w:val="0096370D"/>
    <w:rsid w:val="00965419"/>
    <w:rsid w:val="00981CC6"/>
    <w:rsid w:val="00981E85"/>
    <w:rsid w:val="009949ED"/>
    <w:rsid w:val="009A0125"/>
    <w:rsid w:val="009B2423"/>
    <w:rsid w:val="009C4FA9"/>
    <w:rsid w:val="009E0F11"/>
    <w:rsid w:val="009E3E73"/>
    <w:rsid w:val="009E5CA9"/>
    <w:rsid w:val="009E6EA5"/>
    <w:rsid w:val="009F00AE"/>
    <w:rsid w:val="009F1227"/>
    <w:rsid w:val="009F7301"/>
    <w:rsid w:val="00A03DDC"/>
    <w:rsid w:val="00A05BF0"/>
    <w:rsid w:val="00A064CC"/>
    <w:rsid w:val="00A20FE6"/>
    <w:rsid w:val="00A2370E"/>
    <w:rsid w:val="00A26A3C"/>
    <w:rsid w:val="00A30F49"/>
    <w:rsid w:val="00A317AB"/>
    <w:rsid w:val="00A33C27"/>
    <w:rsid w:val="00A37725"/>
    <w:rsid w:val="00A46BA0"/>
    <w:rsid w:val="00A504A3"/>
    <w:rsid w:val="00A536C0"/>
    <w:rsid w:val="00A561C8"/>
    <w:rsid w:val="00A56F9B"/>
    <w:rsid w:val="00A61476"/>
    <w:rsid w:val="00A66F4C"/>
    <w:rsid w:val="00A70573"/>
    <w:rsid w:val="00A70A7F"/>
    <w:rsid w:val="00A7242D"/>
    <w:rsid w:val="00A72597"/>
    <w:rsid w:val="00A7629E"/>
    <w:rsid w:val="00A7655F"/>
    <w:rsid w:val="00A86F97"/>
    <w:rsid w:val="00A9313E"/>
    <w:rsid w:val="00AA1F0E"/>
    <w:rsid w:val="00AA7128"/>
    <w:rsid w:val="00AB1ABB"/>
    <w:rsid w:val="00AB2F06"/>
    <w:rsid w:val="00AB3633"/>
    <w:rsid w:val="00AB489C"/>
    <w:rsid w:val="00AB530F"/>
    <w:rsid w:val="00AB6AD8"/>
    <w:rsid w:val="00AC03B4"/>
    <w:rsid w:val="00AC3537"/>
    <w:rsid w:val="00AC7ACA"/>
    <w:rsid w:val="00AD0EE7"/>
    <w:rsid w:val="00AD7E62"/>
    <w:rsid w:val="00AE1E84"/>
    <w:rsid w:val="00AE3F3B"/>
    <w:rsid w:val="00AF0B90"/>
    <w:rsid w:val="00AF3D91"/>
    <w:rsid w:val="00AF3E1C"/>
    <w:rsid w:val="00B02242"/>
    <w:rsid w:val="00B13BB7"/>
    <w:rsid w:val="00B16206"/>
    <w:rsid w:val="00B23571"/>
    <w:rsid w:val="00B25C78"/>
    <w:rsid w:val="00B42B66"/>
    <w:rsid w:val="00B466E3"/>
    <w:rsid w:val="00B502B2"/>
    <w:rsid w:val="00B55FDD"/>
    <w:rsid w:val="00B56FE2"/>
    <w:rsid w:val="00B6272F"/>
    <w:rsid w:val="00B62A54"/>
    <w:rsid w:val="00B64C03"/>
    <w:rsid w:val="00B65CBC"/>
    <w:rsid w:val="00B71489"/>
    <w:rsid w:val="00B80D64"/>
    <w:rsid w:val="00B81805"/>
    <w:rsid w:val="00B864E5"/>
    <w:rsid w:val="00B92399"/>
    <w:rsid w:val="00B977DC"/>
    <w:rsid w:val="00BA717B"/>
    <w:rsid w:val="00BB1812"/>
    <w:rsid w:val="00BB1C5E"/>
    <w:rsid w:val="00BB4EDF"/>
    <w:rsid w:val="00BC407A"/>
    <w:rsid w:val="00BE35A6"/>
    <w:rsid w:val="00BE7B61"/>
    <w:rsid w:val="00BF6B4F"/>
    <w:rsid w:val="00C040F2"/>
    <w:rsid w:val="00C0478E"/>
    <w:rsid w:val="00C07700"/>
    <w:rsid w:val="00C106CC"/>
    <w:rsid w:val="00C1218F"/>
    <w:rsid w:val="00C131A0"/>
    <w:rsid w:val="00C14031"/>
    <w:rsid w:val="00C153BA"/>
    <w:rsid w:val="00C15C8B"/>
    <w:rsid w:val="00C73541"/>
    <w:rsid w:val="00C757B5"/>
    <w:rsid w:val="00C757BE"/>
    <w:rsid w:val="00C94095"/>
    <w:rsid w:val="00CA19B2"/>
    <w:rsid w:val="00CA27C0"/>
    <w:rsid w:val="00CA7AEF"/>
    <w:rsid w:val="00CB77FB"/>
    <w:rsid w:val="00CC4192"/>
    <w:rsid w:val="00CC4781"/>
    <w:rsid w:val="00CC6DBF"/>
    <w:rsid w:val="00CD08D6"/>
    <w:rsid w:val="00CF136F"/>
    <w:rsid w:val="00D01CD8"/>
    <w:rsid w:val="00D0449F"/>
    <w:rsid w:val="00D06763"/>
    <w:rsid w:val="00D137C8"/>
    <w:rsid w:val="00D16970"/>
    <w:rsid w:val="00D26CC4"/>
    <w:rsid w:val="00D31431"/>
    <w:rsid w:val="00D32B28"/>
    <w:rsid w:val="00D33A89"/>
    <w:rsid w:val="00D36F42"/>
    <w:rsid w:val="00D401B3"/>
    <w:rsid w:val="00D50823"/>
    <w:rsid w:val="00D51C0B"/>
    <w:rsid w:val="00D53C40"/>
    <w:rsid w:val="00D556EF"/>
    <w:rsid w:val="00D600C7"/>
    <w:rsid w:val="00D65F26"/>
    <w:rsid w:val="00D71897"/>
    <w:rsid w:val="00D767B3"/>
    <w:rsid w:val="00D77F29"/>
    <w:rsid w:val="00D87F35"/>
    <w:rsid w:val="00D971E8"/>
    <w:rsid w:val="00DA1E9C"/>
    <w:rsid w:val="00DB168F"/>
    <w:rsid w:val="00DC6A80"/>
    <w:rsid w:val="00DC7185"/>
    <w:rsid w:val="00DD440E"/>
    <w:rsid w:val="00DD6D1D"/>
    <w:rsid w:val="00DE3A1E"/>
    <w:rsid w:val="00DE6F73"/>
    <w:rsid w:val="00DE7A48"/>
    <w:rsid w:val="00DF3F89"/>
    <w:rsid w:val="00DF66AF"/>
    <w:rsid w:val="00DF6D8F"/>
    <w:rsid w:val="00E03175"/>
    <w:rsid w:val="00E06489"/>
    <w:rsid w:val="00E101F1"/>
    <w:rsid w:val="00E1523D"/>
    <w:rsid w:val="00E1684D"/>
    <w:rsid w:val="00E17B19"/>
    <w:rsid w:val="00E36B61"/>
    <w:rsid w:val="00E37929"/>
    <w:rsid w:val="00E40E5E"/>
    <w:rsid w:val="00E430C5"/>
    <w:rsid w:val="00E5354F"/>
    <w:rsid w:val="00E57325"/>
    <w:rsid w:val="00E57C6F"/>
    <w:rsid w:val="00E6591B"/>
    <w:rsid w:val="00E73222"/>
    <w:rsid w:val="00E732DF"/>
    <w:rsid w:val="00E77591"/>
    <w:rsid w:val="00E80E06"/>
    <w:rsid w:val="00E96DD8"/>
    <w:rsid w:val="00EA3A06"/>
    <w:rsid w:val="00EB38F2"/>
    <w:rsid w:val="00EB6277"/>
    <w:rsid w:val="00EC227F"/>
    <w:rsid w:val="00ED18E2"/>
    <w:rsid w:val="00ED5F6D"/>
    <w:rsid w:val="00EE0644"/>
    <w:rsid w:val="00EE06FC"/>
    <w:rsid w:val="00EE0784"/>
    <w:rsid w:val="00EE41E2"/>
    <w:rsid w:val="00EE4329"/>
    <w:rsid w:val="00EE7BA2"/>
    <w:rsid w:val="00F07A40"/>
    <w:rsid w:val="00F07B70"/>
    <w:rsid w:val="00F13765"/>
    <w:rsid w:val="00F26230"/>
    <w:rsid w:val="00F27D06"/>
    <w:rsid w:val="00F318C7"/>
    <w:rsid w:val="00F31C60"/>
    <w:rsid w:val="00F411D4"/>
    <w:rsid w:val="00F429CE"/>
    <w:rsid w:val="00F6683A"/>
    <w:rsid w:val="00F85B5D"/>
    <w:rsid w:val="00FC43B7"/>
    <w:rsid w:val="00FC5FE6"/>
    <w:rsid w:val="00FC7ABA"/>
    <w:rsid w:val="00FD2578"/>
    <w:rsid w:val="00FD3EEE"/>
    <w:rsid w:val="00FD53C4"/>
    <w:rsid w:val="00FD6297"/>
    <w:rsid w:val="00FD73FF"/>
    <w:rsid w:val="00FE616F"/>
    <w:rsid w:val="00FE63DD"/>
    <w:rsid w:val="00FE7E4E"/>
    <w:rsid w:val="00FF1ACA"/>
    <w:rsid w:val="00FF3A71"/>
    <w:rsid w:val="66DEF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78E51D0"/>
  <w15:docId w15:val="{89F4FAC2-5BEB-44FD-B801-FA0206F8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D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rsid w:val="00AA7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7128"/>
    <w:rPr>
      <w:rFonts w:ascii="Courier New" w:eastAsia="Times New Roman" w:hAnsi="Courier New" w:cs="Courier New"/>
      <w:color w:val="000000"/>
    </w:rPr>
  </w:style>
  <w:style w:type="paragraph" w:customStyle="1" w:styleId="Default">
    <w:name w:val="Default"/>
    <w:rsid w:val="00AA71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"/>
    <w:basedOn w:val="Normalny"/>
    <w:link w:val="AkapitzlistZnak"/>
    <w:uiPriority w:val="34"/>
    <w:qFormat/>
    <w:rsid w:val="00AA7128"/>
    <w:pPr>
      <w:ind w:left="720"/>
      <w:contextualSpacing/>
    </w:pPr>
  </w:style>
  <w:style w:type="paragraph" w:customStyle="1" w:styleId="Tekstpodstawowy31">
    <w:name w:val="Tekst podstawowy 31"/>
    <w:basedOn w:val="Normalny"/>
    <w:rsid w:val="00AA712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A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A4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A44"/>
    <w:rPr>
      <w:vertAlign w:val="superscript"/>
    </w:rPr>
  </w:style>
  <w:style w:type="paragraph" w:customStyle="1" w:styleId="Style5">
    <w:name w:val="Style5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B22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6510E8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5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5EFB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3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3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3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1D0"/>
    <w:rPr>
      <w:b/>
      <w:bCs/>
      <w:lang w:eastAsia="en-US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"/>
    <w:link w:val="Akapitzlist"/>
    <w:uiPriority w:val="34"/>
    <w:locked/>
    <w:rsid w:val="00A561C8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242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D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D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752368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0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ta%20Antonowicz\AppData\Local\Microsoft\Windows\Temporary%20Internet%20Files\Content.Outlook\DBOFSHAR\RDOS_Warszawa_WO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6" ma:contentTypeDescription="Utwórz nowy dokument." ma:contentTypeScope="" ma:versionID="0cf32539cb25fb78fb7c2f268fb63aaa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d2657f710f127be8b5e253c4bf73f6cd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C7B33C-E5A3-4342-8C32-EC42AB965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D2BF44-4CA7-4673-9C4A-6A93D18CE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815605-E486-4DA4-87B3-ED36C2A4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FF5E75-96C1-4B4C-9E1C-F7AC0D41F30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613d406e-93ff-45bf-ae59-2c84af6e72e8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40e5fe8a-9503-42fc-a960-f0006609d1b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RDOS_Warszawa_WOF</Template>
  <TotalTime>2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Antonowicz</dc:creator>
  <cp:keywords/>
  <dc:description/>
  <cp:lastModifiedBy>Michał Pyrc</cp:lastModifiedBy>
  <cp:revision>3</cp:revision>
  <cp:lastPrinted>2025-05-13T13:33:00Z</cp:lastPrinted>
  <dcterms:created xsi:type="dcterms:W3CDTF">2025-05-13T13:35:00Z</dcterms:created>
  <dcterms:modified xsi:type="dcterms:W3CDTF">2025-05-13T13:35:00Z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</Properties>
</file>