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9AC" w14:textId="685577F7" w:rsidR="00652626" w:rsidRPr="00D915EB" w:rsidRDefault="00652626" w:rsidP="00D915EB">
      <w:pPr>
        <w:pStyle w:val="TEKSTZacznikido"/>
      </w:pPr>
      <w:r w:rsidRPr="0079106E">
        <w:t xml:space="preserve">Załącznik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0B3F1818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B85C7A">
        <w:rPr>
          <w:rFonts w:eastAsia="Times New Roman"/>
          <w:i/>
        </w:rPr>
        <w:t>Powiatowej Stacji Sanitarno-Epidemiologicznej w Zduńskiej Woli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3C1F4784" w14:textId="21FAB653" w:rsidR="00FE67FE" w:rsidRDefault="00FE67FE" w:rsidP="00FF0F63">
      <w:pPr>
        <w:pStyle w:val="TEKSTZacznikido"/>
        <w:ind w:left="0"/>
        <w:rPr>
          <w:rFonts w:cs="Times New Roman"/>
        </w:rPr>
      </w:pPr>
    </w:p>
    <w:p w14:paraId="3A1A6F4A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32C2D84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2CCC7123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F99E409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A23731F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C7471E7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786BA25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3245D22C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0790974F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25E2B4A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C92FF9E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C53FDD6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A58AFB2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3591765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21E8A5F0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B5FC55B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76A6B22" w14:textId="77777777" w:rsidR="00FE67FE" w:rsidRDefault="00FE67FE">
      <w:pPr>
        <w:widowControl/>
        <w:autoSpaceDE/>
        <w:autoSpaceDN/>
        <w:adjustRightInd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br w:type="page"/>
      </w:r>
    </w:p>
    <w:p w14:paraId="477BC3A6" w14:textId="77777777" w:rsidR="00FE67FE" w:rsidRDefault="00FE67FE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15D4D10" w14:textId="05773179" w:rsidR="00FD7444" w:rsidRDefault="00FD7444" w:rsidP="00FE67FE">
      <w:pPr>
        <w:widowControl/>
        <w:autoSpaceDE/>
        <w:autoSpaceDN/>
        <w:adjustRightInd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3EF55D74" w14:textId="77777777" w:rsidR="00B83AE3" w:rsidRDefault="00B83AE3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395FA756" w14:textId="7E769684" w:rsidR="00B83AE3" w:rsidRDefault="00B83AE3" w:rsidP="00B83AE3">
      <w:pPr>
        <w:shd w:val="clear" w:color="auto" w:fill="FFFFFF"/>
        <w:jc w:val="both"/>
        <w:rPr>
          <w:rFonts w:eastAsia="Times New Roman" w:cs="Times New Roman"/>
          <w:color w:val="000000"/>
          <w:sz w:val="20"/>
        </w:rPr>
      </w:pPr>
      <w:r>
        <w:rPr>
          <w:rFonts w:cs="Times New Roman"/>
          <w:sz w:val="20"/>
        </w:rPr>
        <w:tab/>
        <w:t xml:space="preserve">Zgodnie z art. 13 ust. 1 i 2 </w:t>
      </w:r>
      <w:r w:rsidR="008621BD">
        <w:rPr>
          <w:rFonts w:cs="Times New Roman"/>
          <w:sz w:val="20"/>
        </w:rPr>
        <w:t xml:space="preserve">oraz art. 14 </w:t>
      </w:r>
      <w:r>
        <w:rPr>
          <w:rFonts w:cs="Times New Roman"/>
          <w:sz w:val="20"/>
        </w:rPr>
        <w:t>rozporządzenia Parlamentu Europejskiego i Rady (UE) 2016/679 z dnia                                    27 kwietnia 2016 r. w sprawie ochrony osób fizycznych w związku z przetwarzaniem danych osobowych                        i w sprawie  swobodnego przepływu takich danych oraz uchylenia dyrektywy 95/46/WE (ogólne rozporządzenie o ochronie danych osobowych) zwanego dalej RODO, informuję, że:</w:t>
      </w:r>
    </w:p>
    <w:p w14:paraId="25A36E14" w14:textId="77777777" w:rsidR="00B83AE3" w:rsidRDefault="00B83AE3" w:rsidP="00B83AE3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Theme="minorHAnsi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Administratorem Pani/Pana danych osobowych jest Powiatowa Stacja Sanitarno-Epidemiologiczna                 w Zduńskiej Woli, ul. Łaska 13, 98 220 Zduńska Wola, nr tel. 43 823 41 48, adres e-mail: </w:t>
      </w:r>
      <w:hyperlink r:id="rId12" w:history="1">
        <w:r>
          <w:rPr>
            <w:rStyle w:val="Hipercze"/>
            <w:rFonts w:ascii="Times New Roman" w:hAnsi="Times New Roman"/>
            <w:sz w:val="20"/>
            <w:szCs w:val="20"/>
          </w:rPr>
          <w:t>sekretariat.psse.zdunskawola@sanepid.gov.pl</w:t>
        </w:r>
      </w:hyperlink>
      <w:r>
        <w:rPr>
          <w:rStyle w:val="Hipercze"/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9C2B4F5" w14:textId="77777777" w:rsidR="00B83AE3" w:rsidRDefault="00B83AE3" w:rsidP="00B83AE3">
      <w:pPr>
        <w:pStyle w:val="Akapitzlist"/>
        <w:numPr>
          <w:ilvl w:val="0"/>
          <w:numId w:val="5"/>
        </w:numPr>
        <w:spacing w:before="240" w:after="2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Kontakt z Inspektorem Ochrony Danych za pomocą nr tel. 43 823 41 48 lub adresu e-mail: </w:t>
      </w:r>
      <w:hyperlink r:id="rId13" w:history="1">
        <w:r>
          <w:rPr>
            <w:rStyle w:val="Hipercze"/>
            <w:rFonts w:ascii="Times New Roman" w:hAnsi="Times New Roman"/>
            <w:sz w:val="20"/>
            <w:szCs w:val="20"/>
          </w:rPr>
          <w:t>sekretariat.psse.zdunskawola@sanepid.gov.pl</w:t>
        </w:r>
      </w:hyperlink>
      <w:r>
        <w:rPr>
          <w:rFonts w:ascii="Times New Roman" w:hAnsi="Times New Roman"/>
          <w:sz w:val="20"/>
          <w:szCs w:val="20"/>
        </w:rPr>
        <w:t xml:space="preserve">   </w:t>
      </w:r>
    </w:p>
    <w:p w14:paraId="0DA4DD9E" w14:textId="77777777" w:rsidR="00B83AE3" w:rsidRDefault="00B83AE3" w:rsidP="00B83AE3">
      <w:pPr>
        <w:pStyle w:val="Akapitzlist"/>
        <w:numPr>
          <w:ilvl w:val="0"/>
          <w:numId w:val="5"/>
        </w:numPr>
        <w:tabs>
          <w:tab w:val="num" w:pos="567"/>
        </w:tabs>
        <w:spacing w:after="120" w:line="240" w:lineRule="auto"/>
        <w:ind w:left="851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Pani/Pana dane osobowe mogą być przetwarzane w celach i na podstawach prawnych niżej                          wskazanych:</w:t>
      </w:r>
    </w:p>
    <w:p w14:paraId="08D6BC3C" w14:textId="78B692FF" w:rsidR="00B83AE3" w:rsidRDefault="00B83AE3" w:rsidP="00B83AE3">
      <w:pPr>
        <w:pStyle w:val="Akapitzlist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 xml:space="preserve">w celu przyjęcia zgłoszenia i podjęcia ewentualnego działania następczego zgodnie z przyjętą  procedurą zgłoszeń </w:t>
      </w:r>
      <w:r w:rsidR="00CB2729">
        <w:rPr>
          <w:rFonts w:ascii="Times New Roman" w:eastAsia="Times New Roman" w:hAnsi="Times New Roman"/>
          <w:sz w:val="20"/>
          <w:szCs w:val="20"/>
        </w:rPr>
        <w:t>z</w:t>
      </w:r>
      <w:r>
        <w:rPr>
          <w:rFonts w:ascii="Times New Roman" w:eastAsia="Times New Roman" w:hAnsi="Times New Roman"/>
          <w:sz w:val="20"/>
          <w:szCs w:val="20"/>
        </w:rPr>
        <w:t>ewnętrznych i w oparciu o wymagania ustawy z dnia 14 czerwca 2024 r. o ochronie sygnalistów, co stanowi obowiązek prawny</w:t>
      </w:r>
      <w:r w:rsidR="00CB2729">
        <w:rPr>
          <w:rFonts w:ascii="Times New Roman" w:eastAsia="Times New Roman" w:hAnsi="Times New Roman"/>
          <w:sz w:val="20"/>
          <w:szCs w:val="20"/>
        </w:rPr>
        <w:t xml:space="preserve"> Administratora </w:t>
      </w:r>
      <w:r>
        <w:rPr>
          <w:rFonts w:ascii="Times New Roman" w:eastAsia="Times New Roman" w:hAnsi="Times New Roman"/>
          <w:sz w:val="20"/>
          <w:szCs w:val="20"/>
        </w:rPr>
        <w:t xml:space="preserve"> (art. 6 ust. 1 lit c) RODO),</w:t>
      </w:r>
    </w:p>
    <w:p w14:paraId="3100085D" w14:textId="77777777" w:rsidR="00B83AE3" w:rsidRDefault="00B83AE3" w:rsidP="00B83AE3">
      <w:pPr>
        <w:pStyle w:val="Akapitzlist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(art. 6 ust. 1 lit f) RODO),</w:t>
      </w:r>
    </w:p>
    <w:p w14:paraId="694DA4F6" w14:textId="77777777" w:rsidR="00B83AE3" w:rsidRDefault="00B83AE3" w:rsidP="00B83AE3">
      <w:pPr>
        <w:pStyle w:val="Akapitzlist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prowadzenia wewnętrznej dokumentacji, a także archiwizacji dokumentacji zgodnie                         z wymaganiami wynikającymi z ustawy dnia 14 czerwca 2024 r. o ochronie sygnalistów, co stanowi obowiązek prawny (art. 6 ust. 1 lit. c) RODO),</w:t>
      </w:r>
    </w:p>
    <w:p w14:paraId="62BE4EA7" w14:textId="77777777" w:rsidR="00B83AE3" w:rsidRDefault="00B83AE3" w:rsidP="00B83AE3">
      <w:pPr>
        <w:pStyle w:val="Akapitzlist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 xml:space="preserve">wypełnienia ciążącego na Administratorze obowiązku zawiadomienia o podejrzeniu popełnienia przestępstwa, jeżeli informacje wynikające z dokonanego zgłoszenia zawierają znamiona przestępstwa lub przestępstwa skarbowego (art. 6 ust. 1 lit. c) RODO), </w:t>
      </w:r>
    </w:p>
    <w:p w14:paraId="39DC3BFA" w14:textId="77777777" w:rsidR="00B83AE3" w:rsidRDefault="00B83AE3" w:rsidP="00B83AE3">
      <w:pPr>
        <w:pStyle w:val="Akapitzlist"/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dochodzenia roszczeń i obrony przed roszczeniami w związku z przyjętymi zgłoszeniami naruszeń prawa, co stanowi prawnie uzasadniony interes (art. 6 ust. 1 lit f) RODO).</w:t>
      </w:r>
    </w:p>
    <w:p w14:paraId="50F5C175" w14:textId="156FCF8C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Podanie danych jest dobrowolne, jednakże ich niepodanie może uniemożliwić podjęcie działań                  w związku ze zgłoszeniem, w tym dalsze procedowanie, a także prowadzenie komunikacji z osobą dokonującą zgłoszenia lub innymi osobami uczestniczącymi w procesie przyjmowania i rozpatrywania zgłoszenia </w:t>
      </w:r>
      <w:r w:rsidR="00CB2729">
        <w:rPr>
          <w:rFonts w:ascii="Times New Roman" w:eastAsia="Times New Roman" w:hAnsi="Times New Roman"/>
          <w:sz w:val="20"/>
          <w:szCs w:val="20"/>
        </w:rPr>
        <w:t>z</w:t>
      </w:r>
      <w:r>
        <w:rPr>
          <w:rFonts w:ascii="Times New Roman" w:eastAsia="Times New Roman" w:hAnsi="Times New Roman"/>
          <w:sz w:val="20"/>
          <w:szCs w:val="20"/>
        </w:rPr>
        <w:t>ewnętrznego.</w:t>
      </w:r>
    </w:p>
    <w:p w14:paraId="7F0B84F6" w14:textId="77777777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będą przetwarzane przez okres wskazany w przepisach ustawy z dnia 14 czerwca  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7F8BAF0" w14:textId="77777777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Odbiorcami Pani/Pana danych osobowych mogą być podmioty zapewniające obsługę prawną, a także obsługę techniczną (informatyczną), ale wyłącznie z zastrzeżeniem zapewnienia poufności Pani/Pana  danych.</w:t>
      </w:r>
    </w:p>
    <w:p w14:paraId="1C2886D8" w14:textId="77777777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Pani/Pana dane osobowe nie będą przekazywane poza teren Europejskiego Obszaru Gospodarczego (EOG).</w:t>
      </w:r>
    </w:p>
    <w:p w14:paraId="59C9D779" w14:textId="6DEFE54D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Przysługuje Pani/Panu prawo żądania dostępu do swoich danych osobowych, ich sprostowania, usunięcia lub ograniczenia przetwarzania oraz prawo wniesienia sprzeciwu wobec przetwarzania danych osobowych ze względu na </w:t>
      </w:r>
      <w:r w:rsidR="00CB2729">
        <w:rPr>
          <w:rFonts w:ascii="Times New Roman" w:eastAsia="Times New Roman" w:hAnsi="Times New Roman"/>
          <w:sz w:val="20"/>
          <w:szCs w:val="20"/>
        </w:rPr>
        <w:t xml:space="preserve">Pani/Pana </w:t>
      </w:r>
      <w:r>
        <w:rPr>
          <w:rFonts w:ascii="Times New Roman" w:eastAsia="Times New Roman" w:hAnsi="Times New Roman"/>
          <w:sz w:val="20"/>
          <w:szCs w:val="20"/>
        </w:rPr>
        <w:t>szczególną sytuację.</w:t>
      </w:r>
    </w:p>
    <w:p w14:paraId="2F5C0FFB" w14:textId="77777777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Pani/Pana dane nie będą przetwarzane w sposób zautomatyzowany, który jednocześnie mógłby prowadzić do podejmowania wobec Pani/Pana decyzji wywołujących skutki prawne lub w podobny sposób istotnie wpływać na Pani/Pana sytuację.</w:t>
      </w:r>
    </w:p>
    <w:p w14:paraId="79DDCD8C" w14:textId="77777777" w:rsidR="00B83AE3" w:rsidRDefault="00B83AE3" w:rsidP="00B83AE3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Niezależnie od uprawnień przysługujących powyżej w związku z przetwarzaniem danych osobowych, przysługuje Pani/Pana prawo wniesienia skargi do organu nadzorczego, którym jest Prezes Urzędu Ochrony Danych Osobowych (adres: ul. Stawki 2, 00-193 Warszawa).</w:t>
      </w:r>
    </w:p>
    <w:p w14:paraId="5C083068" w14:textId="7F724A27" w:rsidR="00B83AE3" w:rsidRPr="00FE67FE" w:rsidRDefault="00B83AE3" w:rsidP="00FE67FE">
      <w:pPr>
        <w:pStyle w:val="Akapitzlist"/>
        <w:spacing w:before="240" w:line="240" w:lineRule="auto"/>
        <w:ind w:left="567"/>
        <w:rPr>
          <w:rFonts w:eastAsia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</w:t>
      </w:r>
    </w:p>
    <w:sectPr w:rsidR="00B83AE3" w:rsidRPr="00FE67FE" w:rsidSect="00FE67FE">
      <w:headerReference w:type="default" r:id="rId14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3183" w14:textId="77777777" w:rsidR="00AE399D" w:rsidRDefault="00AE399D">
      <w:r>
        <w:separator/>
      </w:r>
    </w:p>
  </w:endnote>
  <w:endnote w:type="continuationSeparator" w:id="0">
    <w:p w14:paraId="7FBD6A6F" w14:textId="77777777" w:rsidR="00AE399D" w:rsidRDefault="00AE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88D9" w14:textId="77777777" w:rsidR="00AE399D" w:rsidRDefault="00AE399D">
      <w:r>
        <w:separator/>
      </w:r>
    </w:p>
  </w:footnote>
  <w:footnote w:type="continuationSeparator" w:id="0">
    <w:p w14:paraId="5E55207B" w14:textId="77777777" w:rsidR="00AE399D" w:rsidRDefault="00AE399D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3EB"/>
    <w:multiLevelType w:val="hybridMultilevel"/>
    <w:tmpl w:val="014CFB7A"/>
    <w:lvl w:ilvl="0" w:tplc="17407298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9418E30E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4"/>
  </w:num>
  <w:num w:numId="3" w16cid:durableId="480387220">
    <w:abstractNumId w:val="2"/>
  </w:num>
  <w:num w:numId="4" w16cid:durableId="1913848498">
    <w:abstractNumId w:val="3"/>
  </w:num>
  <w:num w:numId="5" w16cid:durableId="967129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24D29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3B35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6C6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4CC"/>
    <w:rsid w:val="001D55A3"/>
    <w:rsid w:val="001D5AF5"/>
    <w:rsid w:val="001E1E73"/>
    <w:rsid w:val="001E2338"/>
    <w:rsid w:val="001E28B4"/>
    <w:rsid w:val="001E4E0C"/>
    <w:rsid w:val="001E4ED4"/>
    <w:rsid w:val="001E526D"/>
    <w:rsid w:val="001E5655"/>
    <w:rsid w:val="001E695B"/>
    <w:rsid w:val="001F03C9"/>
    <w:rsid w:val="001F11A2"/>
    <w:rsid w:val="001F1832"/>
    <w:rsid w:val="001F220F"/>
    <w:rsid w:val="001F25B3"/>
    <w:rsid w:val="001F6616"/>
    <w:rsid w:val="0020265A"/>
    <w:rsid w:val="00202BD4"/>
    <w:rsid w:val="002033F1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7743E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3DB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0471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4B5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3587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0ACA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CFE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60A"/>
    <w:rsid w:val="00492A3F"/>
    <w:rsid w:val="00494F62"/>
    <w:rsid w:val="0049778A"/>
    <w:rsid w:val="004A15F9"/>
    <w:rsid w:val="004A2001"/>
    <w:rsid w:val="004A3590"/>
    <w:rsid w:val="004A5C32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46A8"/>
    <w:rsid w:val="004D6FC0"/>
    <w:rsid w:val="004D7FD9"/>
    <w:rsid w:val="004E1324"/>
    <w:rsid w:val="004E19A5"/>
    <w:rsid w:val="004E37E5"/>
    <w:rsid w:val="004E3FDB"/>
    <w:rsid w:val="004E5198"/>
    <w:rsid w:val="004E608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8F6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A5A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11B3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045E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D89"/>
    <w:rsid w:val="006872AE"/>
    <w:rsid w:val="00690082"/>
    <w:rsid w:val="00690252"/>
    <w:rsid w:val="00690B45"/>
    <w:rsid w:val="00690F1A"/>
    <w:rsid w:val="006925AE"/>
    <w:rsid w:val="006946BB"/>
    <w:rsid w:val="00695AD4"/>
    <w:rsid w:val="006969FA"/>
    <w:rsid w:val="006A06F6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C6D4D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B0A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6BE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7F5530"/>
    <w:rsid w:val="00802949"/>
    <w:rsid w:val="0080301E"/>
    <w:rsid w:val="0080365F"/>
    <w:rsid w:val="00804A7D"/>
    <w:rsid w:val="00806E52"/>
    <w:rsid w:val="0080734C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3BA2"/>
    <w:rsid w:val="00844617"/>
    <w:rsid w:val="008448CE"/>
    <w:rsid w:val="00844B3C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21BD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59A9"/>
    <w:rsid w:val="008E78A3"/>
    <w:rsid w:val="008E7ADB"/>
    <w:rsid w:val="008F0654"/>
    <w:rsid w:val="008F06CB"/>
    <w:rsid w:val="008F25BF"/>
    <w:rsid w:val="008F2E83"/>
    <w:rsid w:val="008F612A"/>
    <w:rsid w:val="009000AA"/>
    <w:rsid w:val="00901779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356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5D85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3D9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4D77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99D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33EE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AE3"/>
    <w:rsid w:val="00B83DD4"/>
    <w:rsid w:val="00B840B0"/>
    <w:rsid w:val="00B848EA"/>
    <w:rsid w:val="00B84B2B"/>
    <w:rsid w:val="00B85C7A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19C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822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1F32"/>
    <w:rsid w:val="00C53E2F"/>
    <w:rsid w:val="00C54A3A"/>
    <w:rsid w:val="00C55566"/>
    <w:rsid w:val="00C55741"/>
    <w:rsid w:val="00C559E9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504"/>
    <w:rsid w:val="00C93E77"/>
    <w:rsid w:val="00CA1D98"/>
    <w:rsid w:val="00CA36A9"/>
    <w:rsid w:val="00CB18D0"/>
    <w:rsid w:val="00CB1C8A"/>
    <w:rsid w:val="00CB24F5"/>
    <w:rsid w:val="00CB2663"/>
    <w:rsid w:val="00CB2729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01E"/>
    <w:rsid w:val="00CF4813"/>
    <w:rsid w:val="00CF5233"/>
    <w:rsid w:val="00CF6F1E"/>
    <w:rsid w:val="00D010EB"/>
    <w:rsid w:val="00D01B3D"/>
    <w:rsid w:val="00D02737"/>
    <w:rsid w:val="00D029B8"/>
    <w:rsid w:val="00D02F60"/>
    <w:rsid w:val="00D0464E"/>
    <w:rsid w:val="00D04760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670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2BBE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673B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1D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5D3B"/>
    <w:rsid w:val="00EB7B20"/>
    <w:rsid w:val="00EC00C5"/>
    <w:rsid w:val="00EC0A90"/>
    <w:rsid w:val="00EC0F5A"/>
    <w:rsid w:val="00EC4265"/>
    <w:rsid w:val="00EC4CEB"/>
    <w:rsid w:val="00EC659E"/>
    <w:rsid w:val="00EC705F"/>
    <w:rsid w:val="00ED2072"/>
    <w:rsid w:val="00ED2AE0"/>
    <w:rsid w:val="00ED2FA5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0AD1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3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67FE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se.zdunskawola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.psse.zdunskawola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24D29"/>
    <w:rsid w:val="000311DF"/>
    <w:rsid w:val="000322C5"/>
    <w:rsid w:val="000614D8"/>
    <w:rsid w:val="00073B35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E2338"/>
    <w:rsid w:val="001F09BB"/>
    <w:rsid w:val="001F64D0"/>
    <w:rsid w:val="001F7D6F"/>
    <w:rsid w:val="002055A1"/>
    <w:rsid w:val="002154B2"/>
    <w:rsid w:val="00241C94"/>
    <w:rsid w:val="00264F34"/>
    <w:rsid w:val="0027116E"/>
    <w:rsid w:val="002A3BA8"/>
    <w:rsid w:val="002C7B2C"/>
    <w:rsid w:val="002D03DB"/>
    <w:rsid w:val="00314576"/>
    <w:rsid w:val="00330C3F"/>
    <w:rsid w:val="003312B2"/>
    <w:rsid w:val="00354C27"/>
    <w:rsid w:val="00357A7D"/>
    <w:rsid w:val="00367DC5"/>
    <w:rsid w:val="00374640"/>
    <w:rsid w:val="00395ABE"/>
    <w:rsid w:val="003A6026"/>
    <w:rsid w:val="003B5D88"/>
    <w:rsid w:val="00400ACA"/>
    <w:rsid w:val="00400EBB"/>
    <w:rsid w:val="0040203A"/>
    <w:rsid w:val="00402CA6"/>
    <w:rsid w:val="004153B7"/>
    <w:rsid w:val="0043791B"/>
    <w:rsid w:val="00437FAD"/>
    <w:rsid w:val="00461F64"/>
    <w:rsid w:val="004823F2"/>
    <w:rsid w:val="0049408F"/>
    <w:rsid w:val="004A15F9"/>
    <w:rsid w:val="004A5C32"/>
    <w:rsid w:val="004B2BE6"/>
    <w:rsid w:val="004D0BE4"/>
    <w:rsid w:val="004D46A8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B11B3"/>
    <w:rsid w:val="005D7553"/>
    <w:rsid w:val="005E5E90"/>
    <w:rsid w:val="00607B1A"/>
    <w:rsid w:val="00611073"/>
    <w:rsid w:val="00617B54"/>
    <w:rsid w:val="00620D92"/>
    <w:rsid w:val="00621811"/>
    <w:rsid w:val="00622E04"/>
    <w:rsid w:val="00633534"/>
    <w:rsid w:val="0064387D"/>
    <w:rsid w:val="00651ABC"/>
    <w:rsid w:val="006522AC"/>
    <w:rsid w:val="00690F1A"/>
    <w:rsid w:val="0069227C"/>
    <w:rsid w:val="006925AE"/>
    <w:rsid w:val="006C0E82"/>
    <w:rsid w:val="006E6EC3"/>
    <w:rsid w:val="00725758"/>
    <w:rsid w:val="0072795E"/>
    <w:rsid w:val="0073210D"/>
    <w:rsid w:val="00740992"/>
    <w:rsid w:val="0077348B"/>
    <w:rsid w:val="007B5E2C"/>
    <w:rsid w:val="007B6B85"/>
    <w:rsid w:val="007F5530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83FE4"/>
    <w:rsid w:val="0099239B"/>
    <w:rsid w:val="009A36C9"/>
    <w:rsid w:val="009A5C8F"/>
    <w:rsid w:val="009B6087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76748"/>
    <w:rsid w:val="00C8013D"/>
    <w:rsid w:val="00C840BD"/>
    <w:rsid w:val="00C93504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E64E4"/>
    <w:rsid w:val="00CF6F1E"/>
    <w:rsid w:val="00D02737"/>
    <w:rsid w:val="00D17670"/>
    <w:rsid w:val="00D2031A"/>
    <w:rsid w:val="00D36B39"/>
    <w:rsid w:val="00D37DCD"/>
    <w:rsid w:val="00D433D1"/>
    <w:rsid w:val="00D505C3"/>
    <w:rsid w:val="00D72092"/>
    <w:rsid w:val="00DA27A7"/>
    <w:rsid w:val="00DD0CF1"/>
    <w:rsid w:val="00E17E3A"/>
    <w:rsid w:val="00E22AA4"/>
    <w:rsid w:val="00E23EEE"/>
    <w:rsid w:val="00E257D1"/>
    <w:rsid w:val="00E27C25"/>
    <w:rsid w:val="00E3369F"/>
    <w:rsid w:val="00E50A87"/>
    <w:rsid w:val="00E60E2D"/>
    <w:rsid w:val="00E710C8"/>
    <w:rsid w:val="00E92A56"/>
    <w:rsid w:val="00E96A0A"/>
    <w:rsid w:val="00EA1756"/>
    <w:rsid w:val="00EC00C5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4</Pages>
  <Words>1044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Zduńska Wola - Roman Urbaniak</cp:lastModifiedBy>
  <cp:revision>3</cp:revision>
  <cp:lastPrinted>2024-12-20T13:45:00Z</cp:lastPrinted>
  <dcterms:created xsi:type="dcterms:W3CDTF">2024-12-23T09:58:00Z</dcterms:created>
  <dcterms:modified xsi:type="dcterms:W3CDTF">2024-12-23T10:03:00Z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