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19D" w14:textId="77777777" w:rsidR="00E37DBA" w:rsidRDefault="00000000">
      <w:pPr>
        <w:pStyle w:val="Standard"/>
        <w:spacing w:after="0"/>
        <w:jc w:val="right"/>
      </w:pPr>
      <w:r>
        <w:rPr>
          <w:rFonts w:ascii="Aptos" w:hAnsi="Aptos" w:cs="Times New Roman"/>
          <w:sz w:val="24"/>
          <w:szCs w:val="24"/>
        </w:rPr>
        <w:t>............................., dnia ..............................</w:t>
      </w:r>
    </w:p>
    <w:p w14:paraId="79BD6435" w14:textId="77777777" w:rsidR="00E37DBA" w:rsidRDefault="00000000">
      <w:pPr>
        <w:pStyle w:val="Standard"/>
        <w:spacing w:after="0" w:line="240" w:lineRule="auto"/>
      </w:pPr>
      <w:r>
        <w:rPr>
          <w:rFonts w:ascii="Aptos" w:hAnsi="Aptos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(miejscowość)                                           (data)</w:t>
      </w:r>
    </w:p>
    <w:p w14:paraId="71BA2CBA" w14:textId="77777777" w:rsidR="00E37DBA" w:rsidRDefault="00E37DBA">
      <w:pPr>
        <w:pStyle w:val="Standard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0E52D5EE" w14:textId="77777777" w:rsidR="00E37DBA" w:rsidRDefault="00E37DBA">
      <w:pPr>
        <w:pStyle w:val="Standard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AE5D6C4" w14:textId="77777777" w:rsidR="00E37DBA" w:rsidRDefault="00000000">
      <w:pPr>
        <w:pStyle w:val="Akapitzlist"/>
        <w:numPr>
          <w:ilvl w:val="0"/>
          <w:numId w:val="2"/>
        </w:numPr>
        <w:spacing w:after="0" w:line="240" w:lineRule="auto"/>
      </w:pPr>
      <w:r>
        <w:rPr>
          <w:rFonts w:ascii="Aptos" w:hAnsi="Aptos" w:cs="Times New Roman"/>
          <w:sz w:val="24"/>
          <w:szCs w:val="24"/>
        </w:rPr>
        <w:t>Dokumentacja geodezyjna</w:t>
      </w:r>
    </w:p>
    <w:p w14:paraId="7E6CE5BB" w14:textId="77777777" w:rsidR="00E37DBA" w:rsidRDefault="00000000">
      <w:pPr>
        <w:pStyle w:val="Akapitzlist"/>
        <w:spacing w:after="0" w:line="240" w:lineRule="auto"/>
      </w:pPr>
      <w:r>
        <w:rPr>
          <w:rFonts w:ascii="Aptos" w:hAnsi="Aptos" w:cs="Times New Roman"/>
          <w:sz w:val="24"/>
          <w:szCs w:val="24"/>
        </w:rPr>
        <w:t>zawierająca wyniki geodezyjnej inwentaryzacji powykonawczej</w:t>
      </w:r>
    </w:p>
    <w:p w14:paraId="32B6308B" w14:textId="77777777" w:rsidR="00E37DBA" w:rsidRDefault="00E37DBA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27116D8" w14:textId="77777777" w:rsidR="00E37DBA" w:rsidRDefault="00000000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Nazwa inwestycji: </w:t>
      </w:r>
    </w:p>
    <w:p w14:paraId="178627D9" w14:textId="77777777" w:rsidR="00E37DBA" w:rsidRDefault="00E37DBA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0B37F56" w14:textId="77777777" w:rsidR="00E37DBA" w:rsidRDefault="00E37DBA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5128AF01" w14:textId="77777777" w:rsidR="00E37DBA" w:rsidRDefault="00000000">
      <w:pPr>
        <w:pStyle w:val="Akapitzlist"/>
        <w:spacing w:after="0" w:line="240" w:lineRule="auto"/>
      </w:pPr>
      <w:r>
        <w:rPr>
          <w:rFonts w:ascii="Aptos" w:hAnsi="Aptos" w:cs="Times New Roman"/>
          <w:sz w:val="24"/>
          <w:szCs w:val="24"/>
        </w:rPr>
        <w:t xml:space="preserve">Numer i data pozwolenia na budowę (lub zgłoszenia)*: </w:t>
      </w:r>
    </w:p>
    <w:p w14:paraId="20CE8C03" w14:textId="77777777" w:rsidR="00E37DBA" w:rsidRDefault="00E37DBA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EDE0FFB" w14:textId="77777777" w:rsidR="00E37DBA" w:rsidRDefault="00E37DBA">
      <w:pPr>
        <w:pStyle w:val="Akapitzlist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817CF33" w14:textId="77777777" w:rsidR="00E37DBA" w:rsidRDefault="00000000">
      <w:pPr>
        <w:pStyle w:val="Akapitzlist"/>
        <w:numPr>
          <w:ilvl w:val="0"/>
          <w:numId w:val="1"/>
        </w:numPr>
        <w:tabs>
          <w:tab w:val="left" w:pos="1004"/>
        </w:tabs>
        <w:spacing w:after="0" w:line="240" w:lineRule="auto"/>
      </w:pPr>
      <w:r>
        <w:rPr>
          <w:rFonts w:ascii="Aptos" w:hAnsi="Aptos" w:cs="Times New Roman"/>
          <w:sz w:val="24"/>
          <w:szCs w:val="24"/>
        </w:rPr>
        <w:t xml:space="preserve">      </w:t>
      </w:r>
    </w:p>
    <w:p w14:paraId="6474A826" w14:textId="77777777" w:rsidR="00E37DBA" w:rsidRDefault="00000000">
      <w:pPr>
        <w:pStyle w:val="Akapitzlist"/>
        <w:tabs>
          <w:tab w:val="left" w:pos="1004"/>
        </w:tabs>
        <w:spacing w:after="0" w:line="240" w:lineRule="auto"/>
      </w:pPr>
      <w:r>
        <w:rPr>
          <w:rFonts w:ascii="Aptos" w:hAnsi="Aptos" w:cs="Times New Roman"/>
          <w:sz w:val="24"/>
          <w:szCs w:val="24"/>
        </w:rPr>
        <w:t>Informacja</w:t>
      </w:r>
    </w:p>
    <w:p w14:paraId="6A63A4BA" w14:textId="77777777" w:rsidR="00E37DBA" w:rsidRDefault="00000000">
      <w:pPr>
        <w:pStyle w:val="Akapitzlist"/>
        <w:tabs>
          <w:tab w:val="left" w:pos="1004"/>
        </w:tabs>
        <w:spacing w:after="0" w:line="240" w:lineRule="auto"/>
      </w:pPr>
      <w:r>
        <w:rPr>
          <w:rFonts w:ascii="Aptos" w:hAnsi="Aptos" w:cs="Times New Roman"/>
          <w:sz w:val="24"/>
          <w:szCs w:val="24"/>
        </w:rPr>
        <w:t>o zgodności usytuowania obiektu budowlanego z projektem zagospodarowania działki lub terenu lub odstępstwach od tego projektu, sporządzona przez osobę wykonująca samodzielne funkcje w geodezji i kartografii oraz posiadającego odpowiednie uprawnienia zawodowe.</w:t>
      </w:r>
    </w:p>
    <w:p w14:paraId="0BB35521" w14:textId="77777777" w:rsidR="00E37DBA" w:rsidRDefault="00E37DBA">
      <w:pPr>
        <w:pStyle w:val="Akapitzlist"/>
        <w:tabs>
          <w:tab w:val="left" w:pos="1004"/>
        </w:tabs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9D5997E" w14:textId="77777777" w:rsidR="00E37DBA" w:rsidRDefault="00000000">
      <w:pPr>
        <w:pStyle w:val="Akapitzlist"/>
        <w:tabs>
          <w:tab w:val="left" w:pos="1004"/>
        </w:tabs>
        <w:spacing w:after="0" w:line="240" w:lineRule="auto"/>
      </w:pPr>
      <w:r>
        <w:rPr>
          <w:rFonts w:ascii="Aptos" w:hAnsi="Aptos" w:cs="Times New Roman"/>
          <w:b/>
          <w:sz w:val="24"/>
          <w:szCs w:val="24"/>
        </w:rPr>
        <w:t>Zgodnie z art. 57 ust. 1 pkt. 5 ustawy Prawo budowlane informuję, że:</w:t>
      </w:r>
    </w:p>
    <w:p w14:paraId="126E740F" w14:textId="77777777" w:rsidR="00E37DBA" w:rsidRDefault="00E37DBA">
      <w:pPr>
        <w:pStyle w:val="Akapitzlist"/>
        <w:tabs>
          <w:tab w:val="left" w:pos="1004"/>
        </w:tabs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32670B89" w14:textId="77777777" w:rsidR="00E37DBA" w:rsidRDefault="00000000">
      <w:pPr>
        <w:pStyle w:val="Akapitzlist"/>
        <w:tabs>
          <w:tab w:val="left" w:pos="1004"/>
        </w:tabs>
        <w:spacing w:after="0"/>
      </w:pPr>
      <w:r>
        <w:rPr>
          <w:rFonts w:ascii="Aptos" w:hAnsi="Aptos" w:cs="Times New Roman"/>
          <w:sz w:val="24"/>
          <w:szCs w:val="24"/>
        </w:rPr>
        <w:t>• Posiadam uprawnienia zawodowe geodety do wykonywania samodzielnych funkcji w dziedzinie geodezji i kartografii nr ........................................................................................, w tym do wykonywania inwentaryzacji geodezyjnej powykonawczej.</w:t>
      </w:r>
    </w:p>
    <w:p w14:paraId="3632676E" w14:textId="77777777" w:rsidR="00E37DBA" w:rsidRDefault="00E37DBA">
      <w:pPr>
        <w:pStyle w:val="Akapitzlist"/>
        <w:tabs>
          <w:tab w:val="left" w:pos="1004"/>
        </w:tabs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6B6A693" w14:textId="77777777" w:rsidR="00E37DBA" w:rsidRDefault="00000000">
      <w:pPr>
        <w:pStyle w:val="Akapitzlist"/>
        <w:tabs>
          <w:tab w:val="left" w:pos="1004"/>
        </w:tabs>
        <w:spacing w:after="0"/>
      </w:pPr>
      <w:r>
        <w:rPr>
          <w:rFonts w:ascii="Aptos" w:hAnsi="Aptos" w:cs="Times New Roman"/>
          <w:sz w:val="24"/>
          <w:szCs w:val="24"/>
        </w:rPr>
        <w:t>• Usytuowanie obiektu budowlanego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213768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(nr pozwolenia na budowę/zgłoszenia*)</w:t>
      </w:r>
    </w:p>
    <w:p w14:paraId="5D578119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Jest zgodne/niezgodne z projektem zagospodarowania działki lub terenu.</w:t>
      </w:r>
    </w:p>
    <w:p w14:paraId="010080A4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• Odstąpienia od zatwierdzonego projektem zagospodarowania działki lub terenu:</w:t>
      </w:r>
    </w:p>
    <w:p w14:paraId="0B53BDEB" w14:textId="77777777" w:rsidR="00E37DBA" w:rsidRDefault="00000000">
      <w:pPr>
        <w:pStyle w:val="Akapitzlist"/>
        <w:tabs>
          <w:tab w:val="left" w:pos="1004"/>
        </w:tabs>
      </w:pPr>
      <w:r>
        <w:rPr>
          <w:rFonts w:ascii="Aptos" w:hAnsi="Aptos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A9858A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(wymienić jakie)</w:t>
      </w:r>
    </w:p>
    <w:p w14:paraId="5074C1B5" w14:textId="77777777" w:rsidR="00E37DBA" w:rsidRDefault="00E37DBA">
      <w:pPr>
        <w:pStyle w:val="Akapitzlist"/>
        <w:tabs>
          <w:tab w:val="left" w:pos="1004"/>
        </w:tabs>
        <w:spacing w:line="240" w:lineRule="auto"/>
        <w:rPr>
          <w:rFonts w:ascii="Aptos" w:hAnsi="Aptos" w:cs="Times New Roman"/>
          <w:sz w:val="24"/>
          <w:szCs w:val="24"/>
        </w:rPr>
      </w:pPr>
    </w:p>
    <w:p w14:paraId="2A381249" w14:textId="77777777" w:rsidR="00E37DBA" w:rsidRDefault="00E37DBA">
      <w:pPr>
        <w:pStyle w:val="Akapitzlist"/>
        <w:tabs>
          <w:tab w:val="left" w:pos="1004"/>
        </w:tabs>
        <w:spacing w:line="240" w:lineRule="auto"/>
        <w:rPr>
          <w:rFonts w:ascii="Aptos" w:hAnsi="Aptos" w:cs="Times New Roman"/>
          <w:sz w:val="24"/>
          <w:szCs w:val="24"/>
        </w:rPr>
      </w:pPr>
    </w:p>
    <w:p w14:paraId="44224E4A" w14:textId="77777777" w:rsidR="00E37DBA" w:rsidRDefault="00000000">
      <w:pPr>
        <w:pStyle w:val="Akapitzlist"/>
        <w:tabs>
          <w:tab w:val="left" w:pos="1004"/>
        </w:tabs>
        <w:spacing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............................................</w:t>
      </w:r>
    </w:p>
    <w:p w14:paraId="73224991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(data i podpis geodety/pieczątka)</w:t>
      </w:r>
    </w:p>
    <w:p w14:paraId="056D33F8" w14:textId="77777777" w:rsidR="00E37DBA" w:rsidRDefault="00E37DBA">
      <w:pPr>
        <w:pStyle w:val="Akapitzlist"/>
        <w:tabs>
          <w:tab w:val="left" w:pos="1004"/>
        </w:tabs>
        <w:spacing w:line="240" w:lineRule="auto"/>
        <w:rPr>
          <w:rFonts w:ascii="Aptos" w:hAnsi="Aptos" w:cs="Times New Roman"/>
          <w:sz w:val="24"/>
          <w:szCs w:val="24"/>
        </w:rPr>
      </w:pPr>
    </w:p>
    <w:p w14:paraId="496F60F9" w14:textId="77777777" w:rsidR="00E37DBA" w:rsidRDefault="00000000">
      <w:pPr>
        <w:pStyle w:val="Akapitzlist"/>
        <w:tabs>
          <w:tab w:val="left" w:pos="1004"/>
        </w:tabs>
        <w:spacing w:line="240" w:lineRule="auto"/>
      </w:pPr>
      <w:r>
        <w:rPr>
          <w:rFonts w:ascii="Aptos" w:hAnsi="Aptos" w:cs="Times New Roman"/>
          <w:sz w:val="24"/>
          <w:szCs w:val="24"/>
        </w:rPr>
        <w:t>*- niepotrzebne skreślić</w:t>
      </w:r>
    </w:p>
    <w:sectPr w:rsidR="00E37DBA">
      <w:pgSz w:w="11906" w:h="16838"/>
      <w:pgMar w:top="709" w:right="127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09D0" w14:textId="77777777" w:rsidR="004222E3" w:rsidRDefault="004222E3">
      <w:pPr>
        <w:spacing w:after="0" w:line="240" w:lineRule="auto"/>
      </w:pPr>
      <w:r>
        <w:separator/>
      </w:r>
    </w:p>
  </w:endnote>
  <w:endnote w:type="continuationSeparator" w:id="0">
    <w:p w14:paraId="2256F5A5" w14:textId="77777777" w:rsidR="004222E3" w:rsidRDefault="0042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F836" w14:textId="77777777" w:rsidR="004222E3" w:rsidRDefault="004222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F3769A" w14:textId="77777777" w:rsidR="004222E3" w:rsidRDefault="0042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5C24"/>
    <w:multiLevelType w:val="multilevel"/>
    <w:tmpl w:val="18526B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02163746">
    <w:abstractNumId w:val="0"/>
  </w:num>
  <w:num w:numId="2" w16cid:durableId="1598051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7DBA"/>
    <w:rsid w:val="003F3DD3"/>
    <w:rsid w:val="004222E3"/>
    <w:rsid w:val="00E37DBA"/>
    <w:rsid w:val="00E5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C9E6"/>
  <w15:docId w15:val="{B87844DB-7237-4DAC-AC7F-B1EFDDF2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wfordonska@lan.ct.pinb.gov.pl</cp:lastModifiedBy>
  <cp:revision>2</cp:revision>
  <dcterms:created xsi:type="dcterms:W3CDTF">2026-01-20T17:40:00Z</dcterms:created>
  <dcterms:modified xsi:type="dcterms:W3CDTF">2026-01-20T17:40:00Z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