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99394" w14:textId="77777777" w:rsidR="00211C14" w:rsidRPr="00211C14" w:rsidRDefault="00211C14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Generalny Dyrektor Ochrony Środowiska</w:t>
      </w:r>
      <w:r w:rsidRPr="00211C14">
        <w:rPr>
          <w:rFonts w:ascii="Times New Roman" w:hAnsi="Times New Roman"/>
          <w:sz w:val="24"/>
          <w:szCs w:val="24"/>
        </w:rPr>
        <w:t xml:space="preserve"> </w:t>
      </w:r>
    </w:p>
    <w:p w14:paraId="372E3675" w14:textId="12F523C2" w:rsidR="00972D01" w:rsidRPr="00211C14" w:rsidRDefault="00B65C6A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 xml:space="preserve">Warszawa, </w:t>
      </w:r>
      <w:r w:rsidR="00211C14" w:rsidRPr="00211C14">
        <w:rPr>
          <w:rFonts w:ascii="Times New Roman" w:hAnsi="Times New Roman"/>
          <w:sz w:val="24"/>
          <w:szCs w:val="24"/>
        </w:rPr>
        <w:t xml:space="preserve">26 </w:t>
      </w:r>
      <w:r w:rsidR="00E21524" w:rsidRPr="00211C14">
        <w:rPr>
          <w:rFonts w:ascii="Times New Roman" w:hAnsi="Times New Roman"/>
          <w:sz w:val="24"/>
          <w:szCs w:val="24"/>
        </w:rPr>
        <w:t>czerwca</w:t>
      </w:r>
      <w:r w:rsidR="002B4040" w:rsidRPr="00211C14">
        <w:rPr>
          <w:rFonts w:ascii="Times New Roman" w:hAnsi="Times New Roman"/>
          <w:sz w:val="24"/>
          <w:szCs w:val="24"/>
        </w:rPr>
        <w:t xml:space="preserve"> </w:t>
      </w:r>
      <w:r w:rsidR="001D479F" w:rsidRPr="00211C14">
        <w:rPr>
          <w:rFonts w:ascii="Times New Roman" w:hAnsi="Times New Roman"/>
          <w:sz w:val="24"/>
          <w:szCs w:val="24"/>
        </w:rPr>
        <w:t>202</w:t>
      </w:r>
      <w:r w:rsidR="002B4040" w:rsidRPr="00211C14">
        <w:rPr>
          <w:rFonts w:ascii="Times New Roman" w:hAnsi="Times New Roman"/>
          <w:sz w:val="24"/>
          <w:szCs w:val="24"/>
        </w:rPr>
        <w:t>4</w:t>
      </w:r>
      <w:r w:rsidR="001D479F" w:rsidRPr="00211C14">
        <w:rPr>
          <w:rFonts w:ascii="Times New Roman" w:hAnsi="Times New Roman"/>
          <w:sz w:val="24"/>
          <w:szCs w:val="24"/>
        </w:rPr>
        <w:t xml:space="preserve"> r.</w:t>
      </w:r>
    </w:p>
    <w:p w14:paraId="3C1B3C99" w14:textId="23B67E21" w:rsidR="00E21524" w:rsidRPr="00211C14" w:rsidRDefault="00E21524" w:rsidP="00211C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>DOOŚ-WDŚIII.420.1.2022.mk.</w:t>
      </w:r>
      <w:r w:rsidR="00F634E9" w:rsidRPr="00211C14">
        <w:rPr>
          <w:rFonts w:ascii="Times New Roman" w:hAnsi="Times New Roman"/>
          <w:sz w:val="24"/>
          <w:szCs w:val="24"/>
        </w:rPr>
        <w:t>2</w:t>
      </w:r>
    </w:p>
    <w:p w14:paraId="32F88017" w14:textId="3E456B9D" w:rsidR="00F84778" w:rsidRPr="00211C14" w:rsidRDefault="00E21524" w:rsidP="00211C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>(stary znak sprawy: DOOŚ-WDŚ/ZIL.420.37.2022.ŁD.mk)</w:t>
      </w:r>
    </w:p>
    <w:p w14:paraId="77FDE999" w14:textId="77777777" w:rsidR="00211C14" w:rsidRPr="00211C14" w:rsidRDefault="002446E3" w:rsidP="00211C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727FC476" w14:textId="4804B76F" w:rsidR="00AD4D64" w:rsidRPr="00211C14" w:rsidRDefault="00F84778" w:rsidP="00211C14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Generalny Dyrektor Ochrony Środowiska, n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a podstawie art. 49 § 1 ustawy z dnia 14 czerwca 1960</w:t>
      </w:r>
      <w:r w:rsidR="00084AC2" w:rsidRPr="00211C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2B4040" w:rsidRPr="00211C14">
        <w:rPr>
          <w:rFonts w:ascii="Times New Roman" w:hAnsi="Times New Roman"/>
          <w:color w:val="000000"/>
          <w:sz w:val="24"/>
          <w:szCs w:val="24"/>
        </w:rPr>
        <w:t>4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2B4040" w:rsidRPr="00211C14">
        <w:rPr>
          <w:rFonts w:ascii="Times New Roman" w:hAnsi="Times New Roman"/>
          <w:color w:val="000000"/>
          <w:sz w:val="24"/>
          <w:szCs w:val="24"/>
        </w:rPr>
        <w:t>5</w:t>
      </w:r>
      <w:r w:rsidR="00785D55" w:rsidRPr="00211C14">
        <w:rPr>
          <w:rFonts w:ascii="Times New Roman" w:hAnsi="Times New Roman"/>
          <w:color w:val="000000"/>
          <w:sz w:val="24"/>
          <w:szCs w:val="24"/>
        </w:rPr>
        <w:t>7</w:t>
      </w:r>
      <w:r w:rsidR="002B4040" w:rsidRPr="00211C14">
        <w:rPr>
          <w:rFonts w:ascii="Times New Roman" w:hAnsi="Times New Roman"/>
          <w:color w:val="000000"/>
          <w:sz w:val="24"/>
          <w:szCs w:val="24"/>
        </w:rPr>
        <w:t>2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211C14">
        <w:rPr>
          <w:rFonts w:ascii="Times New Roman" w:hAnsi="Times New Roman"/>
          <w:color w:val="000000"/>
          <w:sz w:val="24"/>
          <w:szCs w:val="24"/>
        </w:rPr>
        <w:t>k.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p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, w</w:t>
      </w:r>
      <w:r w:rsidR="00084AC2" w:rsidRPr="00211C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7D262E" w:rsidRPr="00211C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084AC2" w:rsidRPr="00211C14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 (Dz. U. z 202</w:t>
      </w:r>
      <w:r w:rsidR="00D13529" w:rsidRPr="00211C14">
        <w:rPr>
          <w:rFonts w:ascii="Times New Roman" w:hAnsi="Times New Roman"/>
          <w:color w:val="000000"/>
          <w:sz w:val="24"/>
          <w:szCs w:val="24"/>
        </w:rPr>
        <w:t>3</w:t>
      </w:r>
      <w:r w:rsidR="00802E25" w:rsidRPr="00211C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r. poz. </w:t>
      </w:r>
      <w:r w:rsidR="007D262E" w:rsidRPr="00211C14">
        <w:rPr>
          <w:rFonts w:ascii="Times New Roman" w:hAnsi="Times New Roman"/>
          <w:color w:val="000000"/>
          <w:sz w:val="24"/>
          <w:szCs w:val="24"/>
        </w:rPr>
        <w:t>109</w:t>
      </w:r>
      <w:r w:rsidR="00D13529" w:rsidRPr="00211C14">
        <w:rPr>
          <w:rFonts w:ascii="Times New Roman" w:hAnsi="Times New Roman"/>
          <w:color w:val="000000"/>
          <w:sz w:val="24"/>
          <w:szCs w:val="24"/>
        </w:rPr>
        <w:t>4</w:t>
      </w:r>
      <w:r w:rsidR="00F634E9" w:rsidRPr="00211C14">
        <w:rPr>
          <w:rFonts w:ascii="Times New Roman" w:hAnsi="Times New Roman"/>
          <w:color w:val="000000"/>
          <w:sz w:val="24"/>
          <w:szCs w:val="24"/>
        </w:rPr>
        <w:t>, ze zm.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iCs/>
          <w:color w:val="000000"/>
          <w:sz w:val="24"/>
          <w:szCs w:val="24"/>
        </w:rPr>
        <w:t>ś</w:t>
      </w:r>
      <w:r w:rsidRPr="00211C14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, zawiadamia strony postępowania</w:t>
      </w:r>
      <w:r w:rsidRPr="00211C14">
        <w:rPr>
          <w:rFonts w:ascii="Times New Roman" w:hAnsi="Times New Roman"/>
          <w:color w:val="000000"/>
          <w:sz w:val="24"/>
          <w:szCs w:val="24"/>
        </w:rPr>
        <w:t xml:space="preserve"> o wydaniu </w:t>
      </w:r>
      <w:r w:rsidR="00F634E9" w:rsidRPr="00211C14">
        <w:rPr>
          <w:rFonts w:ascii="Times New Roman" w:hAnsi="Times New Roman"/>
          <w:color w:val="000000"/>
          <w:sz w:val="24"/>
          <w:szCs w:val="24"/>
        </w:rPr>
        <w:t>postanowienia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F634E9" w:rsidRPr="00211C14">
        <w:rPr>
          <w:rFonts w:ascii="Times New Roman" w:hAnsi="Times New Roman"/>
          <w:sz w:val="24"/>
          <w:szCs w:val="24"/>
        </w:rPr>
        <w:t>23 czerwca 2024 r.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, znak: DOOŚ-WDŚ</w:t>
      </w:r>
      <w:r w:rsidR="00F634E9" w:rsidRPr="00211C14">
        <w:rPr>
          <w:rFonts w:ascii="Times New Roman" w:hAnsi="Times New Roman"/>
          <w:color w:val="000000"/>
          <w:sz w:val="24"/>
          <w:szCs w:val="24"/>
        </w:rPr>
        <w:t>III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.420.</w:t>
      </w:r>
      <w:r w:rsidR="00F634E9" w:rsidRPr="00211C14">
        <w:rPr>
          <w:rFonts w:ascii="Times New Roman" w:hAnsi="Times New Roman"/>
          <w:color w:val="000000"/>
          <w:sz w:val="24"/>
          <w:szCs w:val="24"/>
        </w:rPr>
        <w:t>1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>.</w:t>
      </w:r>
      <w:r w:rsidR="00631A75" w:rsidRPr="00211C14">
        <w:rPr>
          <w:rFonts w:ascii="Times New Roman" w:hAnsi="Times New Roman"/>
          <w:color w:val="000000"/>
          <w:sz w:val="24"/>
          <w:szCs w:val="24"/>
        </w:rPr>
        <w:t>2022.mk.1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31A75" w:rsidRPr="00211C14">
        <w:rPr>
          <w:rFonts w:ascii="Times New Roman" w:hAnsi="Times New Roman"/>
          <w:color w:val="000000"/>
          <w:sz w:val="24"/>
          <w:szCs w:val="24"/>
        </w:rPr>
        <w:t xml:space="preserve">o zawieszeniu postępowania w sprawie </w:t>
      </w:r>
      <w:r w:rsidR="005D1651" w:rsidRPr="00211C14">
        <w:rPr>
          <w:rFonts w:ascii="Times New Roman" w:hAnsi="Times New Roman"/>
          <w:color w:val="000000"/>
          <w:sz w:val="24"/>
          <w:szCs w:val="24"/>
        </w:rPr>
        <w:t xml:space="preserve">stwierdzenia nieważności decyzji </w:t>
      </w:r>
      <w:r w:rsidR="0048391B" w:rsidRPr="00211C14">
        <w:rPr>
          <w:rFonts w:ascii="Times New Roman" w:hAnsi="Times New Roman"/>
          <w:color w:val="000000"/>
          <w:sz w:val="24"/>
          <w:szCs w:val="24"/>
        </w:rPr>
        <w:t>Generalnego Dyrektora Ochrony Środowiska z 19 lipca 2022 r., znak: DOOŚ-WDŚZIL.420.4.2022.mk.5, uchylającej w części i w tym zakresie orzekającej co do istoty sprawy, a w pozostałym zakresie utrzymującej w mocy decyzję Regionalnego Dyrektora Ochrony Środowiska w Poznaniu z 1 marca 2019 r., znak: WOOŚ-II.420.122.2018.JC.37, o środowiskowych uwarunkowaniach dla przedsięwzięcia pn.: „Budowa linii 400 kV Piła Krzewina – Plewiska”, według wariantu proponowanego przez wnioskodawcę (wariant WP).</w:t>
      </w:r>
    </w:p>
    <w:p w14:paraId="41208F45" w14:textId="667F63E7" w:rsidR="005D1651" w:rsidRPr="00211C14" w:rsidRDefault="005D1651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 xml:space="preserve">Doręczenie </w:t>
      </w:r>
      <w:r w:rsidR="0048391B" w:rsidRPr="00211C14">
        <w:rPr>
          <w:rFonts w:ascii="Times New Roman" w:hAnsi="Times New Roman"/>
          <w:sz w:val="24"/>
          <w:szCs w:val="24"/>
        </w:rPr>
        <w:t>postanowienia</w:t>
      </w:r>
      <w:r w:rsidRPr="00211C14">
        <w:rPr>
          <w:rFonts w:ascii="Times New Roman" w:hAnsi="Times New Roman"/>
          <w:sz w:val="24"/>
          <w:szCs w:val="24"/>
        </w:rPr>
        <w:t xml:space="preserve"> stronom postępowania uważa się za dokonane po</w:t>
      </w:r>
      <w:r w:rsidR="007D262E" w:rsidRPr="00211C14">
        <w:rPr>
          <w:rFonts w:ascii="Times New Roman" w:hAnsi="Times New Roman"/>
          <w:sz w:val="24"/>
          <w:szCs w:val="24"/>
        </w:rPr>
        <w:t xml:space="preserve"> </w:t>
      </w:r>
      <w:r w:rsidRPr="00211C14">
        <w:rPr>
          <w:rFonts w:ascii="Times New Roman" w:hAnsi="Times New Roman"/>
          <w:sz w:val="24"/>
          <w:szCs w:val="24"/>
        </w:rPr>
        <w:t xml:space="preserve">upływie </w:t>
      </w:r>
      <w:r w:rsidR="00972D01" w:rsidRPr="00211C14">
        <w:rPr>
          <w:rFonts w:ascii="Times New Roman" w:hAnsi="Times New Roman"/>
          <w:sz w:val="24"/>
          <w:szCs w:val="24"/>
        </w:rPr>
        <w:t>czternastu</w:t>
      </w:r>
      <w:r w:rsidRPr="00211C14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19251CCA" w14:textId="59E595C8" w:rsidR="005D1651" w:rsidRPr="00211C14" w:rsidRDefault="005D1651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 xml:space="preserve">Z treścią </w:t>
      </w:r>
      <w:r w:rsidR="0048391B" w:rsidRPr="00211C14">
        <w:rPr>
          <w:rFonts w:ascii="Times New Roman" w:hAnsi="Times New Roman"/>
          <w:sz w:val="24"/>
          <w:szCs w:val="24"/>
        </w:rPr>
        <w:t>postanowienia</w:t>
      </w:r>
      <w:r w:rsidRPr="00211C14">
        <w:rPr>
          <w:rFonts w:ascii="Times New Roman" w:hAnsi="Times New Roman"/>
          <w:sz w:val="24"/>
          <w:szCs w:val="24"/>
        </w:rPr>
        <w:t xml:space="preserve"> strony postępowania mogą zapoznać się w: Generalnej Dyrekcji Ochrony Środowiska</w:t>
      </w:r>
      <w:r w:rsidR="0048391B" w:rsidRPr="00211C14">
        <w:rPr>
          <w:rFonts w:ascii="Times New Roman" w:hAnsi="Times New Roman"/>
          <w:sz w:val="24"/>
          <w:szCs w:val="24"/>
        </w:rPr>
        <w:t xml:space="preserve"> oraz</w:t>
      </w:r>
      <w:r w:rsidRPr="00211C14">
        <w:rPr>
          <w:rFonts w:ascii="Times New Roman" w:hAnsi="Times New Roman"/>
          <w:sz w:val="24"/>
          <w:szCs w:val="24"/>
        </w:rPr>
        <w:t xml:space="preserve"> Regionalnej Dyrekcji Ochrony Środowiska w </w:t>
      </w:r>
      <w:r w:rsidR="0048391B" w:rsidRPr="00211C14">
        <w:rPr>
          <w:rFonts w:ascii="Times New Roman" w:hAnsi="Times New Roman"/>
          <w:sz w:val="24"/>
          <w:szCs w:val="24"/>
        </w:rPr>
        <w:t>Poznaniu</w:t>
      </w:r>
      <w:r w:rsidRPr="00211C14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084AC2" w:rsidRPr="00211C14">
        <w:rPr>
          <w:rFonts w:ascii="Times New Roman" w:hAnsi="Times New Roman"/>
          <w:sz w:val="24"/>
          <w:szCs w:val="24"/>
        </w:rPr>
        <w:t> </w:t>
      </w:r>
      <w:r w:rsidRPr="00211C14">
        <w:rPr>
          <w:rFonts w:ascii="Times New Roman" w:hAnsi="Times New Roman"/>
          <w:sz w:val="24"/>
          <w:szCs w:val="24"/>
        </w:rPr>
        <w:t>1</w:t>
      </w:r>
      <w:r w:rsidR="00084AC2" w:rsidRPr="00211C14">
        <w:rPr>
          <w:rFonts w:ascii="Times New Roman" w:hAnsi="Times New Roman"/>
          <w:sz w:val="24"/>
          <w:szCs w:val="24"/>
        </w:rPr>
        <w:t> </w:t>
      </w:r>
      <w:r w:rsidR="00F84778" w:rsidRPr="00211C14">
        <w:rPr>
          <w:rFonts w:ascii="Times New Roman" w:hAnsi="Times New Roman"/>
          <w:sz w:val="24"/>
          <w:szCs w:val="24"/>
        </w:rPr>
        <w:t>k.</w:t>
      </w:r>
      <w:r w:rsidRPr="00211C14">
        <w:rPr>
          <w:rFonts w:ascii="Times New Roman" w:hAnsi="Times New Roman"/>
          <w:iCs/>
          <w:sz w:val="24"/>
          <w:szCs w:val="24"/>
        </w:rPr>
        <w:t>p</w:t>
      </w:r>
      <w:r w:rsidR="00F84778" w:rsidRPr="00211C14">
        <w:rPr>
          <w:rFonts w:ascii="Times New Roman" w:hAnsi="Times New Roman"/>
          <w:iCs/>
          <w:sz w:val="24"/>
          <w:szCs w:val="24"/>
        </w:rPr>
        <w:t>.</w:t>
      </w:r>
      <w:r w:rsidRPr="00211C14">
        <w:rPr>
          <w:rFonts w:ascii="Times New Roman" w:hAnsi="Times New Roman"/>
          <w:iCs/>
          <w:sz w:val="24"/>
          <w:szCs w:val="24"/>
        </w:rPr>
        <w:t>a</w:t>
      </w:r>
      <w:r w:rsidRPr="00211C14">
        <w:rPr>
          <w:rFonts w:ascii="Times New Roman" w:hAnsi="Times New Roman"/>
          <w:sz w:val="24"/>
          <w:szCs w:val="24"/>
        </w:rPr>
        <w:t>.</w:t>
      </w:r>
    </w:p>
    <w:p w14:paraId="16DA6BDF" w14:textId="2D98F2E7" w:rsidR="00DB1632" w:rsidRPr="00211C14" w:rsidRDefault="00DB1632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 xml:space="preserve">Upubliczniono w dniach: od </w:t>
      </w:r>
      <w:r w:rsidR="00211C14" w:rsidRPr="00211C14">
        <w:rPr>
          <w:rFonts w:ascii="Times New Roman" w:hAnsi="Times New Roman"/>
          <w:sz w:val="24"/>
          <w:szCs w:val="24"/>
        </w:rPr>
        <w:t>27.06.2024</w:t>
      </w:r>
      <w:r w:rsidRPr="00211C14">
        <w:rPr>
          <w:rFonts w:ascii="Times New Roman" w:hAnsi="Times New Roman"/>
          <w:sz w:val="24"/>
          <w:szCs w:val="24"/>
        </w:rPr>
        <w:t>… do………………</w:t>
      </w:r>
    </w:p>
    <w:p w14:paraId="213F8BBF" w14:textId="6755F18C" w:rsidR="00DB1632" w:rsidRPr="00211C14" w:rsidRDefault="00DB1632" w:rsidP="00211C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>Pieczęć urzędu i podpis:</w:t>
      </w:r>
    </w:p>
    <w:p w14:paraId="074F6A1A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 xml:space="preserve">Z upoważnienia </w:t>
      </w:r>
    </w:p>
    <w:p w14:paraId="0CA60BA4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Generalnego Dyrektora Ochrony Środowiska</w:t>
      </w:r>
    </w:p>
    <w:p w14:paraId="59193BCA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Naczelnik I Wydziału Decyzji</w:t>
      </w:r>
    </w:p>
    <w:p w14:paraId="38178A7A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o Środowiskowych Uwarunkowaniach</w:t>
      </w:r>
    </w:p>
    <w:p w14:paraId="7A2838D8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w Departamencie Ocen Oddziaływania na Środowisko</w:t>
      </w:r>
    </w:p>
    <w:p w14:paraId="74199E17" w14:textId="77777777" w:rsidR="00211C14" w:rsidRPr="00211C14" w:rsidRDefault="00211C14" w:rsidP="00211C14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11C14">
        <w:rPr>
          <w:rFonts w:ascii="Times New Roman" w:hAnsi="Times New Roman"/>
          <w:color w:val="000000"/>
          <w:sz w:val="24"/>
          <w:szCs w:val="24"/>
        </w:rPr>
        <w:t>Marcin Kołodyński</w:t>
      </w:r>
    </w:p>
    <w:p w14:paraId="1DE0D28A" w14:textId="77777777" w:rsidR="00DB1632" w:rsidRPr="00211C14" w:rsidRDefault="00DB1632" w:rsidP="00211C1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>Art. 49 § 1 k.</w:t>
      </w:r>
      <w:r w:rsidRPr="00211C14">
        <w:rPr>
          <w:rFonts w:ascii="Times New Roman" w:hAnsi="Times New Roman"/>
          <w:iCs/>
          <w:sz w:val="24"/>
          <w:szCs w:val="24"/>
        </w:rPr>
        <w:t>p.a.</w:t>
      </w:r>
      <w:r w:rsidRPr="00211C14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211C14">
        <w:rPr>
          <w:rFonts w:ascii="Times New Roman" w:hAnsi="Times New Roman"/>
          <w:sz w:val="24"/>
          <w:szCs w:val="24"/>
        </w:rPr>
        <w:t xml:space="preserve"> </w:t>
      </w:r>
      <w:r w:rsidRPr="00211C14">
        <w:rPr>
          <w:rFonts w:ascii="Times New Roman" w:hAnsi="Times New Roman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54F9BBCB" w14:textId="77777777" w:rsidR="00DB1632" w:rsidRPr="00211C14" w:rsidRDefault="00DB1632" w:rsidP="00211C1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211C14">
        <w:rPr>
          <w:rFonts w:ascii="Times New Roman" w:hAnsi="Times New Roman"/>
          <w:sz w:val="24"/>
          <w:szCs w:val="24"/>
        </w:rPr>
        <w:t>Art. 49b § 1 k.</w:t>
      </w:r>
      <w:r w:rsidRPr="00211C14">
        <w:rPr>
          <w:rFonts w:ascii="Times New Roman" w:hAnsi="Times New Roman"/>
          <w:iCs/>
          <w:sz w:val="24"/>
          <w:szCs w:val="24"/>
        </w:rPr>
        <w:t>p.a.</w:t>
      </w:r>
      <w:r w:rsidRPr="00211C14">
        <w:rPr>
          <w:rFonts w:ascii="Times New Roman" w:hAnsi="Times New Roman"/>
          <w:i/>
          <w:sz w:val="24"/>
          <w:szCs w:val="24"/>
        </w:rPr>
        <w:t xml:space="preserve"> </w:t>
      </w:r>
      <w:r w:rsidRPr="00211C14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211C14">
        <w:rPr>
          <w:rFonts w:ascii="Times New Roman" w:hAnsi="Times New Roman"/>
          <w:sz w:val="24"/>
          <w:szCs w:val="24"/>
        </w:rPr>
        <w:t> </w:t>
      </w:r>
      <w:r w:rsidRPr="00211C14">
        <w:rPr>
          <w:rFonts w:ascii="Times New Roman" w:hAnsi="Times New Roman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BA6356A" w14:textId="77777777" w:rsidR="00DB1632" w:rsidRPr="00211C14" w:rsidRDefault="00DB1632" w:rsidP="00211C14">
      <w:pPr>
        <w:pStyle w:val="Bezodstpw1"/>
      </w:pPr>
      <w:r w:rsidRPr="00211C14">
        <w:t xml:space="preserve">Art. 74 ust. 3 </w:t>
      </w:r>
      <w:r w:rsidRPr="00211C14">
        <w:rPr>
          <w:iCs/>
        </w:rPr>
        <w:t>u.o.o.ś.</w:t>
      </w:r>
      <w:r w:rsidRPr="00211C14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0788C8B" w14:textId="1FC99073" w:rsidR="00972D01" w:rsidRPr="00211C14" w:rsidRDefault="00972D01" w:rsidP="00211C14">
      <w:pPr>
        <w:pStyle w:val="Bezodstpw1"/>
      </w:pPr>
      <w:r w:rsidRPr="00211C14">
        <w:t xml:space="preserve">Art. 15 </w:t>
      </w:r>
      <w:r w:rsidR="00040FDC" w:rsidRPr="00211C14">
        <w:t xml:space="preserve">ust. 1 </w:t>
      </w:r>
      <w:r w:rsidRPr="00211C14"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</w:t>
      </w:r>
      <w:r w:rsidRPr="00211C14">
        <w:lastRenderedPageBreak/>
        <w:t>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972D01" w:rsidRPr="00211C14" w:rsidSect="00972D01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C7263" w14:textId="77777777" w:rsidR="0037728A" w:rsidRDefault="0037728A">
      <w:pPr>
        <w:spacing w:after="0" w:line="240" w:lineRule="auto"/>
      </w:pPr>
      <w:r>
        <w:separator/>
      </w:r>
    </w:p>
  </w:endnote>
  <w:endnote w:type="continuationSeparator" w:id="0">
    <w:p w14:paraId="5F401CB7" w14:textId="77777777" w:rsidR="0037728A" w:rsidRDefault="0037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1D36CEF" w14:textId="77777777" w:rsidR="00972D01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5707139E" w14:textId="77777777" w:rsidR="00972D01" w:rsidRDefault="00972D0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743A2" w14:textId="77777777" w:rsidR="0037728A" w:rsidRDefault="0037728A">
      <w:pPr>
        <w:spacing w:after="0" w:line="240" w:lineRule="auto"/>
      </w:pPr>
      <w:r>
        <w:separator/>
      </w:r>
    </w:p>
  </w:footnote>
  <w:footnote w:type="continuationSeparator" w:id="0">
    <w:p w14:paraId="3E078374" w14:textId="77777777" w:rsidR="0037728A" w:rsidRDefault="0037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5EECC" w14:textId="77777777" w:rsidR="00972D01" w:rsidRDefault="00972D01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40FDC"/>
    <w:rsid w:val="00084AC2"/>
    <w:rsid w:val="00095A51"/>
    <w:rsid w:val="00096B97"/>
    <w:rsid w:val="000A47DD"/>
    <w:rsid w:val="001D479F"/>
    <w:rsid w:val="00211C14"/>
    <w:rsid w:val="002446E3"/>
    <w:rsid w:val="002B4040"/>
    <w:rsid w:val="00316A6E"/>
    <w:rsid w:val="0037728A"/>
    <w:rsid w:val="003A4832"/>
    <w:rsid w:val="0048391B"/>
    <w:rsid w:val="004C638B"/>
    <w:rsid w:val="004F5C94"/>
    <w:rsid w:val="00545336"/>
    <w:rsid w:val="005D1651"/>
    <w:rsid w:val="00631A75"/>
    <w:rsid w:val="00656860"/>
    <w:rsid w:val="006568C0"/>
    <w:rsid w:val="006663A9"/>
    <w:rsid w:val="006D500A"/>
    <w:rsid w:val="007010E1"/>
    <w:rsid w:val="00726E38"/>
    <w:rsid w:val="00785D55"/>
    <w:rsid w:val="007B564E"/>
    <w:rsid w:val="007D262E"/>
    <w:rsid w:val="00802E25"/>
    <w:rsid w:val="00866A7C"/>
    <w:rsid w:val="00972D01"/>
    <w:rsid w:val="00A07311"/>
    <w:rsid w:val="00AB6C94"/>
    <w:rsid w:val="00AD4D64"/>
    <w:rsid w:val="00B27B1A"/>
    <w:rsid w:val="00B64572"/>
    <w:rsid w:val="00B65C6A"/>
    <w:rsid w:val="00B9006C"/>
    <w:rsid w:val="00B92515"/>
    <w:rsid w:val="00BD1EF7"/>
    <w:rsid w:val="00C430B3"/>
    <w:rsid w:val="00C60237"/>
    <w:rsid w:val="00C76C0F"/>
    <w:rsid w:val="00D07273"/>
    <w:rsid w:val="00D13529"/>
    <w:rsid w:val="00DB1632"/>
    <w:rsid w:val="00E21524"/>
    <w:rsid w:val="00E33BCB"/>
    <w:rsid w:val="00E375CB"/>
    <w:rsid w:val="00E607F5"/>
    <w:rsid w:val="00E61949"/>
    <w:rsid w:val="00EA4836"/>
    <w:rsid w:val="00F006F9"/>
    <w:rsid w:val="00F634E9"/>
    <w:rsid w:val="00F84778"/>
    <w:rsid w:val="00F9390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442CE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0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Anita Omelczuk</cp:lastModifiedBy>
  <cp:revision>2</cp:revision>
  <cp:lastPrinted>2010-12-24T09:23:00Z</cp:lastPrinted>
  <dcterms:created xsi:type="dcterms:W3CDTF">2024-06-27T15:03:00Z</dcterms:created>
  <dcterms:modified xsi:type="dcterms:W3CDTF">2024-06-27T15:03:00Z</dcterms:modified>
</cp:coreProperties>
</file>