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4A9E" w14:textId="506DC9E7" w:rsidR="00C119CF" w:rsidRPr="0003653E" w:rsidRDefault="00AA075D" w:rsidP="00F91DCA">
      <w:pPr>
        <w:pStyle w:val="Nagwek"/>
        <w:spacing w:after="0"/>
        <w:jc w:val="center"/>
        <w:rPr>
          <w:rFonts w:cstheme="minorHAnsi"/>
          <w:szCs w:val="28"/>
          <w:lang w:bidi="pl-PL"/>
        </w:rPr>
      </w:pPr>
      <w:r w:rsidRPr="0003653E">
        <w:rPr>
          <w:rFonts w:cstheme="minorHAnsi"/>
          <w:szCs w:val="28"/>
          <w:lang w:bidi="pl-PL"/>
        </w:rPr>
        <w:t>ZLECENIE BADANIA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page" w:tblpX="6349" w:tblpY="117"/>
        <w:tblW w:w="2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612"/>
      </w:tblGrid>
      <w:tr w:rsidR="00641490" w:rsidRPr="008B1182" w14:paraId="11513AF6" w14:textId="77777777" w:rsidTr="00641490">
        <w:tc>
          <w:tcPr>
            <w:tcW w:w="5000" w:type="pct"/>
            <w:gridSpan w:val="2"/>
            <w:vAlign w:val="center"/>
          </w:tcPr>
          <w:p w14:paraId="291E7A94" w14:textId="77777777" w:rsidR="00641490" w:rsidRPr="008B1182" w:rsidRDefault="00641490" w:rsidP="00641490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8008F">
              <w:rPr>
                <w:rFonts w:cstheme="minorHAnsi"/>
                <w:b/>
                <w:bCs/>
              </w:rPr>
              <w:t xml:space="preserve">KOD PRÓBKI </w:t>
            </w:r>
            <w:r w:rsidRPr="00A8008F">
              <w:rPr>
                <w:rFonts w:cstheme="minorHAnsi"/>
                <w:i/>
                <w:iCs/>
              </w:rPr>
              <w:t>(wypełnia Laboratorium)</w:t>
            </w:r>
          </w:p>
        </w:tc>
      </w:tr>
      <w:tr w:rsidR="00641490" w:rsidRPr="008B1182" w14:paraId="1499F0B3" w14:textId="77777777" w:rsidTr="00641490">
        <w:trPr>
          <w:trHeight w:val="259"/>
        </w:trPr>
        <w:tc>
          <w:tcPr>
            <w:tcW w:w="476" w:type="pct"/>
            <w:vAlign w:val="center"/>
          </w:tcPr>
          <w:p w14:paraId="744FB5DF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3101294B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641490" w:rsidRPr="008B1182" w14:paraId="62F2B948" w14:textId="77777777" w:rsidTr="00641490">
        <w:tc>
          <w:tcPr>
            <w:tcW w:w="476" w:type="pct"/>
            <w:vAlign w:val="center"/>
          </w:tcPr>
          <w:p w14:paraId="70B3BD52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3A72D8C4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>
              <w:rPr>
                <w:rFonts w:cstheme="minorHAnsi"/>
              </w:rPr>
              <w:t>…</w:t>
            </w:r>
          </w:p>
        </w:tc>
      </w:tr>
      <w:tr w:rsidR="00641490" w:rsidRPr="008B1182" w14:paraId="3A16BF1F" w14:textId="77777777" w:rsidTr="00641490">
        <w:trPr>
          <w:trHeight w:val="192"/>
        </w:trPr>
        <w:tc>
          <w:tcPr>
            <w:tcW w:w="476" w:type="pct"/>
            <w:vAlign w:val="center"/>
          </w:tcPr>
          <w:p w14:paraId="14BAF672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24" w:type="pct"/>
            <w:tcMar>
              <w:top w:w="113" w:type="dxa"/>
              <w:bottom w:w="113" w:type="dxa"/>
            </w:tcMar>
            <w:vAlign w:val="center"/>
          </w:tcPr>
          <w:p w14:paraId="638D2D7B" w14:textId="77777777" w:rsidR="00641490" w:rsidRPr="00E50BFD" w:rsidRDefault="00641490" w:rsidP="00641490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Pr="0003653E">
              <w:rPr>
                <w:rFonts w:cstheme="minorHAnsi"/>
              </w:rPr>
              <w:t>.</w:t>
            </w:r>
          </w:p>
        </w:tc>
      </w:tr>
    </w:tbl>
    <w:p w14:paraId="6A814969" w14:textId="0CBA5C38" w:rsidR="00AA075D" w:rsidRPr="008B1182" w:rsidRDefault="00AA075D" w:rsidP="00E77362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E77362">
      <w:pPr>
        <w:pStyle w:val="Nagwek"/>
        <w:tabs>
          <w:tab w:val="left" w:pos="2843"/>
        </w:tabs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E77362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E77362">
      <w:pPr>
        <w:pStyle w:val="Nagwek"/>
        <w:spacing w:after="0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Default="00AE4943">
      <w:pPr>
        <w:rPr>
          <w:rFonts w:cstheme="minorHAnsi"/>
          <w:sz w:val="6"/>
          <w:szCs w:val="6"/>
        </w:rPr>
      </w:pPr>
    </w:p>
    <w:p w14:paraId="1A82584F" w14:textId="77777777" w:rsidR="00AE4943" w:rsidRPr="005533C9" w:rsidRDefault="00AE4943">
      <w:pPr>
        <w:rPr>
          <w:rFonts w:cstheme="minorHAnsi"/>
          <w:sz w:val="6"/>
          <w:szCs w:val="6"/>
        </w:rPr>
      </w:pPr>
    </w:p>
    <w:p w14:paraId="357A867C" w14:textId="77777777" w:rsidR="004813DB" w:rsidRPr="005533C9" w:rsidRDefault="004813DB">
      <w:pPr>
        <w:rPr>
          <w:rFonts w:cstheme="minorHAnsi"/>
          <w:sz w:val="6"/>
          <w:szCs w:val="6"/>
        </w:rPr>
      </w:pPr>
    </w:p>
    <w:p w14:paraId="63ABF715" w14:textId="77777777" w:rsidR="004813DB" w:rsidRPr="005533C9" w:rsidRDefault="004813DB">
      <w:pPr>
        <w:rPr>
          <w:rFonts w:cstheme="minorHAnsi"/>
          <w:sz w:val="6"/>
          <w:szCs w:val="6"/>
        </w:rPr>
      </w:pPr>
    </w:p>
    <w:tbl>
      <w:tblPr>
        <w:tblStyle w:val="Tabela-Siatka"/>
        <w:tblW w:w="4955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502"/>
        <w:gridCol w:w="503"/>
        <w:gridCol w:w="502"/>
        <w:gridCol w:w="51"/>
        <w:gridCol w:w="452"/>
        <w:gridCol w:w="503"/>
        <w:gridCol w:w="181"/>
        <w:gridCol w:w="321"/>
        <w:gridCol w:w="102"/>
        <w:gridCol w:w="401"/>
        <w:gridCol w:w="503"/>
        <w:gridCol w:w="232"/>
        <w:gridCol w:w="270"/>
        <w:gridCol w:w="503"/>
        <w:gridCol w:w="503"/>
        <w:gridCol w:w="3260"/>
      </w:tblGrid>
      <w:tr w:rsidR="005533C9" w:rsidRPr="005533C9" w14:paraId="0AAC69D5" w14:textId="77777777" w:rsidTr="009F3E67">
        <w:tc>
          <w:tcPr>
            <w:tcW w:w="7797" w:type="dxa"/>
            <w:gridSpan w:val="16"/>
            <w:shd w:val="clear" w:color="auto" w:fill="F2F2F2" w:themeFill="background1" w:themeFillShade="F2"/>
          </w:tcPr>
          <w:p w14:paraId="6A006C00" w14:textId="2E5124BA" w:rsidR="00E533E4" w:rsidRPr="005533C9" w:rsidRDefault="00550E43" w:rsidP="00E533E4">
            <w:pPr>
              <w:pStyle w:val="Nagwek2"/>
              <w:jc w:val="center"/>
              <w:rPr>
                <w:rFonts w:asciiTheme="minorHAnsi" w:hAnsiTheme="minorHAnsi" w:cstheme="minorHAnsi"/>
                <w:szCs w:val="28"/>
              </w:rPr>
            </w:pPr>
            <w:r w:rsidRPr="005533C9">
              <w:rPr>
                <w:rFonts w:asciiTheme="minorHAnsi" w:hAnsiTheme="minorHAnsi" w:cstheme="minorHAnsi"/>
                <w:szCs w:val="28"/>
              </w:rPr>
              <w:t xml:space="preserve">DANE PACJENTA </w:t>
            </w:r>
          </w:p>
          <w:p w14:paraId="32629D79" w14:textId="657E3179" w:rsidR="00550E43" w:rsidRPr="005533C9" w:rsidRDefault="00B27009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(</w:t>
            </w:r>
            <w:r w:rsidR="00550E4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 xml:space="preserve"> prosimy wypełniać </w:t>
            </w:r>
            <w:r w:rsidR="00512103"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WIELKIMI LITERAMI</w:t>
            </w: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22"/>
              </w:rPr>
              <w:t>)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C3FE7CD" w14:textId="7A39EE9F" w:rsidR="00550E43" w:rsidRPr="005533C9" w:rsidRDefault="00550E43" w:rsidP="00E533E4">
            <w:pPr>
              <w:jc w:val="center"/>
              <w:rPr>
                <w:rFonts w:cstheme="minorHAnsi"/>
                <w:b/>
                <w:bCs/>
                <w:sz w:val="16"/>
                <w:szCs w:val="22"/>
              </w:rPr>
            </w:pPr>
            <w:r w:rsidRPr="005533C9">
              <w:rPr>
                <w:rFonts w:cstheme="minorHAnsi"/>
                <w:b/>
                <w:bCs/>
                <w:sz w:val="18"/>
                <w:szCs w:val="24"/>
              </w:rPr>
              <w:t xml:space="preserve">Pieczęć / dane Zleceniodawcy </w:t>
            </w:r>
            <w:r w:rsidR="0018455B" w:rsidRPr="005533C9">
              <w:rPr>
                <w:rFonts w:cstheme="minorHAnsi"/>
                <w:b/>
                <w:bCs/>
                <w:sz w:val="18"/>
                <w:szCs w:val="24"/>
              </w:rPr>
              <w:br/>
            </w:r>
            <w:r w:rsidRPr="005533C9">
              <w:rPr>
                <w:rFonts w:cstheme="minorHAnsi"/>
                <w:i/>
                <w:iCs/>
                <w:sz w:val="18"/>
                <w:szCs w:val="24"/>
              </w:rPr>
              <w:t>(jeśli dotyczy)</w:t>
            </w:r>
          </w:p>
        </w:tc>
      </w:tr>
      <w:tr w:rsidR="00334FBF" w:rsidRPr="005533C9" w14:paraId="77071839" w14:textId="77777777" w:rsidTr="009F3E67">
        <w:trPr>
          <w:trHeight w:val="25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8F66D4" w14:textId="417D82B1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</w:p>
        </w:tc>
        <w:tc>
          <w:tcPr>
            <w:tcW w:w="5529" w:type="dxa"/>
            <w:gridSpan w:val="15"/>
            <w:vAlign w:val="center"/>
          </w:tcPr>
          <w:p w14:paraId="43A8D9B0" w14:textId="39DBA139" w:rsidR="00334FBF" w:rsidRPr="00094D91" w:rsidRDefault="00094D91" w:rsidP="00094D91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3260" w:type="dxa"/>
            <w:vMerge w:val="restart"/>
          </w:tcPr>
          <w:p w14:paraId="3FB3FD3E" w14:textId="3FE24B93" w:rsidR="00334FBF" w:rsidRPr="005533C9" w:rsidRDefault="00094D91" w:rsidP="004E05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4FBF" w:rsidRPr="005533C9" w14:paraId="5F96C477" w14:textId="77777777" w:rsidTr="009F3E67">
        <w:trPr>
          <w:trHeight w:val="37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364D95D" w14:textId="17BCD574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</w:p>
        </w:tc>
        <w:tc>
          <w:tcPr>
            <w:tcW w:w="5529" w:type="dxa"/>
            <w:gridSpan w:val="15"/>
            <w:vAlign w:val="center"/>
          </w:tcPr>
          <w:p w14:paraId="7CE0B971" w14:textId="5F73FB09" w:rsidR="00334FBF" w:rsidRPr="00094D91" w:rsidRDefault="00094D91" w:rsidP="00094D91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3260" w:type="dxa"/>
            <w:vMerge/>
          </w:tcPr>
          <w:p w14:paraId="54371112" w14:textId="059329CC" w:rsidR="00334FBF" w:rsidRPr="005533C9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34FBF" w:rsidRPr="005533C9" w14:paraId="08157DF6" w14:textId="77777777" w:rsidTr="009F3E67">
        <w:trPr>
          <w:trHeight w:val="30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FBFCC5" w14:textId="5B686C91" w:rsidR="00334FBF" w:rsidRPr="005533C9" w:rsidRDefault="00334FBF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DATA URODZENIA</w:t>
            </w:r>
          </w:p>
        </w:tc>
        <w:tc>
          <w:tcPr>
            <w:tcW w:w="1558" w:type="dxa"/>
            <w:gridSpan w:val="4"/>
            <w:vAlign w:val="center"/>
          </w:tcPr>
          <w:p w14:paraId="6E4A9854" w14:textId="711E77BC" w:rsidR="00334FBF" w:rsidRPr="001B1684" w:rsidRDefault="006C04F9" w:rsidP="00B326CD">
            <w:pPr>
              <w:jc w:val="center"/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34FBF" w:rsidRPr="001B1684"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  <w:t>dzień</w:t>
            </w:r>
          </w:p>
        </w:tc>
        <w:tc>
          <w:tcPr>
            <w:tcW w:w="1559" w:type="dxa"/>
            <w:gridSpan w:val="5"/>
            <w:vAlign w:val="center"/>
          </w:tcPr>
          <w:p w14:paraId="3EC2B026" w14:textId="7DC796AC" w:rsidR="00334FBF" w:rsidRPr="001B1684" w:rsidRDefault="006C04F9" w:rsidP="00B326CD">
            <w:pPr>
              <w:jc w:val="center"/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34FBF" w:rsidRPr="001B1684"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  <w:t>miesiąc</w:t>
            </w:r>
          </w:p>
        </w:tc>
        <w:tc>
          <w:tcPr>
            <w:tcW w:w="1136" w:type="dxa"/>
            <w:gridSpan w:val="3"/>
            <w:vAlign w:val="center"/>
          </w:tcPr>
          <w:p w14:paraId="1F1CEEDB" w14:textId="2572E8CE" w:rsidR="00334FBF" w:rsidRPr="001B1684" w:rsidRDefault="006C04F9" w:rsidP="00B326CD">
            <w:pPr>
              <w:jc w:val="center"/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34FBF" w:rsidRPr="001B1684">
              <w:rPr>
                <w:rFonts w:cstheme="minorHAnsi"/>
                <w:i/>
                <w:iCs/>
                <w:color w:val="BFBFBF" w:themeColor="background1" w:themeShade="BF"/>
                <w:sz w:val="16"/>
                <w:szCs w:val="16"/>
              </w:rPr>
              <w:t>rok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34040081" w14:textId="2DE70374" w:rsidR="00334FBF" w:rsidRPr="005533C9" w:rsidRDefault="00334FBF" w:rsidP="00B45307">
            <w:pPr>
              <w:pStyle w:val="Nagwek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PŁEĆ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K 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3C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5533C9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</w:p>
        </w:tc>
        <w:tc>
          <w:tcPr>
            <w:tcW w:w="3260" w:type="dxa"/>
            <w:vMerge/>
          </w:tcPr>
          <w:p w14:paraId="18943081" w14:textId="1CC92758" w:rsidR="00334FBF" w:rsidRPr="005533C9" w:rsidRDefault="00334FBF" w:rsidP="004E05E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C3362" w:rsidRPr="005533C9" w14:paraId="2D2D196C" w14:textId="77777777" w:rsidTr="009F3E67">
        <w:trPr>
          <w:trHeight w:val="29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E37873" w14:textId="13DE5B17" w:rsidR="001C3362" w:rsidRPr="005533C9" w:rsidRDefault="001C3362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PESEL</w:t>
            </w:r>
          </w:p>
        </w:tc>
        <w:tc>
          <w:tcPr>
            <w:tcW w:w="502" w:type="dxa"/>
          </w:tcPr>
          <w:p w14:paraId="3E0D69E0" w14:textId="7B6F9980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23A3996F" w14:textId="5129CBB8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" w:type="dxa"/>
          </w:tcPr>
          <w:p w14:paraId="5641EFBF" w14:textId="210AB951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  <w:gridSpan w:val="2"/>
          </w:tcPr>
          <w:p w14:paraId="3A97439C" w14:textId="6B3C6D61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58098D9D" w14:textId="775B4D87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" w:type="dxa"/>
            <w:gridSpan w:val="2"/>
          </w:tcPr>
          <w:p w14:paraId="018AA6FE" w14:textId="5511CD90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  <w:gridSpan w:val="2"/>
          </w:tcPr>
          <w:p w14:paraId="3F35016A" w14:textId="7EA8E2C7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6F84209D" w14:textId="2BCDA207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" w:type="dxa"/>
            <w:gridSpan w:val="2"/>
          </w:tcPr>
          <w:p w14:paraId="3AE41BED" w14:textId="27B04AA6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5C10145C" w14:textId="1C67A685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3" w:type="dxa"/>
          </w:tcPr>
          <w:p w14:paraId="0EEB51DE" w14:textId="3BBE7FF4" w:rsidR="001C3362" w:rsidRPr="005533C9" w:rsidRDefault="006C04F9" w:rsidP="00334FBF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Merge/>
          </w:tcPr>
          <w:p w14:paraId="74B05EAD" w14:textId="77777777" w:rsidR="001C3362" w:rsidRPr="005533C9" w:rsidRDefault="001C3362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24A3A3B0" w14:textId="77777777" w:rsidTr="009F3E67">
        <w:trPr>
          <w:trHeight w:val="427"/>
        </w:trPr>
        <w:tc>
          <w:tcPr>
            <w:tcW w:w="2268" w:type="dxa"/>
            <w:shd w:val="clear" w:color="auto" w:fill="F2F2F2" w:themeFill="background1" w:themeFillShade="F2"/>
          </w:tcPr>
          <w:p w14:paraId="69E65F76" w14:textId="6086FBD7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NR I SERIA PASZPORTU</w:t>
            </w:r>
          </w:p>
          <w:p w14:paraId="16CAF408" w14:textId="66F532D5" w:rsidR="009A7215" w:rsidRPr="005533C9" w:rsidRDefault="009A721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i/>
                <w:iCs/>
                <w:sz w:val="18"/>
                <w:szCs w:val="18"/>
              </w:rPr>
              <w:t>w przypadku braku nr PESEL</w:t>
            </w:r>
          </w:p>
        </w:tc>
        <w:tc>
          <w:tcPr>
            <w:tcW w:w="4253" w:type="dxa"/>
            <w:gridSpan w:val="12"/>
          </w:tcPr>
          <w:p w14:paraId="65677743" w14:textId="2CED9443" w:rsidR="009A7215" w:rsidRPr="005533C9" w:rsidRDefault="00094D91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2D98B485" w14:textId="70097983" w:rsidR="009A7215" w:rsidRPr="005533C9" w:rsidRDefault="004A43A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NUMER </w:t>
            </w:r>
            <w:r w:rsidR="009A7215" w:rsidRPr="005533C9">
              <w:rPr>
                <w:rFonts w:asciiTheme="minorHAnsi" w:hAnsiTheme="minorHAnsi" w:cstheme="minorHAnsi"/>
                <w:sz w:val="14"/>
                <w:szCs w:val="14"/>
              </w:rPr>
              <w:t>TELEFON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t xml:space="preserve">U </w:t>
            </w:r>
            <w:r w:rsidRPr="005533C9">
              <w:rPr>
                <w:rFonts w:asciiTheme="minorHAnsi" w:hAnsiTheme="minorHAnsi" w:cstheme="minorHAnsi"/>
                <w:sz w:val="14"/>
                <w:szCs w:val="14"/>
              </w:rPr>
              <w:br/>
              <w:t>ZLECENIODAWCY</w:t>
            </w:r>
          </w:p>
        </w:tc>
        <w:tc>
          <w:tcPr>
            <w:tcW w:w="3260" w:type="dxa"/>
            <w:vAlign w:val="center"/>
          </w:tcPr>
          <w:p w14:paraId="56520C03" w14:textId="677A1826" w:rsidR="009A7215" w:rsidRPr="005533C9" w:rsidRDefault="00094D91" w:rsidP="00F91DC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5F2D2D6F" w14:textId="77777777" w:rsidTr="009F3E67">
        <w:trPr>
          <w:trHeight w:val="325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E061527" w14:textId="77777777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ADRES ZAMIESZKANIA </w:t>
            </w:r>
          </w:p>
          <w:p w14:paraId="0A665290" w14:textId="459BDF56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>(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m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iejscowość, </w:t>
            </w:r>
            <w:r w:rsidR="001968AD" w:rsidRPr="005533C9">
              <w:rPr>
                <w:rFonts w:cstheme="minorHAnsi"/>
                <w:b w:val="0"/>
                <w:bCs/>
                <w:sz w:val="18"/>
                <w:szCs w:val="18"/>
              </w:rPr>
              <w:t>k</w:t>
            </w:r>
            <w:r w:rsidRPr="005533C9">
              <w:rPr>
                <w:rFonts w:cstheme="minorHAnsi"/>
                <w:b w:val="0"/>
                <w:bCs/>
                <w:sz w:val="18"/>
                <w:szCs w:val="18"/>
              </w:rPr>
              <w:t xml:space="preserve">od pocztowy, </w:t>
            </w:r>
            <w:r w:rsidR="001968AD" w:rsidRPr="005533C9">
              <w:rPr>
                <w:rFonts w:cstheme="minorHAnsi"/>
                <w:b w:val="0"/>
                <w:sz w:val="18"/>
                <w:szCs w:val="18"/>
              </w:rPr>
              <w:t>u</w:t>
            </w:r>
            <w:r w:rsidRPr="005533C9">
              <w:rPr>
                <w:rFonts w:cstheme="minorHAnsi"/>
                <w:b w:val="0"/>
                <w:sz w:val="18"/>
                <w:szCs w:val="18"/>
              </w:rPr>
              <w:t>lica, nr domu/mieszkania)</w:t>
            </w:r>
          </w:p>
        </w:tc>
        <w:tc>
          <w:tcPr>
            <w:tcW w:w="5529" w:type="dxa"/>
            <w:gridSpan w:val="15"/>
            <w:vMerge w:val="restart"/>
            <w:vAlign w:val="center"/>
          </w:tcPr>
          <w:p w14:paraId="6E4BB819" w14:textId="315D91DA" w:rsidR="009A7215" w:rsidRPr="005533C9" w:rsidRDefault="00094D91" w:rsidP="00E81D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E087428" w14:textId="77777777" w:rsidR="009A7215" w:rsidRPr="005533C9" w:rsidRDefault="009A7215" w:rsidP="00E81DB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55D164D" w14:textId="77777777" w:rsidR="009A7215" w:rsidRPr="005533C9" w:rsidRDefault="009A7215" w:rsidP="009A7215">
            <w:pPr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533C9">
              <w:rPr>
                <w:rFonts w:cstheme="minorHAnsi"/>
                <w:b/>
                <w:sz w:val="18"/>
                <w:szCs w:val="18"/>
              </w:rPr>
              <w:t>Kod kreskowy</w:t>
            </w:r>
          </w:p>
        </w:tc>
      </w:tr>
      <w:tr w:rsidR="005533C9" w:rsidRPr="005533C9" w14:paraId="1F8FCA96" w14:textId="77777777" w:rsidTr="009F3E67">
        <w:trPr>
          <w:trHeight w:val="300"/>
        </w:trPr>
        <w:tc>
          <w:tcPr>
            <w:tcW w:w="2268" w:type="dxa"/>
            <w:vMerge/>
            <w:shd w:val="clear" w:color="auto" w:fill="F2F2F2" w:themeFill="background1" w:themeFillShade="F2"/>
          </w:tcPr>
          <w:p w14:paraId="6334F4A2" w14:textId="77777777" w:rsidR="009A7215" w:rsidRPr="005533C9" w:rsidRDefault="009A7215" w:rsidP="00E81DB5">
            <w:pPr>
              <w:pStyle w:val="Nagwek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2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9A7215" w:rsidRPr="005533C9" w:rsidRDefault="009A7215" w:rsidP="00E81DB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38BA6EF" w14:textId="40A06E39" w:rsidR="009A7215" w:rsidRPr="005533C9" w:rsidRDefault="00094D91" w:rsidP="00E81D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968D89F" w14:textId="77777777" w:rsidTr="009F3E67">
        <w:trPr>
          <w:trHeight w:val="3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DAF7BC" w14:textId="5040C651" w:rsidR="009A7215" w:rsidRPr="005533C9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5533C9">
              <w:rPr>
                <w:rFonts w:asciiTheme="minorHAnsi" w:hAnsiTheme="minorHAnsi" w:cstheme="minorHAnsi"/>
                <w:sz w:val="18"/>
                <w:szCs w:val="18"/>
              </w:rPr>
              <w:t>ADRES EMAIL</w:t>
            </w:r>
            <w:r w:rsidR="004A43A8" w:rsidRPr="005533C9">
              <w:rPr>
                <w:rFonts w:asciiTheme="minorHAnsi" w:hAnsiTheme="minorHAnsi" w:cstheme="minorHAnsi"/>
                <w:sz w:val="18"/>
                <w:szCs w:val="18"/>
              </w:rPr>
              <w:t xml:space="preserve"> ZLECENIODAWCY</w:t>
            </w:r>
          </w:p>
        </w:tc>
        <w:tc>
          <w:tcPr>
            <w:tcW w:w="5529" w:type="dxa"/>
            <w:gridSpan w:val="15"/>
            <w:vAlign w:val="center"/>
          </w:tcPr>
          <w:p w14:paraId="065EC7CF" w14:textId="6DB124EB" w:rsidR="009A7215" w:rsidRPr="005533C9" w:rsidRDefault="00094D91" w:rsidP="00E81DB5">
            <w:pPr>
              <w:spacing w:after="0"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9A7215" w:rsidRPr="005533C9" w:rsidRDefault="009A7215" w:rsidP="00E81DB5">
            <w:pPr>
              <w:spacing w:before="0" w:after="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33C9" w:rsidRPr="005533C9" w14:paraId="1A7661C0" w14:textId="77777777" w:rsidTr="009F3E67">
        <w:trPr>
          <w:trHeight w:val="182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2CBAEF2D" w14:textId="52655962" w:rsidR="00A33E39" w:rsidRPr="005533C9" w:rsidRDefault="00A33E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KIERUNEK BADANIA</w:t>
            </w:r>
            <w:r w:rsidR="00BC7875" w:rsidRPr="005533C9">
              <w:rPr>
                <w:rFonts w:cstheme="minorHAnsi"/>
                <w:b/>
                <w:bCs/>
                <w:vertAlign w:val="superscript"/>
              </w:rPr>
              <w:t>*</w:t>
            </w:r>
          </w:p>
        </w:tc>
      </w:tr>
      <w:tr w:rsidR="005533C9" w:rsidRPr="005533C9" w14:paraId="5022DEA7" w14:textId="77777777" w:rsidTr="009F3E67">
        <w:trPr>
          <w:trHeight w:val="282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37CFC516" w14:textId="2C8E9490" w:rsidR="00833F39" w:rsidRPr="005533C9" w:rsidRDefault="00C53583" w:rsidP="00B45307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 xml:space="preserve">Dla klientów indywidualnych </w:t>
            </w:r>
            <w:r w:rsidR="008B1182" w:rsidRPr="005533C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5533C9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="00833F39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ramach świadczenia usług:</w:t>
            </w:r>
          </w:p>
        </w:tc>
        <w:tc>
          <w:tcPr>
            <w:tcW w:w="8789" w:type="dxa"/>
            <w:gridSpan w:val="16"/>
            <w:shd w:val="pct5" w:color="auto" w:fill="auto"/>
            <w:vAlign w:val="center"/>
          </w:tcPr>
          <w:p w14:paraId="04E49488" w14:textId="336B9083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533C9" w:rsidRPr="005533C9" w14:paraId="15830B75" w14:textId="77777777" w:rsidTr="009F3E67">
        <w:trPr>
          <w:trHeight w:val="266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29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Zatrucie pokarmowe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6262B" w:rsidRPr="005533C9">
              <w:rPr>
                <w:rFonts w:cstheme="minorHAnsi"/>
                <w:b/>
                <w:bCs/>
                <w:sz w:val="18"/>
                <w:szCs w:val="18"/>
              </w:rPr>
              <w:t>(Zleceniodawca PPIS)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833F39" w:rsidRPr="005533C9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</w:rPr>
              <w:t>Pozostałe badania</w:t>
            </w:r>
            <w:r w:rsidR="001B2A2B" w:rsidRPr="005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B04D5" w:rsidRPr="005533C9" w14:paraId="7F68C600" w14:textId="77777777" w:rsidTr="009F3E67">
        <w:trPr>
          <w:trHeight w:val="192"/>
        </w:trPr>
        <w:tc>
          <w:tcPr>
            <w:tcW w:w="2268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03565BEC" w:rsidR="00CB04D5" w:rsidRPr="005533C9" w:rsidRDefault="0084549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CB04D5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1F4A57FF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72CC4B6F" w14:textId="7E6B583C" w:rsidR="00CB04D5" w:rsidRPr="005533C9" w:rsidRDefault="0084549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Pasożyty przewodu pokarmowego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PB-07/LLD wyd. I z dnia 30.01.2023 r.</w:t>
            </w:r>
          </w:p>
          <w:p w14:paraId="67CE7C3D" w14:textId="77777777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</w:p>
          <w:p w14:paraId="41C18D80" w14:textId="042299BB" w:rsidR="00CB04D5" w:rsidRPr="005533C9" w:rsidRDefault="0084549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969E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Enterobius vermicularis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i 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Taenia sp.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PB-08/LLD wyd. I z dnia 30.01.2023 r.</w:t>
            </w:r>
          </w:p>
          <w:p w14:paraId="7FD3F25E" w14:textId="2367DA55" w:rsidR="00CB04D5" w:rsidRPr="005533C9" w:rsidRDefault="00CB04D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5529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061E12A3" w:rsidR="00CB04D5" w:rsidRPr="005533C9" w:rsidRDefault="00CB04D5" w:rsidP="00FA1CF9">
            <w:pPr>
              <w:spacing w:before="0"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5533C9">
              <w:rPr>
                <w:rFonts w:cstheme="minorHAnsi"/>
                <w:b/>
                <w:bCs/>
              </w:rPr>
              <w:t>Pakiet kierunków badań 1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260" w:type="dxa"/>
            <w:vMerge w:val="restart"/>
            <w:tcBorders>
              <w:left w:val="single" w:sz="12" w:space="0" w:color="auto"/>
            </w:tcBorders>
          </w:tcPr>
          <w:p w14:paraId="5E0C005D" w14:textId="6E0503C8" w:rsidR="00CB04D5" w:rsidRDefault="00845495" w:rsidP="003B3CB3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1C3362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04D5" w:rsidRPr="001C3362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PCR: </w:t>
            </w:r>
            <w:r w:rsidR="00CB04D5" w:rsidRPr="001C3362">
              <w:rPr>
                <w:sz w:val="16"/>
                <w:szCs w:val="16"/>
                <w:lang w:val="en-GB"/>
              </w:rPr>
              <w:t>Grypa typ A i B, SARS-CoV-2, RSV</w:t>
            </w:r>
            <w:r w:rsidR="001C3362" w:rsidRPr="001C3362">
              <w:rPr>
                <w:sz w:val="16"/>
                <w:szCs w:val="16"/>
                <w:lang w:val="en-GB"/>
              </w:rPr>
              <w:t xml:space="preserve"> (SENTINEL/ NON-SENTINEL)</w:t>
            </w:r>
            <w:r w:rsidR="00334FBF" w:rsidRPr="001C3362">
              <w:rPr>
                <w:sz w:val="16"/>
                <w:szCs w:val="16"/>
                <w:lang w:val="en-GB"/>
              </w:rPr>
              <w:t xml:space="preserve"> </w:t>
            </w:r>
            <w:r w:rsidR="00CB04D5" w:rsidRPr="001C3362">
              <w:rPr>
                <w:sz w:val="14"/>
                <w:szCs w:val="14"/>
                <w:lang w:val="en-GB"/>
              </w:rPr>
              <w:t xml:space="preserve">zgodnie z PB-24/LLD wyd. </w:t>
            </w:r>
            <w:r w:rsidR="00CB04D5" w:rsidRPr="005533C9">
              <w:rPr>
                <w:sz w:val="14"/>
                <w:szCs w:val="14"/>
              </w:rPr>
              <w:t>III z dnia 12.09.2024 r.</w:t>
            </w:r>
          </w:p>
          <w:p w14:paraId="6385BF04" w14:textId="77777777" w:rsidR="0018328B" w:rsidRPr="00BD1681" w:rsidRDefault="0018328B" w:rsidP="003B3CB3">
            <w:pPr>
              <w:spacing w:before="0" w:after="0"/>
              <w:rPr>
                <w:sz w:val="8"/>
                <w:szCs w:val="8"/>
              </w:rPr>
            </w:pPr>
          </w:p>
          <w:p w14:paraId="6503CAB2" w14:textId="72939BFD" w:rsidR="0018328B" w:rsidRPr="00BD1681" w:rsidRDefault="00845495" w:rsidP="003B3CB3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61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8B" w:rsidRPr="00BD168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8328B" w:rsidRPr="00BD1681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wirusy </w:t>
            </w:r>
            <w:r w:rsidR="0018328B" w:rsidRPr="00BD1681">
              <w:rPr>
                <w:sz w:val="14"/>
                <w:szCs w:val="14"/>
              </w:rPr>
              <w:t xml:space="preserve">zgodnie </w:t>
            </w:r>
            <w:r w:rsidR="002D3E9D" w:rsidRPr="00BD1681">
              <w:rPr>
                <w:sz w:val="14"/>
                <w:szCs w:val="14"/>
              </w:rPr>
              <w:br/>
            </w:r>
            <w:r w:rsidR="0018328B" w:rsidRPr="00BD1681">
              <w:rPr>
                <w:sz w:val="14"/>
                <w:szCs w:val="14"/>
              </w:rPr>
              <w:t xml:space="preserve">z PB-27/LLD wyd. I z dnia </w:t>
            </w:r>
            <w:r w:rsidR="00D2693B">
              <w:rPr>
                <w:sz w:val="14"/>
                <w:szCs w:val="14"/>
              </w:rPr>
              <w:t>27</w:t>
            </w:r>
            <w:r w:rsidR="0018328B" w:rsidRPr="00BD1681">
              <w:rPr>
                <w:sz w:val="14"/>
                <w:szCs w:val="14"/>
              </w:rPr>
              <w:t>.01.2026 r.:</w:t>
            </w:r>
          </w:p>
          <w:p w14:paraId="668BFA68" w14:textId="72210636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sz w:val="16"/>
                <w:szCs w:val="16"/>
              </w:rPr>
              <w:t xml:space="preserve">1) </w:t>
            </w:r>
            <w:r w:rsidR="00F63BF2" w:rsidRPr="00BD1681">
              <w:rPr>
                <w:rFonts w:cstheme="minorHAnsi"/>
                <w:sz w:val="16"/>
                <w:szCs w:val="16"/>
              </w:rPr>
              <w:t>A</w:t>
            </w:r>
            <w:r w:rsidRPr="00BD1681">
              <w:rPr>
                <w:rFonts w:cstheme="minorHAnsi"/>
                <w:sz w:val="16"/>
                <w:szCs w:val="16"/>
              </w:rPr>
              <w:t>denowirus</w:t>
            </w:r>
          </w:p>
          <w:p w14:paraId="30A8C53A" w14:textId="08A171CD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2)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grypy typu A </w:t>
            </w:r>
          </w:p>
          <w:p w14:paraId="0E44265B" w14:textId="327ACEC7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3)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grypy typu B  </w:t>
            </w:r>
          </w:p>
          <w:p w14:paraId="3D5505B6" w14:textId="4BD5F875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4) </w:t>
            </w:r>
            <w:r w:rsidR="00F63BF2" w:rsidRPr="00BD1681">
              <w:rPr>
                <w:rFonts w:cstheme="minorHAnsi"/>
                <w:sz w:val="16"/>
                <w:szCs w:val="16"/>
              </w:rPr>
              <w:t>M</w:t>
            </w:r>
            <w:r w:rsidRPr="00BD1681">
              <w:rPr>
                <w:rFonts w:cstheme="minorHAnsi"/>
                <w:sz w:val="16"/>
                <w:szCs w:val="16"/>
              </w:rPr>
              <w:t xml:space="preserve">etapneumowirus </w:t>
            </w:r>
          </w:p>
          <w:p w14:paraId="124CD5A6" w14:textId="028DD63B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5) </w:t>
            </w:r>
            <w:r w:rsidR="00F63BF2" w:rsidRPr="00BD1681">
              <w:rPr>
                <w:rFonts w:cstheme="minorHAnsi"/>
                <w:sz w:val="16"/>
                <w:szCs w:val="16"/>
              </w:rPr>
              <w:t>W</w:t>
            </w:r>
            <w:r w:rsidRPr="00BD1681">
              <w:rPr>
                <w:rFonts w:cstheme="minorHAnsi"/>
                <w:sz w:val="16"/>
                <w:szCs w:val="16"/>
              </w:rPr>
              <w:t xml:space="preserve">irus paragrypy </w:t>
            </w:r>
          </w:p>
          <w:p w14:paraId="3363BA2B" w14:textId="5712F2BA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>6) RSV</w:t>
            </w:r>
          </w:p>
          <w:p w14:paraId="4545E70D" w14:textId="07A31B45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 xml:space="preserve">7) </w:t>
            </w:r>
            <w:r w:rsidR="00F63BF2" w:rsidRPr="00BD1681">
              <w:rPr>
                <w:rFonts w:cstheme="minorHAnsi"/>
                <w:sz w:val="16"/>
                <w:szCs w:val="16"/>
              </w:rPr>
              <w:t>R</w:t>
            </w:r>
            <w:r w:rsidRPr="00BD1681">
              <w:rPr>
                <w:rFonts w:cstheme="minorHAnsi"/>
                <w:sz w:val="16"/>
                <w:szCs w:val="16"/>
              </w:rPr>
              <w:t>inowirus</w:t>
            </w:r>
          </w:p>
          <w:p w14:paraId="557C7A18" w14:textId="47B78A03" w:rsidR="0018328B" w:rsidRPr="00BD1681" w:rsidRDefault="0018328B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rFonts w:cstheme="minorHAnsi"/>
                <w:sz w:val="16"/>
                <w:szCs w:val="16"/>
              </w:rPr>
              <w:t>8) S</w:t>
            </w:r>
            <w:r w:rsidR="00E331DE" w:rsidRPr="00BD1681">
              <w:rPr>
                <w:rFonts w:cstheme="minorHAnsi"/>
                <w:sz w:val="16"/>
                <w:szCs w:val="16"/>
              </w:rPr>
              <w:t>ARS</w:t>
            </w:r>
            <w:r w:rsidRPr="00BD1681">
              <w:rPr>
                <w:rFonts w:cstheme="minorHAnsi"/>
                <w:sz w:val="16"/>
                <w:szCs w:val="16"/>
              </w:rPr>
              <w:t>-CoV-2</w:t>
            </w:r>
          </w:p>
          <w:p w14:paraId="64C7158E" w14:textId="77777777" w:rsidR="0018328B" w:rsidRPr="00BD1681" w:rsidRDefault="0018328B" w:rsidP="003B3CB3">
            <w:pPr>
              <w:spacing w:before="0" w:after="0"/>
              <w:rPr>
                <w:sz w:val="8"/>
                <w:szCs w:val="8"/>
              </w:rPr>
            </w:pPr>
          </w:p>
          <w:p w14:paraId="0C542C5E" w14:textId="66D2A1DE" w:rsidR="0018328B" w:rsidRPr="00BD1681" w:rsidRDefault="00845495" w:rsidP="0018328B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8B" w:rsidRPr="00BD168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18328B" w:rsidRPr="00BD1681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bakterie </w:t>
            </w:r>
            <w:r w:rsidR="0018328B" w:rsidRPr="00BD1681">
              <w:rPr>
                <w:sz w:val="14"/>
                <w:szCs w:val="14"/>
              </w:rPr>
              <w:t xml:space="preserve">zgodnie </w:t>
            </w:r>
            <w:r w:rsidR="002D3E9D" w:rsidRPr="00BD1681">
              <w:rPr>
                <w:sz w:val="14"/>
                <w:szCs w:val="14"/>
              </w:rPr>
              <w:br/>
            </w:r>
            <w:r w:rsidR="0018328B" w:rsidRPr="00BD1681">
              <w:rPr>
                <w:sz w:val="14"/>
                <w:szCs w:val="14"/>
              </w:rPr>
              <w:t xml:space="preserve">z PB-27/LLD wyd. I z dnia </w:t>
            </w:r>
            <w:r w:rsidR="00D2693B">
              <w:rPr>
                <w:sz w:val="14"/>
                <w:szCs w:val="14"/>
              </w:rPr>
              <w:t>27</w:t>
            </w:r>
            <w:r w:rsidR="0018328B" w:rsidRPr="00BD1681">
              <w:rPr>
                <w:sz w:val="14"/>
                <w:szCs w:val="14"/>
              </w:rPr>
              <w:t>.01.2026 r.:</w:t>
            </w:r>
          </w:p>
          <w:p w14:paraId="1436D570" w14:textId="4697240D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BD1681">
              <w:rPr>
                <w:sz w:val="16"/>
                <w:szCs w:val="16"/>
              </w:rPr>
              <w:t xml:space="preserve">1) </w:t>
            </w:r>
            <w:r w:rsidRPr="00BD1681">
              <w:rPr>
                <w:rFonts w:cstheme="minorHAnsi"/>
                <w:i/>
                <w:iCs/>
                <w:sz w:val="16"/>
                <w:szCs w:val="16"/>
              </w:rPr>
              <w:t>Bordetella parapertussis</w:t>
            </w:r>
          </w:p>
          <w:p w14:paraId="16A6E183" w14:textId="2E7E2EA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2)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pertussis</w:t>
            </w:r>
          </w:p>
          <w:p w14:paraId="1B261E6E" w14:textId="3EE276E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3)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Chlamydophila pneumoniae</w:t>
            </w:r>
          </w:p>
          <w:p w14:paraId="206A3283" w14:textId="4FFF95D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Haemophilus influenzae</w:t>
            </w:r>
          </w:p>
          <w:p w14:paraId="2520892F" w14:textId="27E0CC43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Legionella pneumophila</w:t>
            </w:r>
          </w:p>
          <w:p w14:paraId="6C3B8F63" w14:textId="1913674D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6)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37564A4E" w14:textId="6413CB5B" w:rsidR="0018328B" w:rsidRPr="00BD1681" w:rsidRDefault="0018328B" w:rsidP="0018328B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BD1681">
              <w:rPr>
                <w:rFonts w:cstheme="minorHAnsi"/>
                <w:sz w:val="16"/>
                <w:szCs w:val="16"/>
                <w:lang w:val="en-GB"/>
              </w:rPr>
              <w:t xml:space="preserve">7) </w:t>
            </w:r>
            <w:r w:rsidRPr="00BD1681">
              <w:rPr>
                <w:rFonts w:cstheme="minorHAnsi"/>
                <w:i/>
                <w:iCs/>
                <w:sz w:val="16"/>
                <w:szCs w:val="16"/>
                <w:lang w:val="en-GB"/>
              </w:rPr>
              <w:t>Streptococcus pneumoniae</w:t>
            </w:r>
          </w:p>
          <w:p w14:paraId="3BF75D45" w14:textId="77777777" w:rsidR="00CB04D5" w:rsidRPr="002D3E9D" w:rsidRDefault="00CB04D5" w:rsidP="003B3CB3">
            <w:pPr>
              <w:spacing w:before="0" w:after="0"/>
              <w:rPr>
                <w:sz w:val="8"/>
                <w:szCs w:val="8"/>
                <w:lang w:val="en-GB"/>
              </w:rPr>
            </w:pPr>
          </w:p>
          <w:p w14:paraId="0D76E2F4" w14:textId="273B8087" w:rsidR="00CB04D5" w:rsidRPr="00CB04D5" w:rsidRDefault="00845495" w:rsidP="003B3CB3">
            <w:pPr>
              <w:spacing w:before="0" w:after="0"/>
              <w:rPr>
                <w:rFonts w:cstheme="minorHAnsi"/>
                <w:color w:val="EE0000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05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PCR – </w:t>
            </w:r>
            <w:r w:rsidR="00CB04D5" w:rsidRPr="005533C9">
              <w:rPr>
                <w:rFonts w:cstheme="minorHAnsi"/>
                <w:sz w:val="16"/>
                <w:szCs w:val="16"/>
              </w:rPr>
              <w:t>Enterowirusy (podejrzenie OPW</w:t>
            </w:r>
            <w:r w:rsidR="00CB04D5" w:rsidRPr="00864043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CB04D5" w:rsidRPr="00864043">
              <w:rPr>
                <w:color w:val="000000" w:themeColor="text1"/>
              </w:rPr>
              <w:t xml:space="preserve"> 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zgodnie z PB-21/LLD wyd. V z dnia 1</w:t>
            </w:r>
            <w:r w:rsidR="009A43DF" w:rsidRPr="00864043">
              <w:rPr>
                <w:rFonts w:cstheme="minorHAnsi"/>
                <w:color w:val="000000" w:themeColor="text1"/>
                <w:sz w:val="14"/>
                <w:szCs w:val="14"/>
              </w:rPr>
              <w:t>2</w:t>
            </w:r>
            <w:r w:rsidR="00CB04D5" w:rsidRPr="00864043">
              <w:rPr>
                <w:rFonts w:cstheme="minorHAnsi"/>
                <w:color w:val="000000" w:themeColor="text1"/>
                <w:sz w:val="14"/>
                <w:szCs w:val="14"/>
              </w:rPr>
              <w:t>.12.2025 r.</w:t>
            </w:r>
          </w:p>
          <w:p w14:paraId="7B358F9B" w14:textId="77777777" w:rsidR="00CB04D5" w:rsidRPr="00334FBF" w:rsidRDefault="00CB04D5" w:rsidP="003B3CB3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6E64CF5A" w14:textId="390977B5" w:rsidR="00CB04D5" w:rsidRPr="005533C9" w:rsidRDefault="00845495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Salmonella</w:t>
            </w:r>
            <w:r w:rsidR="00CB04D5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spp.,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Shigella</w:t>
            </w:r>
            <w:r w:rsidR="00334FB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334FBF">
              <w:rPr>
                <w:rFonts w:cstheme="minorHAnsi"/>
                <w:sz w:val="16"/>
                <w:szCs w:val="16"/>
              </w:rPr>
              <w:t>.</w:t>
            </w:r>
            <w:r w:rsidR="00334FB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(nosiciel/ozdrowieniec/styczność)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 xml:space="preserve">zgodnie z </w:t>
            </w:r>
            <w:r w:rsidR="00335D0D">
              <w:rPr>
                <w:rFonts w:cstheme="minorHAnsi"/>
                <w:sz w:val="14"/>
                <w:szCs w:val="14"/>
              </w:rPr>
              <w:br/>
            </w:r>
            <w:r w:rsidR="00CB04D5" w:rsidRPr="005533C9">
              <w:rPr>
                <w:rFonts w:cstheme="minorHAnsi"/>
                <w:sz w:val="14"/>
                <w:szCs w:val="14"/>
              </w:rPr>
              <w:t>PB-01/LLD wyd. III z dnia 10.06.2024 r.</w:t>
            </w:r>
          </w:p>
          <w:p w14:paraId="4FB115E8" w14:textId="77777777" w:rsidR="00CB04D5" w:rsidRPr="00334FBF" w:rsidRDefault="00CB04D5" w:rsidP="003B3CB3">
            <w:pPr>
              <w:spacing w:before="0" w:after="0"/>
              <w:rPr>
                <w:rFonts w:cstheme="minorHAnsi"/>
                <w:sz w:val="8"/>
                <w:szCs w:val="8"/>
              </w:rPr>
            </w:pPr>
          </w:p>
          <w:p w14:paraId="24ED6516" w14:textId="1336E9A0" w:rsidR="00CB04D5" w:rsidRPr="005533C9" w:rsidRDefault="00845495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CB04D5" w:rsidRPr="005533C9">
              <w:rPr>
                <w:rFonts w:cstheme="minorHAnsi"/>
                <w:sz w:val="16"/>
                <w:szCs w:val="16"/>
              </w:rPr>
              <w:t>spp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CB04D5" w:rsidRPr="005533C9">
              <w:rPr>
                <w:rFonts w:cstheme="minorHAnsi"/>
                <w:sz w:val="16"/>
                <w:szCs w:val="16"/>
              </w:rPr>
              <w:t>do</w:t>
            </w:r>
            <w:r w:rsidR="00334FBF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serowaru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</w:t>
            </w:r>
            <w:r w:rsidR="00334FBF">
              <w:rPr>
                <w:rFonts w:cstheme="minorHAnsi"/>
                <w:sz w:val="14"/>
                <w:szCs w:val="14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r.</w:t>
            </w:r>
          </w:p>
          <w:p w14:paraId="070BB20C" w14:textId="77777777" w:rsidR="00CB04D5" w:rsidRPr="00334FBF" w:rsidRDefault="00CB04D5" w:rsidP="003B3CB3">
            <w:pPr>
              <w:spacing w:before="0" w:after="0"/>
              <w:rPr>
                <w:rFonts w:cstheme="minorHAnsi"/>
                <w:i/>
                <w:iCs/>
                <w:sz w:val="8"/>
                <w:szCs w:val="8"/>
              </w:rPr>
            </w:pPr>
          </w:p>
          <w:p w14:paraId="3FDCEF53" w14:textId="0457B710" w:rsidR="00CB04D5" w:rsidRPr="005533C9" w:rsidRDefault="00845495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Posiew: 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CB04D5" w:rsidRPr="005533C9">
              <w:rPr>
                <w:rFonts w:cstheme="minorHAnsi"/>
                <w:sz w:val="16"/>
                <w:szCs w:val="16"/>
              </w:rPr>
              <w:t>spp. do gatunku</w:t>
            </w:r>
            <w:r w:rsidR="00CB04D5" w:rsidRPr="005533C9"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CB04D5" w:rsidRPr="00334FBF" w:rsidRDefault="00CB04D5" w:rsidP="003B3CB3">
            <w:pPr>
              <w:spacing w:before="0"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5DCF93DF" w14:textId="773E8829" w:rsidR="00CB04D5" w:rsidRPr="00334FBF" w:rsidRDefault="00845495" w:rsidP="003B3CB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D5" w:rsidRPr="005533C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b/>
                <w:bCs/>
                <w:sz w:val="16"/>
                <w:szCs w:val="16"/>
              </w:rPr>
              <w:t>Posiew + PCR: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i/>
                <w:iCs/>
                <w:sz w:val="16"/>
                <w:szCs w:val="16"/>
              </w:rPr>
              <w:t>Enterobacterales</w:t>
            </w:r>
            <w:r w:rsidR="00334FB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B04D5" w:rsidRPr="005533C9">
              <w:rPr>
                <w:rFonts w:cstheme="minorHAnsi"/>
                <w:sz w:val="16"/>
                <w:szCs w:val="16"/>
              </w:rPr>
              <w:t>wytwarzające kar</w:t>
            </w:r>
            <w:r w:rsidR="00CB04D5">
              <w:rPr>
                <w:rFonts w:cstheme="minorHAnsi"/>
                <w:sz w:val="16"/>
                <w:szCs w:val="16"/>
              </w:rPr>
              <w:t>b</w:t>
            </w:r>
            <w:r w:rsidR="00CB04D5" w:rsidRPr="005533C9">
              <w:rPr>
                <w:rFonts w:cstheme="minorHAnsi"/>
                <w:sz w:val="16"/>
                <w:szCs w:val="16"/>
              </w:rPr>
              <w:t xml:space="preserve">apenemazy </w:t>
            </w:r>
            <w:r w:rsidR="00CB04D5" w:rsidRPr="005533C9">
              <w:rPr>
                <w:rFonts w:cstheme="minorHAnsi"/>
                <w:sz w:val="14"/>
                <w:szCs w:val="14"/>
              </w:rPr>
              <w:t>zgodnie</w:t>
            </w:r>
            <w:r w:rsidR="00334FBF">
              <w:rPr>
                <w:rFonts w:cstheme="minorHAnsi"/>
                <w:sz w:val="14"/>
                <w:szCs w:val="14"/>
              </w:rPr>
              <w:t xml:space="preserve"> </w:t>
            </w:r>
            <w:r w:rsidR="00CB04D5" w:rsidRPr="005533C9">
              <w:rPr>
                <w:rFonts w:cstheme="minorHAnsi"/>
                <w:sz w:val="14"/>
                <w:szCs w:val="14"/>
              </w:rPr>
              <w:t>z PB-06/LLD wyd. IV z dnia 25.02.2025 r.</w:t>
            </w:r>
          </w:p>
        </w:tc>
      </w:tr>
      <w:tr w:rsidR="005533C9" w:rsidRPr="00C56AAC" w14:paraId="42E90149" w14:textId="77777777" w:rsidTr="009F3E67">
        <w:trPr>
          <w:trHeight w:val="1855"/>
        </w:trPr>
        <w:tc>
          <w:tcPr>
            <w:tcW w:w="2268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03195590" w14:textId="48AD3DB5" w:rsidR="00CB04D5" w:rsidRPr="00E331DE" w:rsidRDefault="00845495" w:rsidP="00FA1CF9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(Bakterie – P</w:t>
            </w:r>
            <w:r w:rsidR="0014685A" w:rsidRPr="009809C6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anel 1)</w:t>
            </w:r>
            <w:r w:rsidR="0014685A" w:rsidRPr="009809C6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</w:t>
            </w:r>
            <w:r w:rsidR="00A31606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>PB-26/LLD wyd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.</w:t>
            </w:r>
            <w:r w:rsidR="00F63BF2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II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037F2FB" w14:textId="532D1206" w:rsidR="0014685A" w:rsidRPr="00F63BF2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F63BF2">
              <w:rPr>
                <w:rFonts w:cstheme="minorHAnsi"/>
                <w:sz w:val="16"/>
                <w:szCs w:val="16"/>
              </w:rPr>
              <w:t>1)</w:t>
            </w:r>
            <w:r w:rsidRPr="00F63BF2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F63BF2">
              <w:rPr>
                <w:rFonts w:cstheme="minorHAnsi"/>
                <w:sz w:val="16"/>
                <w:szCs w:val="16"/>
              </w:rPr>
              <w:t>spp.</w:t>
            </w:r>
            <w:r w:rsidRPr="00F63BF2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3D715230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7F7F423B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 A i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501CC89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Escherichia coli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O157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>)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Escherichia coli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6F12C08C" w14:textId="77777777" w:rsidR="00CB04D5" w:rsidRDefault="00CB04D5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3676D815" w14:textId="77777777" w:rsidR="001C3362" w:rsidRPr="005533C9" w:rsidRDefault="001C3362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1D3594E" w14:textId="666D4C15" w:rsidR="00CB04D5" w:rsidRDefault="00845495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BAD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PCR (Bakterie – Panel 2) </w:t>
            </w:r>
            <w:r w:rsidR="0014685A" w:rsidRPr="005533C9">
              <w:rPr>
                <w:rFonts w:cstheme="minorHAnsi"/>
                <w:sz w:val="14"/>
                <w:szCs w:val="14"/>
              </w:rPr>
              <w:t>zgodnie z PB-26/LLD wyd.</w:t>
            </w:r>
            <w:r w:rsidR="0014685A" w:rsidRPr="009809C6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 w:rsidR="009809C6">
              <w:rPr>
                <w:rFonts w:cstheme="minorHAnsi"/>
                <w:color w:val="000000" w:themeColor="text1"/>
                <w:sz w:val="14"/>
                <w:szCs w:val="14"/>
              </w:rPr>
              <w:t>I</w:t>
            </w:r>
            <w:r w:rsidR="00CB04D5" w:rsidRPr="009809C6">
              <w:rPr>
                <w:rFonts w:cstheme="minorHAnsi"/>
                <w:color w:val="000000" w:themeColor="text1"/>
                <w:sz w:val="14"/>
                <w:szCs w:val="14"/>
              </w:rPr>
              <w:t>II z dnia 16.12.2025r.</w:t>
            </w:r>
            <w:r w:rsidR="00765268" w:rsidRPr="009809C6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43437F9E" w14:textId="24DEC90A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r w:rsidRPr="005533C9">
              <w:rPr>
                <w:rFonts w:cstheme="minorHAnsi"/>
                <w:sz w:val="16"/>
                <w:szCs w:val="16"/>
              </w:rPr>
              <w:t>spp.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83AE96" w14:textId="77777777" w:rsidR="0014685A" w:rsidRPr="005533C9" w:rsidRDefault="0014685A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695B3D6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>toksyna B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6C50628D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Aeromonas</w:t>
            </w:r>
            <w:r w:rsidRPr="005533C9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33C9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 xml:space="preserve">enteroinwazyjne </w:t>
            </w:r>
            <w:r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33C9">
              <w:rPr>
                <w:rFonts w:cstheme="minorHAnsi"/>
                <w:sz w:val="16"/>
                <w:szCs w:val="16"/>
                <w:lang w:val="en-GB"/>
              </w:rPr>
              <w:t>(EIEC)</w:t>
            </w:r>
          </w:p>
          <w:p w14:paraId="04E68421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7)</w:t>
            </w:r>
            <w:r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Vibrio</w:t>
            </w:r>
            <w:r w:rsidRPr="005533C9">
              <w:rPr>
                <w:rFonts w:cstheme="minorHAnsi"/>
                <w:sz w:val="16"/>
                <w:szCs w:val="16"/>
                <w:u w:val="single"/>
              </w:rPr>
              <w:t xml:space="preserve"> spp</w:t>
            </w:r>
            <w:r w:rsidRPr="005533C9">
              <w:rPr>
                <w:rFonts w:cstheme="minorHAnsi"/>
                <w:i/>
                <w:iCs/>
                <w:sz w:val="16"/>
                <w:szCs w:val="16"/>
                <w:u w:val="single"/>
              </w:rPr>
              <w:t>.</w:t>
            </w:r>
          </w:p>
          <w:p w14:paraId="1A67A109" w14:textId="77777777" w:rsidR="0014685A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44D9323B" w14:textId="77777777" w:rsidR="001C3362" w:rsidRDefault="001C3362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7994BEE" w14:textId="228F8FB7" w:rsidR="00CB04D5" w:rsidRDefault="00845495" w:rsidP="00FA1CF9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334FB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4685A" w:rsidRPr="005533C9">
              <w:rPr>
                <w:rFonts w:cstheme="minorHAnsi"/>
                <w:b/>
                <w:bCs/>
                <w:sz w:val="16"/>
                <w:szCs w:val="16"/>
              </w:rPr>
              <w:t>PCR (Wirusy</w:t>
            </w:r>
            <w:r w:rsidR="0014685A" w:rsidRPr="005533C9">
              <w:rPr>
                <w:rFonts w:cstheme="minorHAnsi"/>
                <w:sz w:val="16"/>
                <w:szCs w:val="16"/>
              </w:rPr>
              <w:t xml:space="preserve">) </w:t>
            </w:r>
            <w:r w:rsidR="0014685A" w:rsidRPr="005533C9">
              <w:rPr>
                <w:rFonts w:cstheme="minorHAnsi"/>
                <w:sz w:val="14"/>
                <w:szCs w:val="14"/>
              </w:rPr>
              <w:t>zgodnie z PB-26/LLD wyd</w:t>
            </w:r>
            <w:r w:rsidR="006C6B72">
              <w:rPr>
                <w:rFonts w:cstheme="minorHAnsi"/>
                <w:sz w:val="14"/>
                <w:szCs w:val="14"/>
              </w:rPr>
              <w:t>.</w:t>
            </w:r>
            <w:r w:rsidR="00CB04D5" w:rsidRPr="009915D8">
              <w:rPr>
                <w:rFonts w:cstheme="minorHAnsi"/>
                <w:color w:val="EE0000"/>
                <w:sz w:val="14"/>
                <w:szCs w:val="14"/>
              </w:rPr>
              <w:t xml:space="preserve"> </w:t>
            </w:r>
            <w:r w:rsidR="00CB04D5" w:rsidRPr="006C6B72">
              <w:rPr>
                <w:rFonts w:cstheme="minorHAnsi"/>
                <w:color w:val="000000" w:themeColor="text1"/>
                <w:sz w:val="14"/>
                <w:szCs w:val="14"/>
              </w:rPr>
              <w:t>III z dnia 16.12.2025r.</w:t>
            </w:r>
            <w:r w:rsidR="00765268" w:rsidRPr="006C6B72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209AD43" w14:textId="7C4CC11C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1) Astrowirusy</w:t>
            </w:r>
          </w:p>
          <w:p w14:paraId="2848D76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2) Sapowirusy</w:t>
            </w:r>
          </w:p>
          <w:p w14:paraId="0D7C721F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3) Rotawirusy</w:t>
            </w:r>
          </w:p>
          <w:p w14:paraId="7A32D1B8" w14:textId="77777777" w:rsidR="0014685A" w:rsidRPr="005533C9" w:rsidRDefault="0014685A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4) Adenowirusy F</w:t>
            </w:r>
          </w:p>
          <w:p w14:paraId="3397CA2F" w14:textId="0AA48478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sz w:val="16"/>
                <w:szCs w:val="16"/>
              </w:rPr>
              <w:t>5) Norowirusy GI i GII</w:t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429A8D" w14:textId="5FD1742F" w:rsidR="00CB04D5" w:rsidRPr="00187863" w:rsidRDefault="00845495" w:rsidP="00CB04D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A83" w:rsidRPr="00187863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B04D5" w:rsidRPr="0018786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CB04D5" w:rsidRPr="00187863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CB04D5" w:rsidRPr="00187863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</w:t>
            </w:r>
            <w:r w:rsidR="00765268" w:rsidRPr="00187863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42FCD5D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187863">
              <w:rPr>
                <w:color w:val="000000" w:themeColor="text1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18E66731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A1186AF" w14:textId="77777777" w:rsidR="00CB04D5" w:rsidRPr="00187863" w:rsidRDefault="00CB04D5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6D68D724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187863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6A126BAC" w14:textId="77777777" w:rsidR="00CB04D5" w:rsidRPr="00187863" w:rsidRDefault="00CB04D5" w:rsidP="00CB04D5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7A150C" w14:textId="77777777" w:rsidR="0014685A" w:rsidRDefault="00CB04D5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187863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187863">
              <w:rPr>
                <w:color w:val="000000" w:themeColor="text1"/>
                <w:lang w:val="en-GB"/>
              </w:rPr>
              <w:t xml:space="preserve"> </w:t>
            </w:r>
            <w:r w:rsidRPr="00187863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="009A3D70" w:rsidRPr="009A3D70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  <w:p w14:paraId="74182228" w14:textId="77777777" w:rsidR="001C3362" w:rsidRDefault="001C3362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</w:p>
          <w:p w14:paraId="1A00A856" w14:textId="77777777" w:rsidR="001C3362" w:rsidRDefault="001C3362" w:rsidP="00CB04D5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</w:p>
          <w:p w14:paraId="61343E38" w14:textId="45A4C89A" w:rsidR="001C3362" w:rsidRPr="00CB04D5" w:rsidRDefault="001C3362" w:rsidP="00CB04D5">
            <w:pPr>
              <w:spacing w:before="0" w:after="0"/>
              <w:rPr>
                <w:rFonts w:cstheme="minorHAnsi"/>
                <w:color w:val="EE0000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2C43DFAF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533C9" w:rsidRPr="005533C9" w14:paraId="0A57C259" w14:textId="77777777" w:rsidTr="009F3E67">
        <w:trPr>
          <w:trHeight w:val="208"/>
        </w:trPr>
        <w:tc>
          <w:tcPr>
            <w:tcW w:w="226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14685A" w:rsidRPr="005533C9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14685A" w:rsidRPr="005533C9" w:rsidRDefault="0014685A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14B2F296" w:rsidR="0014685A" w:rsidRPr="005533C9" w:rsidRDefault="00CB04D5" w:rsidP="00CB04D5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533C9">
              <w:rPr>
                <w:rFonts w:cstheme="minorHAnsi"/>
                <w:b/>
                <w:bCs/>
              </w:rPr>
              <w:t>Pakiet kierunków badań 2</w:t>
            </w:r>
            <w:r w:rsidRPr="005533C9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1374FE98" w14:textId="77777777" w:rsidR="0014685A" w:rsidRPr="005533C9" w:rsidRDefault="0014685A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1C3362" w:rsidRPr="00C56AAC" w14:paraId="35DEDBE8" w14:textId="77777777" w:rsidTr="009F3E67">
        <w:trPr>
          <w:trHeight w:val="699"/>
        </w:trPr>
        <w:tc>
          <w:tcPr>
            <w:tcW w:w="226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58592A" w14:textId="4F918458" w:rsidR="001C3362" w:rsidRPr="005533C9" w:rsidRDefault="001C3362" w:rsidP="00B57D6B">
            <w:pPr>
              <w:jc w:val="center"/>
              <w:rPr>
                <w:b/>
                <w:bCs/>
                <w:sz w:val="18"/>
                <w:szCs w:val="18"/>
              </w:rPr>
            </w:pPr>
            <w:r w:rsidRPr="005533C9">
              <w:rPr>
                <w:b/>
                <w:bCs/>
                <w:sz w:val="18"/>
                <w:szCs w:val="18"/>
              </w:rPr>
              <w:t>Dla klientów indywidualnych</w:t>
            </w:r>
          </w:p>
          <w:p w14:paraId="3544E9B5" w14:textId="0761A509" w:rsidR="001C3362" w:rsidRPr="005533C9" w:rsidRDefault="001C3362" w:rsidP="00B57D6B">
            <w:pPr>
              <w:jc w:val="center"/>
            </w:pPr>
            <w:r w:rsidRPr="005533C9">
              <w:rPr>
                <w:b/>
                <w:bCs/>
                <w:sz w:val="18"/>
                <w:szCs w:val="18"/>
              </w:rPr>
              <w:t>w ramach działalności statutowej:</w:t>
            </w: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1C3362" w:rsidRPr="005533C9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3152FE5C" w14:textId="77777777" w:rsidR="001C3362" w:rsidRPr="005533C9" w:rsidRDefault="001C3362" w:rsidP="00CB04D5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33C9">
              <w:rPr>
                <w:rFonts w:cstheme="minorHAnsi"/>
                <w:b/>
                <w:bCs/>
                <w:sz w:val="16"/>
                <w:szCs w:val="16"/>
              </w:rPr>
              <w:t xml:space="preserve">Hodowla (Bakterie) </w:t>
            </w:r>
            <w:r w:rsidRPr="005533C9">
              <w:rPr>
                <w:rFonts w:cstheme="minorHAnsi"/>
                <w:sz w:val="14"/>
                <w:szCs w:val="14"/>
              </w:rPr>
              <w:t>zgodnie z PB-03/LLD wyd. II z dnia 10.02.2025 r.:</w:t>
            </w:r>
          </w:p>
          <w:p w14:paraId="57F4D99A" w14:textId="77777777" w:rsidR="001C3362" w:rsidRPr="005533C9" w:rsidRDefault="00845495" w:rsidP="00CB04D5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r w:rsidR="001C3362" w:rsidRPr="005533C9">
              <w:rPr>
                <w:rFonts w:cstheme="minorHAnsi"/>
                <w:sz w:val="16"/>
                <w:szCs w:val="16"/>
              </w:rPr>
              <w:t>spp.,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Shigella </w:t>
            </w:r>
            <w:r w:rsidR="001C3362" w:rsidRPr="005533C9">
              <w:rPr>
                <w:rFonts w:cstheme="minorHAnsi"/>
                <w:sz w:val="16"/>
                <w:szCs w:val="16"/>
              </w:rPr>
              <w:t>spp.</w:t>
            </w:r>
          </w:p>
          <w:p w14:paraId="674CBC0A" w14:textId="77777777" w:rsidR="001C3362" w:rsidRPr="005533C9" w:rsidRDefault="00845495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Yersinia </w:t>
            </w:r>
            <w:r w:rsidR="001C3362" w:rsidRPr="005533C9">
              <w:rPr>
                <w:rFonts w:cstheme="minorHAnsi"/>
                <w:sz w:val="16"/>
                <w:szCs w:val="16"/>
              </w:rPr>
              <w:t>spp.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5D6B656" w14:textId="77777777" w:rsidR="001C3362" w:rsidRPr="005533C9" w:rsidRDefault="00845495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Campylobacter </w:t>
            </w:r>
            <w:r w:rsidR="001C3362" w:rsidRPr="005533C9">
              <w:rPr>
                <w:rFonts w:cstheme="minorHAnsi"/>
                <w:sz w:val="16"/>
                <w:szCs w:val="16"/>
              </w:rPr>
              <w:t>spp.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191DA789" w14:textId="77777777" w:rsidR="001C3362" w:rsidRPr="005533C9" w:rsidRDefault="00845495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 w:rsidRPr="005533C9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sz w:val="16"/>
                <w:szCs w:val="16"/>
              </w:rPr>
              <w:t>EPEC (dzieci do 2. r.ż.)</w:t>
            </w:r>
          </w:p>
          <w:p w14:paraId="21B0DF47" w14:textId="77777777" w:rsidR="001C3362" w:rsidRPr="005533C9" w:rsidRDefault="00845495" w:rsidP="00CB04D5">
            <w:pPr>
              <w:spacing w:before="0" w:after="0"/>
              <w:rPr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rFonts w:cstheme="minorHAnsi"/>
                <w:sz w:val="16"/>
                <w:szCs w:val="16"/>
                <w:lang w:val="en-GB"/>
              </w:rPr>
              <w:t>VTEC</w:t>
            </w:r>
            <w:r w:rsidR="001C3362" w:rsidRPr="005533C9">
              <w:rPr>
                <w:sz w:val="16"/>
                <w:szCs w:val="16"/>
                <w:lang w:val="en-GB"/>
              </w:rPr>
              <w:t xml:space="preserve"> </w:t>
            </w:r>
          </w:p>
          <w:p w14:paraId="19727C97" w14:textId="77777777" w:rsidR="001C3362" w:rsidRPr="005533C9" w:rsidRDefault="00845495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>Plesiomonas shigelloides</w:t>
            </w:r>
            <w:r w:rsidR="001C3362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</w:t>
            </w:r>
          </w:p>
          <w:p w14:paraId="58225F81" w14:textId="77777777" w:rsidR="001C3362" w:rsidRPr="005533C9" w:rsidRDefault="00845495" w:rsidP="00CB04D5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 xml:space="preserve">Aeromonas </w:t>
            </w:r>
            <w:r w:rsidR="001C3362" w:rsidRPr="005533C9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="001C3362" w:rsidRPr="005533C9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39B6CFF9" w14:textId="77777777" w:rsidR="001C3362" w:rsidRPr="005533C9" w:rsidRDefault="00845495" w:rsidP="00CB04D5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>Bacillus cereus</w:t>
            </w:r>
            <w:r w:rsidR="001C3362" w:rsidRPr="005533C9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 </w:t>
            </w:r>
          </w:p>
          <w:p w14:paraId="355563D1" w14:textId="77777777" w:rsidR="001C3362" w:rsidRPr="005533C9" w:rsidRDefault="00845495" w:rsidP="00CB04D5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C3362" w:rsidRPr="005533C9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>Listeria monocytogenes</w:t>
            </w:r>
          </w:p>
          <w:p w14:paraId="70604EAA" w14:textId="5128C74D" w:rsidR="001C3362" w:rsidRPr="00CB04D5" w:rsidRDefault="00845495" w:rsidP="00CB04D5">
            <w:pPr>
              <w:spacing w:before="0" w:after="0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77362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C3362" w:rsidRPr="005533C9">
              <w:rPr>
                <w:i/>
                <w:iCs/>
                <w:sz w:val="16"/>
                <w:szCs w:val="16"/>
                <w:lang w:val="en-GB"/>
              </w:rPr>
              <w:t>Staphylococcus aureus</w:t>
            </w:r>
            <w:r w:rsidR="001C3362" w:rsidRPr="005533C9">
              <w:rPr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3260" w:type="dxa"/>
            <w:vMerge/>
            <w:tcBorders>
              <w:left w:val="single" w:sz="12" w:space="0" w:color="auto"/>
            </w:tcBorders>
          </w:tcPr>
          <w:p w14:paraId="39B6D38F" w14:textId="77777777" w:rsidR="001C3362" w:rsidRPr="00BD7273" w:rsidRDefault="001C3362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1C3362" w:rsidRPr="005533C9" w14:paraId="51667A9F" w14:textId="77777777" w:rsidTr="009F3E67">
        <w:trPr>
          <w:trHeight w:val="3846"/>
        </w:trPr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4257E9" w14:textId="77777777" w:rsidR="001C3362" w:rsidRDefault="00845495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362" w:rsidRPr="005533C9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C336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r w:rsidR="001C3362" w:rsidRPr="005533C9">
              <w:rPr>
                <w:rFonts w:cstheme="minorHAnsi"/>
                <w:b/>
                <w:bCs/>
                <w:sz w:val="16"/>
                <w:szCs w:val="16"/>
              </w:rPr>
              <w:t>spp.</w:t>
            </w:r>
            <w:r w:rsidR="001C3362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 Shigella</w:t>
            </w:r>
            <w:r w:rsidR="001C3362" w:rsidRPr="005533C9">
              <w:t xml:space="preserve"> </w:t>
            </w:r>
            <w:r w:rsidR="001C3362" w:rsidRPr="005533C9">
              <w:rPr>
                <w:rFonts w:cstheme="minorHAnsi"/>
                <w:b/>
                <w:bCs/>
                <w:sz w:val="16"/>
                <w:szCs w:val="16"/>
              </w:rPr>
              <w:t>spp. (uczniowie, studenci, doktoranci)</w:t>
            </w:r>
            <w:r w:rsidR="001C3362" w:rsidRPr="005533C9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C3362" w:rsidRPr="005533C9">
              <w:rPr>
                <w:rFonts w:cstheme="minorHAnsi"/>
                <w:sz w:val="16"/>
                <w:szCs w:val="16"/>
              </w:rPr>
              <w:t xml:space="preserve">zgodnie </w:t>
            </w:r>
            <w:r w:rsidR="001C3362" w:rsidRPr="005533C9">
              <w:rPr>
                <w:rFonts w:cstheme="minorHAnsi"/>
                <w:sz w:val="14"/>
                <w:szCs w:val="14"/>
              </w:rPr>
              <w:t xml:space="preserve">z PB-01/LLD wyd. III z dnia 10.06.2024 r. oraz PB-02/LLD wyd. I </w:t>
            </w:r>
            <w:r w:rsidR="001C3362" w:rsidRPr="005533C9">
              <w:rPr>
                <w:rFonts w:cstheme="minorHAnsi"/>
                <w:sz w:val="14"/>
                <w:szCs w:val="14"/>
              </w:rPr>
              <w:br/>
              <w:t>z dnia 30.01.2023 r.</w:t>
            </w:r>
          </w:p>
          <w:p w14:paraId="6F569296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97FC54F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55409752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7315214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7CB2B645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0DFF34D0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6B882CFB" w14:textId="77777777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  <w:p w14:paraId="3484F607" w14:textId="1DACAAD6" w:rsidR="001C3362" w:rsidRPr="00E331DE" w:rsidRDefault="001C3362" w:rsidP="00E331D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1C3362" w:rsidRPr="005533C9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612289" w14:textId="77777777" w:rsidR="001C3362" w:rsidRPr="005533C9" w:rsidRDefault="001C3362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1C3362" w:rsidRPr="005533C9" w:rsidRDefault="001C3362" w:rsidP="003B3CB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533C9" w:rsidRPr="005533C9" w14:paraId="6D7F96F8" w14:textId="77777777" w:rsidTr="009F3E67">
        <w:trPr>
          <w:trHeight w:val="184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649CC6B2" w14:textId="0EA5B250" w:rsidR="00687005" w:rsidRPr="005533C9" w:rsidRDefault="00DC7394" w:rsidP="00DC7394">
            <w:pPr>
              <w:rPr>
                <w:rFonts w:cstheme="minorHAnsi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*</w:t>
            </w:r>
            <w:r w:rsidRPr="005533C9">
              <w:rPr>
                <w:rFonts w:cstheme="minorHAnsi"/>
                <w:sz w:val="18"/>
                <w:szCs w:val="18"/>
              </w:rPr>
              <w:t xml:space="preserve"> </w:t>
            </w:r>
            <w:r w:rsidR="00687005" w:rsidRPr="005533C9">
              <w:rPr>
                <w:rFonts w:cstheme="minorHAnsi"/>
                <w:sz w:val="18"/>
                <w:szCs w:val="18"/>
              </w:rPr>
              <w:t>Zaznaczenie kierunku badania jest jednoznaczne z akcept</w:t>
            </w:r>
            <w:r w:rsidR="00832CF3">
              <w:rPr>
                <w:rFonts w:cstheme="minorHAnsi"/>
                <w:sz w:val="18"/>
                <w:szCs w:val="18"/>
              </w:rPr>
              <w:t>acją</w:t>
            </w:r>
            <w:r w:rsidR="00687005" w:rsidRPr="005533C9">
              <w:rPr>
                <w:rFonts w:cstheme="minorHAnsi"/>
                <w:sz w:val="18"/>
                <w:szCs w:val="18"/>
              </w:rPr>
              <w:t xml:space="preserve"> metodyki badań</w:t>
            </w:r>
          </w:p>
        </w:tc>
      </w:tr>
      <w:tr w:rsidR="005533C9" w:rsidRPr="005533C9" w14:paraId="235C2F7C" w14:textId="77777777" w:rsidTr="009F3E67">
        <w:trPr>
          <w:trHeight w:val="184"/>
        </w:trPr>
        <w:tc>
          <w:tcPr>
            <w:tcW w:w="11057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BC7875" w:rsidRPr="001C3362" w:rsidRDefault="00BC7875" w:rsidP="00BC7875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3362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** </w:t>
            </w:r>
            <w:r w:rsidRPr="001C3362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5533C9" w:rsidRPr="005533C9" w14:paraId="6450C4CD" w14:textId="77777777" w:rsidTr="009F3E67">
        <w:trPr>
          <w:trHeight w:val="18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3B5689" w14:textId="708B1D85" w:rsidR="00030CED" w:rsidRPr="005533C9" w:rsidRDefault="007C1FD6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5533C9">
              <w:rPr>
                <w:color w:val="000000" w:themeColor="text1"/>
              </w:rPr>
              <w:lastRenderedPageBreak/>
              <w:br w:type="page"/>
            </w:r>
            <w:r w:rsidR="00030CED" w:rsidRPr="005533C9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4253" w:type="dxa"/>
            <w:gridSpan w:val="12"/>
            <w:shd w:val="clear" w:color="auto" w:fill="F2F2F2" w:themeFill="background1" w:themeFillShade="F2"/>
            <w:vAlign w:val="center"/>
          </w:tcPr>
          <w:p w14:paraId="7C737D23" w14:textId="593D9DEE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14:paraId="7594B0D5" w14:textId="50FE5E16" w:rsidR="00030CED" w:rsidRPr="005533C9" w:rsidRDefault="00030CED" w:rsidP="003076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5533C9" w:rsidRPr="005533C9" w14:paraId="32AE2FBA" w14:textId="77777777" w:rsidTr="009F3E67">
        <w:trPr>
          <w:trHeight w:val="71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4A876" w14:textId="39C4E2FD" w:rsidR="00A33E39" w:rsidRPr="00231045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1045">
              <w:rPr>
                <w:rFonts w:cstheme="minorHAnsi"/>
                <w:color w:val="000000" w:themeColor="text1"/>
                <w:sz w:val="24"/>
                <w:szCs w:val="24"/>
              </w:rPr>
              <w:t>Próbka nr 1</w:t>
            </w:r>
          </w:p>
        </w:tc>
        <w:tc>
          <w:tcPr>
            <w:tcW w:w="4253" w:type="dxa"/>
            <w:gridSpan w:val="12"/>
            <w:vAlign w:val="center"/>
          </w:tcPr>
          <w:p w14:paraId="59BFA802" w14:textId="4BC2E038" w:rsidR="00A33E39" w:rsidRPr="005533C9" w:rsidRDefault="00094D91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gridSpan w:val="4"/>
            <w:vMerge w:val="restart"/>
            <w:vAlign w:val="center"/>
          </w:tcPr>
          <w:p w14:paraId="5F7C3A96" w14:textId="7333EDAE" w:rsidR="00A33E39" w:rsidRPr="007D72C2" w:rsidRDefault="00845495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wymaz z kału</w:t>
            </w:r>
          </w:p>
          <w:p w14:paraId="3BE07817" w14:textId="73431D41" w:rsidR="00A33E39" w:rsidRPr="007D72C2" w:rsidRDefault="00845495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kał</w:t>
            </w:r>
          </w:p>
          <w:p w14:paraId="467D227E" w14:textId="3793734F" w:rsidR="00837A14" w:rsidRPr="007D72C2" w:rsidRDefault="00845495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14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7A14" w:rsidRPr="007D72C2">
              <w:rPr>
                <w:rFonts w:cstheme="minorHAnsi"/>
                <w:color w:val="000000" w:themeColor="text1"/>
              </w:rPr>
              <w:t>wymaz z odbytu</w:t>
            </w:r>
          </w:p>
          <w:p w14:paraId="2D6BDDE7" w14:textId="337F164C" w:rsidR="00A33E39" w:rsidRPr="007D72C2" w:rsidRDefault="00845495" w:rsidP="00A33E39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wymaz z nosogard</w:t>
            </w:r>
            <w:r w:rsidR="00371463" w:rsidRPr="007D72C2">
              <w:rPr>
                <w:rFonts w:cstheme="minorHAnsi"/>
                <w:color w:val="000000" w:themeColor="text1"/>
              </w:rPr>
              <w:t>ła</w:t>
            </w:r>
          </w:p>
          <w:p w14:paraId="1E2CAEB4" w14:textId="5AC67332" w:rsidR="00A33E39" w:rsidRDefault="00845495" w:rsidP="00A33E39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78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wymaz z gardła</w:t>
            </w:r>
            <w:r w:rsidR="006E7A5E" w:rsidRPr="007D72C2">
              <w:rPr>
                <w:rFonts w:cstheme="minorHAnsi"/>
                <w:color w:val="000000" w:themeColor="text1"/>
              </w:rPr>
              <w:t xml:space="preserve"> i nosa</w:t>
            </w:r>
          </w:p>
          <w:p w14:paraId="440A5A47" w14:textId="635EC421" w:rsidR="00F94578" w:rsidRPr="00C56AAC" w:rsidRDefault="00845495" w:rsidP="00A33E39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6354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78" w:rsidRPr="00C56AAC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94578" w:rsidRPr="00C56AAC">
              <w:rPr>
                <w:rFonts w:cstheme="minorHAnsi"/>
                <w:color w:val="000000" w:themeColor="text1"/>
              </w:rPr>
              <w:t>plwocina</w:t>
            </w:r>
          </w:p>
          <w:p w14:paraId="325A099D" w14:textId="6628733D" w:rsidR="00C25DD5" w:rsidRPr="007D72C2" w:rsidRDefault="00845495" w:rsidP="00C25DD5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DD5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C25DD5" w:rsidRPr="007D72C2">
              <w:rPr>
                <w:rFonts w:cstheme="minorHAnsi"/>
                <w:color w:val="000000" w:themeColor="text1"/>
              </w:rPr>
              <w:t>szczep wyhodowany z</w:t>
            </w:r>
            <w:r w:rsidR="004E5630" w:rsidRPr="007D72C2">
              <w:rPr>
                <w:rFonts w:cstheme="minorHAnsi"/>
                <w:color w:val="000000" w:themeColor="text1"/>
              </w:rPr>
              <w:t xml:space="preserve"> </w:t>
            </w:r>
            <w:r w:rsidR="00C25DD5" w:rsidRPr="007D72C2">
              <w:rPr>
                <w:rFonts w:cstheme="minorHAnsi"/>
                <w:color w:val="000000" w:themeColor="text1"/>
              </w:rPr>
              <w:t>……………………</w:t>
            </w:r>
            <w:r w:rsidR="004E5630" w:rsidRPr="007D72C2">
              <w:rPr>
                <w:rFonts w:cstheme="minorHAnsi"/>
                <w:color w:val="000000" w:themeColor="text1"/>
              </w:rPr>
              <w:t>.</w:t>
            </w:r>
            <w:r w:rsidR="00C25DD5" w:rsidRPr="007D72C2">
              <w:rPr>
                <w:rFonts w:cstheme="minorHAnsi"/>
                <w:color w:val="000000" w:themeColor="text1"/>
              </w:rPr>
              <w:t>…..</w:t>
            </w:r>
            <w:r w:rsidR="00094D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D91">
              <w:rPr>
                <w:rFonts w:ascii="Arial" w:hAnsi="Arial" w:cs="Arial"/>
              </w:rPr>
              <w:instrText xml:space="preserve"> FORMTEXT </w:instrText>
            </w:r>
            <w:r w:rsidR="00094D91">
              <w:rPr>
                <w:rFonts w:ascii="Arial" w:hAnsi="Arial" w:cs="Arial"/>
              </w:rPr>
            </w:r>
            <w:r w:rsidR="00094D91">
              <w:rPr>
                <w:rFonts w:ascii="Arial" w:hAnsi="Arial" w:cs="Arial"/>
              </w:rPr>
              <w:fldChar w:fldCharType="separate"/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</w:rPr>
              <w:fldChar w:fldCharType="end"/>
            </w:r>
          </w:p>
          <w:p w14:paraId="289D395B" w14:textId="0DA16D05" w:rsidR="00A33E39" w:rsidRPr="005533C9" w:rsidRDefault="00845495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E39" w:rsidRPr="007D72C2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A33E39" w:rsidRPr="007D72C2">
              <w:rPr>
                <w:rFonts w:cstheme="minorHAnsi"/>
                <w:color w:val="000000" w:themeColor="text1"/>
              </w:rPr>
              <w:t>inny (wpisać jaki)</w:t>
            </w:r>
            <w:r w:rsidR="00D868E9" w:rsidRPr="007D72C2">
              <w:rPr>
                <w:rFonts w:cstheme="minorHAnsi"/>
                <w:color w:val="000000" w:themeColor="text1"/>
              </w:rPr>
              <w:t>:</w:t>
            </w:r>
            <w:r w:rsidR="004E5630" w:rsidRPr="007D72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68E9" w:rsidRPr="007D72C2">
              <w:rPr>
                <w:rFonts w:cstheme="minorHAnsi"/>
                <w:color w:val="000000" w:themeColor="text1"/>
              </w:rPr>
              <w:t>……………………………</w:t>
            </w:r>
            <w:r w:rsidR="00A12F4A" w:rsidRPr="007D72C2">
              <w:rPr>
                <w:rFonts w:cstheme="minorHAnsi"/>
                <w:color w:val="000000" w:themeColor="text1"/>
              </w:rPr>
              <w:t>….</w:t>
            </w:r>
            <w:r w:rsidR="00094D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D91">
              <w:rPr>
                <w:rFonts w:ascii="Arial" w:hAnsi="Arial" w:cs="Arial"/>
              </w:rPr>
              <w:instrText xml:space="preserve"> FORMTEXT </w:instrText>
            </w:r>
            <w:r w:rsidR="00094D91">
              <w:rPr>
                <w:rFonts w:ascii="Arial" w:hAnsi="Arial" w:cs="Arial"/>
              </w:rPr>
            </w:r>
            <w:r w:rsidR="00094D91">
              <w:rPr>
                <w:rFonts w:ascii="Arial" w:hAnsi="Arial" w:cs="Arial"/>
              </w:rPr>
              <w:fldChar w:fldCharType="separate"/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D6C6298" w14:textId="77777777" w:rsidTr="009F3E67">
        <w:trPr>
          <w:trHeight w:val="79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262FD9" w14:textId="5144E11F" w:rsidR="00A33E39" w:rsidRPr="00231045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1045">
              <w:rPr>
                <w:rFonts w:cstheme="minorHAnsi"/>
                <w:color w:val="000000" w:themeColor="text1"/>
                <w:sz w:val="24"/>
                <w:szCs w:val="24"/>
              </w:rPr>
              <w:t>Próbka nr 2</w:t>
            </w:r>
          </w:p>
        </w:tc>
        <w:tc>
          <w:tcPr>
            <w:tcW w:w="4253" w:type="dxa"/>
            <w:gridSpan w:val="12"/>
            <w:vAlign w:val="center"/>
          </w:tcPr>
          <w:p w14:paraId="52065A98" w14:textId="0E209738" w:rsidR="00A33E39" w:rsidRPr="005533C9" w:rsidRDefault="00094D91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gridSpan w:val="4"/>
            <w:vMerge/>
            <w:vAlign w:val="center"/>
          </w:tcPr>
          <w:p w14:paraId="58CE4CFD" w14:textId="42121A18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59B3F33C" w14:textId="77777777" w:rsidTr="009F3E67">
        <w:trPr>
          <w:trHeight w:val="77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434B277" w14:textId="5A7D3A9A" w:rsidR="00A33E39" w:rsidRPr="00231045" w:rsidRDefault="00A33E39" w:rsidP="00B74B5F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1045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231045">
              <w:rPr>
                <w:rFonts w:cstheme="minorHAnsi"/>
                <w:color w:val="000000" w:themeColor="text1"/>
                <w:sz w:val="24"/>
                <w:szCs w:val="24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4253" w:type="dxa"/>
            <w:gridSpan w:val="12"/>
            <w:vAlign w:val="center"/>
          </w:tcPr>
          <w:p w14:paraId="24AF8834" w14:textId="135605C8" w:rsidR="00A33E39" w:rsidRPr="005533C9" w:rsidRDefault="00094D91" w:rsidP="00D85D55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6" w:type="dxa"/>
            <w:gridSpan w:val="4"/>
            <w:vMerge/>
            <w:vAlign w:val="center"/>
          </w:tcPr>
          <w:p w14:paraId="7D08E7DD" w14:textId="47F6FFAA" w:rsidR="00A33E39" w:rsidRPr="005533C9" w:rsidRDefault="00A33E3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691C69CE" w14:textId="77777777" w:rsidTr="009F3E67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401C90" w14:textId="5F70028B" w:rsidR="008971C6" w:rsidRPr="005533C9" w:rsidRDefault="008971C6" w:rsidP="00D85D55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89" w:type="dxa"/>
            <w:gridSpan w:val="16"/>
            <w:vAlign w:val="center"/>
          </w:tcPr>
          <w:p w14:paraId="05C81D65" w14:textId="7DD2FD5B" w:rsidR="008971C6" w:rsidRPr="005533C9" w:rsidRDefault="00845495" w:rsidP="00D85D55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B23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16" w:rsidRPr="005533C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C6" w:rsidRPr="005533C9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71C6"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977"/>
        <w:gridCol w:w="2552"/>
        <w:gridCol w:w="2977"/>
        <w:gridCol w:w="2552"/>
      </w:tblGrid>
      <w:tr w:rsidR="0038327A" w:rsidRPr="005533C9" w14:paraId="38E13B96" w14:textId="77777777" w:rsidTr="0038327A">
        <w:trPr>
          <w:trHeight w:val="753"/>
        </w:trPr>
        <w:tc>
          <w:tcPr>
            <w:tcW w:w="1346" w:type="pct"/>
            <w:tcBorders>
              <w:top w:val="nil"/>
            </w:tcBorders>
            <w:shd w:val="clear" w:color="auto" w:fill="F2F2F2" w:themeFill="background1" w:themeFillShade="F2"/>
          </w:tcPr>
          <w:p w14:paraId="312A81DE" w14:textId="77777777" w:rsidR="0038327A" w:rsidRPr="005533C9" w:rsidRDefault="0038327A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IMIĘ I NAZWISKO OSOBY POBIERAJĄCEJ MATERIAŁ</w:t>
            </w:r>
          </w:p>
          <w:p w14:paraId="48254C6D" w14:textId="161C2189" w:rsidR="0038327A" w:rsidRPr="005533C9" w:rsidRDefault="0038327A" w:rsidP="00F91DCA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 xml:space="preserve"> (jeśli materiału nie pobiera pacjent)</w:t>
            </w:r>
          </w:p>
        </w:tc>
        <w:tc>
          <w:tcPr>
            <w:tcW w:w="1154" w:type="pct"/>
            <w:tcBorders>
              <w:top w:val="nil"/>
            </w:tcBorders>
            <w:shd w:val="clear" w:color="auto" w:fill="FFFFFF" w:themeFill="background1"/>
          </w:tcPr>
          <w:p w14:paraId="74FAEBB6" w14:textId="04E00853" w:rsidR="0038327A" w:rsidRPr="005533C9" w:rsidRDefault="00094D91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6" w:type="pct"/>
            <w:tcBorders>
              <w:top w:val="nil"/>
            </w:tcBorders>
            <w:shd w:val="clear" w:color="auto" w:fill="F2F2F2" w:themeFill="background1" w:themeFillShade="F2"/>
          </w:tcPr>
          <w:p w14:paraId="2C9DC03E" w14:textId="49CEB72B" w:rsidR="0038327A" w:rsidRPr="005533C9" w:rsidRDefault="0038327A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OSOBY 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POBIERAJĄCEJ MATERIAŁ  </w:t>
            </w: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(jeśli materiału nie pobiera pacjent)</w:t>
            </w:r>
          </w:p>
        </w:tc>
        <w:tc>
          <w:tcPr>
            <w:tcW w:w="1154" w:type="pct"/>
            <w:tcBorders>
              <w:top w:val="nil"/>
            </w:tcBorders>
            <w:shd w:val="clear" w:color="auto" w:fill="FFFFFF" w:themeFill="background1"/>
          </w:tcPr>
          <w:p w14:paraId="4FC0F76F" w14:textId="21AC11C6" w:rsidR="0038327A" w:rsidRPr="005533C9" w:rsidRDefault="00094D91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43E31358" w:rsidR="00B30714" w:rsidRPr="005533C9" w:rsidRDefault="00B3071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</w:rPr>
              <w:t>ZGODY I OŚWIADCZENIA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5533C9" w:rsidRPr="005533C9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0CC84E23" w:rsidR="00ED39BC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Zostałem/am poinformowany/a, że mam prawo złożenia skargi w terminie 14 dni od daty otrzymania sprawozdania z badań. Zapoznałem/am się </w:t>
            </w:r>
            <w:r w:rsidR="00195A3E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ze sposobem 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postępowania z próbkami w zakresie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pobierania, transport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u, przyjmowania, rejestrowania i oznakowania materiału biologicznego (zgodnie z PL-02/IR-01/LLD wydanie V</w:t>
            </w:r>
            <w:r w:rsidR="00195A3E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II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z dnia </w:t>
            </w:r>
            <w:r w:rsidR="00195A3E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26.03.2026 r.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oraz załącznik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iem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nr 5 do PL-02/IR-01/LLD wydanie </w:t>
            </w:r>
            <w:r w:rsidR="00195A3E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4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z dnia </w:t>
            </w:r>
            <w:r w:rsidR="00195A3E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26.03.202</w:t>
            </w:r>
            <w:r w:rsidR="00E82BCA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6</w:t>
            </w:r>
            <w:r w:rsidR="00AF16AE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r.</w:t>
            </w:r>
            <w:r w:rsidR="00CF5A33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Aktualny </w:t>
            </w:r>
            <w:r w:rsidR="00195A3E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wyciąg z</w:t>
            </w:r>
            <w:r w:rsidR="00195A3E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załącznika nr 5 do PL-02/IR-01/LLD, o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bowiązujący cennik oraz zakres akredytacji Laboratorium dostępny </w:t>
            </w:r>
            <w:r w:rsidR="00650021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jest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na stronie internetowej (</w:t>
            </w:r>
            <w:hyperlink r:id="rId10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Oświadczam, że zapoznałem/am się z metodami badań w zakresie badań klinicznych Działu Laboratoryjnego WSSE w Bydgoszczy, których wykaz dostępny jest na stronie internetowej (</w:t>
            </w:r>
            <w:hyperlink r:id="rId11" w:history="1">
              <w:r w:rsidRPr="005533C9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i w Punkcie Przyjmowania Próbek i Wydawania Wyników. </w:t>
            </w:r>
          </w:p>
          <w:p w14:paraId="1F398EB1" w14:textId="77777777" w:rsidR="00650021" w:rsidRPr="005533C9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0651B2ED" w14:textId="1415B125" w:rsidR="0027150E" w:rsidRPr="005533C9" w:rsidRDefault="0027150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533C9">
              <w:rPr>
                <w:rFonts w:ascii="Calibri" w:hAnsi="Calibri"/>
                <w:color w:val="000000" w:themeColor="text1"/>
                <w:sz w:val="18"/>
                <w:szCs w:val="18"/>
              </w:rPr>
      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      </w:r>
          </w:p>
          <w:p w14:paraId="76D3C9EC" w14:textId="476C57B4" w:rsidR="00973885" w:rsidRPr="005533C9" w:rsidRDefault="0027150E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Wyrażam zgodę na realizację świadczenia. Zapoznałem/am się z 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informacją dotycząca przetwarzania moich danych osobowych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 Po</w:t>
            </w:r>
            <w:r w:rsidR="00F57DD8"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 </w:t>
            </w:r>
            <w:r w:rsidRPr="005533C9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zakończeniu badań próbki są utylizowane lub mogą być wykorzystane w celu wewnętrznej kontroli jakości, badań naukowych lub sanitarno-epidemiologicznych.</w:t>
            </w:r>
          </w:p>
        </w:tc>
      </w:tr>
      <w:tr w:rsidR="005533C9" w:rsidRPr="005533C9" w14:paraId="4243F372" w14:textId="77777777" w:rsidTr="00A44145">
        <w:trPr>
          <w:trHeight w:val="763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Default="00F91DCA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2AC0AC46" w14:textId="77777777" w:rsidR="00FA7BA2" w:rsidRPr="005533C9" w:rsidRDefault="00FA7BA2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</w:p>
          <w:p w14:paraId="3C960E9F" w14:textId="15C6DEA3" w:rsidR="00F91DCA" w:rsidRPr="005533C9" w:rsidRDefault="005607ED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>…………….………………………</w:t>
            </w:r>
            <w:r w:rsidR="00203A81" w:rsidRPr="005533C9">
              <w:rPr>
                <w:rFonts w:cstheme="minorHAnsi"/>
                <w:color w:val="000000" w:themeColor="text1"/>
              </w:rPr>
              <w:t>….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                                                       </w:t>
            </w:r>
            <w:r w:rsidRPr="005533C9">
              <w:rPr>
                <w:rFonts w:cstheme="minorHAnsi"/>
                <w:color w:val="000000" w:themeColor="text1"/>
              </w:rPr>
              <w:t xml:space="preserve">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</w:t>
            </w:r>
            <w:r w:rsidR="00650021" w:rsidRPr="005533C9">
              <w:rPr>
                <w:rFonts w:cstheme="minorHAnsi"/>
                <w:color w:val="000000" w:themeColor="text1"/>
              </w:rPr>
              <w:t xml:space="preserve">                                    </w:t>
            </w:r>
            <w:r w:rsidR="0018455B" w:rsidRPr="005533C9">
              <w:rPr>
                <w:rFonts w:cstheme="minorHAnsi"/>
                <w:color w:val="000000" w:themeColor="text1"/>
              </w:rPr>
              <w:t xml:space="preserve"> …………………….…………………………</w:t>
            </w:r>
            <w:r w:rsidR="00787EB7" w:rsidRPr="005533C9">
              <w:rPr>
                <w:rFonts w:cstheme="minorHAnsi"/>
                <w:color w:val="000000" w:themeColor="text1"/>
              </w:rPr>
              <w:t>………….</w:t>
            </w:r>
          </w:p>
          <w:p w14:paraId="4E698C9B" w14:textId="0D3CDE0B" w:rsidR="0018455B" w:rsidRPr="005533C9" w:rsidRDefault="00903D78" w:rsidP="00F91DCA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5533C9">
              <w:rPr>
                <w:rFonts w:cstheme="minorHAnsi"/>
                <w:i/>
                <w:iCs/>
                <w:color w:val="000000" w:themeColor="text1"/>
              </w:rPr>
              <w:t xml:space="preserve">     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Miejscowość, data                                                                                        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03A8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="00DA2853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50021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5607ED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Podpis</w:t>
            </w:r>
            <w:r w:rsidR="0018455B" w:rsidRPr="005533C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Zleceniodawcy / pieczęć lekarza zlecającego</w:t>
            </w:r>
          </w:p>
        </w:tc>
      </w:tr>
      <w:tr w:rsidR="005533C9" w:rsidRPr="005533C9" w14:paraId="7BF463B1" w14:textId="77777777" w:rsidTr="00FA7BA2">
        <w:trPr>
          <w:trHeight w:val="324"/>
        </w:trPr>
        <w:tc>
          <w:tcPr>
            <w:tcW w:w="5000" w:type="pct"/>
            <w:tcMar>
              <w:bottom w:w="115" w:type="dxa"/>
            </w:tcMar>
            <w:vAlign w:val="center"/>
          </w:tcPr>
          <w:p w14:paraId="53D70C01" w14:textId="216F111F" w:rsidR="009D64ED" w:rsidRPr="00334FBF" w:rsidRDefault="009D64ED" w:rsidP="00FA7BA2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334FBF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PRZEGLĄD ZLECENIA</w:t>
            </w:r>
            <w:r w:rsidR="00A90C4D" w:rsidRPr="00334FBF">
              <w:rPr>
                <w:rFonts w:cstheme="minorHAnsi"/>
                <w:i/>
                <w:iCs/>
                <w:color w:val="000000" w:themeColor="text1"/>
                <w:sz w:val="26"/>
                <w:szCs w:val="26"/>
              </w:rPr>
              <w:t xml:space="preserve"> (WYPEŁNIA WSSE)</w:t>
            </w:r>
          </w:p>
        </w:tc>
      </w:tr>
      <w:tr w:rsidR="005533C9" w:rsidRPr="005533C9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5533C9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399"/>
        <w:gridCol w:w="440"/>
        <w:gridCol w:w="429"/>
        <w:gridCol w:w="3177"/>
        <w:gridCol w:w="2377"/>
        <w:gridCol w:w="427"/>
        <w:gridCol w:w="2806"/>
      </w:tblGrid>
      <w:tr w:rsidR="005533C9" w:rsidRPr="005533C9" w14:paraId="559B6DD5" w14:textId="77777777" w:rsidTr="00A35A92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5533C9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0C5139E5" w14:textId="6A457220" w:rsidR="005F389F" w:rsidRPr="00FA6CF0" w:rsidRDefault="00845495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FA6CF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F389F" w:rsidRPr="00FA6CF0">
              <w:rPr>
                <w:rFonts w:cstheme="minorHAnsi"/>
                <w:color w:val="000000" w:themeColor="text1"/>
              </w:rPr>
              <w:t xml:space="preserve"> Prawidłowa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    </w:t>
            </w:r>
            <w:r w:rsidR="005F389F" w:rsidRPr="00FA6CF0">
              <w:rPr>
                <w:rFonts w:cstheme="minorHAnsi"/>
                <w:color w:val="000000" w:themeColor="text1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F0" w:rsidRPr="00FA6CF0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F389F" w:rsidRPr="00FA6CF0">
              <w:rPr>
                <w:rFonts w:cstheme="minorHAnsi"/>
                <w:color w:val="000000" w:themeColor="text1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A35A92" w:rsidRDefault="005F389F" w:rsidP="00903D7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35A92">
              <w:rPr>
                <w:rFonts w:cstheme="minorHAnsi"/>
                <w:b/>
                <w:bCs/>
                <w:color w:val="000000" w:themeColor="text1"/>
              </w:rPr>
              <w:t xml:space="preserve">DATA I GODZINA </w:t>
            </w:r>
            <w:r w:rsidR="002A524D" w:rsidRPr="00A35A92">
              <w:rPr>
                <w:rFonts w:cstheme="minorHAnsi"/>
                <w:b/>
                <w:bCs/>
                <w:color w:val="000000" w:themeColor="text1"/>
              </w:rPr>
              <w:t>OTRZYMA</w:t>
            </w:r>
            <w:r w:rsidRPr="00A35A92">
              <w:rPr>
                <w:rFonts w:cstheme="minorHAnsi"/>
                <w:b/>
                <w:bCs/>
                <w:color w:val="000000" w:themeColor="text1"/>
              </w:rPr>
              <w:t>NIA PRÓBKI</w:t>
            </w:r>
          </w:p>
        </w:tc>
        <w:tc>
          <w:tcPr>
            <w:tcW w:w="193" w:type="pct"/>
            <w:tcBorders>
              <w:top w:val="nil"/>
            </w:tcBorders>
          </w:tcPr>
          <w:p w14:paraId="2326CDC0" w14:textId="0A2117C8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  <w:r w:rsidRPr="00A35A9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269" w:type="pct"/>
            <w:tcBorders>
              <w:top w:val="nil"/>
            </w:tcBorders>
          </w:tcPr>
          <w:p w14:paraId="22B00423" w14:textId="6132A68E" w:rsidR="005F389F" w:rsidRPr="00A35A92" w:rsidRDefault="00094D91" w:rsidP="00903D78">
            <w:pPr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18A413E" w14:textId="77777777" w:rsidTr="00A35A92">
        <w:tc>
          <w:tcPr>
            <w:tcW w:w="633" w:type="pct"/>
            <w:vMerge/>
          </w:tcPr>
          <w:p w14:paraId="6B23541D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5ED7A36A" w14:textId="1A79F4D4" w:rsidR="005F389F" w:rsidRPr="00FA6CF0" w:rsidRDefault="00845495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FA6CF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607ED" w:rsidRPr="00FA6CF0">
              <w:rPr>
                <w:rFonts w:cstheme="minorHAnsi"/>
                <w:color w:val="000000" w:themeColor="text1"/>
              </w:rPr>
              <w:t xml:space="preserve"> Prawidłowa         </w:t>
            </w:r>
            <w:r w:rsidR="00FA6CF0">
              <w:rPr>
                <w:rFonts w:cstheme="minorHAnsi"/>
                <w:color w:val="000000" w:themeColor="text1"/>
              </w:rPr>
              <w:t xml:space="preserve">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</w:rPr>
                <w:id w:val="126949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F0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607ED" w:rsidRPr="00FA6CF0">
              <w:rPr>
                <w:rFonts w:cstheme="minorHAnsi"/>
                <w:color w:val="000000" w:themeColor="text1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3" w:type="pct"/>
          </w:tcPr>
          <w:p w14:paraId="11A50376" w14:textId="329A1A9D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  <w:r w:rsidRPr="00A35A92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269" w:type="pct"/>
            <w:tcBorders>
              <w:top w:val="nil"/>
            </w:tcBorders>
          </w:tcPr>
          <w:p w14:paraId="02827334" w14:textId="6F2C7651" w:rsidR="005F389F" w:rsidRPr="00A35A92" w:rsidRDefault="00094D91" w:rsidP="00903D78">
            <w:pPr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3C9" w:rsidRPr="005533C9" w14:paraId="61E55B54" w14:textId="77777777" w:rsidTr="00A35A92">
        <w:tc>
          <w:tcPr>
            <w:tcW w:w="633" w:type="pct"/>
            <w:vMerge/>
          </w:tcPr>
          <w:p w14:paraId="7DF32C35" w14:textId="77777777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5533C9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1" w:type="pct"/>
            <w:gridSpan w:val="2"/>
            <w:tcBorders>
              <w:top w:val="nil"/>
            </w:tcBorders>
          </w:tcPr>
          <w:p w14:paraId="4E22C514" w14:textId="0B10FFB1" w:rsidR="005F389F" w:rsidRPr="00FA6CF0" w:rsidRDefault="00845495" w:rsidP="00903D78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44322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F0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A6CF0" w:rsidRPr="00FA6CF0">
              <w:rPr>
                <w:rFonts w:cstheme="minorHAnsi"/>
                <w:color w:val="000000" w:themeColor="text1"/>
              </w:rPr>
              <w:t xml:space="preserve">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Prawidłowa      </w:t>
            </w:r>
            <w:r w:rsidR="00FA6CF0">
              <w:rPr>
                <w:rFonts w:cstheme="minorHAnsi"/>
                <w:color w:val="000000" w:themeColor="text1"/>
              </w:rPr>
              <w:t xml:space="preserve">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    </w:t>
            </w:r>
            <w:sdt>
              <w:sdtPr>
                <w:rPr>
                  <w:rFonts w:cstheme="minorHAnsi"/>
                  <w:color w:val="000000" w:themeColor="text1"/>
                </w:rPr>
                <w:id w:val="109752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55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FA6CF0" w:rsidRPr="00FA6CF0">
              <w:rPr>
                <w:rFonts w:cstheme="minorHAnsi"/>
                <w:color w:val="000000" w:themeColor="text1"/>
              </w:rPr>
              <w:t xml:space="preserve"> </w:t>
            </w:r>
            <w:r w:rsidR="005607ED" w:rsidRPr="00FA6CF0">
              <w:rPr>
                <w:rFonts w:cstheme="minorHAnsi"/>
                <w:color w:val="000000" w:themeColor="text1"/>
              </w:rPr>
              <w:t xml:space="preserve">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3" w:type="pct"/>
          </w:tcPr>
          <w:p w14:paraId="26EF74E5" w14:textId="5CFBD366" w:rsidR="005F389F" w:rsidRPr="00A35A92" w:rsidRDefault="005F389F" w:rsidP="00903D78">
            <w:pPr>
              <w:rPr>
                <w:rFonts w:cstheme="minorHAnsi"/>
                <w:color w:val="000000" w:themeColor="text1"/>
              </w:rPr>
            </w:pPr>
            <w:r w:rsidRPr="00A35A92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269" w:type="pct"/>
            <w:tcBorders>
              <w:top w:val="nil"/>
            </w:tcBorders>
          </w:tcPr>
          <w:p w14:paraId="4B644CDB" w14:textId="17C3EE60" w:rsidR="005F389F" w:rsidRPr="00A35A92" w:rsidRDefault="00094D91" w:rsidP="00903D78">
            <w:pPr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4FBF" w:rsidRPr="005533C9" w14:paraId="7C57F490" w14:textId="77777777" w:rsidTr="00FA7BA2">
        <w:tc>
          <w:tcPr>
            <w:tcW w:w="1026" w:type="pct"/>
            <w:gridSpan w:val="3"/>
            <w:vAlign w:val="center"/>
          </w:tcPr>
          <w:p w14:paraId="1370D3DE" w14:textId="77777777" w:rsidR="00334FBF" w:rsidRPr="005533C9" w:rsidRDefault="00334FB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3974" w:type="pct"/>
            <w:gridSpan w:val="4"/>
          </w:tcPr>
          <w:p w14:paraId="0B2D7C1E" w14:textId="735AE4D2" w:rsidR="00334FBF" w:rsidRDefault="006C04F9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506437E" w14:textId="23F1A59C" w:rsidR="00FA7BA2" w:rsidRPr="005533C9" w:rsidRDefault="00FA7BA2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533C9" w:rsidRPr="005533C9" w14:paraId="7127C675" w14:textId="77777777" w:rsidTr="00733FB1">
        <w:tc>
          <w:tcPr>
            <w:tcW w:w="5000" w:type="pct"/>
            <w:gridSpan w:val="7"/>
          </w:tcPr>
          <w:p w14:paraId="40073FCF" w14:textId="086B0C92" w:rsidR="00044768" w:rsidRPr="005533C9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4E5630">
              <w:rPr>
                <w:rFonts w:ascii="Arial" w:hAnsi="Arial" w:cs="Arial"/>
              </w:rPr>
              <w:t xml:space="preserve"> </w:t>
            </w:r>
          </w:p>
        </w:tc>
      </w:tr>
      <w:tr w:rsidR="005533C9" w:rsidRPr="005533C9" w14:paraId="764DE09B" w14:textId="77777777" w:rsidTr="00733FB1">
        <w:tc>
          <w:tcPr>
            <w:tcW w:w="5000" w:type="pct"/>
            <w:gridSpan w:val="7"/>
          </w:tcPr>
          <w:p w14:paraId="7A38F64D" w14:textId="0AB82DA7" w:rsidR="00193204" w:rsidRPr="005533C9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0D4D0B" w:rsidRPr="005533C9" w14:paraId="485846F7" w14:textId="77777777" w:rsidTr="00334FBF">
        <w:trPr>
          <w:trHeight w:val="444"/>
        </w:trPr>
        <w:tc>
          <w:tcPr>
            <w:tcW w:w="5000" w:type="pct"/>
            <w:gridSpan w:val="7"/>
          </w:tcPr>
          <w:p w14:paraId="3AA619D4" w14:textId="529C908C" w:rsidR="000D4D0B" w:rsidRPr="005533C9" w:rsidRDefault="000D4D0B" w:rsidP="000D4D0B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STANU PRÓBKI W MOMENCIE OTRZYMANIA***:    </w:t>
            </w:r>
            <w:r w:rsidR="00094D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D91">
              <w:rPr>
                <w:rFonts w:ascii="Arial" w:hAnsi="Arial" w:cs="Arial"/>
              </w:rPr>
              <w:instrText xml:space="preserve"> FORMTEXT </w:instrText>
            </w:r>
            <w:r w:rsidR="00094D91">
              <w:rPr>
                <w:rFonts w:ascii="Arial" w:hAnsi="Arial" w:cs="Arial"/>
              </w:rPr>
            </w:r>
            <w:r w:rsidR="00094D91">
              <w:rPr>
                <w:rFonts w:ascii="Arial" w:hAnsi="Arial" w:cs="Arial"/>
              </w:rPr>
              <w:fldChar w:fldCharType="separate"/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</w:rPr>
              <w:fldChar w:fldCharType="end"/>
            </w:r>
          </w:p>
          <w:p w14:paraId="18030EB7" w14:textId="67CE18A8" w:rsidR="000D4D0B" w:rsidRPr="00334FBF" w:rsidRDefault="000D4D0B" w:rsidP="000D4D0B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D4D0B" w:rsidRPr="005533C9" w14:paraId="514650B6" w14:textId="77777777" w:rsidTr="00733FB1">
        <w:trPr>
          <w:trHeight w:val="148"/>
        </w:trPr>
        <w:tc>
          <w:tcPr>
            <w:tcW w:w="5000" w:type="pct"/>
            <w:gridSpan w:val="7"/>
          </w:tcPr>
          <w:p w14:paraId="679B70E1" w14:textId="35130D43" w:rsidR="000D4D0B" w:rsidRPr="005533C9" w:rsidRDefault="000D4D0B" w:rsidP="000D4D0B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33C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PODPIS OSOBY PRZYJMUJĄCEJ ZLECENIE I PRÓBKI DO BADAŃ:</w:t>
            </w:r>
            <w:r>
              <w:rPr>
                <w:rFonts w:ascii="Arial" w:hAnsi="Arial" w:cs="Arial"/>
              </w:rPr>
              <w:t xml:space="preserve"> </w:t>
            </w:r>
            <w:r w:rsidR="00094D9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D91">
              <w:rPr>
                <w:rFonts w:ascii="Arial" w:hAnsi="Arial" w:cs="Arial"/>
              </w:rPr>
              <w:instrText xml:space="preserve"> FORMTEXT </w:instrText>
            </w:r>
            <w:r w:rsidR="00094D91">
              <w:rPr>
                <w:rFonts w:ascii="Arial" w:hAnsi="Arial" w:cs="Arial"/>
              </w:rPr>
            </w:r>
            <w:r w:rsidR="00094D91">
              <w:rPr>
                <w:rFonts w:ascii="Arial" w:hAnsi="Arial" w:cs="Arial"/>
              </w:rPr>
              <w:fldChar w:fldCharType="separate"/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  <w:noProof/>
              </w:rPr>
              <w:t> </w:t>
            </w:r>
            <w:r w:rsidR="00094D91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334FBF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334FBF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334FBF">
        <w:rPr>
          <w:rFonts w:cstheme="minorHAnsi"/>
          <w:color w:val="000000" w:themeColor="text1"/>
          <w:sz w:val="24"/>
          <w:szCs w:val="24"/>
        </w:rPr>
        <w:t xml:space="preserve"> </w:t>
      </w:r>
      <w:r w:rsidRPr="00334FBF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334FBF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334FBF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334FBF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334FBF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334FBF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6"/>
          <w:szCs w:val="6"/>
        </w:rPr>
      </w:pPr>
    </w:p>
    <w:p w14:paraId="11D2CCEF" w14:textId="4080BE4A" w:rsidR="001B5197" w:rsidRPr="005533C9" w:rsidRDefault="0027150A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5533C9">
        <w:rPr>
          <w:rFonts w:cstheme="minorHAnsi"/>
          <w:b/>
          <w:bCs/>
          <w:color w:val="000000" w:themeColor="text1"/>
          <w:sz w:val="18"/>
          <w:szCs w:val="18"/>
        </w:rPr>
        <w:t xml:space="preserve">OCHRONA DANYCH OSOBOWYCH – </w:t>
      </w:r>
      <w:bookmarkStart w:id="0" w:name="_Hlk208921271"/>
      <w:r w:rsidRPr="005533C9">
        <w:rPr>
          <w:rFonts w:cstheme="minorHAnsi"/>
          <w:b/>
          <w:bCs/>
          <w:color w:val="000000" w:themeColor="text1"/>
          <w:sz w:val="18"/>
          <w:szCs w:val="18"/>
        </w:rPr>
        <w:t>informacja dotycząca przetwarzania danych osobowych</w:t>
      </w:r>
      <w:bookmarkEnd w:id="0"/>
    </w:p>
    <w:p w14:paraId="4A36A2AD" w14:textId="64D10389" w:rsidR="004E49FE" w:rsidRPr="005533C9" w:rsidRDefault="004E49FE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Oświadczenia</w:t>
      </w:r>
      <w:r w:rsidR="007C1FD6" w:rsidRPr="005533C9">
        <w:rPr>
          <w:rFonts w:ascii="Calibri" w:hAnsi="Calibri" w:cs="Calibri"/>
          <w:b/>
          <w:bCs/>
          <w:color w:val="000000" w:themeColor="text1"/>
          <w:sz w:val="18"/>
          <w:szCs w:val="18"/>
        </w:rPr>
        <w:t>: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br/>
        <w:t xml:space="preserve">1. Zostałam/em poinformowany, że przetwarzanie moich danych osobowych przez Państwowego Wojewódzkiego Inspektora Sanitarnego, 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z siedzibą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F57DD8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Bydgoszczy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, jako Administratora </w:t>
      </w:r>
      <w:r w:rsidR="007C2250" w:rsidRPr="005533C9">
        <w:rPr>
          <w:rFonts w:ascii="Calibri" w:hAnsi="Calibri" w:cs="Calibri"/>
          <w:color w:val="000000" w:themeColor="text1"/>
          <w:sz w:val="18"/>
          <w:szCs w:val="18"/>
        </w:rPr>
        <w:t>D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anych 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dla celów badań laboratoryjnych lub pomiarów odbywa się zgodnie z Rozporządzeniem Parlamentu Europejskiego i Rady (UE) 2016/679 z</w:t>
      </w:r>
      <w:r w:rsidR="00580591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dnia 27 kwietnia 2016 r. w sprawie ochrony osób fizycznych w związku z przetwarzaniem danych osobowych i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w</w:t>
      </w:r>
      <w:r w:rsidR="008E0C05" w:rsidRPr="005533C9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5533C9">
        <w:rPr>
          <w:rFonts w:ascii="Calibri" w:hAnsi="Calibri" w:cs="Calibri"/>
          <w:color w:val="000000" w:themeColor="text1"/>
          <w:sz w:val="18"/>
          <w:szCs w:val="18"/>
        </w:rPr>
        <w:t>sprawie swobodnego przepływu takich danych.</w:t>
      </w:r>
    </w:p>
    <w:p w14:paraId="2D0BA735" w14:textId="6FAFF5D2" w:rsidR="004E49FE" w:rsidRPr="005533C9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2.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>Zapoznałam/em się z pełną informacją o przetwarzaniu moich danych osobowych i przysługujących mi prawach w czasie składania niniejszego zlecenia.</w:t>
      </w:r>
    </w:p>
    <w:p w14:paraId="331A665C" w14:textId="429814D6" w:rsidR="004E49FE" w:rsidRPr="005533C9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</w:rPr>
      </w:pPr>
      <w:r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3. </w:t>
      </w:r>
      <w:r w:rsidR="004E49FE" w:rsidRPr="005533C9">
        <w:rPr>
          <w:rFonts w:ascii="Calibri" w:hAnsi="Calibri" w:cs="Calibri"/>
          <w:color w:val="000000" w:themeColor="text1"/>
          <w:sz w:val="18"/>
          <w:szCs w:val="18"/>
        </w:rPr>
        <w:t xml:space="preserve">W przypadku odbioru wyników przez osobę inną niż Zleceniodawca, zobowiązuję się przedstawić odpowiednie upoważnienie oraz poinformować tę osobę, że treść informacji Administratora, dotycząca przetwarzania danych osobowych dostępna jest w siedzibie WSSE w Bydgoszczy oraz na stronie internetowej </w:t>
      </w:r>
      <w:hyperlink r:id="rId12" w:history="1">
        <w:r w:rsidR="004E49FE" w:rsidRPr="005533C9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www.gov.pl/web/wsse-bydgoszcz/zakres-badań</w:t>
        </w:r>
      </w:hyperlink>
    </w:p>
    <w:sectPr w:rsidR="004E49FE" w:rsidRPr="005533C9" w:rsidSect="000D33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92EF" w14:textId="77777777" w:rsidR="00845495" w:rsidRPr="008B1182" w:rsidRDefault="00845495">
      <w:pPr>
        <w:spacing w:before="0" w:after="0"/>
      </w:pPr>
      <w:r w:rsidRPr="008B1182">
        <w:separator/>
      </w:r>
    </w:p>
  </w:endnote>
  <w:endnote w:type="continuationSeparator" w:id="0">
    <w:p w14:paraId="0DFB722A" w14:textId="77777777" w:rsidR="00845495" w:rsidRPr="008B1182" w:rsidRDefault="00845495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2049" w14:textId="77777777" w:rsidR="00195A3E" w:rsidRDefault="00195A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23987526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>F/WSSE/L/PL-01</w:t>
    </w:r>
    <w:r w:rsidRPr="00C56AAC">
      <w:rPr>
        <w:color w:val="000000" w:themeColor="text1"/>
        <w:sz w:val="12"/>
        <w:szCs w:val="12"/>
      </w:rPr>
      <w:t xml:space="preserve">/01 z dnia </w:t>
    </w:r>
    <w:r w:rsidR="00936A60" w:rsidRPr="00C56AAC">
      <w:rPr>
        <w:color w:val="000000" w:themeColor="text1"/>
        <w:sz w:val="12"/>
        <w:szCs w:val="12"/>
      </w:rPr>
      <w:t>2</w:t>
    </w:r>
    <w:r w:rsidR="00195A3E" w:rsidRPr="00C56AAC">
      <w:rPr>
        <w:color w:val="000000" w:themeColor="text1"/>
        <w:sz w:val="12"/>
        <w:szCs w:val="12"/>
      </w:rPr>
      <w:t>6</w:t>
    </w:r>
    <w:r w:rsidR="00A65E19" w:rsidRPr="00C56AAC">
      <w:rPr>
        <w:color w:val="000000" w:themeColor="text1"/>
        <w:sz w:val="12"/>
        <w:szCs w:val="12"/>
      </w:rPr>
      <w:t>.03</w:t>
    </w:r>
    <w:r w:rsidR="00E331DE" w:rsidRPr="00C56AAC">
      <w:rPr>
        <w:color w:val="000000" w:themeColor="text1"/>
        <w:sz w:val="12"/>
        <w:szCs w:val="12"/>
      </w:rPr>
      <w:t>.2026</w:t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C56AAC">
      <w:rPr>
        <w:color w:val="000000" w:themeColor="tex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E4D7" w14:textId="77777777" w:rsidR="00845495" w:rsidRPr="008B1182" w:rsidRDefault="00845495">
      <w:pPr>
        <w:spacing w:before="0" w:after="0"/>
      </w:pPr>
      <w:r w:rsidRPr="008B1182">
        <w:separator/>
      </w:r>
    </w:p>
  </w:footnote>
  <w:footnote w:type="continuationSeparator" w:id="0">
    <w:p w14:paraId="437EA7E5" w14:textId="77777777" w:rsidR="00845495" w:rsidRPr="008B1182" w:rsidRDefault="00845495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C9DA" w14:textId="77777777" w:rsidR="00195A3E" w:rsidRDefault="00195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L8nnPwNZxzciuSMQPR2bbXXj93I6IIoqXcKzIxqASFF7p/3+9Imffnjff1MPZwwQIAKGYWHwvZbW1RcB8YfJrA==" w:salt="eYnPxW3XiCQA7o8X094l0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143C8"/>
    <w:rsid w:val="0003030E"/>
    <w:rsid w:val="0003032C"/>
    <w:rsid w:val="00030CED"/>
    <w:rsid w:val="000321DB"/>
    <w:rsid w:val="000329CD"/>
    <w:rsid w:val="0003653E"/>
    <w:rsid w:val="00044768"/>
    <w:rsid w:val="000475D4"/>
    <w:rsid w:val="00051086"/>
    <w:rsid w:val="00054CF5"/>
    <w:rsid w:val="00064DDF"/>
    <w:rsid w:val="0006722A"/>
    <w:rsid w:val="00083A5A"/>
    <w:rsid w:val="00091649"/>
    <w:rsid w:val="00093796"/>
    <w:rsid w:val="00094D4A"/>
    <w:rsid w:val="00094D91"/>
    <w:rsid w:val="000B2DDF"/>
    <w:rsid w:val="000B4B3F"/>
    <w:rsid w:val="000B758F"/>
    <w:rsid w:val="000C2633"/>
    <w:rsid w:val="000C493A"/>
    <w:rsid w:val="000D33BD"/>
    <w:rsid w:val="000D4D0B"/>
    <w:rsid w:val="000E0650"/>
    <w:rsid w:val="000E0A7D"/>
    <w:rsid w:val="000E56FD"/>
    <w:rsid w:val="000F4729"/>
    <w:rsid w:val="000F7818"/>
    <w:rsid w:val="00106C4F"/>
    <w:rsid w:val="00112BC9"/>
    <w:rsid w:val="00113107"/>
    <w:rsid w:val="00114015"/>
    <w:rsid w:val="001148F9"/>
    <w:rsid w:val="00121DCD"/>
    <w:rsid w:val="0012283E"/>
    <w:rsid w:val="00122BEF"/>
    <w:rsid w:val="0014685A"/>
    <w:rsid w:val="001564A1"/>
    <w:rsid w:val="001657A8"/>
    <w:rsid w:val="001660F6"/>
    <w:rsid w:val="00182BE7"/>
    <w:rsid w:val="0018328B"/>
    <w:rsid w:val="0018455B"/>
    <w:rsid w:val="00186E19"/>
    <w:rsid w:val="00187863"/>
    <w:rsid w:val="00191554"/>
    <w:rsid w:val="00193204"/>
    <w:rsid w:val="00194D98"/>
    <w:rsid w:val="00195A3E"/>
    <w:rsid w:val="001968AD"/>
    <w:rsid w:val="00197FE9"/>
    <w:rsid w:val="001A40E4"/>
    <w:rsid w:val="001B1684"/>
    <w:rsid w:val="001B2073"/>
    <w:rsid w:val="001B2A2B"/>
    <w:rsid w:val="001B5197"/>
    <w:rsid w:val="001B69F5"/>
    <w:rsid w:val="001C09BA"/>
    <w:rsid w:val="001C0CB6"/>
    <w:rsid w:val="001C3362"/>
    <w:rsid w:val="001C71C5"/>
    <w:rsid w:val="001D0C80"/>
    <w:rsid w:val="001D357E"/>
    <w:rsid w:val="001D5C99"/>
    <w:rsid w:val="001D76CF"/>
    <w:rsid w:val="001E1946"/>
    <w:rsid w:val="001E59CF"/>
    <w:rsid w:val="001E617B"/>
    <w:rsid w:val="001E7F34"/>
    <w:rsid w:val="001F7E59"/>
    <w:rsid w:val="00200B54"/>
    <w:rsid w:val="00203A81"/>
    <w:rsid w:val="00215402"/>
    <w:rsid w:val="00217B61"/>
    <w:rsid w:val="00226DAE"/>
    <w:rsid w:val="00227A5D"/>
    <w:rsid w:val="00231045"/>
    <w:rsid w:val="00232C30"/>
    <w:rsid w:val="0023523C"/>
    <w:rsid w:val="00240C43"/>
    <w:rsid w:val="00244126"/>
    <w:rsid w:val="00244345"/>
    <w:rsid w:val="0024525F"/>
    <w:rsid w:val="00250150"/>
    <w:rsid w:val="00267A51"/>
    <w:rsid w:val="00271177"/>
    <w:rsid w:val="0027150A"/>
    <w:rsid w:val="0027150E"/>
    <w:rsid w:val="00271DBC"/>
    <w:rsid w:val="00272619"/>
    <w:rsid w:val="00276382"/>
    <w:rsid w:val="00286B2D"/>
    <w:rsid w:val="002A524D"/>
    <w:rsid w:val="002B0534"/>
    <w:rsid w:val="002B4A93"/>
    <w:rsid w:val="002C2C6E"/>
    <w:rsid w:val="002D0688"/>
    <w:rsid w:val="002D3E6E"/>
    <w:rsid w:val="002D3E9D"/>
    <w:rsid w:val="002D481F"/>
    <w:rsid w:val="002D6DEB"/>
    <w:rsid w:val="002E06B7"/>
    <w:rsid w:val="002E31E9"/>
    <w:rsid w:val="002F1DBC"/>
    <w:rsid w:val="003069AD"/>
    <w:rsid w:val="003076A5"/>
    <w:rsid w:val="00316295"/>
    <w:rsid w:val="003166D3"/>
    <w:rsid w:val="00317E16"/>
    <w:rsid w:val="0032026C"/>
    <w:rsid w:val="003241AA"/>
    <w:rsid w:val="00327A0A"/>
    <w:rsid w:val="003300EB"/>
    <w:rsid w:val="00334FBF"/>
    <w:rsid w:val="00335D0D"/>
    <w:rsid w:val="003429CC"/>
    <w:rsid w:val="00342CDD"/>
    <w:rsid w:val="00345514"/>
    <w:rsid w:val="00350514"/>
    <w:rsid w:val="00355A8F"/>
    <w:rsid w:val="00356152"/>
    <w:rsid w:val="00363A6A"/>
    <w:rsid w:val="00365221"/>
    <w:rsid w:val="00371463"/>
    <w:rsid w:val="00372AC1"/>
    <w:rsid w:val="00372F58"/>
    <w:rsid w:val="00373F62"/>
    <w:rsid w:val="003814B2"/>
    <w:rsid w:val="0038327A"/>
    <w:rsid w:val="003878D3"/>
    <w:rsid w:val="00393C76"/>
    <w:rsid w:val="00397988"/>
    <w:rsid w:val="003A0351"/>
    <w:rsid w:val="003A0BC3"/>
    <w:rsid w:val="003A12C5"/>
    <w:rsid w:val="003A5591"/>
    <w:rsid w:val="003B3CB3"/>
    <w:rsid w:val="003D390A"/>
    <w:rsid w:val="003D4E23"/>
    <w:rsid w:val="003E2BB8"/>
    <w:rsid w:val="003F44D8"/>
    <w:rsid w:val="003F671F"/>
    <w:rsid w:val="0040322B"/>
    <w:rsid w:val="00403AAB"/>
    <w:rsid w:val="004051C6"/>
    <w:rsid w:val="004170C7"/>
    <w:rsid w:val="0042107C"/>
    <w:rsid w:val="00427BB7"/>
    <w:rsid w:val="00434965"/>
    <w:rsid w:val="00436B6A"/>
    <w:rsid w:val="004429DA"/>
    <w:rsid w:val="00445DBB"/>
    <w:rsid w:val="00452B23"/>
    <w:rsid w:val="00453BC0"/>
    <w:rsid w:val="00454031"/>
    <w:rsid w:val="004639EF"/>
    <w:rsid w:val="00477F7C"/>
    <w:rsid w:val="004813DB"/>
    <w:rsid w:val="004870B7"/>
    <w:rsid w:val="004874D8"/>
    <w:rsid w:val="00491985"/>
    <w:rsid w:val="004946F4"/>
    <w:rsid w:val="00495C50"/>
    <w:rsid w:val="004A43A8"/>
    <w:rsid w:val="004B27ED"/>
    <w:rsid w:val="004B43E0"/>
    <w:rsid w:val="004B7C70"/>
    <w:rsid w:val="004C132B"/>
    <w:rsid w:val="004C53F9"/>
    <w:rsid w:val="004D1451"/>
    <w:rsid w:val="004D44AA"/>
    <w:rsid w:val="004D5B71"/>
    <w:rsid w:val="004E05E5"/>
    <w:rsid w:val="004E1A15"/>
    <w:rsid w:val="004E49FE"/>
    <w:rsid w:val="004E5630"/>
    <w:rsid w:val="004F4B6F"/>
    <w:rsid w:val="004F770E"/>
    <w:rsid w:val="00503B30"/>
    <w:rsid w:val="00503FD1"/>
    <w:rsid w:val="005043CF"/>
    <w:rsid w:val="00511FDB"/>
    <w:rsid w:val="00512103"/>
    <w:rsid w:val="00520717"/>
    <w:rsid w:val="00521A90"/>
    <w:rsid w:val="00533BD7"/>
    <w:rsid w:val="00533EC3"/>
    <w:rsid w:val="005348C0"/>
    <w:rsid w:val="005443BE"/>
    <w:rsid w:val="00544AE5"/>
    <w:rsid w:val="0054681A"/>
    <w:rsid w:val="00547335"/>
    <w:rsid w:val="00550E43"/>
    <w:rsid w:val="005533C9"/>
    <w:rsid w:val="0055441E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2F8"/>
    <w:rsid w:val="00580591"/>
    <w:rsid w:val="0058265D"/>
    <w:rsid w:val="005857C6"/>
    <w:rsid w:val="00586550"/>
    <w:rsid w:val="00587BD8"/>
    <w:rsid w:val="00596744"/>
    <w:rsid w:val="00596C48"/>
    <w:rsid w:val="005B420B"/>
    <w:rsid w:val="005C303E"/>
    <w:rsid w:val="005D7CBE"/>
    <w:rsid w:val="005E3543"/>
    <w:rsid w:val="005F389F"/>
    <w:rsid w:val="006003A9"/>
    <w:rsid w:val="00600DDA"/>
    <w:rsid w:val="00612788"/>
    <w:rsid w:val="006228EE"/>
    <w:rsid w:val="00623FE8"/>
    <w:rsid w:val="006312F9"/>
    <w:rsid w:val="006348DF"/>
    <w:rsid w:val="00635407"/>
    <w:rsid w:val="00641490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569DE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04F9"/>
    <w:rsid w:val="006C473B"/>
    <w:rsid w:val="006C6B72"/>
    <w:rsid w:val="006E101B"/>
    <w:rsid w:val="006E1C26"/>
    <w:rsid w:val="006E5F76"/>
    <w:rsid w:val="006E7A5E"/>
    <w:rsid w:val="006F3472"/>
    <w:rsid w:val="006F3622"/>
    <w:rsid w:val="00704F42"/>
    <w:rsid w:val="00707F0D"/>
    <w:rsid w:val="007100FD"/>
    <w:rsid w:val="0071279B"/>
    <w:rsid w:val="0072096B"/>
    <w:rsid w:val="00720C79"/>
    <w:rsid w:val="00721E7A"/>
    <w:rsid w:val="00724838"/>
    <w:rsid w:val="00733FB1"/>
    <w:rsid w:val="00734196"/>
    <w:rsid w:val="00740CEC"/>
    <w:rsid w:val="00742504"/>
    <w:rsid w:val="00754516"/>
    <w:rsid w:val="00755072"/>
    <w:rsid w:val="00757CBF"/>
    <w:rsid w:val="00761239"/>
    <w:rsid w:val="00765268"/>
    <w:rsid w:val="007724B0"/>
    <w:rsid w:val="00781B62"/>
    <w:rsid w:val="00782BF2"/>
    <w:rsid w:val="00783F06"/>
    <w:rsid w:val="007874C5"/>
    <w:rsid w:val="00787EB7"/>
    <w:rsid w:val="00795023"/>
    <w:rsid w:val="00797A37"/>
    <w:rsid w:val="00797CD1"/>
    <w:rsid w:val="007A1B23"/>
    <w:rsid w:val="007A2743"/>
    <w:rsid w:val="007C1FD6"/>
    <w:rsid w:val="007C2250"/>
    <w:rsid w:val="007C30D4"/>
    <w:rsid w:val="007C572E"/>
    <w:rsid w:val="007D02DB"/>
    <w:rsid w:val="007D72C2"/>
    <w:rsid w:val="007E3FA5"/>
    <w:rsid w:val="007E6B93"/>
    <w:rsid w:val="007F100B"/>
    <w:rsid w:val="007F1091"/>
    <w:rsid w:val="007F2FB2"/>
    <w:rsid w:val="0080078C"/>
    <w:rsid w:val="00802707"/>
    <w:rsid w:val="00807061"/>
    <w:rsid w:val="00807F2A"/>
    <w:rsid w:val="00815669"/>
    <w:rsid w:val="008156CB"/>
    <w:rsid w:val="00816C30"/>
    <w:rsid w:val="00823C4E"/>
    <w:rsid w:val="00832CF3"/>
    <w:rsid w:val="00833F39"/>
    <w:rsid w:val="008362D5"/>
    <w:rsid w:val="00837A14"/>
    <w:rsid w:val="00837F78"/>
    <w:rsid w:val="008448B0"/>
    <w:rsid w:val="00845495"/>
    <w:rsid w:val="008527F0"/>
    <w:rsid w:val="00856358"/>
    <w:rsid w:val="00857428"/>
    <w:rsid w:val="008636BB"/>
    <w:rsid w:val="00864043"/>
    <w:rsid w:val="00870DFB"/>
    <w:rsid w:val="00873A83"/>
    <w:rsid w:val="008760AC"/>
    <w:rsid w:val="008864C2"/>
    <w:rsid w:val="008971C6"/>
    <w:rsid w:val="008A6F05"/>
    <w:rsid w:val="008B1182"/>
    <w:rsid w:val="008C0E6A"/>
    <w:rsid w:val="008C26E5"/>
    <w:rsid w:val="008C2B43"/>
    <w:rsid w:val="008C7A18"/>
    <w:rsid w:val="008D0529"/>
    <w:rsid w:val="008D5DC0"/>
    <w:rsid w:val="008E0C05"/>
    <w:rsid w:val="008E4371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36A60"/>
    <w:rsid w:val="00944EF0"/>
    <w:rsid w:val="0094699A"/>
    <w:rsid w:val="00950156"/>
    <w:rsid w:val="009541C6"/>
    <w:rsid w:val="009543A3"/>
    <w:rsid w:val="00957725"/>
    <w:rsid w:val="009623C1"/>
    <w:rsid w:val="009640D7"/>
    <w:rsid w:val="00973885"/>
    <w:rsid w:val="00975560"/>
    <w:rsid w:val="0097697A"/>
    <w:rsid w:val="009809C6"/>
    <w:rsid w:val="00991989"/>
    <w:rsid w:val="00996DAB"/>
    <w:rsid w:val="009A3862"/>
    <w:rsid w:val="009A3885"/>
    <w:rsid w:val="009A3D70"/>
    <w:rsid w:val="009A43DF"/>
    <w:rsid w:val="009A518D"/>
    <w:rsid w:val="009A7215"/>
    <w:rsid w:val="009B20DC"/>
    <w:rsid w:val="009B21D3"/>
    <w:rsid w:val="009C26DC"/>
    <w:rsid w:val="009C667F"/>
    <w:rsid w:val="009C7DE8"/>
    <w:rsid w:val="009D2FE5"/>
    <w:rsid w:val="009D3D4A"/>
    <w:rsid w:val="009D64ED"/>
    <w:rsid w:val="009E1B53"/>
    <w:rsid w:val="009F03FB"/>
    <w:rsid w:val="009F15B9"/>
    <w:rsid w:val="009F3E67"/>
    <w:rsid w:val="009F7FB5"/>
    <w:rsid w:val="00A06234"/>
    <w:rsid w:val="00A12F4A"/>
    <w:rsid w:val="00A1552F"/>
    <w:rsid w:val="00A31606"/>
    <w:rsid w:val="00A33E39"/>
    <w:rsid w:val="00A35A92"/>
    <w:rsid w:val="00A44145"/>
    <w:rsid w:val="00A446B8"/>
    <w:rsid w:val="00A60A89"/>
    <w:rsid w:val="00A63436"/>
    <w:rsid w:val="00A63B96"/>
    <w:rsid w:val="00A65E19"/>
    <w:rsid w:val="00A670F2"/>
    <w:rsid w:val="00A70301"/>
    <w:rsid w:val="00A71E4B"/>
    <w:rsid w:val="00A72132"/>
    <w:rsid w:val="00A77730"/>
    <w:rsid w:val="00A777AD"/>
    <w:rsid w:val="00A8008F"/>
    <w:rsid w:val="00A8669B"/>
    <w:rsid w:val="00A903FE"/>
    <w:rsid w:val="00A90C4D"/>
    <w:rsid w:val="00AA075D"/>
    <w:rsid w:val="00AA2292"/>
    <w:rsid w:val="00AA3256"/>
    <w:rsid w:val="00AC4E96"/>
    <w:rsid w:val="00AD6CFF"/>
    <w:rsid w:val="00AE4943"/>
    <w:rsid w:val="00AF16AE"/>
    <w:rsid w:val="00AF4544"/>
    <w:rsid w:val="00AF5103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57D6B"/>
    <w:rsid w:val="00B60EC0"/>
    <w:rsid w:val="00B619B9"/>
    <w:rsid w:val="00B63AE8"/>
    <w:rsid w:val="00B67152"/>
    <w:rsid w:val="00B74B5F"/>
    <w:rsid w:val="00B7651F"/>
    <w:rsid w:val="00B77A88"/>
    <w:rsid w:val="00B80059"/>
    <w:rsid w:val="00B80CFA"/>
    <w:rsid w:val="00B8392C"/>
    <w:rsid w:val="00B84267"/>
    <w:rsid w:val="00B93098"/>
    <w:rsid w:val="00B97511"/>
    <w:rsid w:val="00B97AE1"/>
    <w:rsid w:val="00BB236F"/>
    <w:rsid w:val="00BB5C3C"/>
    <w:rsid w:val="00BB7909"/>
    <w:rsid w:val="00BC7875"/>
    <w:rsid w:val="00BC7D19"/>
    <w:rsid w:val="00BD052E"/>
    <w:rsid w:val="00BD1681"/>
    <w:rsid w:val="00BD7273"/>
    <w:rsid w:val="00BD7835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2456"/>
    <w:rsid w:val="00C24C26"/>
    <w:rsid w:val="00C25DD5"/>
    <w:rsid w:val="00C26D0F"/>
    <w:rsid w:val="00C3208B"/>
    <w:rsid w:val="00C4107D"/>
    <w:rsid w:val="00C42B2C"/>
    <w:rsid w:val="00C46ADC"/>
    <w:rsid w:val="00C52623"/>
    <w:rsid w:val="00C53583"/>
    <w:rsid w:val="00C5493D"/>
    <w:rsid w:val="00C56AAC"/>
    <w:rsid w:val="00C62F55"/>
    <w:rsid w:val="00C667E7"/>
    <w:rsid w:val="00C676AE"/>
    <w:rsid w:val="00C70808"/>
    <w:rsid w:val="00C7123D"/>
    <w:rsid w:val="00C72824"/>
    <w:rsid w:val="00C730A7"/>
    <w:rsid w:val="00C77086"/>
    <w:rsid w:val="00C81FDF"/>
    <w:rsid w:val="00C96DDF"/>
    <w:rsid w:val="00C97885"/>
    <w:rsid w:val="00CA1C12"/>
    <w:rsid w:val="00CA3FFF"/>
    <w:rsid w:val="00CA7A3C"/>
    <w:rsid w:val="00CA7DE2"/>
    <w:rsid w:val="00CB04D5"/>
    <w:rsid w:val="00CB2E8B"/>
    <w:rsid w:val="00CB3DEA"/>
    <w:rsid w:val="00CC4E38"/>
    <w:rsid w:val="00CD215D"/>
    <w:rsid w:val="00CD6E4A"/>
    <w:rsid w:val="00CE4343"/>
    <w:rsid w:val="00CF34B3"/>
    <w:rsid w:val="00CF5A33"/>
    <w:rsid w:val="00CF64F7"/>
    <w:rsid w:val="00D01C5D"/>
    <w:rsid w:val="00D05BB5"/>
    <w:rsid w:val="00D0769F"/>
    <w:rsid w:val="00D079BD"/>
    <w:rsid w:val="00D100D1"/>
    <w:rsid w:val="00D211F1"/>
    <w:rsid w:val="00D21FE9"/>
    <w:rsid w:val="00D25BF7"/>
    <w:rsid w:val="00D2693B"/>
    <w:rsid w:val="00D2759C"/>
    <w:rsid w:val="00D27739"/>
    <w:rsid w:val="00D40962"/>
    <w:rsid w:val="00D43695"/>
    <w:rsid w:val="00D45D3B"/>
    <w:rsid w:val="00D47408"/>
    <w:rsid w:val="00D7348B"/>
    <w:rsid w:val="00D73C66"/>
    <w:rsid w:val="00D74DF0"/>
    <w:rsid w:val="00D75104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B5BAD"/>
    <w:rsid w:val="00DC28B3"/>
    <w:rsid w:val="00DC7394"/>
    <w:rsid w:val="00DD1020"/>
    <w:rsid w:val="00DE43ED"/>
    <w:rsid w:val="00DE6064"/>
    <w:rsid w:val="00DF4311"/>
    <w:rsid w:val="00E00E9F"/>
    <w:rsid w:val="00E0221A"/>
    <w:rsid w:val="00E05BB9"/>
    <w:rsid w:val="00E0630F"/>
    <w:rsid w:val="00E147EB"/>
    <w:rsid w:val="00E17A20"/>
    <w:rsid w:val="00E2120C"/>
    <w:rsid w:val="00E22748"/>
    <w:rsid w:val="00E260A9"/>
    <w:rsid w:val="00E331DE"/>
    <w:rsid w:val="00E36CD3"/>
    <w:rsid w:val="00E44120"/>
    <w:rsid w:val="00E454D9"/>
    <w:rsid w:val="00E50BFD"/>
    <w:rsid w:val="00E51B8E"/>
    <w:rsid w:val="00E533E4"/>
    <w:rsid w:val="00E553AA"/>
    <w:rsid w:val="00E61CF5"/>
    <w:rsid w:val="00E658C4"/>
    <w:rsid w:val="00E70E8A"/>
    <w:rsid w:val="00E7117C"/>
    <w:rsid w:val="00E77362"/>
    <w:rsid w:val="00E82BCA"/>
    <w:rsid w:val="00E85293"/>
    <w:rsid w:val="00E906A6"/>
    <w:rsid w:val="00E90D58"/>
    <w:rsid w:val="00E9599B"/>
    <w:rsid w:val="00EA0EB4"/>
    <w:rsid w:val="00EA2FF1"/>
    <w:rsid w:val="00EA7099"/>
    <w:rsid w:val="00EB2277"/>
    <w:rsid w:val="00ED39BC"/>
    <w:rsid w:val="00ED45D1"/>
    <w:rsid w:val="00ED7563"/>
    <w:rsid w:val="00EE0E3C"/>
    <w:rsid w:val="00EE29D7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29"/>
    <w:rsid w:val="00F60290"/>
    <w:rsid w:val="00F63BF2"/>
    <w:rsid w:val="00F726D8"/>
    <w:rsid w:val="00F73A09"/>
    <w:rsid w:val="00F84386"/>
    <w:rsid w:val="00F904E6"/>
    <w:rsid w:val="00F91DCA"/>
    <w:rsid w:val="00F92043"/>
    <w:rsid w:val="00F923CC"/>
    <w:rsid w:val="00F94578"/>
    <w:rsid w:val="00F969EE"/>
    <w:rsid w:val="00FA1CF9"/>
    <w:rsid w:val="00FA45C1"/>
    <w:rsid w:val="00FA5DBD"/>
    <w:rsid w:val="00FA6CF0"/>
    <w:rsid w:val="00FA6FAF"/>
    <w:rsid w:val="00FA7BA2"/>
    <w:rsid w:val="00FC4F78"/>
    <w:rsid w:val="00FC53EB"/>
    <w:rsid w:val="00FD001D"/>
    <w:rsid w:val="00FD3278"/>
    <w:rsid w:val="00FD3C98"/>
    <w:rsid w:val="00FE3890"/>
    <w:rsid w:val="00FE4C55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wsse-bydgosz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6</TotalTime>
  <Pages>2</Pages>
  <Words>1296</Words>
  <Characters>8130</Characters>
  <Application>Microsoft Office Word</Application>
  <DocSecurity>0</DocSecurity>
  <Lines>369</Lines>
  <Paragraphs>241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4</cp:revision>
  <cp:lastPrinted>2023-10-18T10:56:00Z</cp:lastPrinted>
  <dcterms:created xsi:type="dcterms:W3CDTF">2026-03-26T10:37:00Z</dcterms:created>
  <dcterms:modified xsi:type="dcterms:W3CDTF">2026-03-26T10:51:00Z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