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72DF5" w14:textId="77777777" w:rsidR="00CB722B" w:rsidRPr="00CB722B" w:rsidRDefault="00CB722B" w:rsidP="00F339BF">
      <w:pPr>
        <w:keepNext/>
        <w:keepLines/>
        <w:spacing w:before="120" w:after="12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39C26041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o przyjęcie dziecka do klasy </w:t>
      </w:r>
      <w:r w:rsidR="00D5077C">
        <w:rPr>
          <w:rFonts w:ascii="Calibri" w:eastAsia="Book Antiqua" w:hAnsi="Calibri" w:cs="Calibri"/>
          <w:b/>
          <w:szCs w:val="24"/>
          <w:lang w:eastAsia="pl-PL"/>
        </w:rPr>
        <w:t>wyższej niż pierwsza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Państwowej Szkoły Muzycznej I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66DE4A9E" w14:textId="76D868DB" w:rsidR="00CB722B" w:rsidRPr="00C546EF" w:rsidRDefault="00CB722B" w:rsidP="00CB722B">
      <w:pPr>
        <w:spacing w:after="120" w:line="276" w:lineRule="auto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Wniosek należy wypełnić czytelnie </w:t>
      </w:r>
      <w:r w:rsidRPr="00C546EF">
        <w:rPr>
          <w:rFonts w:ascii="Calibri" w:eastAsia="Book Antiqua" w:hAnsi="Calibri" w:cs="Calibri"/>
          <w:sz w:val="18"/>
          <w:szCs w:val="18"/>
          <w:lang w:eastAsia="pl-PL"/>
        </w:rPr>
        <w:t>(pismem drukowanym lub komputerowo)</w:t>
      </w:r>
      <w:r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, podpisać i </w:t>
      </w:r>
      <w:r w:rsidR="007142AF"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złożyć </w:t>
      </w:r>
      <w:r w:rsidR="00F10BCE">
        <w:rPr>
          <w:rFonts w:ascii="Calibri" w:eastAsia="Book Antiqua" w:hAnsi="Calibri" w:cs="Calibri"/>
          <w:sz w:val="18"/>
          <w:szCs w:val="18"/>
          <w:lang w:eastAsia="pl-PL"/>
        </w:rPr>
        <w:t xml:space="preserve">w sekretariacie szkoły </w:t>
      </w:r>
      <w:r w:rsidR="00F10BCE" w:rsidRPr="00863353">
        <w:rPr>
          <w:rFonts w:ascii="Calibri" w:eastAsia="Book Antiqua" w:hAnsi="Calibri" w:cs="Calibri"/>
          <w:sz w:val="18"/>
          <w:szCs w:val="18"/>
          <w:lang w:eastAsia="pl-PL"/>
        </w:rPr>
        <w:t>(</w:t>
      </w:r>
      <w:r w:rsidR="00F10BC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osobiście – w</w:t>
      </w:r>
      <w:r w:rsidR="00F10BCE">
        <w:rPr>
          <w:rFonts w:ascii="Calibri" w:eastAsia="Book Antiqua" w:hAnsi="Calibri" w:cs="Calibri"/>
          <w:i/>
          <w:sz w:val="18"/>
          <w:szCs w:val="18"/>
          <w:lang w:eastAsia="pl-PL"/>
        </w:rPr>
        <w:t> </w:t>
      </w:r>
      <w:r w:rsidR="00F10BC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godz. 10:00-18:00 lub listownie</w:t>
      </w:r>
      <w:r w:rsidR="00F10BCE" w:rsidRPr="00863353">
        <w:rPr>
          <w:rFonts w:ascii="Calibri" w:eastAsia="Book Antiqua" w:hAnsi="Calibri" w:cs="Calibri"/>
          <w:sz w:val="18"/>
          <w:szCs w:val="18"/>
          <w:lang w:eastAsia="pl-PL"/>
        </w:rPr>
        <w:t>)</w:t>
      </w:r>
      <w:r w:rsidR="00F10BCE">
        <w:rPr>
          <w:rFonts w:ascii="Calibri" w:eastAsia="Book Antiqua" w:hAnsi="Calibri" w:cs="Calibri"/>
          <w:sz w:val="18"/>
          <w:szCs w:val="18"/>
          <w:lang w:eastAsia="pl-PL"/>
        </w:rPr>
        <w:t xml:space="preserve">. </w:t>
      </w:r>
      <w:r w:rsidR="005D1FFA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Prosimy o </w:t>
      </w:r>
      <w:r w:rsidR="005D1FFA" w:rsidRPr="003B211A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>dwustronne wydrukowanie</w:t>
      </w:r>
      <w:r w:rsidR="005D1FFA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 wniosku.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br/>
        <w:t xml:space="preserve">Ze względu na ochronę danych osobowych, prosimy </w:t>
      </w:r>
      <w:r w:rsidR="007142AF"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>NIE przysyłać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1C711F" w:rsidRPr="00C546EF">
        <w:rPr>
          <w:rFonts w:ascii="Calibri" w:eastAsia="Book Antiqua" w:hAnsi="Calibri" w:cs="Calibri"/>
          <w:sz w:val="18"/>
          <w:szCs w:val="18"/>
          <w:lang w:eastAsia="pl-PL"/>
        </w:rPr>
        <w:t xml:space="preserve">wypełnionych 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>wniosków pocztą e-mail.</w:t>
      </w:r>
    </w:p>
    <w:p w14:paraId="29E9934A" w14:textId="524052A0" w:rsidR="00EE2A9E" w:rsidRDefault="00EE2A9E" w:rsidP="00E43C14">
      <w:pPr>
        <w:spacing w:before="360" w:after="120" w:line="276" w:lineRule="auto"/>
        <w:jc w:val="left"/>
        <w:rPr>
          <w:rFonts w:ascii="Calibri" w:eastAsia="Book Antiqua" w:hAnsi="Calibri" w:cs="Calibri"/>
          <w:szCs w:val="24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Proszę o przyjęcie mojego dziecka do klasy </w:t>
      </w:r>
      <w:r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="00B953CF">
        <w:rPr>
          <w:rFonts w:ascii="Calibri" w:eastAsia="Book Antiqua" w:hAnsi="Calibri" w:cs="Calibri"/>
          <w:sz w:val="22"/>
          <w:lang w:eastAsia="pl-PL"/>
        </w:rPr>
        <w:t xml:space="preserve"> cyklu </w:t>
      </w:r>
      <w:r w:rsidR="00B953CF"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</w:t>
      </w:r>
      <w:r w:rsidR="00B953CF"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EE2A9E">
        <w:rPr>
          <w:rFonts w:ascii="Calibri" w:eastAsia="Book Antiqua" w:hAnsi="Calibri" w:cs="Calibri"/>
          <w:szCs w:val="24"/>
          <w:lang w:eastAsia="pl-PL"/>
        </w:rPr>
        <w:t>Państwowej Szkoły Muzycznej I stopnia w Głogowie.</w:t>
      </w:r>
    </w:p>
    <w:p w14:paraId="7DBACF69" w14:textId="3CA00AB5" w:rsidR="00EE2A9E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Instrument </w:t>
      </w:r>
      <w:r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3C1E1927" w14:textId="47546EAB" w:rsidR="00B953CF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 xml:space="preserve">Informacja o dotychczasowym kształceniu muzycznym </w:t>
      </w:r>
      <w:r w:rsidR="00B953CF" w:rsidRPr="00D74FBD">
        <w:rPr>
          <w:rFonts w:ascii="Calibri" w:eastAsia="Book Antiqua" w:hAnsi="Calibri" w:cs="Calibri"/>
          <w:b/>
          <w:bCs/>
          <w:sz w:val="22"/>
          <w:lang w:eastAsia="pl-PL"/>
        </w:rPr>
        <w:t>………………………………………….………………………………………….</w:t>
      </w:r>
    </w:p>
    <w:p w14:paraId="0D266BD8" w14:textId="1CCF0224" w:rsidR="00B953CF" w:rsidRPr="00D74FBD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</w:t>
      </w:r>
      <w:r w:rsidR="00B953CF"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.............................................................................................................................................</w:t>
      </w:r>
    </w:p>
    <w:p w14:paraId="7AF3B64D" w14:textId="77777777" w:rsidR="00CB722B" w:rsidRPr="00CB722B" w:rsidRDefault="00CB722B" w:rsidP="00E43C14">
      <w:pPr>
        <w:pStyle w:val="Nagwek2"/>
        <w:spacing w:before="12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E43C14">
      <w:pPr>
        <w:spacing w:line="48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45F31A9F" w14:textId="77777777" w:rsidR="00E43C14" w:rsidRPr="00C83EBA" w:rsidRDefault="00E43C14" w:rsidP="00E43C14">
      <w:pPr>
        <w:spacing w:line="240" w:lineRule="auto"/>
        <w:ind w:left="708" w:firstLine="708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1A512E37" w14:textId="77777777" w:rsidR="00E43C14" w:rsidRPr="00E43C14" w:rsidRDefault="00E43C14" w:rsidP="00E43C14">
      <w:pPr>
        <w:spacing w:line="480" w:lineRule="auto"/>
        <w:ind w:left="1068" w:firstLine="348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E43C14">
        <w:rPr>
          <w:rFonts w:ascii="Calibri" w:hAnsi="Calibri" w:cs="Calibri"/>
          <w:sz w:val="18"/>
          <w:szCs w:val="18"/>
        </w:rPr>
        <w:t xml:space="preserve">seria i nr paszportu lub innego dokumentu potwierdzającego tożsamość (jeżeli kandydat </w:t>
      </w:r>
      <w:r w:rsidRPr="00E43C14">
        <w:rPr>
          <w:rFonts w:ascii="Calibri" w:hAnsi="Calibri" w:cs="Calibri"/>
          <w:b/>
          <w:bCs/>
          <w:sz w:val="18"/>
          <w:szCs w:val="18"/>
        </w:rPr>
        <w:t>nie posiada</w:t>
      </w:r>
      <w:r w:rsidRPr="00E43C14">
        <w:rPr>
          <w:rFonts w:ascii="Calibri" w:hAnsi="Calibri" w:cs="Calibri"/>
          <w:sz w:val="18"/>
          <w:szCs w:val="18"/>
        </w:rPr>
        <w:t xml:space="preserve"> numeru PESEL)</w:t>
      </w:r>
      <w:r w:rsidRPr="00E43C14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</w:p>
    <w:p w14:paraId="5E4E8E85" w14:textId="5B4A20B1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</w:t>
      </w:r>
      <w:bookmarkStart w:id="0" w:name="_GoBack"/>
      <w:bookmarkEnd w:id="0"/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</w:t>
      </w:r>
    </w:p>
    <w:p w14:paraId="06BE5C23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77A4AD37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35FDCE8" w14:textId="0395FCBD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="00D74FBD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D573EC8" w14:textId="2F14530A" w:rsidR="00456E37" w:rsidRPr="00CB722B" w:rsidRDefault="00456E37" w:rsidP="00456E37">
      <w:pPr>
        <w:pStyle w:val="Nagwek2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</w:t>
      </w:r>
    </w:p>
    <w:p w14:paraId="38061E7C" w14:textId="01355075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</w:t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</w:t>
      </w:r>
    </w:p>
    <w:p w14:paraId="46153538" w14:textId="6F68DE89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............................................................................................................................</w:t>
      </w:r>
    </w:p>
    <w:p w14:paraId="36A789C0" w14:textId="77777777" w:rsidR="00CB722B" w:rsidRDefault="00CB722B" w:rsidP="00E43C14">
      <w:pPr>
        <w:spacing w:after="120"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45D516EB" w:rsidR="00216D09" w:rsidRPr="00CB722B" w:rsidRDefault="00216D09" w:rsidP="001F6686">
      <w:pPr>
        <w:spacing w:before="24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Głogów, dnia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>.</w:t>
      </w:r>
    </w:p>
    <w:p w14:paraId="40E9CC13" w14:textId="45F75B96" w:rsidR="00043250" w:rsidRDefault="00216D09" w:rsidP="00043250">
      <w:pPr>
        <w:spacing w:line="240" w:lineRule="auto"/>
        <w:ind w:firstLine="6096"/>
        <w:jc w:val="both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A4077E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 w:rsidRPr="00074FD2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  <w:r w:rsidR="00043250">
        <w:rPr>
          <w:rFonts w:ascii="Calibri" w:eastAsia="Book Antiqua" w:hAnsi="Calibri" w:cs="Calibri"/>
          <w:b/>
          <w:sz w:val="28"/>
          <w:szCs w:val="28"/>
          <w:lang w:eastAsia="pl-PL"/>
        </w:rPr>
        <w:br w:type="page"/>
      </w:r>
    </w:p>
    <w:p w14:paraId="2F6F1932" w14:textId="60DE081B" w:rsidR="00C15CBB" w:rsidRDefault="00A33674" w:rsidP="0049717F">
      <w:pPr>
        <w:pStyle w:val="Nagwek2"/>
        <w:tabs>
          <w:tab w:val="left" w:pos="4035"/>
        </w:tabs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B953CF"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</w:p>
    <w:p w14:paraId="0AE7714A" w14:textId="77777777" w:rsidR="001C711F" w:rsidRPr="001C711F" w:rsidRDefault="001C711F" w:rsidP="004952BC">
      <w:pPr>
        <w:pStyle w:val="Nagwek2"/>
        <w:spacing w:before="48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A4077E">
      <w:pPr>
        <w:pStyle w:val="Podtytu"/>
        <w:spacing w:line="72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3C1E1162" w14:textId="3F93D6FF" w:rsidR="001C711F" w:rsidRPr="001C711F" w:rsidRDefault="001C711F" w:rsidP="001C711F">
      <w:pPr>
        <w:spacing w:line="276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Stwierdzam u ................................................................................................... brak przeciwwskazań zdrowotnych do nauki w szkole muzycznej.</w:t>
      </w:r>
    </w:p>
    <w:p w14:paraId="471F9A8C" w14:textId="450A53CE" w:rsidR="001C711F" w:rsidRPr="001C711F" w:rsidRDefault="001C711F" w:rsidP="001C711F">
      <w:pPr>
        <w:spacing w:before="600"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Głogów, dnia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78390372" w:rsidR="001C711F" w:rsidRPr="001C711F" w:rsidRDefault="00021AD5" w:rsidP="001C711F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pieczątka i </w:t>
      </w:r>
      <w:r w:rsidR="001C711F" w:rsidRPr="001C711F">
        <w:rPr>
          <w:rFonts w:ascii="Calibri" w:hAnsi="Calibri" w:cs="Calibri"/>
          <w:sz w:val="16"/>
          <w:szCs w:val="16"/>
        </w:rPr>
        <w:t>podpis lekarza</w:t>
      </w:r>
    </w:p>
    <w:p w14:paraId="3E805844" w14:textId="1AC77B89" w:rsidR="00E164D4" w:rsidRDefault="00B953CF" w:rsidP="00B953CF">
      <w:pPr>
        <w:pStyle w:val="Nagwek2"/>
        <w:spacing w:before="48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6A043932" w14:textId="77777777" w:rsidR="004952BC" w:rsidRPr="000F1E26" w:rsidRDefault="004952BC" w:rsidP="004952B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3F131BFD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5B25972B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7" w:history="1">
        <w:r w:rsidRPr="000F1E26">
          <w:rPr>
            <w:rStyle w:val="Hipercze"/>
            <w:rFonts w:ascii="Calibri" w:hAnsi="Calibri" w:cs="Calibri"/>
            <w:sz w:val="20"/>
            <w:szCs w:val="20"/>
          </w:rPr>
          <w:t>iod@muzyczna.glogow.pl</w:t>
        </w:r>
      </w:hyperlink>
    </w:p>
    <w:p w14:paraId="4C2539CB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4B26ED2C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2F659551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671E0037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04FB3C3D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3542A61C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58EB519E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56A7053F" w14:textId="77777777" w:rsidR="004952BC" w:rsidRDefault="004952BC" w:rsidP="004952BC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695EB378" w:rsidR="002D24CF" w:rsidRPr="00CB722B" w:rsidRDefault="002D24CF" w:rsidP="00A4077E">
      <w:pPr>
        <w:spacing w:before="48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>..........................</w:t>
      </w:r>
    </w:p>
    <w:p w14:paraId="42BBF6CD" w14:textId="7078E7BA" w:rsidR="00A716CC" w:rsidRPr="001C711F" w:rsidRDefault="002D24CF" w:rsidP="00074FD2">
      <w:pPr>
        <w:spacing w:line="240" w:lineRule="auto"/>
        <w:ind w:firstLine="5670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A4077E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RPr="001C711F" w:rsidSect="00B953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851" w:bottom="851" w:left="907" w:header="425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A470D" w14:textId="77777777" w:rsidR="00C15263" w:rsidRDefault="00C15263" w:rsidP="00573C04">
      <w:r>
        <w:separator/>
      </w:r>
    </w:p>
  </w:endnote>
  <w:endnote w:type="continuationSeparator" w:id="0">
    <w:p w14:paraId="2D2809FB" w14:textId="77777777" w:rsidR="00C15263" w:rsidRDefault="00C15263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1FF3E1F3" w:rsidR="00CB722B" w:rsidRPr="00BF0A3D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F0A3D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B953CF" w:rsidRPr="00BF0A3D">
              <w:rPr>
                <w:rFonts w:ascii="Calibri" w:hAnsi="Calibri" w:cs="Calibri"/>
                <w:sz w:val="16"/>
                <w:szCs w:val="16"/>
              </w:rPr>
              <w:t xml:space="preserve"> – klasy wyższe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E43C14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E43C14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787BB2EF" w:rsidR="00CB722B" w:rsidRPr="00BF0A3D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F0A3D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B953CF" w:rsidRPr="00BF0A3D">
              <w:rPr>
                <w:rFonts w:ascii="Calibri" w:hAnsi="Calibri" w:cs="Calibri"/>
                <w:sz w:val="16"/>
                <w:szCs w:val="16"/>
              </w:rPr>
              <w:t xml:space="preserve"> – klasy wyższe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E43C14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E43C14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DF597" w14:textId="77777777" w:rsidR="00C15263" w:rsidRDefault="00C15263" w:rsidP="00573C04">
      <w:r>
        <w:separator/>
      </w:r>
    </w:p>
  </w:footnote>
  <w:footnote w:type="continuationSeparator" w:id="0">
    <w:p w14:paraId="75B51494" w14:textId="77777777" w:rsidR="00C15263" w:rsidRDefault="00C15263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336E" w14:textId="77777777" w:rsidR="0049717F" w:rsidRDefault="0049717F" w:rsidP="0049717F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1B53" w14:textId="77777777" w:rsidR="0049717F" w:rsidRPr="00AD27B8" w:rsidRDefault="0049717F" w:rsidP="0049717F">
    <w:pPr>
      <w:spacing w:line="276" w:lineRule="auto"/>
      <w:rPr>
        <w:rFonts w:ascii="Calibri" w:hAnsi="Calibri" w:cs="Calibri"/>
        <w:b/>
        <w:sz w:val="22"/>
      </w:rPr>
    </w:pPr>
    <w:r w:rsidRPr="00AD27B8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AD27B8">
      <w:rPr>
        <w:rFonts w:ascii="Calibri" w:hAnsi="Calibri" w:cs="Calibri"/>
        <w:b/>
        <w:sz w:val="22"/>
      </w:rPr>
      <w:t>i</w:t>
    </w:r>
    <w:proofErr w:type="spellEnd"/>
    <w:r w:rsidRPr="00AD27B8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AD27B8" w:rsidRDefault="0049717F" w:rsidP="0049717F">
    <w:pPr>
      <w:spacing w:line="276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D5077C" w:rsidRDefault="0049717F" w:rsidP="0049717F">
    <w:pPr>
      <w:spacing w:line="276" w:lineRule="auto"/>
      <w:rPr>
        <w:rFonts w:ascii="Calibri" w:hAnsi="Calibri" w:cs="Calibri"/>
        <w:sz w:val="20"/>
        <w:lang w:val="de-DE"/>
      </w:rPr>
    </w:pPr>
    <w:r w:rsidRPr="00D5077C">
      <w:rPr>
        <w:rFonts w:ascii="Calibri" w:hAnsi="Calibri" w:cs="Calibri"/>
        <w:sz w:val="20"/>
        <w:lang w:val="de-DE"/>
      </w:rPr>
      <w:t>tel. 76 833 27 46</w:t>
    </w:r>
    <w:r w:rsidRPr="00D5077C">
      <w:rPr>
        <w:rFonts w:ascii="Calibri" w:hAnsi="Calibri" w:cs="Calibri"/>
        <w:sz w:val="20"/>
        <w:lang w:val="de-DE"/>
      </w:rPr>
      <w:tab/>
      <w:t xml:space="preserve">| </w:t>
    </w:r>
    <w:proofErr w:type="spellStart"/>
    <w:r w:rsidRPr="00D5077C">
      <w:rPr>
        <w:rFonts w:ascii="Calibri" w:hAnsi="Calibri" w:cs="Calibri"/>
        <w:sz w:val="20"/>
        <w:lang w:val="de-DE"/>
      </w:rPr>
      <w:t>kom</w:t>
    </w:r>
    <w:proofErr w:type="spellEnd"/>
    <w:r w:rsidRPr="00D5077C">
      <w:rPr>
        <w:rFonts w:ascii="Calibri" w:hAnsi="Calibri" w:cs="Calibri"/>
        <w:sz w:val="20"/>
        <w:lang w:val="de-DE"/>
      </w:rPr>
      <w:t>. 505 509 409</w:t>
    </w:r>
    <w:r w:rsidRPr="00D5077C">
      <w:rPr>
        <w:rFonts w:ascii="Calibri" w:hAnsi="Calibri" w:cs="Calibri"/>
        <w:sz w:val="20"/>
        <w:lang w:val="de-DE"/>
      </w:rPr>
      <w:tab/>
    </w:r>
    <w:r w:rsidRPr="00D5077C">
      <w:rPr>
        <w:rFonts w:ascii="Calibri" w:hAnsi="Calibri" w:cs="Calibri"/>
        <w:sz w:val="20"/>
        <w:lang w:val="de-DE"/>
      </w:rPr>
      <w:tab/>
    </w:r>
    <w:r w:rsidRPr="00D5077C">
      <w:rPr>
        <w:rFonts w:ascii="Calibri" w:hAnsi="Calibri" w:cs="Calibri"/>
        <w:sz w:val="20"/>
        <w:lang w:val="de-DE"/>
      </w:rPr>
      <w:tab/>
    </w:r>
    <w:r w:rsidRPr="00D5077C">
      <w:rPr>
        <w:rFonts w:ascii="Calibri" w:hAnsi="Calibri" w:cs="Calibri"/>
        <w:sz w:val="20"/>
        <w:lang w:val="de-DE"/>
      </w:rPr>
      <w:tab/>
    </w:r>
    <w:proofErr w:type="spellStart"/>
    <w:r w:rsidRPr="00D5077C">
      <w:rPr>
        <w:rFonts w:ascii="Calibri" w:hAnsi="Calibri" w:cs="Calibri"/>
        <w:sz w:val="20"/>
        <w:lang w:val="de-DE"/>
      </w:rPr>
      <w:t>e-mail</w:t>
    </w:r>
    <w:proofErr w:type="spellEnd"/>
    <w:r w:rsidRPr="00D5077C">
      <w:rPr>
        <w:rFonts w:ascii="Calibri" w:hAnsi="Calibri" w:cs="Calibri"/>
        <w:sz w:val="20"/>
        <w:lang w:val="de-DE"/>
      </w:rPr>
      <w:t xml:space="preserve">: </w:t>
    </w:r>
    <w:hyperlink r:id="rId1" w:history="1">
      <w:r w:rsidRPr="00D5077C">
        <w:rPr>
          <w:rStyle w:val="Hipercze"/>
          <w:rFonts w:ascii="Calibri" w:hAnsi="Calibri" w:cs="Calibri"/>
          <w:color w:val="auto"/>
          <w:sz w:val="20"/>
          <w:u w:val="none"/>
          <w:lang w:val="de-DE"/>
        </w:rPr>
        <w:t>sekretariat@muzyczna.glogow.pl</w:t>
      </w:r>
    </w:hyperlink>
  </w:p>
  <w:p w14:paraId="3DA160C8" w14:textId="77777777" w:rsidR="0049717F" w:rsidRPr="00AD27B8" w:rsidRDefault="0049717F" w:rsidP="0049717F">
    <w:pPr>
      <w:spacing w:line="276" w:lineRule="auto"/>
      <w:rPr>
        <w:rStyle w:val="Hipercze"/>
        <w:rFonts w:ascii="Calibri" w:hAnsi="Calibri" w:cs="Calibri"/>
        <w:color w:val="auto"/>
        <w:u w:val="none"/>
      </w:rPr>
    </w:pPr>
    <w:r w:rsidRPr="00AD27B8">
      <w:rPr>
        <w:rFonts w:ascii="Calibri" w:hAnsi="Calibri" w:cs="Calibri"/>
        <w:sz w:val="20"/>
      </w:rPr>
      <w:fldChar w:fldCharType="begin"/>
    </w:r>
    <w:r w:rsidRPr="00AD27B8">
      <w:rPr>
        <w:rFonts w:ascii="Calibri" w:hAnsi="Calibri" w:cs="Calibri"/>
        <w:sz w:val="20"/>
      </w:rPr>
      <w:instrText xml:space="preserve"> HYPERLINK "http://www.gov.pl/psmglogow" </w:instrText>
    </w:r>
    <w:r w:rsidRPr="00AD27B8">
      <w:rPr>
        <w:rFonts w:ascii="Calibri" w:hAnsi="Calibri" w:cs="Calibri"/>
        <w:sz w:val="20"/>
      </w:rPr>
      <w:fldChar w:fldCharType="separate"/>
    </w:r>
    <w:r w:rsidRPr="00AD27B8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9717F">
    <w:pPr>
      <w:spacing w:line="276" w:lineRule="auto"/>
    </w:pPr>
    <w:r w:rsidRPr="00AD27B8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B5D1ECC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2C7023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2B"/>
    <w:rsid w:val="00021646"/>
    <w:rsid w:val="00021AD5"/>
    <w:rsid w:val="00043250"/>
    <w:rsid w:val="00074FD2"/>
    <w:rsid w:val="00142281"/>
    <w:rsid w:val="001C711F"/>
    <w:rsid w:val="001F6686"/>
    <w:rsid w:val="00216D09"/>
    <w:rsid w:val="00274C93"/>
    <w:rsid w:val="002D24CF"/>
    <w:rsid w:val="00372894"/>
    <w:rsid w:val="003B211A"/>
    <w:rsid w:val="00407B4A"/>
    <w:rsid w:val="00456E37"/>
    <w:rsid w:val="004952BC"/>
    <w:rsid w:val="0049717F"/>
    <w:rsid w:val="004A2768"/>
    <w:rsid w:val="00573C04"/>
    <w:rsid w:val="005936E0"/>
    <w:rsid w:val="00596604"/>
    <w:rsid w:val="005D1FFA"/>
    <w:rsid w:val="005D289A"/>
    <w:rsid w:val="005E148F"/>
    <w:rsid w:val="00603962"/>
    <w:rsid w:val="00606BD8"/>
    <w:rsid w:val="006246CC"/>
    <w:rsid w:val="00626E2C"/>
    <w:rsid w:val="00701A45"/>
    <w:rsid w:val="007142AF"/>
    <w:rsid w:val="007720CE"/>
    <w:rsid w:val="007A376A"/>
    <w:rsid w:val="00862589"/>
    <w:rsid w:val="00896098"/>
    <w:rsid w:val="008A0273"/>
    <w:rsid w:val="009075FB"/>
    <w:rsid w:val="00926651"/>
    <w:rsid w:val="009431E7"/>
    <w:rsid w:val="00953E2C"/>
    <w:rsid w:val="00955AC5"/>
    <w:rsid w:val="009A1F7E"/>
    <w:rsid w:val="009D3B31"/>
    <w:rsid w:val="00A07D35"/>
    <w:rsid w:val="00A2162C"/>
    <w:rsid w:val="00A33674"/>
    <w:rsid w:val="00A4077E"/>
    <w:rsid w:val="00A50633"/>
    <w:rsid w:val="00A716CC"/>
    <w:rsid w:val="00AD406D"/>
    <w:rsid w:val="00AD724A"/>
    <w:rsid w:val="00B0522C"/>
    <w:rsid w:val="00B35A51"/>
    <w:rsid w:val="00B4498F"/>
    <w:rsid w:val="00B86A3D"/>
    <w:rsid w:val="00B953CF"/>
    <w:rsid w:val="00BF0A3D"/>
    <w:rsid w:val="00C15263"/>
    <w:rsid w:val="00C15CBB"/>
    <w:rsid w:val="00C3447A"/>
    <w:rsid w:val="00C512D6"/>
    <w:rsid w:val="00C546EF"/>
    <w:rsid w:val="00C74CA4"/>
    <w:rsid w:val="00CA28B8"/>
    <w:rsid w:val="00CB722B"/>
    <w:rsid w:val="00D5077C"/>
    <w:rsid w:val="00D74FBD"/>
    <w:rsid w:val="00D97440"/>
    <w:rsid w:val="00DA311B"/>
    <w:rsid w:val="00E13CBC"/>
    <w:rsid w:val="00E164D4"/>
    <w:rsid w:val="00E33E9F"/>
    <w:rsid w:val="00E43C14"/>
    <w:rsid w:val="00E9132D"/>
    <w:rsid w:val="00EC595A"/>
    <w:rsid w:val="00EE2A9E"/>
    <w:rsid w:val="00F10BCE"/>
    <w:rsid w:val="00F339BF"/>
    <w:rsid w:val="00F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uzyczna.glog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PSM</Template>
  <TotalTime>97</TotalTime>
  <Pages>2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klas wyższych PSM I st</dc:title>
  <dc:subject/>
  <dc:creator>Agnieszka Berest</dc:creator>
  <cp:keywords/>
  <dc:description/>
  <cp:lastModifiedBy>Agnieszka Berest | dyrektor PSM w Głogowie</cp:lastModifiedBy>
  <cp:revision>22</cp:revision>
  <cp:lastPrinted>2024-03-20T18:29:00Z</cp:lastPrinted>
  <dcterms:created xsi:type="dcterms:W3CDTF">2023-03-12T01:31:00Z</dcterms:created>
  <dcterms:modified xsi:type="dcterms:W3CDTF">2025-02-16T23:26:00Z</dcterms:modified>
</cp:coreProperties>
</file>