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D9105" w14:textId="77777777" w:rsidR="008B62FD" w:rsidRPr="004E5A5C" w:rsidRDefault="008B62FD" w:rsidP="008B62FD">
      <w:pPr>
        <w:spacing w:after="0"/>
        <w:rPr>
          <w:rFonts w:cs="Calibri"/>
          <w:snapToGrid w:val="0"/>
          <w:sz w:val="22"/>
        </w:rPr>
      </w:pPr>
      <w:r w:rsidRPr="004E5A5C">
        <w:rPr>
          <w:rFonts w:cs="Calibri"/>
          <w:snapToGrid w:val="0"/>
          <w:sz w:val="22"/>
        </w:rPr>
        <w:t>...................................................</w:t>
      </w:r>
    </w:p>
    <w:p w14:paraId="7EA1617A" w14:textId="5E05E10E" w:rsidR="008B62FD" w:rsidRPr="004E5A5C" w:rsidRDefault="008B62FD" w:rsidP="008B62FD">
      <w:pPr>
        <w:spacing w:after="0"/>
        <w:rPr>
          <w:rFonts w:cs="Calibri"/>
          <w:snapToGrid w:val="0"/>
          <w:sz w:val="22"/>
        </w:rPr>
      </w:pPr>
      <w:r w:rsidRPr="004E5A5C">
        <w:rPr>
          <w:rFonts w:cs="Calibri"/>
          <w:snapToGrid w:val="0"/>
          <w:sz w:val="22"/>
        </w:rPr>
        <w:t xml:space="preserve">                 (imię</w:t>
      </w:r>
      <w:r w:rsidR="00E47897" w:rsidRPr="004E5A5C">
        <w:rPr>
          <w:rFonts w:cs="Calibri"/>
          <w:snapToGrid w:val="0"/>
          <w:sz w:val="22"/>
        </w:rPr>
        <w:t xml:space="preserve"> i nazwisko</w:t>
      </w:r>
      <w:r w:rsidRPr="004E5A5C">
        <w:rPr>
          <w:rFonts w:cs="Calibri"/>
          <w:snapToGrid w:val="0"/>
          <w:sz w:val="22"/>
        </w:rPr>
        <w:t>)</w:t>
      </w:r>
    </w:p>
    <w:p w14:paraId="10257E68" w14:textId="77777777" w:rsidR="008B62FD" w:rsidRPr="004E5A5C" w:rsidRDefault="008B62FD" w:rsidP="008B62FD">
      <w:pPr>
        <w:spacing w:after="0"/>
        <w:rPr>
          <w:rFonts w:cs="Calibri"/>
          <w:snapToGrid w:val="0"/>
          <w:sz w:val="22"/>
        </w:rPr>
      </w:pPr>
    </w:p>
    <w:p w14:paraId="096F23A4" w14:textId="77777777" w:rsidR="008B62FD" w:rsidRPr="004E5A5C" w:rsidRDefault="008B62FD" w:rsidP="008B62FD">
      <w:pPr>
        <w:spacing w:after="0"/>
        <w:rPr>
          <w:rFonts w:cs="Calibri"/>
          <w:snapToGrid w:val="0"/>
          <w:sz w:val="22"/>
        </w:rPr>
      </w:pPr>
      <w:r w:rsidRPr="004E5A5C">
        <w:rPr>
          <w:rFonts w:cs="Calibri"/>
          <w:snapToGrid w:val="0"/>
          <w:sz w:val="22"/>
        </w:rPr>
        <w:t>..................................................</w:t>
      </w:r>
    </w:p>
    <w:p w14:paraId="07B7057A" w14:textId="77777777" w:rsidR="008B62FD" w:rsidRPr="004E5A5C" w:rsidRDefault="008B62FD" w:rsidP="008B62FD">
      <w:pPr>
        <w:spacing w:after="0"/>
        <w:rPr>
          <w:rFonts w:cs="Calibri"/>
          <w:snapToGrid w:val="0"/>
          <w:sz w:val="22"/>
        </w:rPr>
      </w:pPr>
      <w:r w:rsidRPr="004E5A5C">
        <w:rPr>
          <w:rFonts w:cs="Calibri"/>
          <w:snapToGrid w:val="0"/>
          <w:sz w:val="22"/>
        </w:rPr>
        <w:t xml:space="preserve">               (adres zamieszkania)</w:t>
      </w:r>
    </w:p>
    <w:p w14:paraId="1359C3F5" w14:textId="77777777" w:rsidR="008B62FD" w:rsidRPr="004E5A5C" w:rsidRDefault="008B62FD" w:rsidP="008B62FD">
      <w:pPr>
        <w:spacing w:after="0"/>
        <w:rPr>
          <w:rFonts w:cs="Calibri"/>
          <w:snapToGrid w:val="0"/>
          <w:sz w:val="22"/>
        </w:rPr>
      </w:pPr>
    </w:p>
    <w:p w14:paraId="75BF4F0A" w14:textId="77777777" w:rsidR="008B62FD" w:rsidRPr="004E5A5C" w:rsidRDefault="008B62FD" w:rsidP="008B62FD">
      <w:pPr>
        <w:spacing w:after="0"/>
        <w:rPr>
          <w:rFonts w:cs="Calibri"/>
          <w:snapToGrid w:val="0"/>
          <w:sz w:val="22"/>
        </w:rPr>
      </w:pPr>
      <w:r w:rsidRPr="004E5A5C">
        <w:rPr>
          <w:rFonts w:cs="Calibri"/>
          <w:snapToGrid w:val="0"/>
          <w:sz w:val="22"/>
        </w:rPr>
        <w:t>...................................................</w:t>
      </w:r>
    </w:p>
    <w:p w14:paraId="474825F3" w14:textId="77777777" w:rsidR="008B62FD" w:rsidRPr="004E5A5C" w:rsidRDefault="008B62FD" w:rsidP="008B62FD">
      <w:pPr>
        <w:rPr>
          <w:rFonts w:cs="Calibri"/>
          <w:sz w:val="22"/>
        </w:rPr>
      </w:pPr>
    </w:p>
    <w:p w14:paraId="7D99E9EB" w14:textId="77777777" w:rsidR="008B62FD" w:rsidRPr="004E5A5C" w:rsidRDefault="008B62FD" w:rsidP="008B62FD">
      <w:pPr>
        <w:jc w:val="center"/>
        <w:rPr>
          <w:rFonts w:cs="Calibri"/>
          <w:b/>
          <w:sz w:val="22"/>
        </w:rPr>
      </w:pPr>
    </w:p>
    <w:p w14:paraId="35E4A3BC" w14:textId="53D3C0D7" w:rsidR="008B62FD" w:rsidRPr="004E5A5C" w:rsidRDefault="008B62FD" w:rsidP="008B62FD">
      <w:pPr>
        <w:jc w:val="center"/>
        <w:rPr>
          <w:rFonts w:cs="Calibri"/>
          <w:b/>
          <w:sz w:val="22"/>
        </w:rPr>
      </w:pPr>
      <w:r w:rsidRPr="004E5A5C">
        <w:rPr>
          <w:rFonts w:cs="Calibri"/>
          <w:b/>
          <w:sz w:val="22"/>
        </w:rPr>
        <w:t xml:space="preserve">OŚWIADCZENIE </w:t>
      </w:r>
    </w:p>
    <w:p w14:paraId="3B37935B" w14:textId="77777777" w:rsidR="008B62FD" w:rsidRPr="004E5A5C" w:rsidRDefault="008B62FD" w:rsidP="008B62FD">
      <w:pPr>
        <w:jc w:val="center"/>
        <w:rPr>
          <w:rFonts w:cs="Calibri"/>
          <w:b/>
          <w:sz w:val="22"/>
        </w:rPr>
      </w:pPr>
    </w:p>
    <w:p w14:paraId="47AFF0CB" w14:textId="77777777" w:rsidR="008B62FD" w:rsidRPr="004E5A5C" w:rsidRDefault="008B62FD" w:rsidP="008B62FD">
      <w:pPr>
        <w:rPr>
          <w:rFonts w:cs="Calibri"/>
          <w:sz w:val="22"/>
          <w:lang w:eastAsia="pl-PL"/>
        </w:rPr>
      </w:pPr>
      <w:r w:rsidRPr="004E5A5C">
        <w:rPr>
          <w:rFonts w:eastAsia="Calibri" w:cs="Calibri"/>
          <w:sz w:val="22"/>
        </w:rPr>
        <w:t xml:space="preserve">Ja niżej podpisany/a ……………………………………………………. legitymujący/a się dowodem </w:t>
      </w:r>
      <w:r w:rsidRPr="004E5A5C">
        <w:rPr>
          <w:rFonts w:cs="Calibri"/>
          <w:sz w:val="22"/>
          <w:lang w:eastAsia="pl-PL"/>
        </w:rPr>
        <w:t>osobistym seria/nr …………………………… oświadczam, że:</w:t>
      </w:r>
    </w:p>
    <w:p w14:paraId="31DFF647" w14:textId="77777777" w:rsidR="00E47897" w:rsidRPr="004E5A5C" w:rsidRDefault="00E47897" w:rsidP="008B62FD">
      <w:pPr>
        <w:rPr>
          <w:rFonts w:cs="Calibri"/>
          <w:sz w:val="22"/>
          <w:lang w:eastAsia="pl-PL"/>
        </w:rPr>
      </w:pPr>
    </w:p>
    <w:p w14:paraId="788CA039" w14:textId="77777777" w:rsidR="00E47897" w:rsidRPr="004E5A5C" w:rsidRDefault="00E47897" w:rsidP="008B62FD">
      <w:pPr>
        <w:rPr>
          <w:rFonts w:cs="Calibri"/>
          <w:sz w:val="22"/>
          <w:lang w:eastAsia="pl-PL"/>
        </w:rPr>
      </w:pPr>
    </w:p>
    <w:p w14:paraId="43B58625" w14:textId="77777777" w:rsidR="008B62FD" w:rsidRPr="004E5A5C" w:rsidRDefault="008B62FD" w:rsidP="008B62FD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cs="Calibri"/>
          <w:sz w:val="22"/>
          <w:lang w:eastAsia="pl-PL"/>
        </w:rPr>
      </w:pPr>
      <w:r w:rsidRPr="004E5A5C">
        <w:rPr>
          <w:rFonts w:cs="Calibri"/>
          <w:sz w:val="22"/>
          <w:lang w:eastAsia="pl-PL"/>
        </w:rPr>
        <w:t>posiadam pełną zdolność do czynności prawnych oraz korzystam z pełni praw publicznych,</w:t>
      </w:r>
    </w:p>
    <w:p w14:paraId="25E81096" w14:textId="77777777" w:rsidR="008B62FD" w:rsidRPr="004E5A5C" w:rsidRDefault="008B62FD" w:rsidP="008B62FD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cs="Calibri"/>
          <w:sz w:val="22"/>
          <w:lang w:eastAsia="pl-PL"/>
        </w:rPr>
      </w:pPr>
      <w:r w:rsidRPr="004E5A5C">
        <w:rPr>
          <w:rFonts w:cs="Calibri"/>
          <w:sz w:val="22"/>
          <w:lang w:eastAsia="pl-PL"/>
        </w:rPr>
        <w:t>nie byłem(</w:t>
      </w:r>
      <w:proofErr w:type="spellStart"/>
      <w:r w:rsidRPr="004E5A5C">
        <w:rPr>
          <w:rFonts w:cs="Calibri"/>
          <w:sz w:val="22"/>
          <w:lang w:eastAsia="pl-PL"/>
        </w:rPr>
        <w:t>am</w:t>
      </w:r>
      <w:proofErr w:type="spellEnd"/>
      <w:r w:rsidRPr="004E5A5C">
        <w:rPr>
          <w:rFonts w:cs="Calibri"/>
          <w:sz w:val="22"/>
          <w:lang w:eastAsia="pl-PL"/>
        </w:rPr>
        <w:t xml:space="preserve">) skazany(a) prawomocnym wyrokiem za umyślne przestępstwo lub przestępstwo skarbowe. </w:t>
      </w:r>
    </w:p>
    <w:p w14:paraId="52D1077C" w14:textId="77777777" w:rsidR="008B62FD" w:rsidRPr="004E5A5C" w:rsidRDefault="008B62FD" w:rsidP="008B62FD">
      <w:pPr>
        <w:tabs>
          <w:tab w:val="left" w:pos="5387"/>
        </w:tabs>
        <w:spacing w:before="100" w:beforeAutospacing="1" w:after="100" w:afterAutospacing="1"/>
        <w:ind w:left="1416"/>
        <w:rPr>
          <w:rFonts w:cs="Calibri"/>
          <w:sz w:val="22"/>
          <w:lang w:eastAsia="pl-PL"/>
        </w:rPr>
      </w:pPr>
    </w:p>
    <w:p w14:paraId="3818F458" w14:textId="77777777" w:rsidR="008B62FD" w:rsidRPr="004E5A5C" w:rsidRDefault="008B62FD" w:rsidP="008B62FD">
      <w:pPr>
        <w:tabs>
          <w:tab w:val="left" w:pos="5387"/>
        </w:tabs>
        <w:spacing w:before="100" w:beforeAutospacing="1" w:after="100" w:afterAutospacing="1"/>
        <w:ind w:left="1416"/>
        <w:rPr>
          <w:rFonts w:cs="Calibri"/>
          <w:sz w:val="22"/>
          <w:lang w:eastAsia="pl-PL"/>
        </w:rPr>
      </w:pPr>
      <w:r w:rsidRPr="004E5A5C">
        <w:rPr>
          <w:rFonts w:cs="Calibri"/>
          <w:sz w:val="22"/>
          <w:lang w:eastAsia="pl-PL"/>
        </w:rPr>
        <w:tab/>
        <w:t>………………………………………</w:t>
      </w:r>
    </w:p>
    <w:p w14:paraId="306294B5" w14:textId="77777777" w:rsidR="008B62FD" w:rsidRPr="004E5A5C" w:rsidRDefault="008B62FD" w:rsidP="008B62FD">
      <w:pPr>
        <w:tabs>
          <w:tab w:val="left" w:pos="5954"/>
        </w:tabs>
        <w:spacing w:before="100" w:beforeAutospacing="1" w:after="100" w:afterAutospacing="1"/>
        <w:rPr>
          <w:rFonts w:cs="Calibri"/>
          <w:sz w:val="22"/>
          <w:lang w:eastAsia="pl-PL"/>
        </w:rPr>
      </w:pPr>
      <w:r w:rsidRPr="004E5A5C">
        <w:rPr>
          <w:rFonts w:cs="Calibri"/>
          <w:sz w:val="22"/>
          <w:lang w:eastAsia="pl-PL"/>
        </w:rPr>
        <w:tab/>
        <w:t>(czytelny podpis)</w:t>
      </w:r>
    </w:p>
    <w:p w14:paraId="213B2ADC" w14:textId="68E288F8" w:rsidR="004176F2" w:rsidRPr="004E5A5C" w:rsidRDefault="004176F2" w:rsidP="008B62FD">
      <w:pPr>
        <w:rPr>
          <w:rFonts w:cs="Calibri"/>
          <w:sz w:val="22"/>
        </w:rPr>
      </w:pPr>
    </w:p>
    <w:sectPr w:rsidR="004176F2" w:rsidRPr="004E5A5C" w:rsidSect="00BF12CB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37634" w14:textId="77777777" w:rsidR="00886BD8" w:rsidRDefault="00886BD8">
      <w:pPr>
        <w:spacing w:after="0"/>
      </w:pPr>
      <w:r>
        <w:separator/>
      </w:r>
    </w:p>
  </w:endnote>
  <w:endnote w:type="continuationSeparator" w:id="0">
    <w:p w14:paraId="3AD62C90" w14:textId="77777777" w:rsidR="00886BD8" w:rsidRDefault="00886B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73433" w14:textId="74ADF7B9" w:rsidR="004176F2" w:rsidRDefault="00E4789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0561C1" wp14:editId="7241E9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2051495079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325A0" w14:textId="2DE73A53" w:rsidR="00E47897" w:rsidRPr="00E47897" w:rsidRDefault="00E47897" w:rsidP="00E4789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47897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510561C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left:0;text-align:left;margin-left:0;margin-top:0;width:120.8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0A325A0" w14:textId="2DE73A53" w:rsidR="00E47897" w:rsidRPr="00E47897" w:rsidRDefault="00E47897" w:rsidP="00E47897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47897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23102" w14:textId="361A5DD2" w:rsidR="004176F2" w:rsidRDefault="00E4789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C8E0CAB" wp14:editId="02B226AE">
              <wp:simplePos x="0" y="0"/>
              <wp:positionH relativeFrom="margin">
                <wp:align>left</wp:align>
              </wp:positionH>
              <wp:positionV relativeFrom="page">
                <wp:posOffset>10376452</wp:posOffset>
              </wp:positionV>
              <wp:extent cx="5939624" cy="314325"/>
              <wp:effectExtent l="0" t="0" r="4445" b="0"/>
              <wp:wrapNone/>
              <wp:docPr id="45063991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9624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861E2" w14:textId="21DD5373" w:rsidR="00E47897" w:rsidRPr="00E47897" w:rsidRDefault="008E5996" w:rsidP="008E5996">
                          <w:pPr>
                            <w:spacing w:after="0"/>
                            <w:jc w:val="center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E5996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Wzór dokumentu pierwotnie sklasyfikowany jako K1 – Informacja opublikowana (Public) po uzupełnieniu zmienia klasyfikację na K2 – Informacja wewnętrzna (Internal</w:t>
                          </w:r>
                          <w:r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8E0CAB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817.05pt;width:467.7pt;height:24.75pt;z-index:251661312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" filled="f" stroked="f">
              <v:textbox style="mso-fit-shape-to-text:t" inset="0,0,0,15pt">
                <w:txbxContent>
                  <w:p w14:paraId="7AF861E2" w14:textId="21DD5373" w:rsidR="00E47897" w:rsidRPr="00E47897" w:rsidRDefault="008E5996" w:rsidP="008E5996">
                    <w:pPr>
                      <w:spacing w:after="0"/>
                      <w:jc w:val="center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E5996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Wzór dokumentu pierwotnie sklasyfikowany jako K1 – Informacja opublikowana (Public) po uzupełnieniu zmienia klasyfikację na K2 – Informacja wewnętrzna (Internal</w:t>
                    </w:r>
                    <w:r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807DE" w14:textId="0D62FF89" w:rsidR="004176F2" w:rsidRDefault="00E4789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F1E67D" wp14:editId="5EDA87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1274793521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130F50" w14:textId="2A3F4123" w:rsidR="00E47897" w:rsidRPr="00E47897" w:rsidRDefault="00E47897" w:rsidP="00E4789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47897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29F1E67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left:0;text-align:left;margin-left:0;margin-top:0;width:120.8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4130F50" w14:textId="2A3F4123" w:rsidR="00E47897" w:rsidRPr="00E47897" w:rsidRDefault="00E47897" w:rsidP="00E47897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47897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0E346" w14:textId="77777777" w:rsidR="00886BD8" w:rsidRDefault="00886BD8">
      <w:pPr>
        <w:spacing w:after="0"/>
      </w:pPr>
      <w:r>
        <w:separator/>
      </w:r>
    </w:p>
  </w:footnote>
  <w:footnote w:type="continuationSeparator" w:id="0">
    <w:p w14:paraId="61CEEC4D" w14:textId="77777777" w:rsidR="00886BD8" w:rsidRDefault="00886B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416DC" w14:textId="77777777" w:rsidR="004176F2" w:rsidRDefault="00150C5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FCA343" wp14:editId="71101961">
          <wp:simplePos x="0" y="0"/>
          <wp:positionH relativeFrom="column">
            <wp:posOffset>-720090</wp:posOffset>
          </wp:positionH>
          <wp:positionV relativeFrom="paragraph">
            <wp:posOffset>-1162164</wp:posOffset>
          </wp:positionV>
          <wp:extent cx="7559660" cy="10692000"/>
          <wp:effectExtent l="0" t="0" r="381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0A34D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CEFE48">
      <w:start w:val="1"/>
      <w:numFmt w:val="decimal"/>
      <w:lvlText w:val="%2)"/>
      <w:lvlJc w:val="left"/>
      <w:pPr>
        <w:ind w:left="1440" w:hanging="360"/>
      </w:pPr>
    </w:lvl>
    <w:lvl w:ilvl="2" w:tplc="D0AA8FB4">
      <w:start w:val="1"/>
      <w:numFmt w:val="lowerLetter"/>
      <w:lvlText w:val="%3)"/>
      <w:lvlJc w:val="left"/>
    </w:lvl>
    <w:lvl w:ilvl="3" w:tplc="92648346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813EC1DA">
      <w:start w:val="1"/>
      <w:numFmt w:val="lowerLetter"/>
      <w:lvlText w:val="%5."/>
      <w:lvlJc w:val="left"/>
      <w:pPr>
        <w:ind w:left="3600" w:hanging="360"/>
      </w:pPr>
    </w:lvl>
    <w:lvl w:ilvl="5" w:tplc="51C2FDCA" w:tentative="1">
      <w:start w:val="1"/>
      <w:numFmt w:val="lowerRoman"/>
      <w:lvlText w:val="%6."/>
      <w:lvlJc w:val="right"/>
      <w:pPr>
        <w:ind w:left="4320" w:hanging="180"/>
      </w:pPr>
    </w:lvl>
    <w:lvl w:ilvl="6" w:tplc="EEFAB294" w:tentative="1">
      <w:start w:val="1"/>
      <w:numFmt w:val="decimal"/>
      <w:lvlText w:val="%7."/>
      <w:lvlJc w:val="left"/>
      <w:pPr>
        <w:ind w:left="5040" w:hanging="360"/>
      </w:pPr>
    </w:lvl>
    <w:lvl w:ilvl="7" w:tplc="5D70FF1E" w:tentative="1">
      <w:start w:val="1"/>
      <w:numFmt w:val="lowerLetter"/>
      <w:lvlText w:val="%8."/>
      <w:lvlJc w:val="left"/>
      <w:pPr>
        <w:ind w:left="5760" w:hanging="360"/>
      </w:pPr>
    </w:lvl>
    <w:lvl w:ilvl="8" w:tplc="ACD60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956E7"/>
    <w:multiLevelType w:val="hybridMultilevel"/>
    <w:tmpl w:val="47BC5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16E3DCF"/>
    <w:multiLevelType w:val="hybridMultilevel"/>
    <w:tmpl w:val="115AFB92"/>
    <w:lvl w:ilvl="0" w:tplc="9E8E13C6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E320F746" w:tentative="1">
      <w:start w:val="1"/>
      <w:numFmt w:val="lowerLetter"/>
      <w:lvlText w:val="%2."/>
      <w:lvlJc w:val="left"/>
      <w:pPr>
        <w:ind w:left="1440" w:hanging="360"/>
      </w:pPr>
    </w:lvl>
    <w:lvl w:ilvl="2" w:tplc="C9F205FA" w:tentative="1">
      <w:start w:val="1"/>
      <w:numFmt w:val="lowerRoman"/>
      <w:lvlText w:val="%3."/>
      <w:lvlJc w:val="right"/>
      <w:pPr>
        <w:ind w:left="2160" w:hanging="180"/>
      </w:pPr>
    </w:lvl>
    <w:lvl w:ilvl="3" w:tplc="B412B254" w:tentative="1">
      <w:start w:val="1"/>
      <w:numFmt w:val="decimal"/>
      <w:lvlText w:val="%4."/>
      <w:lvlJc w:val="left"/>
      <w:pPr>
        <w:ind w:left="2880" w:hanging="360"/>
      </w:pPr>
    </w:lvl>
    <w:lvl w:ilvl="4" w:tplc="EF926AC4" w:tentative="1">
      <w:start w:val="1"/>
      <w:numFmt w:val="lowerLetter"/>
      <w:lvlText w:val="%5."/>
      <w:lvlJc w:val="left"/>
      <w:pPr>
        <w:ind w:left="3600" w:hanging="360"/>
      </w:pPr>
    </w:lvl>
    <w:lvl w:ilvl="5" w:tplc="7FA0819E" w:tentative="1">
      <w:start w:val="1"/>
      <w:numFmt w:val="lowerRoman"/>
      <w:lvlText w:val="%6."/>
      <w:lvlJc w:val="right"/>
      <w:pPr>
        <w:ind w:left="4320" w:hanging="180"/>
      </w:pPr>
    </w:lvl>
    <w:lvl w:ilvl="6" w:tplc="285A8304" w:tentative="1">
      <w:start w:val="1"/>
      <w:numFmt w:val="decimal"/>
      <w:lvlText w:val="%7."/>
      <w:lvlJc w:val="left"/>
      <w:pPr>
        <w:ind w:left="5040" w:hanging="360"/>
      </w:pPr>
    </w:lvl>
    <w:lvl w:ilvl="7" w:tplc="B9988080" w:tentative="1">
      <w:start w:val="1"/>
      <w:numFmt w:val="lowerLetter"/>
      <w:lvlText w:val="%8."/>
      <w:lvlJc w:val="left"/>
      <w:pPr>
        <w:ind w:left="5760" w:hanging="360"/>
      </w:pPr>
    </w:lvl>
    <w:lvl w:ilvl="8" w:tplc="1E225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A306C"/>
    <w:multiLevelType w:val="hybridMultilevel"/>
    <w:tmpl w:val="D47887E4"/>
    <w:lvl w:ilvl="0" w:tplc="4D505B24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EC58926C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BC848A5C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72BAB8B8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F41C9DF6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986297B2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FF7E21DC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3E047B2A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999EE616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6" w15:restartNumberingAfterBreak="0">
    <w:nsid w:val="61D44763"/>
    <w:multiLevelType w:val="hybridMultilevel"/>
    <w:tmpl w:val="27509EDE"/>
    <w:lvl w:ilvl="0" w:tplc="53D47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301BA8" w:tentative="1">
      <w:start w:val="1"/>
      <w:numFmt w:val="lowerLetter"/>
      <w:lvlText w:val="%2."/>
      <w:lvlJc w:val="left"/>
      <w:pPr>
        <w:ind w:left="1080" w:hanging="360"/>
      </w:pPr>
    </w:lvl>
    <w:lvl w:ilvl="2" w:tplc="4964E710" w:tentative="1">
      <w:start w:val="1"/>
      <w:numFmt w:val="lowerRoman"/>
      <w:lvlText w:val="%3."/>
      <w:lvlJc w:val="right"/>
      <w:pPr>
        <w:ind w:left="1800" w:hanging="180"/>
      </w:pPr>
    </w:lvl>
    <w:lvl w:ilvl="3" w:tplc="D3E0B0B0" w:tentative="1">
      <w:start w:val="1"/>
      <w:numFmt w:val="decimal"/>
      <w:lvlText w:val="%4."/>
      <w:lvlJc w:val="left"/>
      <w:pPr>
        <w:ind w:left="2520" w:hanging="360"/>
      </w:pPr>
    </w:lvl>
    <w:lvl w:ilvl="4" w:tplc="C6C4EA98" w:tentative="1">
      <w:start w:val="1"/>
      <w:numFmt w:val="lowerLetter"/>
      <w:lvlText w:val="%5."/>
      <w:lvlJc w:val="left"/>
      <w:pPr>
        <w:ind w:left="3240" w:hanging="360"/>
      </w:pPr>
    </w:lvl>
    <w:lvl w:ilvl="5" w:tplc="4F5626C6" w:tentative="1">
      <w:start w:val="1"/>
      <w:numFmt w:val="lowerRoman"/>
      <w:lvlText w:val="%6."/>
      <w:lvlJc w:val="right"/>
      <w:pPr>
        <w:ind w:left="3960" w:hanging="180"/>
      </w:pPr>
    </w:lvl>
    <w:lvl w:ilvl="6" w:tplc="C7C687C6" w:tentative="1">
      <w:start w:val="1"/>
      <w:numFmt w:val="decimal"/>
      <w:lvlText w:val="%7."/>
      <w:lvlJc w:val="left"/>
      <w:pPr>
        <w:ind w:left="4680" w:hanging="360"/>
      </w:pPr>
    </w:lvl>
    <w:lvl w:ilvl="7" w:tplc="582E60D2" w:tentative="1">
      <w:start w:val="1"/>
      <w:numFmt w:val="lowerLetter"/>
      <w:lvlText w:val="%8."/>
      <w:lvlJc w:val="left"/>
      <w:pPr>
        <w:ind w:left="5400" w:hanging="360"/>
      </w:pPr>
    </w:lvl>
    <w:lvl w:ilvl="8" w:tplc="C4A463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num w:numId="1" w16cid:durableId="494761556">
    <w:abstractNumId w:val="4"/>
  </w:num>
  <w:num w:numId="2" w16cid:durableId="440802058">
    <w:abstractNumId w:val="2"/>
  </w:num>
  <w:num w:numId="3" w16cid:durableId="1007102266">
    <w:abstractNumId w:val="4"/>
  </w:num>
  <w:num w:numId="4" w16cid:durableId="146090347">
    <w:abstractNumId w:val="3"/>
  </w:num>
  <w:num w:numId="5" w16cid:durableId="1560549828">
    <w:abstractNumId w:val="0"/>
  </w:num>
  <w:num w:numId="6" w16cid:durableId="1323855999">
    <w:abstractNumId w:val="6"/>
  </w:num>
  <w:num w:numId="7" w16cid:durableId="102311660">
    <w:abstractNumId w:val="5"/>
  </w:num>
  <w:num w:numId="8" w16cid:durableId="416631759">
    <w:abstractNumId w:val="7"/>
  </w:num>
  <w:num w:numId="9" w16cid:durableId="534345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AE"/>
    <w:rsid w:val="0004010E"/>
    <w:rsid w:val="00150C5F"/>
    <w:rsid w:val="001D0CAE"/>
    <w:rsid w:val="004176F2"/>
    <w:rsid w:val="004E5A5C"/>
    <w:rsid w:val="00696743"/>
    <w:rsid w:val="00886BD8"/>
    <w:rsid w:val="008B62FD"/>
    <w:rsid w:val="008E5996"/>
    <w:rsid w:val="00AE122F"/>
    <w:rsid w:val="00BE7B1B"/>
    <w:rsid w:val="00C856FE"/>
    <w:rsid w:val="00E47897"/>
    <w:rsid w:val="00ED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58B6D"/>
  <w15:docId w15:val="{26824C5B-60B2-4747-A85A-D05C9F95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161F28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1F2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61F2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161F2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61F28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1F2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61F2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Klienci%20zewn&#281;trzni\NCBR\15_PapierFirmowy\NCBR_PapierFirmowy_Korespondencja_ogolny_FE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3f66e5-66ae-46d0-9f0b-bd7dd63900c7">
      <Terms xmlns="http://schemas.microsoft.com/office/infopath/2007/PartnerControls"/>
    </lcf76f155ced4ddcb4097134ff3c332f>
    <TaxCatchAll xmlns="c44c9f75-175c-49f0-a1bf-c4137ab11c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768B719017F4187612150359A6FCF" ma:contentTypeVersion="11" ma:contentTypeDescription="Utwórz nowy dokument." ma:contentTypeScope="" ma:versionID="9d5547f4f1a66d0af8ba38372ec9865e">
  <xsd:schema xmlns:xsd="http://www.w3.org/2001/XMLSchema" xmlns:xs="http://www.w3.org/2001/XMLSchema" xmlns:p="http://schemas.microsoft.com/office/2006/metadata/properties" xmlns:ns2="323f66e5-66ae-46d0-9f0b-bd7dd63900c7" xmlns:ns3="c44c9f75-175c-49f0-a1bf-c4137ab11c33" targetNamespace="http://schemas.microsoft.com/office/2006/metadata/properties" ma:root="true" ma:fieldsID="8441762dea74a8cf0e078a8aa9d45399" ns2:_="" ns3:_="">
    <xsd:import namespace="323f66e5-66ae-46d0-9f0b-bd7dd63900c7"/>
    <xsd:import namespace="c44c9f75-175c-49f0-a1bf-c4137ab11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66e5-66ae-46d0-9f0b-bd7dd6390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c9f75-175c-49f0-a1bf-c4137ab11c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727a08-ed8a-4f84-b75a-876fe5ed9d9d}" ma:internalName="TaxCatchAll" ma:showField="CatchAllData" ma:web="c44c9f75-175c-49f0-a1bf-c4137ab11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9A543D-D9AB-4C89-AE5B-FA8B31600923}">
  <ds:schemaRefs>
    <ds:schemaRef ds:uri="http://schemas.microsoft.com/office/2006/metadata/properties"/>
    <ds:schemaRef ds:uri="http://schemas.microsoft.com/office/infopath/2007/PartnerControls"/>
    <ds:schemaRef ds:uri="323f66e5-66ae-46d0-9f0b-bd7dd63900c7"/>
    <ds:schemaRef ds:uri="c44c9f75-175c-49f0-a1bf-c4137ab11c33"/>
  </ds:schemaRefs>
</ds:datastoreItem>
</file>

<file path=customXml/itemProps3.xml><?xml version="1.0" encoding="utf-8"?>
<ds:datastoreItem xmlns:ds="http://schemas.openxmlformats.org/officeDocument/2006/customXml" ds:itemID="{76417EDA-C1BE-4FA9-88D1-236DA925F7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0F83A1-8A6C-4F27-92C2-9BA447A3D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f66e5-66ae-46d0-9f0b-bd7dd63900c7"/>
    <ds:schemaRef ds:uri="c44c9f75-175c-49f0-a1bf-c4137ab11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NCBR_PapierFirmowy_Korespondencja_ogolny_FE</Template>
  <TotalTime>10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Klicki Piotr</dc:creator>
  <cp:lastModifiedBy>Joanna Bis</cp:lastModifiedBy>
  <cp:revision>4</cp:revision>
  <cp:lastPrinted>2022-01-12T14:51:00Z</cp:lastPrinted>
  <dcterms:created xsi:type="dcterms:W3CDTF">2025-05-09T11:56:00Z</dcterms:created>
  <dcterms:modified xsi:type="dcterms:W3CDTF">2025-07-22T15:13:00Z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#000000,8,Calibri</vt:lpwstr>
  </property>
  <property fmtid="{D5CDD505-2E9C-101B-9397-08002B2CF9AE}" pid="3" name="ClassificationContentMarkingFooterShapeIds">
    <vt:lpwstr>4bfbce31,7a4754a7,2af9f37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2025-05-09T10:18:54Z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de344525-d781-4a58-8644-a0e89f177e39</vt:lpwstr>
  </property>
  <property fmtid="{D5CDD505-2E9C-101B-9397-08002B2CF9AE}" pid="11" name="MSIP_Label_46723740-be9a-4fd0-bd11-8f09a2f8d61a_ContentBits">
    <vt:lpwstr>2</vt:lpwstr>
  </property>
  <property fmtid="{D5CDD505-2E9C-101B-9397-08002B2CF9AE}" pid="12" name="ContentTypeId">
    <vt:lpwstr>0x010100D68768B719017F4187612150359A6FCF</vt:lpwstr>
  </property>
</Properties>
</file>