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CBF" w:rsidRPr="002B006C" w:rsidRDefault="00662A73" w:rsidP="002B006C">
      <w:pPr>
        <w:pStyle w:val="Bezodstpw"/>
        <w:spacing w:line="360" w:lineRule="auto"/>
        <w:rPr>
          <w:rFonts w:ascii="Arial" w:hAnsi="Arial" w:cs="Arial"/>
        </w:rPr>
      </w:pPr>
      <w:r w:rsidRPr="0070296B">
        <w:rPr>
          <w:rFonts w:ascii="Arial" w:hAnsi="Arial" w:cs="Arial"/>
        </w:rPr>
        <w:t>WOA.</w:t>
      </w:r>
      <w:r w:rsidR="002B5498" w:rsidRPr="0070296B">
        <w:rPr>
          <w:rFonts w:ascii="Arial" w:hAnsi="Arial" w:cs="Arial"/>
        </w:rPr>
        <w:t>261</w:t>
      </w:r>
      <w:r w:rsidR="000B1E48" w:rsidRPr="0070296B">
        <w:rPr>
          <w:rFonts w:ascii="Arial" w:hAnsi="Arial" w:cs="Arial"/>
        </w:rPr>
        <w:t>.</w:t>
      </w:r>
      <w:r w:rsidR="00BA34A2" w:rsidRPr="0070296B">
        <w:rPr>
          <w:rFonts w:ascii="Arial" w:hAnsi="Arial" w:cs="Arial"/>
        </w:rPr>
        <w:t>15</w:t>
      </w:r>
      <w:r w:rsidR="000B1E48" w:rsidRPr="0070296B">
        <w:rPr>
          <w:rFonts w:ascii="Arial" w:hAnsi="Arial" w:cs="Arial"/>
        </w:rPr>
        <w:t>.202</w:t>
      </w:r>
      <w:r w:rsidR="008B4CFB" w:rsidRPr="0070296B">
        <w:rPr>
          <w:rFonts w:ascii="Arial" w:hAnsi="Arial" w:cs="Arial"/>
        </w:rPr>
        <w:t>3</w:t>
      </w:r>
      <w:r w:rsidR="00987233" w:rsidRPr="0070296B">
        <w:rPr>
          <w:rFonts w:ascii="Arial" w:hAnsi="Arial" w:cs="Arial"/>
        </w:rPr>
        <w:t>.</w:t>
      </w:r>
      <w:r w:rsidR="002B5498" w:rsidRPr="0070296B">
        <w:rPr>
          <w:rFonts w:ascii="Arial" w:hAnsi="Arial" w:cs="Arial"/>
        </w:rPr>
        <w:t>BK</w:t>
      </w:r>
      <w:r w:rsidR="00987233" w:rsidRPr="0070296B">
        <w:rPr>
          <w:rFonts w:ascii="Arial" w:hAnsi="Arial" w:cs="Arial"/>
        </w:rPr>
        <w:t>.</w:t>
      </w:r>
      <w:r w:rsidR="00672366" w:rsidRPr="0070296B">
        <w:rPr>
          <w:rFonts w:ascii="Arial" w:hAnsi="Arial" w:cs="Arial"/>
        </w:rPr>
        <w:t xml:space="preserve">                                   </w:t>
      </w:r>
      <w:r w:rsidR="00AA716B" w:rsidRPr="0070296B">
        <w:rPr>
          <w:rFonts w:ascii="Arial" w:hAnsi="Arial" w:cs="Arial"/>
        </w:rPr>
        <w:tab/>
      </w:r>
      <w:r w:rsidR="00AA716B" w:rsidRPr="0070296B">
        <w:rPr>
          <w:rFonts w:ascii="Arial" w:hAnsi="Arial" w:cs="Arial"/>
        </w:rPr>
        <w:tab/>
      </w:r>
      <w:r w:rsidR="00987233" w:rsidRPr="0070296B">
        <w:rPr>
          <w:rFonts w:ascii="Arial" w:hAnsi="Arial" w:cs="Arial"/>
        </w:rPr>
        <w:t xml:space="preserve">         </w:t>
      </w:r>
      <w:r w:rsidR="00AA716B" w:rsidRPr="0070296B">
        <w:rPr>
          <w:rFonts w:ascii="Arial" w:hAnsi="Arial" w:cs="Arial"/>
        </w:rPr>
        <w:t>Rzeszów</w:t>
      </w:r>
      <w:r w:rsidR="00987233" w:rsidRPr="0070296B">
        <w:rPr>
          <w:rFonts w:ascii="Arial" w:hAnsi="Arial" w:cs="Arial"/>
        </w:rPr>
        <w:t>,</w:t>
      </w:r>
      <w:r w:rsidR="006A4989">
        <w:rPr>
          <w:rFonts w:ascii="Arial" w:hAnsi="Arial" w:cs="Arial"/>
        </w:rPr>
        <w:t xml:space="preserve"> </w:t>
      </w:r>
      <w:r w:rsidR="00D7292A">
        <w:rPr>
          <w:rFonts w:ascii="Arial" w:hAnsi="Arial" w:cs="Arial"/>
        </w:rPr>
        <w:t>25</w:t>
      </w:r>
      <w:r w:rsidR="006A4989">
        <w:rPr>
          <w:rFonts w:ascii="Arial" w:hAnsi="Arial" w:cs="Arial"/>
        </w:rPr>
        <w:t xml:space="preserve"> </w:t>
      </w:r>
      <w:r w:rsidR="00EF5A3A" w:rsidRPr="0070296B">
        <w:rPr>
          <w:rFonts w:ascii="Arial" w:hAnsi="Arial" w:cs="Arial"/>
        </w:rPr>
        <w:t xml:space="preserve">kwietnia </w:t>
      </w:r>
      <w:r w:rsidR="00BD35CD" w:rsidRPr="0070296B">
        <w:rPr>
          <w:rFonts w:ascii="Arial" w:hAnsi="Arial" w:cs="Arial"/>
        </w:rPr>
        <w:t>202</w:t>
      </w:r>
      <w:r w:rsidR="008B4CFB" w:rsidRPr="0070296B">
        <w:rPr>
          <w:rFonts w:ascii="Arial" w:hAnsi="Arial" w:cs="Arial"/>
        </w:rPr>
        <w:t>3</w:t>
      </w:r>
      <w:r w:rsidR="00AA716B" w:rsidRPr="0070296B">
        <w:rPr>
          <w:rFonts w:ascii="Arial" w:hAnsi="Arial" w:cs="Arial"/>
        </w:rPr>
        <w:t xml:space="preserve"> r</w:t>
      </w:r>
      <w:r w:rsidR="00672366" w:rsidRPr="0070296B">
        <w:rPr>
          <w:rFonts w:ascii="Arial" w:hAnsi="Arial" w:cs="Arial"/>
        </w:rPr>
        <w:t>.</w:t>
      </w:r>
      <w:r w:rsidR="00121CBF" w:rsidRPr="0070296B">
        <w:rPr>
          <w:rFonts w:ascii="Arial" w:hAnsi="Arial" w:cs="Arial"/>
          <w:b/>
        </w:rPr>
        <w:tab/>
      </w:r>
      <w:r w:rsidR="00121CBF" w:rsidRPr="0070296B">
        <w:rPr>
          <w:rFonts w:ascii="Arial" w:hAnsi="Arial" w:cs="Arial"/>
          <w:b/>
        </w:rPr>
        <w:tab/>
      </w:r>
    </w:p>
    <w:p w:rsidR="00D7292A" w:rsidRPr="002B006C" w:rsidRDefault="00D7292A" w:rsidP="002B006C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:rsidR="00D1053E" w:rsidRDefault="00D7292A" w:rsidP="00D7292A">
      <w:pPr>
        <w:widowControl w:val="0"/>
        <w:suppressAutoHyphens/>
        <w:spacing w:after="0" w:line="360" w:lineRule="auto"/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podstawie art. 222 ust. 5 w związku z art.266 </w:t>
      </w:r>
      <w:r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>
        <w:rPr>
          <w:rFonts w:ascii="Arial" w:eastAsia="Times New Roman" w:hAnsi="Arial" w:cs="Arial"/>
          <w:lang w:eastAsia="ar-SA"/>
        </w:rPr>
        <w:t>22</w:t>
      </w:r>
      <w:r w:rsidRPr="0089645F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1710</w:t>
      </w:r>
      <w:r w:rsidRPr="0089645F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89645F">
        <w:rPr>
          <w:rFonts w:ascii="Arial" w:eastAsia="Times New Roman" w:hAnsi="Arial" w:cs="Arial"/>
          <w:lang w:eastAsia="ar-SA"/>
        </w:rPr>
        <w:t>późn</w:t>
      </w:r>
      <w:proofErr w:type="spellEnd"/>
      <w:r w:rsidRPr="0089645F">
        <w:rPr>
          <w:rFonts w:ascii="Arial" w:eastAsia="Times New Roman" w:hAnsi="Arial" w:cs="Arial"/>
          <w:lang w:eastAsia="ar-SA"/>
        </w:rPr>
        <w:t>. zm.) – dalej zwaną „ustawa PZP”</w:t>
      </w:r>
      <w:r>
        <w:rPr>
          <w:rFonts w:ascii="Arial" w:hAnsi="Arial" w:cs="Arial"/>
        </w:rPr>
        <w:t xml:space="preserve">, Zamawiający: Skarb Państwa - Regionalna Dyrekcja Ochrony Środowiska </w:t>
      </w:r>
      <w:r>
        <w:rPr>
          <w:rFonts w:ascii="Arial" w:hAnsi="Arial" w:cs="Arial"/>
        </w:rPr>
        <w:br/>
        <w:t xml:space="preserve">w Rzeszowie przedstawia informację z otwarcia ofert, które odbyło się w dniu 25 kwietnia 2023r. o godz. 10:00 w postępowaniu </w:t>
      </w:r>
      <w:r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>
        <w:rPr>
          <w:rFonts w:ascii="Arial" w:eastAsia="Times New Roman" w:hAnsi="Arial" w:cs="Arial"/>
          <w:lang w:eastAsia="ar-SA"/>
        </w:rPr>
        <w:t>ustawy PZP</w:t>
      </w:r>
      <w:r w:rsidRPr="0089645F">
        <w:rPr>
          <w:rFonts w:ascii="Arial" w:eastAsia="Times New Roman" w:hAnsi="Arial" w:cs="Arial"/>
          <w:lang w:eastAsia="ar-SA"/>
        </w:rPr>
        <w:t xml:space="preserve"> – w trybie podstawowym bez negocjacji </w:t>
      </w:r>
      <w:r w:rsidR="00BA34A2" w:rsidRPr="0070296B">
        <w:rPr>
          <w:rFonts w:ascii="Arial" w:hAnsi="Arial" w:cs="Arial"/>
        </w:rPr>
        <w:t xml:space="preserve">na </w:t>
      </w:r>
      <w:r w:rsidR="00D1053E" w:rsidRPr="0070296B">
        <w:rPr>
          <w:rFonts w:ascii="Arial" w:hAnsi="Arial" w:cs="Arial"/>
        </w:rPr>
        <w:t xml:space="preserve">robotę budowlaną pn.: </w:t>
      </w:r>
      <w:bookmarkStart w:id="0" w:name="_Hlk130206019"/>
      <w:r w:rsidR="00D1053E" w:rsidRPr="0070296B">
        <w:rPr>
          <w:rFonts w:ascii="Arial" w:hAnsi="Arial" w:cs="Arial"/>
          <w:b/>
        </w:rPr>
        <w:t>Wykonanie przystosowania pomieszczenia byłej kotłowni na potrzeby archiwum zakładowego.</w:t>
      </w:r>
    </w:p>
    <w:p w:rsidR="00D7292A" w:rsidRPr="0070296B" w:rsidRDefault="00D7292A" w:rsidP="002B006C">
      <w:pPr>
        <w:widowControl w:val="0"/>
        <w:suppressAutoHyphens/>
        <w:spacing w:after="0" w:line="360" w:lineRule="auto"/>
        <w:rPr>
          <w:rFonts w:ascii="Arial" w:hAnsi="Arial" w:cs="Arial"/>
          <w:b/>
        </w:rPr>
      </w:pPr>
    </w:p>
    <w:bookmarkEnd w:id="0"/>
    <w:p w:rsidR="00D7292A" w:rsidRPr="00D7292A" w:rsidRDefault="00D7292A" w:rsidP="00D7292A">
      <w:pPr>
        <w:spacing w:after="0" w:line="360" w:lineRule="auto"/>
        <w:rPr>
          <w:rFonts w:ascii="Arial" w:hAnsi="Arial" w:cs="Arial"/>
        </w:rPr>
      </w:pPr>
      <w:r w:rsidRPr="00D7292A">
        <w:rPr>
          <w:rFonts w:ascii="Arial" w:hAnsi="Arial" w:cs="Arial"/>
        </w:rPr>
        <w:t>Następujący Wykonawcy złożyli oferty w postępowaniu:</w:t>
      </w:r>
    </w:p>
    <w:p w:rsidR="00D7292A" w:rsidRPr="00D7292A" w:rsidRDefault="00D7292A" w:rsidP="00D7292A">
      <w:pPr>
        <w:spacing w:after="0" w:line="360" w:lineRule="auto"/>
        <w:rPr>
          <w:rFonts w:ascii="Arial" w:hAnsi="Arial" w:cs="Arial"/>
        </w:rPr>
      </w:pPr>
    </w:p>
    <w:tbl>
      <w:tblPr>
        <w:tblStyle w:val="Tabela-Siatka1"/>
        <w:tblW w:w="4357" w:type="pct"/>
        <w:tblLook w:val="04A0" w:firstRow="1" w:lastRow="0" w:firstColumn="1" w:lastColumn="0" w:noHBand="0" w:noVBand="1"/>
      </w:tblPr>
      <w:tblGrid>
        <w:gridCol w:w="760"/>
        <w:gridCol w:w="2469"/>
        <w:gridCol w:w="2894"/>
        <w:gridCol w:w="1871"/>
      </w:tblGrid>
      <w:tr w:rsidR="00D7292A" w:rsidRPr="00D7292A" w:rsidTr="008F34D3">
        <w:trPr>
          <w:trHeight w:val="20"/>
        </w:trPr>
        <w:tc>
          <w:tcPr>
            <w:tcW w:w="476" w:type="pct"/>
            <w:hideMark/>
          </w:tcPr>
          <w:p w:rsidR="00D7292A" w:rsidRPr="00D7292A" w:rsidRDefault="00D7292A" w:rsidP="00A24BC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292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44" w:type="pct"/>
            <w:hideMark/>
          </w:tcPr>
          <w:p w:rsidR="00D7292A" w:rsidRPr="00D7292A" w:rsidRDefault="00D7292A" w:rsidP="00A24BC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292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10" w:type="pct"/>
            <w:hideMark/>
          </w:tcPr>
          <w:p w:rsidR="00D7292A" w:rsidRPr="00D7292A" w:rsidRDefault="00D7292A" w:rsidP="00A24BC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292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71" w:type="pct"/>
            <w:hideMark/>
          </w:tcPr>
          <w:p w:rsidR="00D7292A" w:rsidRPr="00D7292A" w:rsidRDefault="00D7292A" w:rsidP="00A24BC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7292A">
              <w:rPr>
                <w:rFonts w:ascii="Arial" w:hAnsi="Arial" w:cs="Arial"/>
                <w:b/>
              </w:rPr>
              <w:t>Cena brutto</w:t>
            </w:r>
          </w:p>
        </w:tc>
      </w:tr>
      <w:tr w:rsidR="00D7292A" w:rsidRPr="00D7292A" w:rsidTr="008F34D3">
        <w:trPr>
          <w:trHeight w:val="883"/>
        </w:trPr>
        <w:tc>
          <w:tcPr>
            <w:tcW w:w="476" w:type="pct"/>
          </w:tcPr>
          <w:p w:rsidR="00D7292A" w:rsidRPr="00D7292A" w:rsidRDefault="00D7292A" w:rsidP="008F34D3">
            <w:pPr>
              <w:numPr>
                <w:ilvl w:val="0"/>
                <w:numId w:val="12"/>
              </w:numPr>
              <w:spacing w:after="0" w:line="36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D7292A" w:rsidRPr="00D7292A" w:rsidRDefault="00D7292A" w:rsidP="008F34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 xml:space="preserve">Firma Handlowa ROSE Tomasz </w:t>
            </w:r>
            <w:proofErr w:type="spellStart"/>
            <w:r w:rsidRPr="00A24BCA">
              <w:rPr>
                <w:rFonts w:ascii="Arial" w:hAnsi="Arial" w:cs="Arial"/>
              </w:rPr>
              <w:t>Leszczak</w:t>
            </w:r>
            <w:proofErr w:type="spellEnd"/>
          </w:p>
        </w:tc>
        <w:tc>
          <w:tcPr>
            <w:tcW w:w="1810" w:type="pct"/>
          </w:tcPr>
          <w:p w:rsidR="00D7292A" w:rsidRPr="00A24BC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292A">
              <w:rPr>
                <w:rFonts w:ascii="Arial" w:hAnsi="Arial" w:cs="Arial"/>
              </w:rPr>
              <w:t xml:space="preserve">ul. </w:t>
            </w:r>
            <w:r w:rsidRPr="00A24BCA">
              <w:rPr>
                <w:rFonts w:ascii="Arial" w:hAnsi="Arial" w:cs="Arial"/>
              </w:rPr>
              <w:t>Bieszczadzka 16 a</w:t>
            </w:r>
          </w:p>
          <w:p w:rsidR="00D7292A" w:rsidRPr="00D7292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38-100 Strzyżów</w:t>
            </w:r>
          </w:p>
        </w:tc>
        <w:tc>
          <w:tcPr>
            <w:tcW w:w="1171" w:type="pct"/>
          </w:tcPr>
          <w:p w:rsidR="00D7292A" w:rsidRPr="00D7292A" w:rsidRDefault="00D7292A" w:rsidP="008F34D3">
            <w:pPr>
              <w:spacing w:after="0" w:line="240" w:lineRule="auto"/>
              <w:rPr>
                <w:rFonts w:ascii="Arial" w:hAnsi="Arial" w:cs="Arial"/>
              </w:rPr>
            </w:pPr>
          </w:p>
          <w:p w:rsidR="00D7292A" w:rsidRPr="00D7292A" w:rsidRDefault="00D7292A" w:rsidP="00A24BC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1 951 003,68</w:t>
            </w:r>
          </w:p>
        </w:tc>
      </w:tr>
      <w:tr w:rsidR="00D7292A" w:rsidRPr="00D7292A" w:rsidTr="008F34D3">
        <w:trPr>
          <w:trHeight w:val="712"/>
        </w:trPr>
        <w:tc>
          <w:tcPr>
            <w:tcW w:w="476" w:type="pct"/>
          </w:tcPr>
          <w:p w:rsidR="00D7292A" w:rsidRPr="00D7292A" w:rsidRDefault="00D7292A" w:rsidP="00A24BCA">
            <w:pPr>
              <w:numPr>
                <w:ilvl w:val="0"/>
                <w:numId w:val="12"/>
              </w:numPr>
              <w:spacing w:after="0" w:line="36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D7292A" w:rsidRPr="00D7292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PRO100 DOMINIK NI</w:t>
            </w:r>
            <w:r w:rsidR="008F34D3">
              <w:rPr>
                <w:rFonts w:ascii="Arial" w:hAnsi="Arial" w:cs="Arial"/>
              </w:rPr>
              <w:t>E</w:t>
            </w:r>
            <w:r w:rsidRPr="00A24BCA">
              <w:rPr>
                <w:rFonts w:ascii="Arial" w:hAnsi="Arial" w:cs="Arial"/>
              </w:rPr>
              <w:t>ZGODA</w:t>
            </w:r>
          </w:p>
        </w:tc>
        <w:tc>
          <w:tcPr>
            <w:tcW w:w="1810" w:type="pct"/>
          </w:tcPr>
          <w:p w:rsidR="00D7292A" w:rsidRPr="00A24BC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ul. W. Witosa 36</w:t>
            </w:r>
          </w:p>
          <w:p w:rsidR="00D7292A" w:rsidRPr="00D7292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36-100 Kolbuszowa</w:t>
            </w:r>
          </w:p>
        </w:tc>
        <w:tc>
          <w:tcPr>
            <w:tcW w:w="1171" w:type="pct"/>
          </w:tcPr>
          <w:p w:rsidR="00D7292A" w:rsidRPr="00D7292A" w:rsidRDefault="00D7292A" w:rsidP="00A24BCA">
            <w:pPr>
              <w:spacing w:after="0" w:line="240" w:lineRule="auto"/>
              <w:rPr>
                <w:rFonts w:ascii="Arial" w:hAnsi="Arial" w:cs="Arial"/>
              </w:rPr>
            </w:pPr>
          </w:p>
          <w:p w:rsidR="00D7292A" w:rsidRPr="00D7292A" w:rsidRDefault="00D7292A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1 752 417,52</w:t>
            </w:r>
          </w:p>
        </w:tc>
      </w:tr>
      <w:tr w:rsidR="00D7292A" w:rsidRPr="00D7292A" w:rsidTr="008F34D3">
        <w:trPr>
          <w:trHeight w:val="1265"/>
        </w:trPr>
        <w:tc>
          <w:tcPr>
            <w:tcW w:w="476" w:type="pct"/>
          </w:tcPr>
          <w:p w:rsidR="00D7292A" w:rsidRPr="00A24BCA" w:rsidRDefault="00D7292A" w:rsidP="00A24BCA">
            <w:pPr>
              <w:numPr>
                <w:ilvl w:val="0"/>
                <w:numId w:val="12"/>
              </w:numPr>
              <w:spacing w:after="0" w:line="36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D7292A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Przedsiębiorstwo Budowlano-Instalacyjne „</w:t>
            </w:r>
            <w:proofErr w:type="spellStart"/>
            <w:r w:rsidRPr="00A24BCA">
              <w:rPr>
                <w:rFonts w:ascii="Arial" w:hAnsi="Arial" w:cs="Arial"/>
              </w:rPr>
              <w:t>Budomax</w:t>
            </w:r>
            <w:proofErr w:type="spellEnd"/>
            <w:r w:rsidRPr="00A24BCA">
              <w:rPr>
                <w:rFonts w:ascii="Arial" w:hAnsi="Arial" w:cs="Arial"/>
              </w:rPr>
              <w:t>” Biały, Kuźniar Spółka Jawna</w:t>
            </w:r>
          </w:p>
        </w:tc>
        <w:tc>
          <w:tcPr>
            <w:tcW w:w="1810" w:type="pct"/>
          </w:tcPr>
          <w:p w:rsidR="008F34D3" w:rsidRDefault="008F34D3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7292A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ul. Jagiellońska 9</w:t>
            </w: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35-025 Rzeszów</w:t>
            </w:r>
          </w:p>
        </w:tc>
        <w:tc>
          <w:tcPr>
            <w:tcW w:w="1171" w:type="pct"/>
          </w:tcPr>
          <w:p w:rsidR="002B006C" w:rsidRPr="00A24BCA" w:rsidRDefault="002B006C" w:rsidP="008F34D3">
            <w:pPr>
              <w:spacing w:after="0" w:line="240" w:lineRule="auto"/>
              <w:rPr>
                <w:rFonts w:ascii="Arial" w:hAnsi="Arial" w:cs="Arial"/>
              </w:rPr>
            </w:pP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1 831 474,97</w:t>
            </w:r>
          </w:p>
        </w:tc>
      </w:tr>
      <w:tr w:rsidR="002B006C" w:rsidRPr="00D7292A" w:rsidTr="008F34D3">
        <w:trPr>
          <w:trHeight w:val="968"/>
        </w:trPr>
        <w:tc>
          <w:tcPr>
            <w:tcW w:w="476" w:type="pct"/>
          </w:tcPr>
          <w:p w:rsidR="002B006C" w:rsidRPr="00A24BCA" w:rsidRDefault="002B006C" w:rsidP="00A24BCA">
            <w:pPr>
              <w:numPr>
                <w:ilvl w:val="0"/>
                <w:numId w:val="12"/>
              </w:numPr>
              <w:spacing w:after="0" w:line="36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A24BCA">
              <w:rPr>
                <w:rFonts w:ascii="Arial" w:hAnsi="Arial" w:cs="Arial"/>
              </w:rPr>
              <w:t>Akar</w:t>
            </w:r>
            <w:proofErr w:type="spellEnd"/>
            <w:r w:rsidRPr="00A24BCA">
              <w:rPr>
                <w:rFonts w:ascii="Arial" w:hAnsi="Arial" w:cs="Arial"/>
              </w:rPr>
              <w:t xml:space="preserve"> Spółka</w:t>
            </w: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 xml:space="preserve"> z ograniczoną odpowiedzialnością </w:t>
            </w:r>
          </w:p>
        </w:tc>
        <w:tc>
          <w:tcPr>
            <w:tcW w:w="1810" w:type="pct"/>
          </w:tcPr>
          <w:p w:rsidR="008F34D3" w:rsidRDefault="008F34D3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ul. Zawiszy Czarnego 26 a</w:t>
            </w: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35-082 Rzeszów</w:t>
            </w:r>
          </w:p>
        </w:tc>
        <w:tc>
          <w:tcPr>
            <w:tcW w:w="1171" w:type="pct"/>
          </w:tcPr>
          <w:p w:rsidR="002B006C" w:rsidRPr="00A24BCA" w:rsidRDefault="002B006C" w:rsidP="008F34D3">
            <w:pPr>
              <w:spacing w:after="0" w:line="240" w:lineRule="auto"/>
              <w:rPr>
                <w:rFonts w:ascii="Arial" w:hAnsi="Arial" w:cs="Arial"/>
              </w:rPr>
            </w:pP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1 532 438,40</w:t>
            </w:r>
          </w:p>
        </w:tc>
      </w:tr>
      <w:tr w:rsidR="002B006C" w:rsidRPr="00D7292A" w:rsidTr="008F34D3">
        <w:trPr>
          <w:trHeight w:val="1265"/>
        </w:trPr>
        <w:tc>
          <w:tcPr>
            <w:tcW w:w="476" w:type="pct"/>
          </w:tcPr>
          <w:p w:rsidR="002B006C" w:rsidRPr="00A24BCA" w:rsidRDefault="002B006C" w:rsidP="00A24BCA">
            <w:pPr>
              <w:numPr>
                <w:ilvl w:val="0"/>
                <w:numId w:val="12"/>
              </w:numPr>
              <w:spacing w:after="0" w:line="36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44" w:type="pct"/>
          </w:tcPr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 xml:space="preserve">Spółdzielnia  Rzemieślnicza „Budowlani” </w:t>
            </w:r>
            <w:r w:rsidR="008F34D3">
              <w:rPr>
                <w:rFonts w:ascii="Arial" w:hAnsi="Arial" w:cs="Arial"/>
              </w:rPr>
              <w:br/>
            </w:r>
            <w:r w:rsidRPr="00A24BCA">
              <w:rPr>
                <w:rFonts w:ascii="Arial" w:hAnsi="Arial" w:cs="Arial"/>
              </w:rPr>
              <w:t>w Rzeszowie</w:t>
            </w:r>
          </w:p>
        </w:tc>
        <w:tc>
          <w:tcPr>
            <w:tcW w:w="1810" w:type="pct"/>
          </w:tcPr>
          <w:p w:rsidR="008F34D3" w:rsidRDefault="008F34D3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ul. Załęska 9 B</w:t>
            </w: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35-322 Rzeszów</w:t>
            </w:r>
          </w:p>
        </w:tc>
        <w:tc>
          <w:tcPr>
            <w:tcW w:w="1171" w:type="pct"/>
          </w:tcPr>
          <w:p w:rsidR="002B006C" w:rsidRPr="00A24BCA" w:rsidRDefault="002B006C" w:rsidP="008F34D3">
            <w:pPr>
              <w:spacing w:after="0" w:line="240" w:lineRule="auto"/>
              <w:rPr>
                <w:rFonts w:ascii="Arial" w:hAnsi="Arial" w:cs="Arial"/>
              </w:rPr>
            </w:pPr>
          </w:p>
          <w:p w:rsidR="002B006C" w:rsidRPr="00A24BCA" w:rsidRDefault="002B006C" w:rsidP="00A2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4BCA">
              <w:rPr>
                <w:rFonts w:ascii="Arial" w:hAnsi="Arial" w:cs="Arial"/>
              </w:rPr>
              <w:t>1 778 254,12</w:t>
            </w:r>
          </w:p>
          <w:p w:rsidR="002B006C" w:rsidRPr="00A24BCA" w:rsidRDefault="002B006C" w:rsidP="00A24B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660A2" w:rsidRPr="00F660A2" w:rsidRDefault="00F660A2" w:rsidP="00F660A2">
      <w:pPr>
        <w:spacing w:after="0"/>
        <w:ind w:left="4253" w:firstLine="11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96DBF" w:rsidRPr="000928A8" w:rsidRDefault="00296DBF" w:rsidP="00296DB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:rsidR="00296DBF" w:rsidRPr="000928A8" w:rsidRDefault="00296DBF" w:rsidP="00296DB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:rsidR="00296DBF" w:rsidRPr="000928A8" w:rsidRDefault="00296DBF" w:rsidP="00296DB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96DBF" w:rsidRPr="000928A8" w:rsidRDefault="00296DBF" w:rsidP="00296DB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:rsidR="00296DBF" w:rsidRPr="000928A8" w:rsidRDefault="00296DBF" w:rsidP="00296DB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:rsidR="00F660A2" w:rsidRPr="003C5E3A" w:rsidRDefault="00296DBF" w:rsidP="003C5E3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sectPr w:rsidR="00F660A2" w:rsidRPr="003C5E3A" w:rsidSect="00436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BCA" w:rsidRDefault="00A24BCA" w:rsidP="000F38F9">
      <w:pPr>
        <w:spacing w:after="0" w:line="240" w:lineRule="auto"/>
      </w:pPr>
      <w:r>
        <w:separator/>
      </w:r>
    </w:p>
  </w:endnote>
  <w:endnote w:type="continuationSeparator" w:id="0">
    <w:p w:rsidR="00A24BCA" w:rsidRDefault="00A24B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207" w:rsidRPr="00425F85" w:rsidRDefault="008F34D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5581650" cy="1009650"/>
          <wp:effectExtent l="0" t="0" r="0" b="0"/>
          <wp:docPr id="2" name="Obraz 1" descr="Logo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BCA" w:rsidRDefault="00A24BCA" w:rsidP="000F38F9">
      <w:pPr>
        <w:spacing w:after="0" w:line="240" w:lineRule="auto"/>
      </w:pPr>
      <w:r>
        <w:separator/>
      </w:r>
    </w:p>
  </w:footnote>
  <w:footnote w:type="continuationSeparator" w:id="0">
    <w:p w:rsidR="00A24BCA" w:rsidRDefault="00A24B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8F34D3" w:rsidRPr="00F14863">
      <w:rPr>
        <w:noProof/>
      </w:rPr>
      <w:drawing>
        <wp:inline distT="0" distB="0" distL="0" distR="0">
          <wp:extent cx="4352925" cy="1057275"/>
          <wp:effectExtent l="0" t="0" r="0" b="0"/>
          <wp:docPr id="1" name="Obraz 2" descr="Logo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RDOŚ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D72"/>
    <w:multiLevelType w:val="hybridMultilevel"/>
    <w:tmpl w:val="854C384C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E44B0"/>
    <w:multiLevelType w:val="hybridMultilevel"/>
    <w:tmpl w:val="5D02A4DE"/>
    <w:lvl w:ilvl="0" w:tplc="6E88E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55555"/>
    <w:multiLevelType w:val="hybridMultilevel"/>
    <w:tmpl w:val="AB7E7892"/>
    <w:lvl w:ilvl="0" w:tplc="5938406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74545840">
    <w:abstractNumId w:val="0"/>
  </w:num>
  <w:num w:numId="2" w16cid:durableId="32848176">
    <w:abstractNumId w:val="4"/>
  </w:num>
  <w:num w:numId="3" w16cid:durableId="924916218">
    <w:abstractNumId w:val="9"/>
  </w:num>
  <w:num w:numId="4" w16cid:durableId="1072385041">
    <w:abstractNumId w:val="3"/>
  </w:num>
  <w:num w:numId="5" w16cid:durableId="2100901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120421">
    <w:abstractNumId w:val="6"/>
  </w:num>
  <w:num w:numId="7" w16cid:durableId="642782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7875485">
    <w:abstractNumId w:val="7"/>
  </w:num>
  <w:num w:numId="9" w16cid:durableId="2018145689">
    <w:abstractNumId w:val="1"/>
  </w:num>
  <w:num w:numId="10" w16cid:durableId="1310162813">
    <w:abstractNumId w:val="10"/>
  </w:num>
  <w:num w:numId="11" w16cid:durableId="1036857499">
    <w:abstractNumId w:val="5"/>
  </w:num>
  <w:num w:numId="12" w16cid:durableId="1554347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4678C"/>
    <w:rsid w:val="00052571"/>
    <w:rsid w:val="00060C60"/>
    <w:rsid w:val="000655BE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05244"/>
    <w:rsid w:val="00116F80"/>
    <w:rsid w:val="00121CBF"/>
    <w:rsid w:val="001312C5"/>
    <w:rsid w:val="001526E4"/>
    <w:rsid w:val="00152CA5"/>
    <w:rsid w:val="00160C53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224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96DBF"/>
    <w:rsid w:val="002A2117"/>
    <w:rsid w:val="002B006C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5E3A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A5CE7"/>
    <w:rsid w:val="004D296F"/>
    <w:rsid w:val="004F7FD8"/>
    <w:rsid w:val="00510B98"/>
    <w:rsid w:val="00522C1A"/>
    <w:rsid w:val="00540007"/>
    <w:rsid w:val="0054522B"/>
    <w:rsid w:val="0054781B"/>
    <w:rsid w:val="00550235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E1CC4"/>
    <w:rsid w:val="005F4F3B"/>
    <w:rsid w:val="005F6787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A4989"/>
    <w:rsid w:val="006B2A46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296B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0C01"/>
    <w:rsid w:val="007B5595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8293A"/>
    <w:rsid w:val="008A5739"/>
    <w:rsid w:val="008B4CFB"/>
    <w:rsid w:val="008B6E97"/>
    <w:rsid w:val="008D77DE"/>
    <w:rsid w:val="008E1AF5"/>
    <w:rsid w:val="008F34D3"/>
    <w:rsid w:val="00904D12"/>
    <w:rsid w:val="009301BF"/>
    <w:rsid w:val="00945424"/>
    <w:rsid w:val="00951C0C"/>
    <w:rsid w:val="00961420"/>
    <w:rsid w:val="00962380"/>
    <w:rsid w:val="0096355B"/>
    <w:rsid w:val="0096370D"/>
    <w:rsid w:val="00975EC4"/>
    <w:rsid w:val="00986F92"/>
    <w:rsid w:val="00987233"/>
    <w:rsid w:val="0098793F"/>
    <w:rsid w:val="009949ED"/>
    <w:rsid w:val="009A3739"/>
    <w:rsid w:val="009C2F58"/>
    <w:rsid w:val="009C5DC8"/>
    <w:rsid w:val="009D5A92"/>
    <w:rsid w:val="009E5CA9"/>
    <w:rsid w:val="009F7301"/>
    <w:rsid w:val="00A033CE"/>
    <w:rsid w:val="00A11D63"/>
    <w:rsid w:val="00A1659F"/>
    <w:rsid w:val="00A20FE6"/>
    <w:rsid w:val="00A24BCA"/>
    <w:rsid w:val="00A324C2"/>
    <w:rsid w:val="00A33CA0"/>
    <w:rsid w:val="00A51781"/>
    <w:rsid w:val="00A61476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40444"/>
    <w:rsid w:val="00B502B2"/>
    <w:rsid w:val="00B67C7D"/>
    <w:rsid w:val="00B85A2E"/>
    <w:rsid w:val="00B96DE4"/>
    <w:rsid w:val="00B977DC"/>
    <w:rsid w:val="00BA34A2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613C"/>
    <w:rsid w:val="00C40FFA"/>
    <w:rsid w:val="00C55382"/>
    <w:rsid w:val="00C62BD8"/>
    <w:rsid w:val="00C64188"/>
    <w:rsid w:val="00C67B16"/>
    <w:rsid w:val="00C85AA0"/>
    <w:rsid w:val="00CA128E"/>
    <w:rsid w:val="00CA5692"/>
    <w:rsid w:val="00CD5B98"/>
    <w:rsid w:val="00CE1599"/>
    <w:rsid w:val="00CF136F"/>
    <w:rsid w:val="00D03113"/>
    <w:rsid w:val="00D05DF0"/>
    <w:rsid w:val="00D06763"/>
    <w:rsid w:val="00D1053E"/>
    <w:rsid w:val="00D12C8D"/>
    <w:rsid w:val="00D16970"/>
    <w:rsid w:val="00D173B8"/>
    <w:rsid w:val="00D26CC4"/>
    <w:rsid w:val="00D32B1D"/>
    <w:rsid w:val="00D32B28"/>
    <w:rsid w:val="00D401B3"/>
    <w:rsid w:val="00D556EF"/>
    <w:rsid w:val="00D579DE"/>
    <w:rsid w:val="00D7292A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1ED"/>
    <w:rsid w:val="00E06947"/>
    <w:rsid w:val="00E07CBB"/>
    <w:rsid w:val="00E1523D"/>
    <w:rsid w:val="00E154EC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2875"/>
    <w:rsid w:val="00F12AE7"/>
    <w:rsid w:val="00F157AD"/>
    <w:rsid w:val="00F26C58"/>
    <w:rsid w:val="00F27207"/>
    <w:rsid w:val="00F27D06"/>
    <w:rsid w:val="00F318C7"/>
    <w:rsid w:val="00F31C60"/>
    <w:rsid w:val="00F417AB"/>
    <w:rsid w:val="00F6142F"/>
    <w:rsid w:val="00F660A2"/>
    <w:rsid w:val="00F67C66"/>
    <w:rsid w:val="00F67E35"/>
    <w:rsid w:val="00F84994"/>
    <w:rsid w:val="00FA058F"/>
    <w:rsid w:val="00FA426A"/>
    <w:rsid w:val="00FB745E"/>
    <w:rsid w:val="00FD3339"/>
    <w:rsid w:val="00FE4FAF"/>
    <w:rsid w:val="00FF1ACA"/>
    <w:rsid w:val="00FF20F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D23C536"/>
  <w15:chartTrackingRefBased/>
  <w15:docId w15:val="{F89027DE-8F27-44AD-812D-E955E2B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92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7292A"/>
    <w:rPr>
      <w:rFonts w:ascii="Cambria" w:eastAsia="Times New Roman" w:hAnsi="Cambria"/>
      <w:color w:val="365F91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729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\USERS\Orlowska.Joanna\Pulpit\konserwacja%20drukarek%20i%20skaner&#243;w\konserwacja%20drukarejk%20i%20skaner&#243;w\RDOS_Rzesz&#243;w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RDOS_Rzeszów_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3</cp:revision>
  <cp:lastPrinted>2023-04-25T10:57:00Z</cp:lastPrinted>
  <dcterms:created xsi:type="dcterms:W3CDTF">2023-04-25T11:28:00Z</dcterms:created>
  <dcterms:modified xsi:type="dcterms:W3CDTF">2023-04-25T11:28:00Z</dcterms:modified>
</cp:coreProperties>
</file>