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CE378" w14:textId="77777777" w:rsidR="001907F9" w:rsidRPr="001907F9" w:rsidRDefault="001907F9" w:rsidP="001907F9">
      <w:pPr>
        <w:rPr>
          <w:rFonts w:asciiTheme="minorHAnsi" w:hAnsiTheme="minorHAnsi" w:cstheme="minorHAnsi"/>
          <w:sz w:val="24"/>
          <w:szCs w:val="24"/>
        </w:rPr>
      </w:pPr>
      <w:r w:rsidRPr="001907F9">
        <w:rPr>
          <w:rFonts w:asciiTheme="minorHAnsi" w:hAnsiTheme="minorHAnsi" w:cstheme="minorHAnsi"/>
          <w:sz w:val="24"/>
          <w:szCs w:val="24"/>
        </w:rPr>
        <w:t xml:space="preserve">Warszawa, </w:t>
      </w:r>
      <w:bookmarkStart w:id="0" w:name="ezdDataPodpisu"/>
      <w:r w:rsidRPr="001907F9">
        <w:rPr>
          <w:rFonts w:asciiTheme="minorHAnsi" w:hAnsiTheme="minorHAnsi" w:cstheme="minorHAnsi"/>
          <w:sz w:val="24"/>
          <w:szCs w:val="24"/>
        </w:rPr>
        <w:t>13 marca 2025</w:t>
      </w:r>
      <w:bookmarkEnd w:id="0"/>
      <w:r w:rsidRPr="001907F9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6F9F69BA" w14:textId="77777777" w:rsidR="001907F9" w:rsidRPr="001907F9" w:rsidRDefault="001907F9" w:rsidP="001907F9">
      <w:pPr>
        <w:rPr>
          <w:rFonts w:asciiTheme="minorHAnsi" w:hAnsiTheme="minorHAnsi" w:cstheme="minorHAnsi"/>
          <w:sz w:val="24"/>
          <w:szCs w:val="24"/>
        </w:rPr>
      </w:pPr>
      <w:bookmarkStart w:id="1" w:name="ezdSprawaZnak"/>
      <w:r w:rsidRPr="001907F9">
        <w:rPr>
          <w:rFonts w:asciiTheme="minorHAnsi" w:hAnsiTheme="minorHAnsi" w:cstheme="minorHAnsi"/>
          <w:sz w:val="24"/>
          <w:szCs w:val="24"/>
        </w:rPr>
        <w:t>DOOŚ-WDŚII.420.4.2025</w:t>
      </w:r>
      <w:bookmarkEnd w:id="1"/>
      <w:r w:rsidRPr="001907F9">
        <w:rPr>
          <w:rFonts w:asciiTheme="minorHAnsi" w:hAnsiTheme="minorHAnsi" w:cstheme="minorHAnsi"/>
          <w:sz w:val="24"/>
          <w:szCs w:val="24"/>
        </w:rPr>
        <w:t>.</w:t>
      </w:r>
      <w:bookmarkStart w:id="2" w:name="ezdAutorInicjaly"/>
      <w:bookmarkStart w:id="3" w:name="ezdAtrybut_ezdAutorInicjaly"/>
      <w:r w:rsidRPr="001907F9">
        <w:rPr>
          <w:rFonts w:asciiTheme="minorHAnsi" w:hAnsiTheme="minorHAnsi" w:cstheme="minorHAnsi"/>
          <w:sz w:val="24"/>
          <w:szCs w:val="24"/>
        </w:rPr>
        <w:t>AWT</w:t>
      </w:r>
      <w:bookmarkEnd w:id="2"/>
      <w:bookmarkEnd w:id="3"/>
      <w:r w:rsidRPr="001907F9">
        <w:rPr>
          <w:rFonts w:asciiTheme="minorHAnsi" w:hAnsiTheme="minorHAnsi" w:cstheme="minorHAnsi"/>
          <w:sz w:val="24"/>
          <w:szCs w:val="24"/>
        </w:rPr>
        <w:t>.2</w:t>
      </w:r>
    </w:p>
    <w:p w14:paraId="51A7FD6E" w14:textId="77777777" w:rsidR="001907F9" w:rsidRPr="001907F9" w:rsidRDefault="001907F9" w:rsidP="001907F9">
      <w:pPr>
        <w:spacing w:after="12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1907F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ZAWIADOMIENIE</w:t>
      </w:r>
    </w:p>
    <w:p w14:paraId="34B23E5A" w14:textId="77777777" w:rsidR="001907F9" w:rsidRPr="001907F9" w:rsidRDefault="001907F9" w:rsidP="001907F9">
      <w:pPr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907F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Generalny Dyrektor Ochrony Środowiska, na podstawie art. 49 ustawy z dnia 14 czerwca 1960r. – </w:t>
      </w:r>
      <w:r w:rsidRPr="001907F9">
        <w:rPr>
          <w:rFonts w:asciiTheme="minorHAnsi" w:eastAsia="Times New Roman" w:hAnsiTheme="minorHAnsi" w:cstheme="minorHAnsi"/>
          <w:iCs/>
          <w:color w:val="000000"/>
          <w:sz w:val="24"/>
          <w:szCs w:val="24"/>
          <w:lang w:eastAsia="pl-PL"/>
        </w:rPr>
        <w:t>Kodeks postępowania administracyjnego</w:t>
      </w:r>
      <w:r w:rsidRPr="001907F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(Dz. U. z </w:t>
      </w:r>
      <w:r w:rsidRPr="001907F9">
        <w:rPr>
          <w:rFonts w:asciiTheme="minorHAnsi" w:hAnsiTheme="minorHAnsi" w:cstheme="minorHAnsi"/>
          <w:color w:val="000000"/>
          <w:sz w:val="24"/>
          <w:szCs w:val="24"/>
        </w:rPr>
        <w:t>2016 r. poz. 23</w:t>
      </w:r>
      <w:r w:rsidRPr="001907F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), dalej </w:t>
      </w:r>
      <w:r w:rsidRPr="001907F9">
        <w:rPr>
          <w:rFonts w:asciiTheme="minorHAnsi" w:eastAsia="Times New Roman" w:hAnsiTheme="minorHAnsi" w:cstheme="minorHAnsi"/>
          <w:iCs/>
          <w:color w:val="000000"/>
          <w:sz w:val="24"/>
          <w:szCs w:val="24"/>
          <w:lang w:eastAsia="pl-PL"/>
        </w:rPr>
        <w:t>k.p.a.</w:t>
      </w:r>
      <w:r w:rsidRPr="001907F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, w</w:t>
      </w:r>
      <w:r w:rsidRPr="001907F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1907F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związku z art. 74 ust. 3 ustawy z dnia 3 października 2008 r. </w:t>
      </w:r>
      <w:r w:rsidRPr="001907F9">
        <w:rPr>
          <w:rFonts w:asciiTheme="minorHAnsi" w:eastAsia="Times New Roman" w:hAnsiTheme="minorHAnsi" w:cstheme="minorHAnsi"/>
          <w:iCs/>
          <w:color w:val="000000"/>
          <w:sz w:val="24"/>
          <w:szCs w:val="24"/>
          <w:lang w:eastAsia="pl-PL"/>
        </w:rPr>
        <w:t>o udostępnianiu informacji o</w:t>
      </w:r>
      <w:r w:rsidRPr="001907F9">
        <w:rPr>
          <w:rFonts w:asciiTheme="minorHAnsi" w:eastAsia="Times New Roman" w:hAnsiTheme="minorHAnsi" w:cstheme="minorHAnsi"/>
          <w:iCs/>
          <w:color w:val="000000"/>
          <w:sz w:val="24"/>
          <w:szCs w:val="24"/>
          <w:lang w:eastAsia="pl-PL"/>
        </w:rPr>
        <w:t xml:space="preserve"> </w:t>
      </w:r>
      <w:r w:rsidRPr="001907F9">
        <w:rPr>
          <w:rFonts w:asciiTheme="minorHAnsi" w:eastAsia="Times New Roman" w:hAnsiTheme="minorHAnsi" w:cstheme="minorHAnsi"/>
          <w:iCs/>
          <w:color w:val="000000"/>
          <w:sz w:val="24"/>
          <w:szCs w:val="24"/>
          <w:lang w:eastAsia="pl-PL"/>
        </w:rPr>
        <w:t>środowisku i jego ochronie, udziale społeczeństwa w ochronie środowiska oraz o ocenach oddziaływania na środowisko</w:t>
      </w:r>
      <w:r w:rsidRPr="001907F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(Dz. U. z </w:t>
      </w:r>
      <w:r w:rsidRPr="001907F9">
        <w:rPr>
          <w:rFonts w:asciiTheme="minorHAnsi" w:hAnsiTheme="minorHAnsi" w:cstheme="minorHAnsi"/>
          <w:color w:val="000000"/>
          <w:sz w:val="24"/>
          <w:szCs w:val="24"/>
        </w:rPr>
        <w:t>2016 r. poz. 353</w:t>
      </w:r>
      <w:r w:rsidRPr="001907F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), dalej </w:t>
      </w:r>
      <w:r w:rsidRPr="001907F9">
        <w:rPr>
          <w:rFonts w:asciiTheme="minorHAnsi" w:eastAsia="Times New Roman" w:hAnsiTheme="minorHAnsi" w:cstheme="minorHAnsi"/>
          <w:iCs/>
          <w:color w:val="000000"/>
          <w:sz w:val="24"/>
          <w:szCs w:val="24"/>
          <w:lang w:eastAsia="pl-PL"/>
        </w:rPr>
        <w:t>u.o.o.ś.</w:t>
      </w:r>
      <w:r w:rsidRPr="001907F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, zawiadamia strony postępowania o wydaniu postanowienia z </w:t>
      </w:r>
      <w:r w:rsidRPr="001907F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1</w:t>
      </w:r>
      <w:r w:rsidRPr="001907F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3 marca 2025 r., znak: DOOŚ-WDŚI</w:t>
      </w:r>
      <w:r w:rsidRPr="001907F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I</w:t>
      </w:r>
      <w:r w:rsidRPr="001907F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.420.</w:t>
      </w:r>
      <w:r w:rsidRPr="001907F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4.2025.AWT.1</w:t>
      </w:r>
      <w:r w:rsidRPr="001907F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, stwierdzającego uchybienie terminu do wniesienia odwołania</w:t>
      </w:r>
      <w:r w:rsidRPr="001907F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z</w:t>
      </w:r>
      <w:r w:rsidRPr="001907F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1907F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28 stycznia 2025 r.</w:t>
      </w:r>
      <w:r w:rsidRPr="001907F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1907F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od decyzji </w:t>
      </w:r>
      <w:bookmarkStart w:id="4" w:name="_Hlk130550430"/>
      <w:r w:rsidRPr="001907F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nr 3/2017 </w:t>
      </w:r>
      <w:r w:rsidRPr="001907F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Regionalnego Dyrektora Ochrony Środowiska w </w:t>
      </w:r>
      <w:r w:rsidRPr="001907F9">
        <w:rPr>
          <w:rFonts w:asciiTheme="minorHAnsi" w:eastAsia="Times New Roman" w:hAnsiTheme="minorHAnsi" w:cstheme="minorHAnsi"/>
          <w:sz w:val="24"/>
          <w:szCs w:val="24"/>
          <w:lang w:eastAsia="pl-PL"/>
        </w:rPr>
        <w:t>Bydgoszczy</w:t>
      </w:r>
      <w:r w:rsidRPr="001907F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</w:t>
      </w:r>
      <w:r w:rsidRPr="001907F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1907F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26 stycznia 2017 </w:t>
      </w:r>
      <w:r w:rsidRPr="001907F9">
        <w:rPr>
          <w:rFonts w:asciiTheme="minorHAnsi" w:eastAsia="Times New Roman" w:hAnsiTheme="minorHAnsi" w:cstheme="minorHAnsi"/>
          <w:sz w:val="24"/>
          <w:szCs w:val="24"/>
          <w:lang w:eastAsia="pl-PL"/>
        </w:rPr>
        <w:t>r., znak</w:t>
      </w:r>
      <w:r w:rsidRPr="001907F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: </w:t>
      </w:r>
      <w:r w:rsidRPr="001907F9">
        <w:rPr>
          <w:rFonts w:asciiTheme="minorHAnsi" w:eastAsia="Times New Roman" w:hAnsiTheme="minorHAnsi" w:cstheme="minorHAnsi"/>
          <w:sz w:val="24"/>
          <w:szCs w:val="24"/>
          <w:lang w:eastAsia="pl-PL"/>
        </w:rPr>
        <w:t>WOO</w:t>
      </w:r>
      <w:r w:rsidRPr="001907F9">
        <w:rPr>
          <w:rFonts w:asciiTheme="minorHAnsi" w:eastAsia="Times New Roman" w:hAnsiTheme="minorHAnsi" w:cstheme="minorHAnsi"/>
          <w:sz w:val="24"/>
          <w:szCs w:val="24"/>
          <w:lang w:eastAsia="pl-PL"/>
        </w:rPr>
        <w:t>.4210.6.2015.ADS.45</w:t>
      </w:r>
      <w:r w:rsidRPr="001907F9">
        <w:rPr>
          <w:rFonts w:asciiTheme="minorHAnsi" w:eastAsia="Times New Roman" w:hAnsiTheme="minorHAnsi" w:cstheme="minorHAnsi"/>
          <w:sz w:val="24"/>
          <w:szCs w:val="24"/>
          <w:lang w:eastAsia="pl-PL"/>
        </w:rPr>
        <w:t>, o środowiskowych uwarunkowaniach dla przedsięwzięcia p</w:t>
      </w:r>
      <w:r w:rsidRPr="001907F9">
        <w:rPr>
          <w:rFonts w:asciiTheme="minorHAnsi" w:eastAsia="Times New Roman" w:hAnsiTheme="minorHAnsi" w:cstheme="minorHAnsi"/>
          <w:sz w:val="24"/>
          <w:szCs w:val="24"/>
          <w:lang w:eastAsia="pl-PL"/>
        </w:rPr>
        <w:t>n.</w:t>
      </w:r>
      <w:r w:rsidRPr="001907F9">
        <w:rPr>
          <w:rFonts w:asciiTheme="minorHAnsi" w:eastAsia="Times New Roman" w:hAnsiTheme="minorHAnsi" w:cstheme="minorHAnsi"/>
          <w:sz w:val="24"/>
          <w:szCs w:val="24"/>
          <w:lang w:eastAsia="pl-PL"/>
        </w:rPr>
        <w:t>: „</w:t>
      </w:r>
      <w:r w:rsidRPr="001907F9">
        <w:rPr>
          <w:rFonts w:asciiTheme="minorHAnsi" w:eastAsia="MS Mincho" w:hAnsiTheme="minorHAnsi" w:cstheme="minorHAnsi"/>
          <w:sz w:val="24"/>
          <w:szCs w:val="24"/>
          <w:lang w:eastAsia="pl-PL"/>
        </w:rPr>
        <w:t xml:space="preserve">Budowa obwodnicy miasta Brodnicy – etap II i III Trasy Przemysłowej na odcinku od Ronda Warszawskiego do ulicy Lidzbarskiej wraz z </w:t>
      </w:r>
      <w:r w:rsidRPr="001907F9">
        <w:rPr>
          <w:rFonts w:asciiTheme="minorHAnsi" w:eastAsia="MS Mincho" w:hAnsiTheme="minorHAnsi" w:cstheme="minorHAnsi"/>
          <w:sz w:val="24"/>
          <w:szCs w:val="24"/>
          <w:lang w:eastAsia="pl-PL"/>
        </w:rPr>
        <w:t>rozbudową układu drogowego w ciągu ulic: Nowej, Tulipanowej, 18 Stycznia, Matejki, Michałowskiej i Litewskiej w Brodnicy</w:t>
      </w:r>
      <w:r w:rsidRPr="001907F9">
        <w:rPr>
          <w:rFonts w:asciiTheme="minorHAnsi" w:eastAsia="Times New Roman" w:hAnsiTheme="minorHAnsi" w:cstheme="minorHAnsi"/>
          <w:sz w:val="24"/>
          <w:szCs w:val="24"/>
          <w:lang w:eastAsia="pl-PL"/>
        </w:rPr>
        <w:t>”</w:t>
      </w:r>
      <w:r w:rsidRPr="001907F9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bookmarkEnd w:id="4"/>
    <w:p w14:paraId="350ED0EC" w14:textId="77777777" w:rsidR="001907F9" w:rsidRPr="001907F9" w:rsidRDefault="001907F9" w:rsidP="001907F9">
      <w:pPr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907F9">
        <w:rPr>
          <w:rFonts w:asciiTheme="minorHAnsi" w:eastAsia="Times New Roman" w:hAnsiTheme="minorHAnsi" w:cstheme="minorHAnsi"/>
          <w:sz w:val="24"/>
          <w:szCs w:val="24"/>
          <w:lang w:eastAsia="pl-PL"/>
        </w:rPr>
        <w:t>Doręczenie postanowienia stronom postępowania uważa się za dokonane po upływie 14</w:t>
      </w:r>
      <w:r w:rsidRPr="001907F9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1907F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dni liczonych od następnego dnia po dniu, w </w:t>
      </w:r>
      <w:r w:rsidRPr="001907F9">
        <w:rPr>
          <w:rFonts w:asciiTheme="minorHAnsi" w:eastAsia="Times New Roman" w:hAnsiTheme="minorHAnsi" w:cstheme="minorHAnsi"/>
          <w:sz w:val="24"/>
          <w:szCs w:val="24"/>
          <w:lang w:eastAsia="pl-PL"/>
        </w:rPr>
        <w:t>którym upubliczniono zawiadomienie.</w:t>
      </w:r>
    </w:p>
    <w:p w14:paraId="1471B97D" w14:textId="77777777" w:rsidR="001907F9" w:rsidRPr="001907F9" w:rsidRDefault="001907F9" w:rsidP="001907F9">
      <w:pPr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907F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 treścią postanowienia strony postępowania mogą zapoznać się w: Generalnej Dyrekcji Ochrony Środowiska oraz Regionalnej Dyrekcji Ochrony Środowiska w </w:t>
      </w:r>
      <w:r w:rsidRPr="001907F9">
        <w:rPr>
          <w:rFonts w:asciiTheme="minorHAnsi" w:eastAsia="Times New Roman" w:hAnsiTheme="minorHAnsi" w:cstheme="minorHAnsi"/>
          <w:sz w:val="24"/>
          <w:szCs w:val="24"/>
          <w:lang w:eastAsia="pl-PL"/>
        </w:rPr>
        <w:t>Bydgoszczy</w:t>
      </w:r>
      <w:r w:rsidRPr="001907F9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69E5BC63" w14:textId="77777777" w:rsidR="001907F9" w:rsidRPr="001907F9" w:rsidRDefault="001907F9" w:rsidP="001907F9">
      <w:pPr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2D7902D9" w14:textId="77777777" w:rsidR="001907F9" w:rsidRPr="001907F9" w:rsidRDefault="001907F9" w:rsidP="001907F9">
      <w:pPr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907F9">
        <w:rPr>
          <w:rFonts w:asciiTheme="minorHAnsi" w:eastAsia="Times New Roman" w:hAnsiTheme="minorHAnsi" w:cstheme="minorHAnsi"/>
          <w:sz w:val="24"/>
          <w:szCs w:val="24"/>
          <w:lang w:eastAsia="pl-PL"/>
        </w:rPr>
        <w:t>Upubliczniono w dniach: od ……………… do………………</w:t>
      </w:r>
    </w:p>
    <w:p w14:paraId="166F135B" w14:textId="77777777" w:rsidR="001907F9" w:rsidRPr="001907F9" w:rsidRDefault="001907F9" w:rsidP="001907F9">
      <w:pPr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907F9">
        <w:rPr>
          <w:rFonts w:asciiTheme="minorHAnsi" w:eastAsia="Times New Roman" w:hAnsiTheme="minorHAnsi" w:cstheme="minorHAnsi"/>
          <w:sz w:val="24"/>
          <w:szCs w:val="24"/>
          <w:lang w:eastAsia="pl-PL"/>
        </w:rPr>
        <w:t>Pieczęć urzędu i podpis:</w:t>
      </w:r>
    </w:p>
    <w:p w14:paraId="3E463957" w14:textId="77777777" w:rsidR="001907F9" w:rsidRPr="001907F9" w:rsidRDefault="001907F9" w:rsidP="001907F9">
      <w:pPr>
        <w:rPr>
          <w:rFonts w:asciiTheme="minorHAnsi" w:hAnsiTheme="minorHAnsi" w:cstheme="minorHAnsi"/>
          <w:sz w:val="24"/>
          <w:szCs w:val="24"/>
        </w:rPr>
      </w:pPr>
      <w:r w:rsidRPr="001907F9">
        <w:rPr>
          <w:rFonts w:asciiTheme="minorHAnsi" w:hAnsiTheme="minorHAnsi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F81FE06" wp14:editId="78FAFA8D">
                <wp:simplePos x="0" y="0"/>
                <wp:positionH relativeFrom="margin">
                  <wp:posOffset>0</wp:posOffset>
                </wp:positionH>
                <wp:positionV relativeFrom="paragraph">
                  <wp:posOffset>311785</wp:posOffset>
                </wp:positionV>
                <wp:extent cx="5760720" cy="836930"/>
                <wp:effectExtent l="0" t="0" r="0" b="1270"/>
                <wp:wrapTopAndBottom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836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B7B048" w14:textId="77777777" w:rsidR="001907F9" w:rsidRPr="001907F9" w:rsidRDefault="001907F9" w:rsidP="001907F9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1907F9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Z upoważnienia</w:t>
                            </w:r>
                          </w:p>
                          <w:p w14:paraId="76F2AC45" w14:textId="77777777" w:rsidR="001907F9" w:rsidRPr="001907F9" w:rsidRDefault="001907F9" w:rsidP="001907F9">
                            <w:pPr>
                              <w:spacing w:after="240" w:line="240" w:lineRule="auto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1907F9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Generalnego Dyrektora Ochrony Środowiska</w:t>
                            </w:r>
                          </w:p>
                          <w:p w14:paraId="56C7C568" w14:textId="77777777" w:rsidR="001907F9" w:rsidRPr="001907F9" w:rsidRDefault="001907F9" w:rsidP="001907F9">
                            <w:pPr>
                              <w:spacing w:after="60" w:line="240" w:lineRule="auto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1907F9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K</w:t>
                            </w:r>
                            <w:r w:rsidRPr="001907F9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ATARZYNA </w:t>
                            </w:r>
                            <w:r w:rsidRPr="001907F9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B</w:t>
                            </w:r>
                            <w:r w:rsidRPr="001907F9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IŃKOWSKA</w:t>
                            </w:r>
                          </w:p>
                          <w:p w14:paraId="48ED07D0" w14:textId="77777777" w:rsidR="001907F9" w:rsidRPr="001907F9" w:rsidRDefault="001907F9" w:rsidP="001907F9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1907F9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Naczelnik Wydziału</w:t>
                            </w:r>
                          </w:p>
                          <w:p w14:paraId="48519905" w14:textId="77777777" w:rsidR="001907F9" w:rsidRPr="001907F9" w:rsidRDefault="001907F9" w:rsidP="001907F9">
                            <w:pPr>
                              <w:spacing w:line="240" w:lineRule="auto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1907F9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Departament Ocen Oddziaływania na Środowisko</w:t>
                            </w:r>
                          </w:p>
                          <w:p w14:paraId="7D682237" w14:textId="77777777" w:rsidR="001907F9" w:rsidRPr="001907F9" w:rsidRDefault="001907F9" w:rsidP="001907F9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 w:rsidRPr="001907F9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4"/>
                                <w:szCs w:val="24"/>
                              </w:rPr>
                              <w:t>/podpis elektroniczny/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F81FE06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0;margin-top:24.55pt;width:453.6pt;height:65.9pt;z-index:-251658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6t7AQIAAPgDAAAOAAAAZHJzL2Uyb0RvYy54bWysU8Fu2zAMvQ/YPwi6L3YSNG2NOEXWIrsE&#10;bYF06FmRpdiAJWqUEjv7+lGKkwzdTsMuMi2Sj+Tj0/yhNy07KPQN2JKPRzlnykqoGrsr+fe31Zc7&#10;znwQthItWFXyo/L8YfH507xzhZpADW2lkBGI9UXnSl6H4Ios87JWRvgROGXJqQGNCPSLu6xC0RG6&#10;abNJns+yDrByCFJ5T7dPJydfJHytlQwvWnsVWFty6i2kE9O5jWe2mItih8LVjRzaEP/QhRGNpaIX&#10;qCcRBNtj8weUaSSCBx1GEkwGWjdSpRlomnH+YZpNLZxKsxA53l1o8v8PVj4fNu4VWei/Qk8LjIR0&#10;zheeLuM8vUYTv9QpIz9ReLzQpvrAJF3e3M7y2wm5JPnuprP7aeI1u2Y79OGbAsOiUXKktSS2xGHt&#10;A1Wk0HNILGZh1bRtWk1rWVfy2fQmTwkXD2W0lhKvvUYr9Nt+GGAL1ZHmQjit3Du5aqj4WvjwKpB2&#10;TP2SbsMLHboFKgKDxVkN+PNv9zGeqCcvZx1ppuT+x16g4szuzSOQxMakdieTSfgY2rOpEcw7SXUZ&#10;EcglrCSckoez+RhOqiSpS7VcpiCSiBNhbTdORuhITaTprX8X6AYuA23hGc5KEcUHSk+xMdO75T4Q&#10;sYnvSNaJoYFDkldaw/AUon5//09R1we7+AUAAP//AwBQSwMEFAAGAAgAAAAhAChF3ZTaAAAABwEA&#10;AA8AAABkcnMvZG93bnJldi54bWxMj8FOwzAQRO9I/IO1SFwQtRMhaNI4FaqUc9WUD3DjJUmJ11Hs&#10;NOHvWU5wHM1o5k2xX90gbjiF3pOGZKNAIDXe9tRq+DhXz1sQIRqyZvCEGr4xwL68vytMbv1CJ7zV&#10;sRVcQiE3GroYx1zK0HToTNj4EYm9Tz85E1lOrbSTWbjcDTJV6lU60xMvdGbEQ4fNVz07DT5dnoZT&#10;nVSH43Kt1HHGcx1Q68eH9X0HIuIa/8Lwi8/oUDLTxc9kgxg08JGo4SVLQLCbqbcUxIVjW5WBLAv5&#10;n7/8AQAA//8DAFBLAQItABQABgAIAAAAIQC2gziS/gAAAOEBAAATAAAAAAAAAAAAAAAAAAAAAABb&#10;Q29udGVudF9UeXBlc10ueG1sUEsBAi0AFAAGAAgAAAAhADj9If/WAAAAlAEAAAsAAAAAAAAAAAAA&#10;AAAALwEAAF9yZWxzLy5yZWxzUEsBAi0AFAAGAAgAAAAhAMjrq3sBAgAA+AMAAA4AAAAAAAAAAAAA&#10;AAAALgIAAGRycy9lMm9Eb2MueG1sUEsBAi0AFAAGAAgAAAAhAChF3ZTaAAAABwEAAA8AAAAAAAAA&#10;AAAAAAAAWwQAAGRycy9kb3ducmV2LnhtbFBLBQYAAAAABAAEAPMAAABiBQAAAAA=&#10;" filled="f" stroked="f" strokeweight=".5pt">
                <v:textbox style="mso-fit-shape-to-text:t">
                  <w:txbxContent>
                    <w:p w14:paraId="59B7B048" w14:textId="77777777" w:rsidR="001907F9" w:rsidRPr="001907F9" w:rsidRDefault="001907F9" w:rsidP="001907F9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1907F9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Z upoważnienia</w:t>
                      </w:r>
                    </w:p>
                    <w:p w14:paraId="76F2AC45" w14:textId="77777777" w:rsidR="001907F9" w:rsidRPr="001907F9" w:rsidRDefault="001907F9" w:rsidP="001907F9">
                      <w:pPr>
                        <w:spacing w:after="240" w:line="240" w:lineRule="auto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1907F9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Generalnego Dyrektora Ochrony Środowiska</w:t>
                      </w:r>
                    </w:p>
                    <w:p w14:paraId="56C7C568" w14:textId="77777777" w:rsidR="001907F9" w:rsidRPr="001907F9" w:rsidRDefault="001907F9" w:rsidP="001907F9">
                      <w:pPr>
                        <w:spacing w:after="60" w:line="240" w:lineRule="auto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1907F9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K</w:t>
                      </w:r>
                      <w:r w:rsidRPr="001907F9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ATARZYNA </w:t>
                      </w:r>
                      <w:r w:rsidRPr="001907F9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B</w:t>
                      </w:r>
                      <w:r w:rsidRPr="001907F9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IŃKOWSKA</w:t>
                      </w:r>
                    </w:p>
                    <w:p w14:paraId="48ED07D0" w14:textId="77777777" w:rsidR="001907F9" w:rsidRPr="001907F9" w:rsidRDefault="001907F9" w:rsidP="001907F9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1907F9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Naczelnik Wydziału</w:t>
                      </w:r>
                    </w:p>
                    <w:p w14:paraId="48519905" w14:textId="77777777" w:rsidR="001907F9" w:rsidRPr="001907F9" w:rsidRDefault="001907F9" w:rsidP="001907F9">
                      <w:pPr>
                        <w:spacing w:line="240" w:lineRule="auto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1907F9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Departament Ocen Oddziaływania na Środowisko</w:t>
                      </w:r>
                    </w:p>
                    <w:p w14:paraId="7D682237" w14:textId="77777777" w:rsidR="001907F9" w:rsidRPr="001907F9" w:rsidRDefault="001907F9" w:rsidP="001907F9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color w:val="7F7F7F" w:themeColor="text1" w:themeTint="80"/>
                          <w:sz w:val="24"/>
                          <w:szCs w:val="24"/>
                        </w:rPr>
                      </w:pPr>
                      <w:r w:rsidRPr="001907F9">
                        <w:rPr>
                          <w:rFonts w:asciiTheme="minorHAnsi" w:hAnsiTheme="minorHAnsi" w:cstheme="minorHAnsi"/>
                          <w:color w:val="7F7F7F" w:themeColor="text1" w:themeTint="80"/>
                          <w:sz w:val="24"/>
                          <w:szCs w:val="24"/>
                        </w:rPr>
                        <w:t>/podpis elektroniczny/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71289AF" w14:textId="77777777" w:rsidR="001907F9" w:rsidRPr="001907F9" w:rsidRDefault="001907F9" w:rsidP="001907F9">
      <w:pPr>
        <w:rPr>
          <w:rFonts w:asciiTheme="minorHAnsi" w:hAnsiTheme="minorHAnsi" w:cstheme="minorHAnsi"/>
          <w:sz w:val="24"/>
          <w:szCs w:val="24"/>
        </w:rPr>
      </w:pPr>
    </w:p>
    <w:p w14:paraId="0D38D891" w14:textId="77777777" w:rsidR="001907F9" w:rsidRPr="001907F9" w:rsidRDefault="001907F9" w:rsidP="001907F9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1907F9">
        <w:rPr>
          <w:rFonts w:asciiTheme="minorHAnsi" w:hAnsiTheme="minorHAnsi" w:cstheme="minorHAnsi"/>
          <w:sz w:val="24"/>
          <w:szCs w:val="24"/>
        </w:rPr>
        <w:lastRenderedPageBreak/>
        <w:t>Art. 49 k.</w:t>
      </w:r>
      <w:r w:rsidRPr="001907F9">
        <w:rPr>
          <w:rFonts w:asciiTheme="minorHAnsi" w:hAnsiTheme="minorHAnsi" w:cstheme="minorHAnsi"/>
          <w:iCs/>
          <w:sz w:val="24"/>
          <w:szCs w:val="24"/>
        </w:rPr>
        <w:t>p.a.</w:t>
      </w:r>
      <w:r w:rsidRPr="001907F9">
        <w:rPr>
          <w:rFonts w:asciiTheme="minorHAnsi" w:hAnsiTheme="minorHAnsi" w:cstheme="minorHAnsi"/>
          <w:sz w:val="24"/>
          <w:szCs w:val="24"/>
        </w:rPr>
        <w:t xml:space="preserve"> 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</w:t>
      </w:r>
    </w:p>
    <w:p w14:paraId="58D8EBEB" w14:textId="77777777" w:rsidR="001907F9" w:rsidRPr="001907F9" w:rsidRDefault="001907F9" w:rsidP="001907F9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1907F9">
        <w:rPr>
          <w:rFonts w:asciiTheme="minorHAnsi" w:hAnsiTheme="minorHAnsi" w:cstheme="minorHAnsi"/>
          <w:sz w:val="24"/>
          <w:szCs w:val="24"/>
        </w:rPr>
        <w:t xml:space="preserve">Art. 16 ustawy z dnia 7 kwietnia 2017 r. </w:t>
      </w:r>
      <w:r w:rsidRPr="001907F9">
        <w:rPr>
          <w:rFonts w:asciiTheme="minorHAnsi" w:hAnsiTheme="minorHAnsi" w:cstheme="minorHAnsi"/>
          <w:iCs/>
          <w:sz w:val="24"/>
          <w:szCs w:val="24"/>
        </w:rPr>
        <w:t>o zmianie ustawy – Kodeks postępowania administracyjnego oraz niektórych innych ustaw</w:t>
      </w:r>
      <w:r w:rsidRPr="001907F9">
        <w:rPr>
          <w:rFonts w:asciiTheme="minorHAnsi" w:hAnsiTheme="minorHAnsi" w:cstheme="minorHAnsi"/>
          <w:sz w:val="24"/>
          <w:szCs w:val="24"/>
        </w:rPr>
        <w:t xml:space="preserve"> (Dz. U. poz. 935) </w:t>
      </w:r>
      <w:r w:rsidRPr="001907F9">
        <w:rPr>
          <w:rFonts w:asciiTheme="minorHAnsi" w:hAnsiTheme="minorHAnsi" w:cstheme="minorHAnsi"/>
          <w:sz w:val="24"/>
          <w:szCs w:val="24"/>
        </w:rPr>
        <w:t>Do postępowań administracyjnych wszczętych i niezakończonych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14:paraId="14DF8DE2" w14:textId="77777777" w:rsidR="001907F9" w:rsidRPr="001907F9" w:rsidRDefault="001907F9" w:rsidP="001907F9">
      <w:pPr>
        <w:pStyle w:val="Bezodstpw1"/>
        <w:spacing w:after="60"/>
        <w:rPr>
          <w:rFonts w:asciiTheme="minorHAnsi" w:hAnsiTheme="minorHAnsi" w:cstheme="minorHAnsi"/>
        </w:rPr>
      </w:pPr>
      <w:r w:rsidRPr="001907F9">
        <w:rPr>
          <w:rFonts w:asciiTheme="minorHAnsi" w:hAnsiTheme="minorHAnsi" w:cstheme="minorHAnsi"/>
        </w:rPr>
        <w:t>Art. 74 ust. 3</w:t>
      </w:r>
      <w:r w:rsidRPr="001907F9">
        <w:rPr>
          <w:rFonts w:asciiTheme="minorHAnsi" w:hAnsiTheme="minorHAnsi" w:cstheme="minorHAnsi"/>
        </w:rPr>
        <w:t xml:space="preserve"> </w:t>
      </w:r>
      <w:r w:rsidRPr="001907F9">
        <w:rPr>
          <w:rFonts w:asciiTheme="minorHAnsi" w:hAnsiTheme="minorHAnsi" w:cstheme="minorHAnsi"/>
          <w:iCs/>
        </w:rPr>
        <w:t>u.o.o.ś.</w:t>
      </w:r>
      <w:r w:rsidRPr="001907F9">
        <w:rPr>
          <w:rFonts w:asciiTheme="minorHAnsi" w:hAnsiTheme="minorHAnsi" w:cstheme="minorHAnsi"/>
        </w:rPr>
        <w:t xml:space="preserve"> Jeżeli liczba stron postępowania o wydanie decyzji o środowiskowych uwarunkowaniach przekracza 20, stosuje się przepis art. 49 Kodeksu postępowania administracyjnego.</w:t>
      </w:r>
    </w:p>
    <w:p w14:paraId="5F52E613" w14:textId="77777777" w:rsidR="001907F9" w:rsidRPr="001907F9" w:rsidRDefault="001907F9" w:rsidP="001907F9">
      <w:pPr>
        <w:pStyle w:val="Bezodstpw1"/>
        <w:spacing w:after="60"/>
        <w:rPr>
          <w:rFonts w:asciiTheme="minorHAnsi" w:hAnsiTheme="minorHAnsi" w:cstheme="minorHAnsi"/>
        </w:rPr>
      </w:pPr>
      <w:r w:rsidRPr="001907F9">
        <w:rPr>
          <w:rFonts w:asciiTheme="minorHAnsi" w:hAnsiTheme="minorHAnsi" w:cstheme="minorHAnsi"/>
        </w:rPr>
        <w:t xml:space="preserve">Art. 6 ust. 2 ustawy z dnia 9 października 2015 r. </w:t>
      </w:r>
      <w:r w:rsidRPr="001907F9">
        <w:rPr>
          <w:rFonts w:asciiTheme="minorHAnsi" w:hAnsiTheme="minorHAnsi" w:cstheme="minorHAnsi"/>
          <w:iCs/>
        </w:rPr>
        <w:t>o zmianie ustawy o udostępnianiu informacji o środowisku i jego ochronie, udziale społeczeństwa w ochronie środowiska oraz o ocenach oddziaływania na środowisko oraz niektórych innych ustaw</w:t>
      </w:r>
      <w:r w:rsidRPr="001907F9">
        <w:rPr>
          <w:rFonts w:asciiTheme="minorHAnsi" w:hAnsiTheme="minorHAnsi" w:cstheme="minorHAnsi"/>
        </w:rPr>
        <w:t xml:space="preserve"> (Dz. U. poz. 1936)</w:t>
      </w:r>
      <w:r w:rsidRPr="001907F9">
        <w:rPr>
          <w:rFonts w:asciiTheme="minorHAnsi" w:hAnsiTheme="minorHAnsi" w:cstheme="minorHAnsi"/>
        </w:rPr>
        <w:t xml:space="preserve"> Do spraw wszczętych na podstawie ustawy zmienianej w art. 1, dla których przed dniem wejścia w życie niniejszej ustawy przedłożono raport o oddziaływaniu przedsięwzięcia na środowisko lub wydano postanowienie określające zakres raportu o oddziaływaniu przedsięwzięcia na środowisko, stosuje się przepisy</w:t>
      </w:r>
      <w:r w:rsidRPr="001907F9">
        <w:rPr>
          <w:rFonts w:asciiTheme="minorHAnsi" w:hAnsiTheme="minorHAnsi" w:cstheme="minorHAnsi"/>
        </w:rPr>
        <w:t xml:space="preserve"> dotychczasowe.</w:t>
      </w:r>
    </w:p>
    <w:p w14:paraId="0A5151FA" w14:textId="77777777" w:rsidR="001907F9" w:rsidRPr="001907F9" w:rsidRDefault="001907F9" w:rsidP="001907F9">
      <w:pPr>
        <w:pStyle w:val="Bezodstpw1"/>
        <w:spacing w:after="60"/>
        <w:rPr>
          <w:rFonts w:asciiTheme="minorHAnsi" w:hAnsiTheme="minorHAnsi" w:cstheme="minorHAnsi"/>
        </w:rPr>
      </w:pPr>
      <w:r w:rsidRPr="001907F9">
        <w:rPr>
          <w:rFonts w:asciiTheme="minorHAnsi" w:hAnsiTheme="minorHAnsi" w:cstheme="minorHAnsi"/>
        </w:rPr>
        <w:t xml:space="preserve">Art. 4 ust. 1 ustawy z dnia 19 lipca 2019 r. </w:t>
      </w:r>
      <w:r w:rsidRPr="001907F9">
        <w:rPr>
          <w:rFonts w:asciiTheme="minorHAnsi" w:hAnsiTheme="minorHAnsi" w:cstheme="minorHAnsi"/>
          <w:iCs/>
        </w:rPr>
        <w:t xml:space="preserve">o zmianie ustawy o udostępnianiu informacji o środowisku i jego ochronie, udziale społeczeństwa w ochronie środowiska oraz o ocenach oddziaływania na środowisko oraz niektórych innych ustaw </w:t>
      </w:r>
      <w:r w:rsidRPr="001907F9">
        <w:rPr>
          <w:rFonts w:asciiTheme="minorHAnsi" w:hAnsiTheme="minorHAnsi" w:cstheme="minorHAnsi"/>
        </w:rPr>
        <w:t>(Dz. U. poz. 1712</w:t>
      </w:r>
      <w:r w:rsidRPr="001907F9">
        <w:rPr>
          <w:rFonts w:asciiTheme="minorHAnsi" w:hAnsiTheme="minorHAnsi" w:cstheme="minorHAnsi"/>
        </w:rPr>
        <w:t>, ze zm.</w:t>
      </w:r>
      <w:r w:rsidRPr="001907F9">
        <w:rPr>
          <w:rFonts w:asciiTheme="minorHAnsi" w:hAnsiTheme="minorHAnsi" w:cstheme="minorHAnsi"/>
        </w:rPr>
        <w:t>)</w:t>
      </w:r>
      <w:r w:rsidRPr="001907F9">
        <w:rPr>
          <w:rFonts w:asciiTheme="minorHAnsi" w:hAnsiTheme="minorHAnsi" w:cstheme="minorHAnsi"/>
        </w:rPr>
        <w:t xml:space="preserve"> Do spraw wszczętych na podstawie ustaw zmienianych w art. 1 oraz w art. 3</w:t>
      </w:r>
      <w:r w:rsidRPr="001907F9">
        <w:rPr>
          <w:rFonts w:asciiTheme="minorHAnsi" w:hAnsiTheme="minorHAnsi" w:cstheme="minorHAnsi"/>
        </w:rPr>
        <w:t> </w:t>
      </w:r>
      <w:r w:rsidRPr="001907F9">
        <w:rPr>
          <w:rFonts w:asciiTheme="minorHAnsi" w:hAnsiTheme="minorHAnsi" w:cstheme="minorHAnsi"/>
        </w:rPr>
        <w:t>i</w:t>
      </w:r>
      <w:r w:rsidRPr="001907F9">
        <w:rPr>
          <w:rFonts w:asciiTheme="minorHAnsi" w:hAnsiTheme="minorHAnsi" w:cstheme="minorHAnsi"/>
        </w:rPr>
        <w:t> </w:t>
      </w:r>
      <w:r w:rsidRPr="001907F9">
        <w:rPr>
          <w:rFonts w:asciiTheme="minorHAnsi" w:hAnsiTheme="minorHAnsi" w:cstheme="minorHAnsi"/>
        </w:rPr>
        <w:t>niezakończonych przed dniem wejścia w życie niniejszej ustawy stosuje się przepisy dotychczasowe.</w:t>
      </w:r>
    </w:p>
    <w:p w14:paraId="6CC2ACF3" w14:textId="77777777" w:rsidR="001907F9" w:rsidRPr="001907F9" w:rsidRDefault="001907F9" w:rsidP="001907F9">
      <w:pPr>
        <w:pStyle w:val="Bezodstpw1"/>
        <w:spacing w:after="60"/>
        <w:rPr>
          <w:rFonts w:asciiTheme="minorHAnsi" w:hAnsiTheme="minorHAnsi" w:cstheme="minorHAnsi"/>
        </w:rPr>
      </w:pPr>
      <w:r w:rsidRPr="001907F9">
        <w:rPr>
          <w:rFonts w:asciiTheme="minorHAnsi" w:hAnsiTheme="minorHAnsi" w:cstheme="minorHAnsi"/>
        </w:rPr>
        <w:t xml:space="preserve">Art. 15 </w:t>
      </w:r>
      <w:r w:rsidRPr="001907F9">
        <w:rPr>
          <w:rFonts w:asciiTheme="minorHAnsi" w:hAnsiTheme="minorHAnsi" w:cstheme="minorHAnsi"/>
        </w:rPr>
        <w:t xml:space="preserve">ust. 1 </w:t>
      </w:r>
      <w:r w:rsidRPr="001907F9">
        <w:rPr>
          <w:rFonts w:asciiTheme="minorHAnsi" w:hAnsiTheme="minorHAnsi" w:cstheme="minorHAnsi"/>
        </w:rPr>
        <w:t xml:space="preserve">ustawy z dnia 13 lipca 2023 r. o zmianie ustawy o udostępnianiu informacji o środowisku i jego ochronie, udziale społeczeństwa w ochronie środowiska oraz o ocenach oddziaływania na środowisko oraz niektórych innych ustaw (Dz. U. poz. 1890) </w:t>
      </w:r>
      <w:r w:rsidRPr="001907F9">
        <w:rPr>
          <w:rFonts w:asciiTheme="minorHAnsi" w:hAnsiTheme="minorHAnsi" w:cstheme="minorHAnsi"/>
        </w:rPr>
        <w:t>Do spraw prowadzonych na podstawie ustawy zmienianej w art. 1 wszczętych i niezakończonych przed dniem wejścia w życie niniejszej ustawy stosuje się przepisy ustawy zmienianej w art. 1 w brzmieniu dotychczasowym, z wyjątkiem przepisów art. 61 ust. 1, art. 66 ust. 1 pkt 5,</w:t>
      </w:r>
      <w:r w:rsidRPr="001907F9">
        <w:rPr>
          <w:rFonts w:asciiTheme="minorHAnsi" w:hAnsiTheme="minorHAnsi" w:cstheme="minorHAnsi"/>
        </w:rPr>
        <w:t xml:space="preserve"> art. 82 ust. 1 oraz art. 86f ust. 2 i 4 ustawy zmienianej w art. 1, które stosuje się w brzmieniu nadanym niniejszą ustawą, oraz stosuje się przepisy art. 86f ust. 1a, 2a i 8 ustawy zmienianej w art. 1.</w:t>
      </w:r>
    </w:p>
    <w:p w14:paraId="0371CAE9" w14:textId="77777777" w:rsidR="001907F9" w:rsidRPr="001907F9" w:rsidRDefault="001907F9" w:rsidP="001907F9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</w:p>
    <w:sectPr w:rsidR="00666A36" w:rsidRPr="001907F9" w:rsidSect="00A3212B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DAE7A" w14:textId="77777777" w:rsidR="001907F9" w:rsidRDefault="001907F9">
      <w:pPr>
        <w:spacing w:after="0" w:line="240" w:lineRule="auto"/>
      </w:pPr>
      <w:r>
        <w:separator/>
      </w:r>
    </w:p>
  </w:endnote>
  <w:endnote w:type="continuationSeparator" w:id="0">
    <w:p w14:paraId="6F4A2EA7" w14:textId="77777777" w:rsidR="001907F9" w:rsidRDefault="00190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F3992" w14:textId="77777777" w:rsidR="001907F9" w:rsidRDefault="001907F9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3AE9A" w14:textId="77777777" w:rsidR="001907F9" w:rsidRDefault="001907F9">
      <w:pPr>
        <w:spacing w:after="0" w:line="240" w:lineRule="auto"/>
      </w:pPr>
      <w:r>
        <w:separator/>
      </w:r>
    </w:p>
  </w:footnote>
  <w:footnote w:type="continuationSeparator" w:id="0">
    <w:p w14:paraId="17F5EE38" w14:textId="77777777" w:rsidR="001907F9" w:rsidRDefault="00190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715B2" w14:textId="77777777" w:rsidR="001907F9" w:rsidRDefault="001907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4641"/>
    </w:tblGrid>
    <w:tr w:rsidR="00860582" w14:paraId="0CDFE793" w14:textId="77777777" w:rsidTr="00A3212B">
      <w:trPr>
        <w:trHeight w:val="470"/>
      </w:trPr>
      <w:tc>
        <w:tcPr>
          <w:tcW w:w="4641" w:type="dxa"/>
          <w:vAlign w:val="center"/>
        </w:tcPr>
        <w:p w14:paraId="7F7B482D" w14:textId="77777777" w:rsidR="001907F9" w:rsidRDefault="001907F9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</w:pPr>
          <w:r>
            <w:rPr>
              <w:noProof/>
            </w:rPr>
            <w:drawing>
              <wp:inline distT="0" distB="0" distL="0" distR="0" wp14:anchorId="4DD54C63" wp14:editId="0AE04B5C">
                <wp:extent cx="552272" cy="594459"/>
                <wp:effectExtent l="0" t="0" r="63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123" cy="606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78CDD8F" w14:textId="77777777" w:rsidR="001907F9" w:rsidRPr="00A3212B" w:rsidRDefault="001907F9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 w:rsidRPr="00A3212B">
            <w:rPr>
              <w:rFonts w:ascii="Garamond" w:hAnsi="Garamond"/>
              <w:b/>
              <w:smallCaps/>
              <w:sz w:val="40"/>
              <w:szCs w:val="40"/>
            </w:rPr>
            <w:t>Generalny Dyrektor</w:t>
          </w:r>
        </w:p>
        <w:p w14:paraId="321C907D" w14:textId="77777777" w:rsidR="001907F9" w:rsidRPr="00A65CAB" w:rsidRDefault="001907F9" w:rsidP="006B6274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>
            <w:rPr>
              <w:rFonts w:ascii="Garamond" w:hAnsi="Garamond"/>
              <w:b/>
              <w:smallCaps/>
              <w:sz w:val="40"/>
              <w:szCs w:val="40"/>
            </w:rPr>
            <w:t>Ochrony Środowisk</w:t>
          </w:r>
          <w:r w:rsidRPr="00A3212B">
            <w:rPr>
              <w:rFonts w:ascii="Garamond" w:hAnsi="Garamond"/>
              <w:b/>
              <w:smallCaps/>
              <w:sz w:val="40"/>
              <w:szCs w:val="40"/>
            </w:rPr>
            <w:t>a</w:t>
          </w:r>
        </w:p>
      </w:tc>
    </w:tr>
  </w:tbl>
  <w:p w14:paraId="04C3B5EB" w14:textId="77777777" w:rsidR="001907F9" w:rsidRDefault="001907F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582"/>
    <w:rsid w:val="001907F9"/>
    <w:rsid w:val="006D6013"/>
    <w:rsid w:val="00860582"/>
    <w:rsid w:val="0088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C569B"/>
  <w15:docId w15:val="{A4EA705B-E56D-45EE-9669-D3E24D570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B0512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A8D8E-565B-4DF2-A223-231F90B58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5</TotalTime>
  <Pages>2</Pages>
  <Words>613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Agnieszka Wątrobska</cp:lastModifiedBy>
  <cp:revision>3</cp:revision>
  <cp:lastPrinted>2010-12-24T09:23:00Z</cp:lastPrinted>
  <dcterms:created xsi:type="dcterms:W3CDTF">2025-03-14T08:08:00Z</dcterms:created>
  <dcterms:modified xsi:type="dcterms:W3CDTF">2025-03-14T08:09:00Z</dcterms:modified>
</cp:coreProperties>
</file>