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84A4" w14:textId="77777777"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14:paraId="1C135D26" w14:textId="7F22E456" w:rsidR="00470745" w:rsidRPr="006F77C5" w:rsidRDefault="00470745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7C5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6F77C5">
        <w:rPr>
          <w:rFonts w:ascii="Times New Roman" w:hAnsi="Times New Roman" w:cs="Times New Roman"/>
          <w:b/>
          <w:sz w:val="24"/>
          <w:szCs w:val="24"/>
        </w:rPr>
        <w:t>Ogłoszenia</w:t>
      </w:r>
      <w:r w:rsidRPr="006F7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2B60">
        <w:rPr>
          <w:rFonts w:ascii="Times New Roman" w:hAnsi="Times New Roman" w:cs="Times New Roman"/>
          <w:b/>
          <w:sz w:val="24"/>
          <w:szCs w:val="24"/>
        </w:rPr>
        <w:t>3024-7.233.</w:t>
      </w:r>
      <w:r w:rsidR="00264C90">
        <w:rPr>
          <w:rFonts w:ascii="Times New Roman" w:hAnsi="Times New Roman" w:cs="Times New Roman"/>
          <w:b/>
          <w:sz w:val="24"/>
          <w:szCs w:val="24"/>
        </w:rPr>
        <w:t>1</w:t>
      </w:r>
      <w:r w:rsidR="00F42B60">
        <w:rPr>
          <w:rFonts w:ascii="Times New Roman" w:hAnsi="Times New Roman" w:cs="Times New Roman"/>
          <w:b/>
          <w:sz w:val="24"/>
          <w:szCs w:val="24"/>
        </w:rPr>
        <w:t>.202</w:t>
      </w:r>
      <w:r w:rsidR="00264C90">
        <w:rPr>
          <w:rFonts w:ascii="Times New Roman" w:hAnsi="Times New Roman" w:cs="Times New Roman"/>
          <w:b/>
          <w:sz w:val="24"/>
          <w:szCs w:val="24"/>
        </w:rPr>
        <w:t>5</w:t>
      </w:r>
    </w:p>
    <w:p w14:paraId="2DE93EEA" w14:textId="77777777" w:rsidR="00F42B60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81F751E" w14:textId="77777777"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DCDF23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F42B60">
        <w:rPr>
          <w:rFonts w:ascii="Times New Roman" w:hAnsi="Times New Roman"/>
          <w:bCs/>
          <w:sz w:val="24"/>
          <w:szCs w:val="24"/>
        </w:rPr>
        <w:t xml:space="preserve"> w Siedlcach</w:t>
      </w:r>
    </w:p>
    <w:p w14:paraId="4968F005" w14:textId="7777777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ul. </w:t>
      </w:r>
      <w:r w:rsidR="00F42B60">
        <w:rPr>
          <w:rFonts w:ascii="Times New Roman" w:hAnsi="Times New Roman"/>
          <w:bCs/>
          <w:sz w:val="24"/>
          <w:szCs w:val="24"/>
        </w:rPr>
        <w:t>Brzeska 97</w:t>
      </w:r>
    </w:p>
    <w:p w14:paraId="59CCD365" w14:textId="77777777" w:rsidR="00F42B60" w:rsidRDefault="00F42B60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08-110 Siedlce</w:t>
      </w:r>
    </w:p>
    <w:p w14:paraId="21D6B2E5" w14:textId="77777777" w:rsidR="00470745" w:rsidRPr="006F77C5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NIP </w:t>
      </w:r>
      <w:r w:rsidR="00F42B60">
        <w:rPr>
          <w:rFonts w:ascii="Times New Roman" w:hAnsi="Times New Roman"/>
          <w:bCs/>
          <w:sz w:val="24"/>
          <w:szCs w:val="24"/>
        </w:rPr>
        <w:t>821-10-45-759</w:t>
      </w:r>
    </w:p>
    <w:p w14:paraId="4499AF91" w14:textId="77777777" w:rsidR="00242E7E" w:rsidRPr="006F77C5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14:paraId="56F1263D" w14:textId="2A599B70" w:rsidR="00242E7E" w:rsidRPr="006F77C5" w:rsidRDefault="00242E7E" w:rsidP="00AC6E53">
      <w:pPr>
        <w:spacing w:before="278" w:after="278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marki </w:t>
      </w:r>
      <w:r w:rsidR="00264C90">
        <w:rPr>
          <w:rFonts w:ascii="Times New Roman" w:hAnsi="Times New Roman"/>
          <w:b/>
          <w:sz w:val="24"/>
          <w:szCs w:val="24"/>
        </w:rPr>
        <w:t>Opel Astra IV Active MR’13 E5, rok produkcji 2013, przebieg 222</w:t>
      </w:r>
      <w:r w:rsidR="0059574D">
        <w:rPr>
          <w:rFonts w:ascii="Times New Roman" w:hAnsi="Times New Roman"/>
          <w:b/>
          <w:sz w:val="24"/>
          <w:szCs w:val="24"/>
        </w:rPr>
        <w:t xml:space="preserve"> 544</w:t>
      </w:r>
      <w:r w:rsidR="00264C90">
        <w:rPr>
          <w:rFonts w:ascii="Times New Roman" w:hAnsi="Times New Roman"/>
          <w:b/>
          <w:sz w:val="24"/>
          <w:szCs w:val="24"/>
        </w:rPr>
        <w:t>, nr rej. WS 68220</w:t>
      </w:r>
    </w:p>
    <w:p w14:paraId="7C54E6D2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14:paraId="6027FF5F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14:paraId="797CCDBA" w14:textId="77777777"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14:paraId="43ED6031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49008F4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14:paraId="24B42141" w14:textId="65F09F4B"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marki </w:t>
      </w:r>
      <w:r w:rsidR="00264C90">
        <w:rPr>
          <w:rFonts w:ascii="Times New Roman" w:hAnsi="Times New Roman"/>
          <w:b/>
          <w:sz w:val="24"/>
          <w:szCs w:val="24"/>
        </w:rPr>
        <w:t>Opel Astra IV Active MR’13 E5, nr rej. WS 68220</w:t>
      </w:r>
    </w:p>
    <w:p w14:paraId="2D6C7F53" w14:textId="712D1180" w:rsidR="00350351" w:rsidRPr="006F77C5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 ………….zł</w:t>
      </w:r>
      <w:r w:rsidR="000A6ECF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………………………………………….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14:paraId="365D5C49" w14:textId="77777777"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>treścią Ogłoszenia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14:paraId="36AA1AC9" w14:textId="77777777"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14:paraId="36D268B0" w14:textId="77777777" w:rsidR="0062508C" w:rsidRPr="006F77C5" w:rsidRDefault="00E5236E" w:rsidP="00E30732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 xml:space="preserve">Oświadczam, że zawarty w </w:t>
      </w:r>
      <w:r w:rsidR="0062586A" w:rsidRPr="006F77C5">
        <w:t>Ogłoszeniu</w:t>
      </w:r>
      <w:r w:rsidRPr="006F77C5">
        <w:t xml:space="preserve"> wzór umowy został przeze</w:t>
      </w:r>
      <w:r w:rsidR="006545F2" w:rsidRPr="006F77C5">
        <w:t xml:space="preserve"> </w:t>
      </w:r>
      <w:r w:rsidRPr="006F77C5">
        <w:t>mnie zaakceptowany. Zobowiązuję się,</w:t>
      </w:r>
      <w:r w:rsidRPr="006F77C5">
        <w:rPr>
          <w:spacing w:val="-9"/>
        </w:rPr>
        <w:t xml:space="preserve"> </w:t>
      </w:r>
      <w:r w:rsidRPr="006F77C5">
        <w:t xml:space="preserve">w przypadku wybrania mojej oferty, do zawarcia umowy na zawartych w niej warunkach, w miejscu i terminie określonym przez </w:t>
      </w:r>
      <w:r w:rsidR="0062586A" w:rsidRPr="006F77C5">
        <w:t>Organizatora przetargu</w:t>
      </w:r>
      <w:r w:rsidRPr="006F77C5">
        <w:t>.</w:t>
      </w:r>
    </w:p>
    <w:p w14:paraId="4106EF58" w14:textId="77777777" w:rsidR="00E5236E" w:rsidRPr="006F77C5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Uważam się za związanego niniejszą ofertą przez okres 30 dni.</w:t>
      </w:r>
    </w:p>
    <w:p w14:paraId="4218E0C7" w14:textId="6840EE62" w:rsidR="006E0C23" w:rsidRPr="006F77C5" w:rsidRDefault="00251C7D" w:rsidP="002D18C2">
      <w:pPr>
        <w:pStyle w:val="Akapitzlist1"/>
        <w:widowControl w:val="0"/>
        <w:numPr>
          <w:ilvl w:val="0"/>
          <w:numId w:val="18"/>
        </w:numPr>
        <w:spacing w:line="360" w:lineRule="auto"/>
        <w:jc w:val="both"/>
      </w:pPr>
      <w:r w:rsidRPr="006F77C5">
        <w:t>Do oferty załączam dowód wpłaty wadium</w:t>
      </w:r>
      <w:r w:rsidR="00350351" w:rsidRPr="006F77C5">
        <w:t xml:space="preserve"> na konto: </w:t>
      </w:r>
      <w:r w:rsidR="00F42B60" w:rsidRPr="0059574D">
        <w:rPr>
          <w:rFonts w:eastAsia="Times New Roman"/>
          <w:b/>
          <w:bCs/>
          <w:color w:val="000000" w:themeColor="text1"/>
        </w:rPr>
        <w:t xml:space="preserve">05 1130 1017 0031 1000 4390 0001 </w:t>
      </w:r>
      <w:r w:rsidR="00350351" w:rsidRPr="006F77C5">
        <w:rPr>
          <w:rFonts w:eastAsia="Times New Roman"/>
          <w:b/>
          <w:bCs/>
        </w:rPr>
        <w:t>(</w:t>
      </w:r>
      <w:r w:rsidR="00350351" w:rsidRPr="006F77C5">
        <w:rPr>
          <w:rFonts w:eastAsia="Times New Roman"/>
        </w:rPr>
        <w:t xml:space="preserve">z dopiskiem </w:t>
      </w:r>
      <w:r w:rsidR="00350351" w:rsidRPr="006F77C5">
        <w:rPr>
          <w:rFonts w:eastAsia="Times New Roman"/>
          <w:b/>
          <w:bCs/>
        </w:rPr>
        <w:t>„wadium na sprzedaż samochodu marki</w:t>
      </w:r>
      <w:r w:rsidR="00264C90">
        <w:rPr>
          <w:b/>
          <w:i/>
        </w:rPr>
        <w:t xml:space="preserve"> </w:t>
      </w:r>
      <w:r w:rsidR="00264C90">
        <w:rPr>
          <w:b/>
        </w:rPr>
        <w:t xml:space="preserve">Opel Astra IV, </w:t>
      </w:r>
      <w:r w:rsidR="00360BF6">
        <w:rPr>
          <w:b/>
        </w:rPr>
        <w:t>nr rej. WS 68220</w:t>
      </w:r>
      <w:r w:rsidR="00D313B8" w:rsidRPr="006F77C5">
        <w:rPr>
          <w:b/>
        </w:rPr>
        <w:t>”)</w:t>
      </w:r>
    </w:p>
    <w:p w14:paraId="4F741C04" w14:textId="77777777" w:rsidR="00E5236E" w:rsidRPr="006F77C5" w:rsidRDefault="00E5236E" w:rsidP="00470745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63AA9B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14:paraId="6E94DE63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(Miejscowość i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Pr="006F77C5">
        <w:rPr>
          <w:rFonts w:ascii="Times New Roman" w:hAnsi="Times New Roman"/>
          <w:sz w:val="24"/>
          <w:szCs w:val="24"/>
        </w:rPr>
        <w:tab/>
        <w:t xml:space="preserve">  </w:t>
      </w:r>
      <w:r w:rsidR="006F77C5">
        <w:rPr>
          <w:rFonts w:ascii="Times New Roman" w:hAnsi="Times New Roman"/>
          <w:sz w:val="24"/>
          <w:szCs w:val="24"/>
        </w:rPr>
        <w:t xml:space="preserve">    </w:t>
      </w:r>
      <w:r w:rsidRPr="006F77C5">
        <w:rPr>
          <w:rFonts w:ascii="Times New Roman" w:hAnsi="Times New Roman"/>
          <w:sz w:val="24"/>
          <w:szCs w:val="24"/>
        </w:rPr>
        <w:t>(Podpis i pieczęć osoby/osób</w:t>
      </w:r>
      <w:r w:rsidRPr="006F7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uprawnionych)</w:t>
      </w:r>
    </w:p>
    <w:p w14:paraId="60247340" w14:textId="77777777"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7D6D" w14:textId="77777777" w:rsidR="00745C40" w:rsidRDefault="00745C40" w:rsidP="006C57B8">
      <w:pPr>
        <w:spacing w:after="0" w:line="240" w:lineRule="auto"/>
      </w:pPr>
      <w:r>
        <w:separator/>
      </w:r>
    </w:p>
  </w:endnote>
  <w:endnote w:type="continuationSeparator" w:id="0">
    <w:p w14:paraId="6EDA51E5" w14:textId="77777777" w:rsidR="00745C40" w:rsidRDefault="00745C4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450" w14:textId="77777777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42B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7DDB" w14:textId="77777777" w:rsidR="00745C40" w:rsidRDefault="00745C40" w:rsidP="006C57B8">
      <w:pPr>
        <w:spacing w:after="0" w:line="240" w:lineRule="auto"/>
      </w:pPr>
      <w:r>
        <w:separator/>
      </w:r>
    </w:p>
  </w:footnote>
  <w:footnote w:type="continuationSeparator" w:id="0">
    <w:p w14:paraId="737D1739" w14:textId="77777777" w:rsidR="00745C40" w:rsidRDefault="00745C40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6ECF"/>
    <w:rsid w:val="000A7810"/>
    <w:rsid w:val="000B3D5D"/>
    <w:rsid w:val="000C215C"/>
    <w:rsid w:val="000D51AF"/>
    <w:rsid w:val="0010110A"/>
    <w:rsid w:val="001028DA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64C90"/>
    <w:rsid w:val="00275747"/>
    <w:rsid w:val="0029585A"/>
    <w:rsid w:val="0029798A"/>
    <w:rsid w:val="002B12BD"/>
    <w:rsid w:val="002B5384"/>
    <w:rsid w:val="002B743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50351"/>
    <w:rsid w:val="00360BF6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738C"/>
    <w:rsid w:val="00490528"/>
    <w:rsid w:val="00495517"/>
    <w:rsid w:val="004B745E"/>
    <w:rsid w:val="004D2C40"/>
    <w:rsid w:val="004D4BDD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9574D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F78"/>
    <w:rsid w:val="006C57B8"/>
    <w:rsid w:val="006C5B4E"/>
    <w:rsid w:val="006D5F98"/>
    <w:rsid w:val="006E07DD"/>
    <w:rsid w:val="006E0C23"/>
    <w:rsid w:val="006E2AF5"/>
    <w:rsid w:val="006E384D"/>
    <w:rsid w:val="006F44C0"/>
    <w:rsid w:val="006F77C5"/>
    <w:rsid w:val="00704F04"/>
    <w:rsid w:val="0070552A"/>
    <w:rsid w:val="007057B4"/>
    <w:rsid w:val="00740386"/>
    <w:rsid w:val="00745C40"/>
    <w:rsid w:val="00746F63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51A1"/>
    <w:rsid w:val="00AA76A8"/>
    <w:rsid w:val="00AB2D3B"/>
    <w:rsid w:val="00AC6E53"/>
    <w:rsid w:val="00AE54E3"/>
    <w:rsid w:val="00AF4178"/>
    <w:rsid w:val="00B246C9"/>
    <w:rsid w:val="00B31706"/>
    <w:rsid w:val="00B42889"/>
    <w:rsid w:val="00B53A84"/>
    <w:rsid w:val="00B77ECC"/>
    <w:rsid w:val="00B8414A"/>
    <w:rsid w:val="00B85EAE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D0116C"/>
    <w:rsid w:val="00D15088"/>
    <w:rsid w:val="00D2052E"/>
    <w:rsid w:val="00D313B8"/>
    <w:rsid w:val="00D61DA4"/>
    <w:rsid w:val="00D63757"/>
    <w:rsid w:val="00D658E2"/>
    <w:rsid w:val="00D70B0B"/>
    <w:rsid w:val="00D9733A"/>
    <w:rsid w:val="00DB729C"/>
    <w:rsid w:val="00DC71D7"/>
    <w:rsid w:val="00DD2FAF"/>
    <w:rsid w:val="00E14B44"/>
    <w:rsid w:val="00E2193B"/>
    <w:rsid w:val="00E30732"/>
    <w:rsid w:val="00E5236E"/>
    <w:rsid w:val="00E56827"/>
    <w:rsid w:val="00E61D46"/>
    <w:rsid w:val="00E870A6"/>
    <w:rsid w:val="00EA623C"/>
    <w:rsid w:val="00EA7397"/>
    <w:rsid w:val="00EC7E64"/>
    <w:rsid w:val="00EE39BD"/>
    <w:rsid w:val="00EF66F0"/>
    <w:rsid w:val="00F017F8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Niedziółka Anna (PO Siedlce)</cp:lastModifiedBy>
  <cp:revision>3</cp:revision>
  <cp:lastPrinted>2023-09-26T09:20:00Z</cp:lastPrinted>
  <dcterms:created xsi:type="dcterms:W3CDTF">2025-03-12T07:27:00Z</dcterms:created>
  <dcterms:modified xsi:type="dcterms:W3CDTF">2025-03-17T08:32:00Z</dcterms:modified>
</cp:coreProperties>
</file>