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3224" w14:textId="6433794A" w:rsidR="00440121" w:rsidRPr="00440121" w:rsidRDefault="002B7386" w:rsidP="7E33D164">
      <w:pPr>
        <w:spacing w:line="276" w:lineRule="auto"/>
        <w:jc w:val="right"/>
        <w:rPr>
          <w:rFonts w:ascii="Calibri" w:eastAsia="Calibri" w:hAnsi="Calibri" w:cs="Calibri"/>
        </w:rPr>
      </w:pPr>
      <w:r w:rsidRPr="7E33D164">
        <w:rPr>
          <w:rFonts w:ascii="Calibri" w:eastAsia="Calibri" w:hAnsi="Calibri" w:cs="Calibri"/>
        </w:rPr>
        <w:t>Załącznik nr 4 – Wzór Ankiety</w:t>
      </w:r>
    </w:p>
    <w:p w14:paraId="15607D70" w14:textId="1EB451D4" w:rsidR="164B1655" w:rsidRDefault="164B1655" w:rsidP="7E33D164">
      <w:pPr>
        <w:spacing w:after="120" w:line="276" w:lineRule="auto"/>
        <w:rPr>
          <w:rFonts w:ascii="Calibri" w:eastAsia="Calibri" w:hAnsi="Calibri" w:cs="Calibri"/>
          <w:color w:val="000000" w:themeColor="text1"/>
        </w:rPr>
      </w:pPr>
      <w:r w:rsidRPr="7E33D164">
        <w:rPr>
          <w:rFonts w:ascii="Calibri" w:eastAsia="Calibri" w:hAnsi="Calibri" w:cs="Calibri"/>
          <w:color w:val="000000" w:themeColor="text1"/>
        </w:rPr>
        <w:t>DRIM-SZI.081.6.2026</w:t>
      </w:r>
    </w:p>
    <w:p w14:paraId="6F0C8D24" w14:textId="77777777" w:rsidR="00AB1BF9" w:rsidRPr="00AB1BF9" w:rsidRDefault="00AB1BF9" w:rsidP="00AB1BF9">
      <w:pPr>
        <w:spacing w:after="120" w:line="276" w:lineRule="auto"/>
        <w:rPr>
          <w:rFonts w:ascii="Calibri" w:eastAsia="Calibri" w:hAnsi="Calibri" w:cs="Calibri"/>
          <w:b/>
          <w:bCs/>
        </w:rPr>
      </w:pPr>
      <w:r w:rsidRPr="00AB1BF9">
        <w:rPr>
          <w:rFonts w:ascii="Calibri" w:eastAsia="Calibri" w:hAnsi="Calibri" w:cs="Calibri"/>
        </w:rPr>
        <w:t xml:space="preserve">Numer Wstępnych Konsultacji Rynkowych: </w:t>
      </w:r>
      <w:r w:rsidRPr="00AB1BF9">
        <w:rPr>
          <w:rFonts w:ascii="Calibri" w:eastAsia="Calibri" w:hAnsi="Calibri" w:cs="Calibri"/>
          <w:b/>
          <w:bCs/>
        </w:rPr>
        <w:t>3/26/KR</w:t>
      </w:r>
    </w:p>
    <w:p w14:paraId="44479161" w14:textId="77777777" w:rsidR="00AB1BF9" w:rsidRDefault="00AB1BF9" w:rsidP="7E33D164">
      <w:pPr>
        <w:spacing w:after="120" w:line="276" w:lineRule="auto"/>
        <w:rPr>
          <w:rFonts w:ascii="Calibri" w:eastAsia="Calibri" w:hAnsi="Calibri" w:cs="Calibri"/>
        </w:rPr>
      </w:pPr>
    </w:p>
    <w:p w14:paraId="73EA1B8D" w14:textId="77352C91" w:rsidR="00F635A0" w:rsidRPr="00F635A0" w:rsidRDefault="5B4D4066" w:rsidP="7E33D16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7E33D164">
        <w:rPr>
          <w:rFonts w:ascii="Calibri" w:eastAsiaTheme="minorEastAsia" w:hAnsi="Calibri" w:cs="Calibri"/>
          <w:b/>
          <w:bCs/>
        </w:rPr>
        <w:t>PYTANIA</w:t>
      </w:r>
      <w:r w:rsidR="5EE0E852" w:rsidRPr="7E33D164">
        <w:rPr>
          <w:rFonts w:ascii="Calibri" w:eastAsiaTheme="minorEastAsia" w:hAnsi="Calibri" w:cs="Calibri"/>
          <w:b/>
          <w:bCs/>
        </w:rPr>
        <w:t xml:space="preserve"> DOTYCZĄC</w:t>
      </w:r>
      <w:r w:rsidRPr="7E33D164">
        <w:rPr>
          <w:rFonts w:ascii="Calibri" w:eastAsiaTheme="minorEastAsia" w:hAnsi="Calibri" w:cs="Calibri"/>
          <w:b/>
          <w:bCs/>
        </w:rPr>
        <w:t>E</w:t>
      </w:r>
      <w:r w:rsidR="5EE0E852" w:rsidRPr="7E33D164">
        <w:rPr>
          <w:rFonts w:ascii="Calibri" w:eastAsiaTheme="minorEastAsia" w:hAnsi="Calibri" w:cs="Calibri"/>
          <w:b/>
          <w:bCs/>
        </w:rPr>
        <w:t xml:space="preserve"> PODMIOTU</w:t>
      </w:r>
    </w:p>
    <w:p w14:paraId="481DE420" w14:textId="7011BF70" w:rsidR="0D8C34D7" w:rsidRPr="00606B21" w:rsidRDefault="001C7E1B" w:rsidP="00F635A0">
      <w:pPr>
        <w:pStyle w:val="Akapitzlist"/>
        <w:rPr>
          <w:rFonts w:ascii="Calibri" w:hAnsi="Calibri" w:cs="Calibri"/>
          <w:b/>
          <w:bCs/>
        </w:rPr>
      </w:pPr>
      <w:r w:rsidRPr="00606B21">
        <w:rPr>
          <w:rFonts w:ascii="Calibri" w:hAnsi="Calibri" w:cs="Calibri"/>
          <w:b/>
          <w:bCs/>
        </w:rPr>
        <w:t xml:space="preserve"> </w:t>
      </w:r>
    </w:p>
    <w:p w14:paraId="536F872E" w14:textId="17780B70" w:rsidR="00440121" w:rsidRPr="00440121" w:rsidRDefault="21BD39F0" w:rsidP="479367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</w:t>
      </w:r>
      <w:r w:rsidR="31A85CA9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.1. </w:t>
      </w:r>
      <w:r w:rsidR="72B93C7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Proszę przedstawić krótki opis Państwa działalności (branża, główne kompetencje, profil technologiczny). </w:t>
      </w:r>
    </w:p>
    <w:p w14:paraId="26FE343E" w14:textId="738D6C04" w:rsidR="00464814" w:rsidRPr="00606B21" w:rsidRDefault="00464814" w:rsidP="00464814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4006F287" w14:textId="19CD391E" w:rsidR="00FF70A8" w:rsidRPr="00606B21" w:rsidRDefault="00464814" w:rsidP="00FF70A8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</w:t>
      </w:r>
      <w:r w:rsidR="00B812B7" w:rsidRPr="00606B21">
        <w:rPr>
          <w:rFonts w:ascii="Calibri" w:hAnsi="Calibri" w:cs="Calibri"/>
        </w:rPr>
        <w:t>.</w:t>
      </w:r>
    </w:p>
    <w:p w14:paraId="4E4221CE" w14:textId="358EBF1D" w:rsidR="00A665D1" w:rsidRPr="00A665D1" w:rsidRDefault="074EB5D7" w:rsidP="7E33D1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</w:t>
      </w:r>
      <w:r w:rsidR="62C64D0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.2. </w:t>
      </w:r>
      <w:r w:rsidR="415017B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 realizowali Państwo projekty wykorzystujące OZE w ciepłownictwie</w:t>
      </w:r>
      <w:r w:rsidR="3A4C398C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/energetyce</w:t>
      </w:r>
      <w:r w:rsidR="415017B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? </w:t>
      </w:r>
    </w:p>
    <w:p w14:paraId="57CB17D9" w14:textId="77777777" w:rsidR="00195BD9" w:rsidRPr="00182859" w:rsidRDefault="00195BD9" w:rsidP="00195BD9">
      <w:pPr>
        <w:pStyle w:val="NormalnyWeb"/>
        <w:spacing w:line="300" w:lineRule="atLeast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182859">
        <w:rPr>
          <w:rFonts w:ascii="Segoe UI Symbol" w:eastAsia="Calibri" w:hAnsi="Segoe UI Symbol" w:cs="Calibri"/>
          <w:sz w:val="22"/>
          <w:szCs w:val="22"/>
        </w:rPr>
        <w:t>⎕</w:t>
      </w:r>
      <w:r>
        <w:rPr>
          <w:rFonts w:ascii="Segoe UI Symbol" w:eastAsia="Calibri" w:hAnsi="Segoe UI Symbol" w:cs="Calibri"/>
          <w:sz w:val="22"/>
          <w:szCs w:val="22"/>
        </w:rPr>
        <w:t xml:space="preserve"> </w:t>
      </w:r>
      <w:r w:rsidRPr="00606B21">
        <w:rPr>
          <w:rFonts w:ascii="Calibri" w:eastAsia="Calibri" w:hAnsi="Calibri" w:cs="Calibri"/>
          <w:sz w:val="22"/>
          <w:szCs w:val="22"/>
        </w:rPr>
        <w:t>TAK</w:t>
      </w:r>
    </w:p>
    <w:p w14:paraId="5D450120" w14:textId="0B29D2FA" w:rsidR="00A665D1" w:rsidRPr="00195BD9" w:rsidRDefault="00195BD9" w:rsidP="00195BD9">
      <w:pPr>
        <w:pStyle w:val="NormalnyWeb"/>
        <w:spacing w:line="300" w:lineRule="atLeast"/>
        <w:ind w:left="720"/>
        <w:jc w:val="both"/>
        <w:rPr>
          <w:rStyle w:val="normaltextrun"/>
          <w:rFonts w:ascii="Segoe UI Symbol" w:eastAsia="Calibri" w:hAnsi="Segoe UI Symbol" w:cs="Calibri"/>
          <w:sz w:val="22"/>
          <w:szCs w:val="22"/>
        </w:rPr>
      </w:pPr>
      <w:r w:rsidRPr="00182859">
        <w:rPr>
          <w:rFonts w:ascii="Segoe UI Symbol" w:eastAsia="Calibri" w:hAnsi="Segoe UI Symbol" w:cs="Calibri"/>
          <w:sz w:val="22"/>
          <w:szCs w:val="22"/>
        </w:rPr>
        <w:t>⎕</w:t>
      </w:r>
      <w:r>
        <w:rPr>
          <w:rFonts w:ascii="Segoe UI Symbol" w:eastAsia="Calibri" w:hAnsi="Segoe UI Symbol" w:cs="Calibri"/>
          <w:sz w:val="22"/>
          <w:szCs w:val="22"/>
        </w:rPr>
        <w:t xml:space="preserve"> </w:t>
      </w:r>
      <w:r w:rsidRPr="00606B21">
        <w:rPr>
          <w:rFonts w:ascii="Calibri" w:eastAsia="Calibri" w:hAnsi="Calibri" w:cs="Calibri"/>
          <w:sz w:val="22"/>
          <w:szCs w:val="22"/>
        </w:rPr>
        <w:t>NIE</w:t>
      </w:r>
    </w:p>
    <w:p w14:paraId="7A2DA297" w14:textId="75F16D86" w:rsidR="00464814" w:rsidRPr="00195BD9" w:rsidRDefault="00464814" w:rsidP="00E93F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>Je</w:t>
      </w:r>
      <w:r w:rsidR="00195BD9">
        <w:rPr>
          <w:rStyle w:val="normaltextrun"/>
          <w:rFonts w:ascii="Calibri" w:eastAsiaTheme="majorEastAsia" w:hAnsi="Calibri" w:cs="Calibri"/>
          <w:sz w:val="22"/>
          <w:szCs w:val="22"/>
        </w:rPr>
        <w:t>żeli</w:t>
      </w: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95BD9" w:rsidRPr="00195BD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TAK</w:t>
      </w: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>, to proszę wskazać jakie?</w:t>
      </w:r>
      <w:r w:rsidRPr="00195BD9">
        <w:rPr>
          <w:rStyle w:val="eop"/>
          <w:rFonts w:ascii="Calibri" w:hAnsi="Calibri" w:cs="Calibri"/>
          <w:sz w:val="22"/>
          <w:szCs w:val="22"/>
        </w:rPr>
        <w:t> </w:t>
      </w:r>
    </w:p>
    <w:p w14:paraId="025D649B" w14:textId="77777777" w:rsidR="00B812B7" w:rsidRPr="00606B21" w:rsidRDefault="00B812B7" w:rsidP="00B812B7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3E93F76" w14:textId="46F8978E" w:rsidR="00B812B7" w:rsidRPr="00606B21" w:rsidRDefault="00B812B7" w:rsidP="00B812B7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7CD081CC" w14:textId="37554AC9" w:rsidR="00B812B7" w:rsidRDefault="2A9C25D2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</w:t>
      </w:r>
      <w:r w:rsidR="47936776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</w:t>
      </w:r>
      <w:r w:rsidR="480680E3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3. </w:t>
      </w:r>
      <w:r w:rsidR="4139ACEE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</w:t>
      </w:r>
      <w:r w:rsidR="76678432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posiadają Państwo kompetencje w zakresie modelowania numerycznego systemów ciepłowniczych w oprogramowaniu TRNSYS?  </w:t>
      </w:r>
    </w:p>
    <w:p w14:paraId="6AD8723A" w14:textId="30BB9653" w:rsidR="00E93F7C" w:rsidRPr="00606B21" w:rsidRDefault="00E93F7C" w:rsidP="50C99779">
      <w:pPr>
        <w:pStyle w:val="NormalnyWeb"/>
        <w:spacing w:line="300" w:lineRule="atLeast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50C99779">
        <w:rPr>
          <w:rFonts w:ascii="Segoe UI Symbol" w:eastAsia="Calibri" w:hAnsi="Segoe UI Symbol" w:cs="Calibri"/>
          <w:sz w:val="22"/>
          <w:szCs w:val="22"/>
        </w:rPr>
        <w:t xml:space="preserve">⎕ </w:t>
      </w:r>
      <w:r w:rsidRPr="00606B21">
        <w:rPr>
          <w:rFonts w:ascii="Calibri" w:eastAsia="Calibri" w:hAnsi="Calibri" w:cs="Calibri"/>
          <w:sz w:val="22"/>
          <w:szCs w:val="22"/>
        </w:rPr>
        <w:t>TAK</w:t>
      </w:r>
    </w:p>
    <w:p w14:paraId="0CA3095E" w14:textId="0E4CE4D0" w:rsidR="00E93F7C" w:rsidRPr="00606B21" w:rsidRDefault="00E93F7C" w:rsidP="50C99779">
      <w:pPr>
        <w:pStyle w:val="NormalnyWeb"/>
        <w:spacing w:line="300" w:lineRule="atLeast"/>
        <w:ind w:left="72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50C99779">
        <w:rPr>
          <w:rFonts w:ascii="Segoe UI Symbol" w:eastAsia="Calibri" w:hAnsi="Segoe UI Symbol" w:cs="Calibri"/>
          <w:sz w:val="22"/>
          <w:szCs w:val="22"/>
        </w:rPr>
        <w:t xml:space="preserve">⎕ </w:t>
      </w:r>
      <w:r w:rsidRPr="00606B21">
        <w:rPr>
          <w:rFonts w:ascii="Calibri" w:eastAsia="Calibri" w:hAnsi="Calibri" w:cs="Calibri"/>
          <w:sz w:val="22"/>
          <w:szCs w:val="22"/>
        </w:rPr>
        <w:t>NIE</w:t>
      </w:r>
    </w:p>
    <w:p w14:paraId="73862EF7" w14:textId="39084B37" w:rsidR="00E93F7C" w:rsidRDefault="00E93F7C" w:rsidP="50C99779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50C9977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Jeżeli </w:t>
      </w:r>
      <w:r w:rsidRPr="50C9977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TAK</w:t>
      </w:r>
      <w:r w:rsidRPr="50C99779">
        <w:rPr>
          <w:rStyle w:val="normaltextrun"/>
          <w:rFonts w:ascii="Calibri" w:eastAsiaTheme="majorEastAsia" w:hAnsi="Calibri" w:cs="Calibri"/>
          <w:sz w:val="22"/>
          <w:szCs w:val="22"/>
        </w:rPr>
        <w:t>, to proszę wskazać jakie?</w:t>
      </w:r>
      <w:r w:rsidRPr="50C99779">
        <w:rPr>
          <w:rStyle w:val="eop"/>
          <w:rFonts w:ascii="Calibri" w:hAnsi="Calibri" w:cs="Calibri"/>
          <w:sz w:val="22"/>
          <w:szCs w:val="22"/>
        </w:rPr>
        <w:t> </w:t>
      </w:r>
    </w:p>
    <w:p w14:paraId="36810F78" w14:textId="180A0742" w:rsidR="00B812B7" w:rsidRPr="00606B21" w:rsidRDefault="00B812B7" w:rsidP="50C99779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103B46B6" w14:textId="7346BF17" w:rsidR="00B812B7" w:rsidRPr="00606B21" w:rsidRDefault="00B812B7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200907FD" w14:textId="49105B17" w:rsidR="355ABE09" w:rsidRDefault="60A23A49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</w:t>
      </w:r>
      <w:r w:rsidR="4F4537AA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.4. </w:t>
      </w:r>
      <w:r w:rsidR="12D7F265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 Państwa firma posiada doświadczenie w projektowaniu bądź modernizacji źródeł ciepła powyżej</w:t>
      </w:r>
      <w:r w:rsidR="3DCF9AF4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12D7F265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10 </w:t>
      </w:r>
      <w:proofErr w:type="spellStart"/>
      <w:r w:rsidR="12D7F265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MWt</w:t>
      </w:r>
      <w:proofErr w:type="spellEnd"/>
      <w:r w:rsidR="12D7F265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w ciepłownictwie?  </w:t>
      </w:r>
    </w:p>
    <w:p w14:paraId="45CF7C91" w14:textId="77777777" w:rsidR="00E93F7C" w:rsidRPr="00182859" w:rsidRDefault="00E93F7C" w:rsidP="00E93F7C">
      <w:pPr>
        <w:pStyle w:val="NormalnyWeb"/>
        <w:spacing w:line="300" w:lineRule="atLeast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182859">
        <w:rPr>
          <w:rFonts w:ascii="Segoe UI Symbol" w:eastAsia="Calibri" w:hAnsi="Segoe UI Symbol" w:cs="Calibri"/>
          <w:sz w:val="22"/>
          <w:szCs w:val="22"/>
        </w:rPr>
        <w:t>⎕</w:t>
      </w:r>
      <w:r>
        <w:rPr>
          <w:rFonts w:ascii="Segoe UI Symbol" w:eastAsia="Calibri" w:hAnsi="Segoe UI Symbol" w:cs="Calibri"/>
          <w:sz w:val="22"/>
          <w:szCs w:val="22"/>
        </w:rPr>
        <w:t xml:space="preserve"> </w:t>
      </w:r>
      <w:r w:rsidRPr="00606B21">
        <w:rPr>
          <w:rFonts w:ascii="Calibri" w:eastAsia="Calibri" w:hAnsi="Calibri" w:cs="Calibri"/>
          <w:sz w:val="22"/>
          <w:szCs w:val="22"/>
        </w:rPr>
        <w:t>TAK</w:t>
      </w:r>
    </w:p>
    <w:p w14:paraId="43EAA71C" w14:textId="77777777" w:rsidR="00E93F7C" w:rsidRPr="00606B21" w:rsidRDefault="00E93F7C" w:rsidP="00E93F7C">
      <w:pPr>
        <w:pStyle w:val="NormalnyWeb"/>
        <w:spacing w:line="300" w:lineRule="atLeast"/>
        <w:ind w:left="720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0182859">
        <w:rPr>
          <w:rFonts w:ascii="Segoe UI Symbol" w:eastAsia="Calibri" w:hAnsi="Segoe UI Symbol" w:cs="Calibri"/>
          <w:sz w:val="22"/>
          <w:szCs w:val="22"/>
        </w:rPr>
        <w:t>⎕</w:t>
      </w:r>
      <w:r>
        <w:rPr>
          <w:rFonts w:ascii="Segoe UI Symbol" w:eastAsia="Calibri" w:hAnsi="Segoe UI Symbol" w:cs="Calibri"/>
          <w:sz w:val="22"/>
          <w:szCs w:val="22"/>
        </w:rPr>
        <w:t xml:space="preserve"> </w:t>
      </w:r>
      <w:r w:rsidRPr="00606B21">
        <w:rPr>
          <w:rFonts w:ascii="Calibri" w:eastAsia="Calibri" w:hAnsi="Calibri" w:cs="Calibri"/>
          <w:sz w:val="22"/>
          <w:szCs w:val="22"/>
        </w:rPr>
        <w:t>NIE</w:t>
      </w:r>
    </w:p>
    <w:p w14:paraId="42BB4A48" w14:textId="77777777" w:rsidR="00E93F7C" w:rsidRPr="00195BD9" w:rsidRDefault="00E93F7C" w:rsidP="00E93F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>Je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żeli</w:t>
      </w: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195BD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TAK</w:t>
      </w:r>
      <w:r w:rsidRPr="00195BD9">
        <w:rPr>
          <w:rStyle w:val="normaltextrun"/>
          <w:rFonts w:ascii="Calibri" w:eastAsiaTheme="majorEastAsia" w:hAnsi="Calibri" w:cs="Calibri"/>
          <w:sz w:val="22"/>
          <w:szCs w:val="22"/>
        </w:rPr>
        <w:t>, to proszę wskazać jakie?</w:t>
      </w:r>
      <w:r w:rsidRPr="00195BD9">
        <w:rPr>
          <w:rStyle w:val="eop"/>
          <w:rFonts w:ascii="Calibri" w:hAnsi="Calibri" w:cs="Calibri"/>
          <w:sz w:val="22"/>
          <w:szCs w:val="22"/>
        </w:rPr>
        <w:t> </w:t>
      </w:r>
    </w:p>
    <w:p w14:paraId="7BB4C93F" w14:textId="3DFF56FF" w:rsidR="00A8282B" w:rsidRPr="00A8282B" w:rsidRDefault="00A8282B" w:rsidP="00A665D1">
      <w:pPr>
        <w:pStyle w:val="paragraph"/>
        <w:spacing w:before="0" w:beforeAutospacing="0" w:after="0" w:afterAutospacing="0"/>
        <w:ind w:left="426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</w:p>
    <w:p w14:paraId="2CB80335" w14:textId="77777777" w:rsidR="006F2FFF" w:rsidRPr="00606B21" w:rsidRDefault="006F2FFF" w:rsidP="006F2FFF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.................................................................................................................................................................</w:t>
      </w:r>
    </w:p>
    <w:p w14:paraId="2A5FCE47" w14:textId="77777777" w:rsidR="006F2FFF" w:rsidRPr="00606B21" w:rsidRDefault="006F2FFF" w:rsidP="006F2FFF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AE50714" w14:textId="77777777" w:rsidR="00AA5B8A" w:rsidRDefault="00AA5B8A" w:rsidP="00AA5B8A">
      <w:pPr>
        <w:pStyle w:val="Akapitzlist"/>
        <w:rPr>
          <w:rFonts w:ascii="Calibri" w:eastAsiaTheme="minorEastAsia" w:hAnsi="Calibri" w:cs="Calibri"/>
          <w:b/>
          <w:bCs/>
        </w:rPr>
      </w:pPr>
    </w:p>
    <w:p w14:paraId="58226118" w14:textId="54D06CA6" w:rsidR="005F5384" w:rsidRPr="00606B21" w:rsidRDefault="5EE0E852" w:rsidP="7E33D164">
      <w:pPr>
        <w:pStyle w:val="Akapitzlist"/>
        <w:numPr>
          <w:ilvl w:val="0"/>
          <w:numId w:val="1"/>
        </w:numPr>
        <w:rPr>
          <w:rFonts w:ascii="Calibri" w:eastAsiaTheme="minorEastAsia" w:hAnsi="Calibri" w:cs="Calibri"/>
          <w:b/>
          <w:bCs/>
        </w:rPr>
      </w:pPr>
      <w:r w:rsidRPr="7E33D164">
        <w:rPr>
          <w:rFonts w:ascii="Calibri" w:eastAsiaTheme="minorEastAsia" w:hAnsi="Calibri" w:cs="Calibri"/>
          <w:b/>
          <w:bCs/>
        </w:rPr>
        <w:t>PYTANIA DOTYCZĄCE ZAŁOŻEŃ PRZEDSIĘWZIĘCIA</w:t>
      </w:r>
    </w:p>
    <w:p w14:paraId="4AEBC370" w14:textId="77777777" w:rsidR="00223F44" w:rsidRPr="00440121" w:rsidRDefault="00223F44" w:rsidP="00223F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C071B9C" w14:textId="00CF7171" w:rsidR="00AB3BD4" w:rsidRDefault="1A2C1C61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532E6A84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.1.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 przedstawione Kryteria Obligatoryjne</w:t>
      </w:r>
      <w:r w:rsidR="65CFCCFA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przedstawione </w:t>
      </w:r>
      <w:r w:rsidR="7FCB780B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 Załączniku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  <w:r w:rsidR="3947F290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nr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 do Ogłoszenia są odpowiednie</w:t>
      </w:r>
      <w:r w:rsidR="5FAC3899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?</w:t>
      </w:r>
    </w:p>
    <w:p w14:paraId="1D48C6F4" w14:textId="77777777" w:rsidR="00A64334" w:rsidRPr="00440121" w:rsidRDefault="00A64334" w:rsidP="00A8282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5CA89EA8" w14:textId="77777777" w:rsidR="004760FA" w:rsidRPr="00182859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TAK</w:t>
      </w:r>
    </w:p>
    <w:p w14:paraId="4BDB812D" w14:textId="77777777" w:rsidR="004760FA" w:rsidRDefault="004760FA" w:rsidP="004760FA">
      <w:pPr>
        <w:spacing w:line="300" w:lineRule="atLeast"/>
        <w:jc w:val="both"/>
        <w:rPr>
          <w:rFonts w:ascii="Segoe UI Symbol" w:eastAsia="Calibri" w:hAnsi="Segoe UI Symbol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NIE</w:t>
      </w:r>
    </w:p>
    <w:p w14:paraId="20B9EB87" w14:textId="0FFD135E" w:rsidR="00DD1D5D" w:rsidRPr="00DD1D5D" w:rsidRDefault="00DD1D5D" w:rsidP="00DD1D5D">
      <w:pPr>
        <w:pStyle w:val="NormalnyWeb"/>
      </w:pPr>
      <w:r w:rsidRPr="00BC228F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BC228F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BC228F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</w:t>
      </w:r>
      <w:r w:rsidR="00236672" w:rsidRPr="00236672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236672" w:rsidRPr="004A7EC7">
        <w:rPr>
          <w:rFonts w:ascii="Calibri" w:eastAsia="Calibri" w:hAnsi="Calibri" w:cs="Calibri"/>
          <w:i/>
          <w:iCs/>
          <w:sz w:val="22"/>
          <w:szCs w:val="22"/>
        </w:rPr>
        <w:t>W</w:t>
      </w:r>
      <w:r w:rsidR="00AB1BF9">
        <w:rPr>
          <w:rFonts w:ascii="Calibri" w:eastAsia="Calibri" w:hAnsi="Calibri" w:cs="Calibri"/>
          <w:i/>
          <w:iCs/>
          <w:sz w:val="22"/>
          <w:szCs w:val="22"/>
        </w:rPr>
        <w:t> </w:t>
      </w:r>
      <w:r w:rsidR="00236672" w:rsidRPr="004A7EC7">
        <w:rPr>
          <w:rFonts w:ascii="Calibri" w:eastAsia="Calibri" w:hAnsi="Calibri" w:cs="Calibri"/>
          <w:i/>
          <w:iCs/>
          <w:sz w:val="22"/>
          <w:szCs w:val="22"/>
        </w:rPr>
        <w:t xml:space="preserve">szczególności prosimy o przedstawienie uwag, sugestii lub propozycji zmian dotyczących sposobu określenia, opisu lub sparametryzowania </w:t>
      </w:r>
      <w:r w:rsidR="00236672">
        <w:rPr>
          <w:rFonts w:ascii="Calibri" w:eastAsia="Calibri" w:hAnsi="Calibri" w:cs="Calibri"/>
          <w:i/>
          <w:iCs/>
          <w:sz w:val="22"/>
          <w:szCs w:val="22"/>
        </w:rPr>
        <w:t>K</w:t>
      </w:r>
      <w:r w:rsidR="00236672" w:rsidRPr="004A7EC7">
        <w:rPr>
          <w:rFonts w:ascii="Calibri" w:eastAsia="Calibri" w:hAnsi="Calibri" w:cs="Calibri"/>
          <w:i/>
          <w:iCs/>
          <w:sz w:val="22"/>
          <w:szCs w:val="22"/>
        </w:rPr>
        <w:t>ryterió</w:t>
      </w:r>
      <w:r w:rsidR="00236672">
        <w:rPr>
          <w:rFonts w:ascii="Calibri" w:eastAsia="Calibri" w:hAnsi="Calibri" w:cs="Calibri"/>
          <w:i/>
          <w:iCs/>
          <w:sz w:val="22"/>
          <w:szCs w:val="22"/>
        </w:rPr>
        <w:t xml:space="preserve">w Obligatoryjnych. </w:t>
      </w:r>
    </w:p>
    <w:p w14:paraId="623CF41C" w14:textId="77777777" w:rsidR="00951D4A" w:rsidRPr="00606B21" w:rsidRDefault="00951D4A" w:rsidP="00951D4A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76DB94D" w14:textId="77777777" w:rsidR="00951D4A" w:rsidRPr="00606B21" w:rsidRDefault="00951D4A" w:rsidP="00951D4A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07BAD5E4" w14:textId="7C6CDA08" w:rsidR="00AB3BD4" w:rsidRPr="00440121" w:rsidRDefault="00AB3BD4" w:rsidP="00223F44">
      <w:pPr>
        <w:pStyle w:val="paragraph"/>
        <w:spacing w:before="0" w:beforeAutospacing="0" w:after="0" w:afterAutospacing="0"/>
        <w:ind w:left="-12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ABA223" w14:textId="3E20A834" w:rsidR="00236672" w:rsidRDefault="6F6FEC1C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3E0B7D44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.2. </w:t>
      </w:r>
      <w:r w:rsidR="65CFCCFA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 przedstawione Kryteria Konkursowe przedstawione w Załączniku nr 2 do Ogłoszenia są odpowiednie?</w:t>
      </w:r>
    </w:p>
    <w:p w14:paraId="745AAF35" w14:textId="77777777" w:rsidR="00A64334" w:rsidRPr="00440121" w:rsidRDefault="00A64334" w:rsidP="0023667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E7815EC" w14:textId="77777777" w:rsidR="00236672" w:rsidRPr="00182859" w:rsidRDefault="00236672" w:rsidP="00236672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TAK</w:t>
      </w:r>
    </w:p>
    <w:p w14:paraId="2FEDC64B" w14:textId="77777777" w:rsidR="00236672" w:rsidRDefault="00236672" w:rsidP="00236672">
      <w:pPr>
        <w:spacing w:line="300" w:lineRule="atLeast"/>
        <w:jc w:val="both"/>
        <w:rPr>
          <w:rFonts w:ascii="Segoe UI Symbol" w:eastAsia="Calibri" w:hAnsi="Segoe UI Symbol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NIE</w:t>
      </w:r>
    </w:p>
    <w:p w14:paraId="4FDCF0A1" w14:textId="3437DF5E" w:rsidR="00236672" w:rsidRPr="00DD1D5D" w:rsidRDefault="00236672" w:rsidP="00236672">
      <w:pPr>
        <w:pStyle w:val="NormalnyWeb"/>
      </w:pPr>
      <w:r w:rsidRPr="00BC228F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BC228F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BC228F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</w:t>
      </w:r>
      <w:r w:rsidRPr="00236672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4A7EC7">
        <w:rPr>
          <w:rFonts w:ascii="Calibri" w:eastAsia="Calibri" w:hAnsi="Calibri" w:cs="Calibri"/>
          <w:i/>
          <w:iCs/>
          <w:sz w:val="22"/>
          <w:szCs w:val="22"/>
        </w:rPr>
        <w:t>W</w:t>
      </w:r>
      <w:r w:rsidR="00AB1BF9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4A7EC7">
        <w:rPr>
          <w:rFonts w:ascii="Calibri" w:eastAsia="Calibri" w:hAnsi="Calibri" w:cs="Calibri"/>
          <w:i/>
          <w:iCs/>
          <w:sz w:val="22"/>
          <w:szCs w:val="22"/>
        </w:rPr>
        <w:t xml:space="preserve">szczególności prosimy o przedstawienie uwag, sugestii lub propozycji zmian dotyczących sposobu określenia, opisu lub sparametryzowania </w:t>
      </w:r>
      <w:r>
        <w:rPr>
          <w:rFonts w:ascii="Calibri" w:eastAsia="Calibri" w:hAnsi="Calibri" w:cs="Calibri"/>
          <w:i/>
          <w:iCs/>
          <w:sz w:val="22"/>
          <w:szCs w:val="22"/>
        </w:rPr>
        <w:t>K</w:t>
      </w:r>
      <w:r w:rsidRPr="004A7EC7">
        <w:rPr>
          <w:rFonts w:ascii="Calibri" w:eastAsia="Calibri" w:hAnsi="Calibri" w:cs="Calibri"/>
          <w:i/>
          <w:iCs/>
          <w:sz w:val="22"/>
          <w:szCs w:val="22"/>
        </w:rPr>
        <w:t>ryterió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w </w:t>
      </w:r>
      <w:r w:rsidR="00AD5D82">
        <w:rPr>
          <w:rFonts w:ascii="Calibri" w:eastAsia="Calibri" w:hAnsi="Calibri" w:cs="Calibri"/>
          <w:i/>
          <w:iCs/>
          <w:sz w:val="22"/>
          <w:szCs w:val="22"/>
        </w:rPr>
        <w:t>Konkursowe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. </w:t>
      </w:r>
    </w:p>
    <w:p w14:paraId="6A0831F8" w14:textId="77777777" w:rsidR="00236672" w:rsidRPr="00606B21" w:rsidRDefault="00236672" w:rsidP="00236672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771DCFF" w14:textId="77777777" w:rsidR="00236672" w:rsidRPr="00606B21" w:rsidRDefault="00236672" w:rsidP="00236672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73E0C62C" w14:textId="77777777" w:rsidR="00223F44" w:rsidRPr="00440121" w:rsidRDefault="00223F44" w:rsidP="00223F44">
      <w:pPr>
        <w:pStyle w:val="paragraph"/>
        <w:spacing w:before="0" w:beforeAutospacing="0" w:after="0" w:afterAutospacing="0"/>
        <w:ind w:left="-12"/>
        <w:textAlignment w:val="baseline"/>
        <w:rPr>
          <w:rFonts w:ascii="Calibri" w:hAnsi="Calibri" w:cs="Calibri"/>
          <w:sz w:val="22"/>
          <w:szCs w:val="22"/>
        </w:rPr>
      </w:pPr>
    </w:p>
    <w:p w14:paraId="25AC315E" w14:textId="1ACA5DF0" w:rsidR="00AB3BD4" w:rsidRPr="00606B21" w:rsidRDefault="5B0EEA9D" w:rsidP="47936776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eastAsiaTheme="majorEastAsia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2128CE0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.3.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Czy przedstawiony zakres przedsięwzięcia jest realizowalny w </w:t>
      </w:r>
      <w:r w:rsidR="544ADD2A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wyznaczonych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ramach czasowych?</w:t>
      </w:r>
      <w:r w:rsidR="13A0A7BD" w:rsidRPr="7E33D164">
        <w:rPr>
          <w:rStyle w:val="normaltextrun"/>
          <w:rFonts w:eastAsiaTheme="majorEastAsia"/>
        </w:rPr>
        <w:t> </w:t>
      </w:r>
    </w:p>
    <w:p w14:paraId="7E2CF6A2" w14:textId="10E9EC9C" w:rsidR="00223F44" w:rsidRDefault="00223F44" w:rsidP="00223F44">
      <w:pPr>
        <w:pStyle w:val="paragraph"/>
        <w:spacing w:before="0" w:beforeAutospacing="0" w:after="0" w:afterAutospacing="0"/>
        <w:ind w:left="-12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CE29AA1" w14:textId="77777777" w:rsidR="004760FA" w:rsidRPr="00606B21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TAK</w:t>
      </w:r>
    </w:p>
    <w:p w14:paraId="7C52FB89" w14:textId="77777777" w:rsidR="004760FA" w:rsidRPr="00606B21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606B21">
        <w:rPr>
          <w:rFonts w:ascii="Calibri" w:eastAsia="Calibri" w:hAnsi="Calibri" w:cs="Calibri"/>
        </w:rPr>
        <w:t>NIE</w:t>
      </w:r>
    </w:p>
    <w:p w14:paraId="79D4E137" w14:textId="471AE661" w:rsidR="00204A76" w:rsidRPr="001644B8" w:rsidRDefault="00204A76" w:rsidP="00204A76">
      <w:pPr>
        <w:jc w:val="both"/>
        <w:rPr>
          <w:rFonts w:ascii="Calibri" w:eastAsia="Calibri" w:hAnsi="Calibri" w:cs="Calibri"/>
          <w:i/>
          <w:iCs/>
          <w:lang w:eastAsia="pl-PL"/>
        </w:rPr>
      </w:pPr>
      <w:r w:rsidRPr="001644B8">
        <w:rPr>
          <w:rFonts w:ascii="Calibri" w:eastAsia="Calibri" w:hAnsi="Calibri" w:cs="Calibri"/>
          <w:i/>
          <w:iCs/>
          <w:lang w:eastAsia="pl-PL"/>
        </w:rPr>
        <w:t xml:space="preserve">W przypadku odpowiedzi </w:t>
      </w:r>
      <w:r w:rsidRPr="001644B8">
        <w:rPr>
          <w:rFonts w:ascii="Calibri" w:eastAsia="Calibri" w:hAnsi="Calibri" w:cs="Calibri"/>
          <w:b/>
          <w:bCs/>
          <w:i/>
          <w:iCs/>
          <w:lang w:eastAsia="pl-PL"/>
        </w:rPr>
        <w:t>NIE</w:t>
      </w:r>
      <w:r w:rsidRPr="001644B8">
        <w:rPr>
          <w:rFonts w:ascii="Calibri" w:eastAsia="Calibri" w:hAnsi="Calibri" w:cs="Calibri"/>
          <w:i/>
          <w:iCs/>
          <w:lang w:eastAsia="pl-PL"/>
        </w:rPr>
        <w:t xml:space="preserve"> prosimy o informację, które elementy wymagają doprecyzowania. W</w:t>
      </w:r>
      <w:r w:rsidR="00AB1BF9">
        <w:rPr>
          <w:rFonts w:ascii="Calibri" w:eastAsia="Calibri" w:hAnsi="Calibri" w:cs="Calibri"/>
          <w:i/>
          <w:iCs/>
          <w:lang w:eastAsia="pl-PL"/>
        </w:rPr>
        <w:t> </w:t>
      </w:r>
      <w:r w:rsidRPr="001644B8">
        <w:rPr>
          <w:rFonts w:ascii="Calibri" w:eastAsia="Calibri" w:hAnsi="Calibri" w:cs="Calibri"/>
          <w:i/>
          <w:iCs/>
          <w:lang w:eastAsia="pl-PL"/>
        </w:rPr>
        <w:t xml:space="preserve">szczególności prosimy o przedstawienie uwag, sugestii lub propozycji zmian dotyczących sposobu określenia, opisu </w:t>
      </w:r>
      <w:r>
        <w:rPr>
          <w:rFonts w:ascii="Calibri" w:eastAsia="Calibri" w:hAnsi="Calibri" w:cs="Calibri"/>
          <w:i/>
          <w:iCs/>
          <w:lang w:eastAsia="pl-PL"/>
        </w:rPr>
        <w:t>ram czasowych Przedsięwzięcia</w:t>
      </w:r>
      <w:r w:rsidRPr="001644B8">
        <w:rPr>
          <w:rFonts w:ascii="Calibri" w:eastAsia="Calibri" w:hAnsi="Calibri" w:cs="Calibri"/>
          <w:i/>
          <w:iCs/>
          <w:lang w:eastAsia="pl-PL"/>
        </w:rPr>
        <w:t>.</w:t>
      </w:r>
    </w:p>
    <w:p w14:paraId="2099F7A1" w14:textId="77777777" w:rsidR="00951D4A" w:rsidRPr="00606B21" w:rsidRDefault="00951D4A" w:rsidP="00951D4A">
      <w:pPr>
        <w:spacing w:line="278" w:lineRule="auto"/>
        <w:rPr>
          <w:rFonts w:ascii="Calibri" w:hAnsi="Calibri" w:cs="Calibri"/>
        </w:rPr>
      </w:pPr>
      <w:r w:rsidRPr="00606B21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.................................................................................................................................................................</w:t>
      </w:r>
    </w:p>
    <w:p w14:paraId="5FB322FE" w14:textId="0FDAEE2F" w:rsidR="00C94F4D" w:rsidRPr="00440121" w:rsidRDefault="00951D4A" w:rsidP="00606B21">
      <w:pPr>
        <w:rPr>
          <w:rFonts w:ascii="Calibri" w:hAnsi="Calibri" w:cs="Calibri"/>
        </w:rPr>
      </w:pPr>
      <w:r w:rsidRPr="00606B2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36D7E774" w14:textId="7F87BAC2" w:rsidR="00AB3BD4" w:rsidRPr="00606B21" w:rsidRDefault="73AF2172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31005BC0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.4.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Czy oczekiwane rezultaty prac B+R</w:t>
      </w:r>
      <w:r w:rsidR="67304C1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,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przedstawione w poszczególnych etapach</w:t>
      </w:r>
      <w:r w:rsidR="47E68197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,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są wykonalne w</w:t>
      </w:r>
      <w:r w:rsidR="00AB1BF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  <w:r w:rsidR="78C5EBDE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wy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znaczonych ramach czasowych? </w:t>
      </w:r>
    </w:p>
    <w:p w14:paraId="13D72269" w14:textId="40A3F552" w:rsidR="00AB3BD4" w:rsidRPr="00440121" w:rsidRDefault="00AB3BD4" w:rsidP="00223F44">
      <w:pPr>
        <w:pStyle w:val="paragraph"/>
        <w:spacing w:before="0" w:beforeAutospacing="0" w:after="0" w:afterAutospacing="0"/>
        <w:ind w:left="-12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018F78C" w14:textId="77777777" w:rsidR="004760FA" w:rsidRPr="001C6ACE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TAK</w:t>
      </w:r>
    </w:p>
    <w:p w14:paraId="38DDAAD3" w14:textId="77777777" w:rsidR="004760FA" w:rsidRPr="001C6ACE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NIE</w:t>
      </w:r>
    </w:p>
    <w:p w14:paraId="223DD558" w14:textId="4DF205D3" w:rsidR="00987BA5" w:rsidRPr="001644B8" w:rsidRDefault="00987BA5" w:rsidP="00987BA5">
      <w:pPr>
        <w:jc w:val="both"/>
        <w:rPr>
          <w:rFonts w:ascii="Calibri" w:eastAsia="Calibri" w:hAnsi="Calibri" w:cs="Calibri"/>
          <w:i/>
          <w:iCs/>
          <w:lang w:eastAsia="pl-PL"/>
        </w:rPr>
      </w:pPr>
      <w:r w:rsidRPr="001644B8">
        <w:rPr>
          <w:rFonts w:ascii="Calibri" w:eastAsia="Calibri" w:hAnsi="Calibri" w:cs="Calibri"/>
          <w:i/>
          <w:iCs/>
          <w:lang w:eastAsia="pl-PL"/>
        </w:rPr>
        <w:t xml:space="preserve">W przypadku odpowiedzi </w:t>
      </w:r>
      <w:r w:rsidRPr="001644B8">
        <w:rPr>
          <w:rFonts w:ascii="Calibri" w:eastAsia="Calibri" w:hAnsi="Calibri" w:cs="Calibri"/>
          <w:b/>
          <w:bCs/>
          <w:i/>
          <w:iCs/>
          <w:lang w:eastAsia="pl-PL"/>
        </w:rPr>
        <w:t>NIE</w:t>
      </w:r>
      <w:r w:rsidRPr="001644B8">
        <w:rPr>
          <w:rFonts w:ascii="Calibri" w:eastAsia="Calibri" w:hAnsi="Calibri" w:cs="Calibri"/>
          <w:i/>
          <w:iCs/>
          <w:lang w:eastAsia="pl-PL"/>
        </w:rPr>
        <w:t xml:space="preserve"> prosimy o informację, które elementy wymagają doprecyzowania. W</w:t>
      </w:r>
      <w:r w:rsidR="00AB1BF9">
        <w:rPr>
          <w:rFonts w:ascii="Calibri" w:eastAsia="Calibri" w:hAnsi="Calibri" w:cs="Calibri"/>
          <w:i/>
          <w:iCs/>
          <w:lang w:eastAsia="pl-PL"/>
        </w:rPr>
        <w:t> </w:t>
      </w:r>
      <w:r w:rsidRPr="001644B8">
        <w:rPr>
          <w:rFonts w:ascii="Calibri" w:eastAsia="Calibri" w:hAnsi="Calibri" w:cs="Calibri"/>
          <w:i/>
          <w:iCs/>
          <w:lang w:eastAsia="pl-PL"/>
        </w:rPr>
        <w:t xml:space="preserve">szczególności prosimy o przedstawienie uwag, sugestii lub propozycji zmian dotyczących sposobu określenia, </w:t>
      </w:r>
      <w:r w:rsidR="001E369E">
        <w:rPr>
          <w:rFonts w:ascii="Calibri" w:eastAsia="Calibri" w:hAnsi="Calibri" w:cs="Calibri"/>
          <w:i/>
          <w:iCs/>
          <w:lang w:eastAsia="pl-PL"/>
        </w:rPr>
        <w:t>oczekiwanych rezultatów prac B+R</w:t>
      </w:r>
      <w:r w:rsidRPr="001644B8">
        <w:rPr>
          <w:rFonts w:ascii="Calibri" w:eastAsia="Calibri" w:hAnsi="Calibri" w:cs="Calibri"/>
          <w:i/>
          <w:iCs/>
          <w:lang w:eastAsia="pl-PL"/>
        </w:rPr>
        <w:t>.</w:t>
      </w:r>
    </w:p>
    <w:p w14:paraId="05B606E7" w14:textId="77777777" w:rsidR="00951D4A" w:rsidRPr="006E606F" w:rsidRDefault="00951D4A" w:rsidP="00951D4A">
      <w:pPr>
        <w:spacing w:line="278" w:lineRule="auto"/>
      </w:pPr>
      <w:r w:rsidRPr="006E606F">
        <w:t>.................................................................................................................................................................</w:t>
      </w:r>
    </w:p>
    <w:p w14:paraId="4996A3DE" w14:textId="265133A6" w:rsidR="00223F44" w:rsidRPr="00440121" w:rsidRDefault="00951D4A" w:rsidP="1C4598BE">
      <w:pPr>
        <w:spacing w:after="0"/>
        <w:textAlignment w:val="baseline"/>
      </w:pPr>
      <w:r>
        <w:t>.................................................................................................................................................................</w:t>
      </w:r>
    </w:p>
    <w:p w14:paraId="51F55477" w14:textId="77777777" w:rsidR="004F5AD2" w:rsidRPr="00440121" w:rsidRDefault="004F5AD2" w:rsidP="1C4598BE">
      <w:pPr>
        <w:spacing w:after="0"/>
        <w:textAlignment w:val="baseline"/>
      </w:pPr>
    </w:p>
    <w:p w14:paraId="3F4FE4BF" w14:textId="668A96AB" w:rsidR="00AB3BD4" w:rsidRPr="00440121" w:rsidRDefault="624FCC3C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23A4C72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.5. 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Czy przedstawiona metodyka obliczania udziału OZE </w:t>
      </w:r>
      <w:r w:rsidR="4543F45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</w:t>
      </w:r>
      <w:r w:rsidR="13A0A7BD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rzedsięwzięcia jest odpowiednia i właściwa?</w:t>
      </w:r>
    </w:p>
    <w:p w14:paraId="77073B9D" w14:textId="0E5F2039" w:rsidR="00AB3BD4" w:rsidRPr="00440121" w:rsidRDefault="00AB3BD4" w:rsidP="00223F44">
      <w:pPr>
        <w:pStyle w:val="paragraph"/>
        <w:spacing w:before="0" w:beforeAutospacing="0" w:after="0" w:afterAutospacing="0"/>
        <w:ind w:left="-12"/>
        <w:textAlignment w:val="baseline"/>
        <w:rPr>
          <w:rFonts w:ascii="Calibri" w:hAnsi="Calibri" w:cs="Calibri"/>
          <w:sz w:val="22"/>
          <w:szCs w:val="22"/>
        </w:rPr>
      </w:pPr>
    </w:p>
    <w:p w14:paraId="7D098DCA" w14:textId="77777777" w:rsidR="004760FA" w:rsidRPr="001C6ACE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TAK</w:t>
      </w:r>
    </w:p>
    <w:p w14:paraId="7291724B" w14:textId="77777777" w:rsidR="004760FA" w:rsidRPr="001C6ACE" w:rsidRDefault="004760FA" w:rsidP="004760FA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NIE</w:t>
      </w:r>
    </w:p>
    <w:p w14:paraId="524943C5" w14:textId="32ED547E" w:rsidR="003E3E3C" w:rsidRPr="00D146C6" w:rsidRDefault="003E3E3C" w:rsidP="003E3E3C">
      <w:pPr>
        <w:jc w:val="both"/>
        <w:rPr>
          <w:rFonts w:ascii="Calibri" w:eastAsia="Calibri" w:hAnsi="Calibri" w:cs="Calibri"/>
          <w:i/>
          <w:iCs/>
          <w:lang w:eastAsia="pl-PL"/>
        </w:rPr>
      </w:pPr>
      <w:r w:rsidRPr="00D146C6">
        <w:rPr>
          <w:rFonts w:ascii="Calibri" w:eastAsia="Calibri" w:hAnsi="Calibri" w:cs="Calibri"/>
          <w:i/>
          <w:iCs/>
          <w:lang w:eastAsia="pl-PL"/>
        </w:rPr>
        <w:t xml:space="preserve">W przypadku odpowiedzi </w:t>
      </w:r>
      <w:r w:rsidRPr="00D146C6">
        <w:rPr>
          <w:rFonts w:ascii="Calibri" w:eastAsia="Calibri" w:hAnsi="Calibri" w:cs="Calibri"/>
          <w:b/>
          <w:bCs/>
          <w:i/>
          <w:iCs/>
          <w:lang w:eastAsia="pl-PL"/>
        </w:rPr>
        <w:t>NIE</w:t>
      </w:r>
      <w:r w:rsidRPr="00D146C6">
        <w:rPr>
          <w:rFonts w:ascii="Calibri" w:eastAsia="Calibri" w:hAnsi="Calibri" w:cs="Calibri"/>
          <w:i/>
          <w:iCs/>
          <w:lang w:eastAsia="pl-PL"/>
        </w:rPr>
        <w:t xml:space="preserve"> prosimy o informację, które elementy wymagają doprecyzowania. W</w:t>
      </w:r>
      <w:r w:rsidR="00AB1BF9">
        <w:rPr>
          <w:rFonts w:ascii="Calibri" w:eastAsia="Calibri" w:hAnsi="Calibri" w:cs="Calibri"/>
          <w:i/>
          <w:iCs/>
          <w:lang w:eastAsia="pl-PL"/>
        </w:rPr>
        <w:t> </w:t>
      </w:r>
      <w:r w:rsidRPr="00D146C6">
        <w:rPr>
          <w:rFonts w:ascii="Calibri" w:eastAsia="Calibri" w:hAnsi="Calibri" w:cs="Calibri"/>
          <w:i/>
          <w:iCs/>
          <w:lang w:eastAsia="pl-PL"/>
        </w:rPr>
        <w:t xml:space="preserve">szczególności prosimy o przedstawienie uwag, sugestii lub propozycji zmian dotyczących sposobu </w:t>
      </w:r>
      <w:r>
        <w:rPr>
          <w:rFonts w:ascii="Calibri" w:eastAsia="Calibri" w:hAnsi="Calibri" w:cs="Calibri"/>
          <w:i/>
          <w:iCs/>
          <w:lang w:eastAsia="pl-PL"/>
        </w:rPr>
        <w:t>obliczania udziału OZE Przedsięwzięcia</w:t>
      </w:r>
      <w:r w:rsidRPr="00D146C6">
        <w:rPr>
          <w:rFonts w:ascii="Calibri" w:eastAsia="Calibri" w:hAnsi="Calibri" w:cs="Calibri"/>
          <w:i/>
          <w:iCs/>
          <w:lang w:eastAsia="pl-PL"/>
        </w:rPr>
        <w:t>.</w:t>
      </w:r>
    </w:p>
    <w:p w14:paraId="7F19E791" w14:textId="77777777" w:rsidR="00951D4A" w:rsidRPr="001C6ACE" w:rsidRDefault="00951D4A" w:rsidP="00951D4A">
      <w:pPr>
        <w:spacing w:line="278" w:lineRule="auto"/>
        <w:rPr>
          <w:rFonts w:ascii="Calibri" w:hAnsi="Calibri" w:cs="Calibri"/>
        </w:rPr>
      </w:pPr>
      <w:r w:rsidRPr="001C6AC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1FD59A6B" w14:textId="77777777" w:rsidR="00951D4A" w:rsidRPr="001C6ACE" w:rsidRDefault="00951D4A" w:rsidP="00951D4A">
      <w:pPr>
        <w:rPr>
          <w:rFonts w:ascii="Calibri" w:hAnsi="Calibri" w:cs="Calibri"/>
        </w:rPr>
      </w:pPr>
      <w:r w:rsidRPr="001C6AC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4749916A" w14:textId="5DE81722" w:rsidR="003E3E3C" w:rsidRPr="00440121" w:rsidRDefault="7A25CCB3" w:rsidP="47936776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II</w:t>
      </w:r>
      <w:r w:rsidR="4E52417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.6. </w:t>
      </w:r>
      <w:r w:rsidR="3FA74B47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Czy przedstawiona metodyka obliczania wskaźnika ekonomicznego </w:t>
      </w:r>
      <w:r w:rsidR="4543F451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</w:t>
      </w:r>
      <w:r w:rsidR="3FA74B47" w:rsidRPr="7E33D16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rzedsięwzięcia jest odpowiednia i właściwa?</w:t>
      </w:r>
    </w:p>
    <w:p w14:paraId="6C5C7B54" w14:textId="77777777" w:rsidR="003E3E3C" w:rsidRPr="00440121" w:rsidRDefault="003E3E3C" w:rsidP="003E3E3C">
      <w:pPr>
        <w:pStyle w:val="paragraph"/>
        <w:spacing w:before="0" w:beforeAutospacing="0" w:after="0" w:afterAutospacing="0"/>
        <w:ind w:left="-12"/>
        <w:textAlignment w:val="baseline"/>
        <w:rPr>
          <w:rFonts w:ascii="Calibri" w:hAnsi="Calibri" w:cs="Calibri"/>
          <w:sz w:val="22"/>
          <w:szCs w:val="22"/>
        </w:rPr>
      </w:pPr>
    </w:p>
    <w:p w14:paraId="32F42DF8" w14:textId="77777777" w:rsidR="003E3E3C" w:rsidRPr="001C6ACE" w:rsidRDefault="003E3E3C" w:rsidP="003E3E3C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TAK</w:t>
      </w:r>
    </w:p>
    <w:p w14:paraId="5C943EA9" w14:textId="77777777" w:rsidR="003E3E3C" w:rsidRPr="001C6ACE" w:rsidRDefault="003E3E3C" w:rsidP="003E3E3C">
      <w:pPr>
        <w:spacing w:line="300" w:lineRule="atLeast"/>
        <w:jc w:val="both"/>
        <w:rPr>
          <w:rFonts w:ascii="Calibri" w:eastAsia="Calibri" w:hAnsi="Calibri" w:cs="Calibri"/>
        </w:rPr>
      </w:pPr>
      <w:r w:rsidRPr="00182859">
        <w:rPr>
          <w:rFonts w:ascii="Segoe UI Symbol" w:eastAsia="Calibri" w:hAnsi="Segoe UI Symbol" w:cs="Calibri"/>
        </w:rPr>
        <w:t>⎕</w:t>
      </w:r>
      <w:r>
        <w:rPr>
          <w:rFonts w:ascii="Segoe UI Symbol" w:eastAsia="Calibri" w:hAnsi="Segoe UI Symbol" w:cs="Calibri"/>
        </w:rPr>
        <w:t xml:space="preserve"> </w:t>
      </w:r>
      <w:r w:rsidRPr="001C6ACE">
        <w:rPr>
          <w:rFonts w:ascii="Calibri" w:eastAsia="Calibri" w:hAnsi="Calibri" w:cs="Calibri"/>
        </w:rPr>
        <w:t>NIE</w:t>
      </w:r>
    </w:p>
    <w:p w14:paraId="3E34C2BF" w14:textId="0B80336F" w:rsidR="003E3E3C" w:rsidRPr="00D146C6" w:rsidRDefault="003E3E3C" w:rsidP="003E3E3C">
      <w:pPr>
        <w:jc w:val="both"/>
        <w:rPr>
          <w:rFonts w:ascii="Calibri" w:eastAsia="Calibri" w:hAnsi="Calibri" w:cs="Calibri"/>
          <w:i/>
          <w:iCs/>
          <w:lang w:eastAsia="pl-PL"/>
        </w:rPr>
      </w:pPr>
      <w:r w:rsidRPr="00D146C6">
        <w:rPr>
          <w:rFonts w:ascii="Calibri" w:eastAsia="Calibri" w:hAnsi="Calibri" w:cs="Calibri"/>
          <w:i/>
          <w:iCs/>
          <w:lang w:eastAsia="pl-PL"/>
        </w:rPr>
        <w:t xml:space="preserve">W przypadku odpowiedzi </w:t>
      </w:r>
      <w:r w:rsidRPr="00D146C6">
        <w:rPr>
          <w:rFonts w:ascii="Calibri" w:eastAsia="Calibri" w:hAnsi="Calibri" w:cs="Calibri"/>
          <w:b/>
          <w:bCs/>
          <w:i/>
          <w:iCs/>
          <w:lang w:eastAsia="pl-PL"/>
        </w:rPr>
        <w:t>NIE</w:t>
      </w:r>
      <w:r w:rsidRPr="00D146C6">
        <w:rPr>
          <w:rFonts w:ascii="Calibri" w:eastAsia="Calibri" w:hAnsi="Calibri" w:cs="Calibri"/>
          <w:i/>
          <w:iCs/>
          <w:lang w:eastAsia="pl-PL"/>
        </w:rPr>
        <w:t xml:space="preserve"> prosimy o informację, które elementy wymagają doprecyzowania. W</w:t>
      </w:r>
      <w:r w:rsidR="00AB1BF9">
        <w:rPr>
          <w:rFonts w:ascii="Calibri" w:eastAsia="Calibri" w:hAnsi="Calibri" w:cs="Calibri"/>
          <w:i/>
          <w:iCs/>
          <w:lang w:eastAsia="pl-PL"/>
        </w:rPr>
        <w:t> </w:t>
      </w:r>
      <w:r w:rsidRPr="00D146C6">
        <w:rPr>
          <w:rFonts w:ascii="Calibri" w:eastAsia="Calibri" w:hAnsi="Calibri" w:cs="Calibri"/>
          <w:i/>
          <w:iCs/>
          <w:lang w:eastAsia="pl-PL"/>
        </w:rPr>
        <w:t xml:space="preserve">szczególności prosimy o przedstawienie uwag, sugestii lub propozycji zmian dotyczących sposobu </w:t>
      </w:r>
      <w:r>
        <w:rPr>
          <w:rFonts w:ascii="Calibri" w:eastAsia="Calibri" w:hAnsi="Calibri" w:cs="Calibri"/>
          <w:i/>
          <w:iCs/>
          <w:lang w:eastAsia="pl-PL"/>
        </w:rPr>
        <w:t>obliczania wskaźnika</w:t>
      </w:r>
      <w:r w:rsidR="00BF5EC9">
        <w:rPr>
          <w:rFonts w:ascii="Calibri" w:eastAsia="Calibri" w:hAnsi="Calibri" w:cs="Calibri"/>
          <w:i/>
          <w:iCs/>
          <w:lang w:eastAsia="pl-PL"/>
        </w:rPr>
        <w:t xml:space="preserve"> ekonomicznego </w:t>
      </w:r>
      <w:r w:rsidR="001C6ACE">
        <w:rPr>
          <w:rFonts w:ascii="Calibri" w:eastAsia="Calibri" w:hAnsi="Calibri" w:cs="Calibri"/>
          <w:i/>
          <w:iCs/>
          <w:lang w:eastAsia="pl-PL"/>
        </w:rPr>
        <w:t>Przedsięwzięcia</w:t>
      </w:r>
      <w:r w:rsidRPr="00D146C6">
        <w:rPr>
          <w:rFonts w:ascii="Calibri" w:eastAsia="Calibri" w:hAnsi="Calibri" w:cs="Calibri"/>
          <w:i/>
          <w:iCs/>
          <w:lang w:eastAsia="pl-PL"/>
        </w:rPr>
        <w:t>.</w:t>
      </w:r>
    </w:p>
    <w:p w14:paraId="091FDBB4" w14:textId="77777777" w:rsidR="003E3E3C" w:rsidRPr="006E606F" w:rsidRDefault="003E3E3C" w:rsidP="003E3E3C">
      <w:pPr>
        <w:spacing w:line="278" w:lineRule="auto"/>
      </w:pPr>
      <w:r w:rsidRPr="006E606F">
        <w:t>.................................................................................................................................................................</w:t>
      </w:r>
    </w:p>
    <w:p w14:paraId="263C325A" w14:textId="77777777" w:rsidR="003E3E3C" w:rsidRDefault="003E3E3C" w:rsidP="003E3E3C">
      <w:r w:rsidRPr="006E606F">
        <w:t>................................................................................................................................................................</w:t>
      </w:r>
      <w:r>
        <w:t>.</w:t>
      </w:r>
    </w:p>
    <w:p w14:paraId="76179C36" w14:textId="77777777" w:rsidR="00AA5B8A" w:rsidRDefault="00AA5B8A" w:rsidP="003E3E3C"/>
    <w:p w14:paraId="00F8E25B" w14:textId="37EC1601" w:rsidR="00FD3EC7" w:rsidRPr="00606B21" w:rsidRDefault="2FC35796" w:rsidP="7E33D164">
      <w:pPr>
        <w:pStyle w:val="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7E33D164">
        <w:rPr>
          <w:rFonts w:ascii="Calibri" w:hAnsi="Calibri" w:cs="Calibri"/>
          <w:b/>
          <w:bCs/>
          <w:sz w:val="22"/>
          <w:szCs w:val="22"/>
        </w:rPr>
        <w:lastRenderedPageBreak/>
        <w:t>UWAGI WYKONAWCY </w:t>
      </w:r>
      <w:r w:rsidRPr="7E33D164">
        <w:rPr>
          <w:rFonts w:ascii="Calibri" w:hAnsi="Calibri" w:cs="Calibri"/>
          <w:sz w:val="22"/>
          <w:szCs w:val="22"/>
        </w:rPr>
        <w:t> </w:t>
      </w:r>
    </w:p>
    <w:p w14:paraId="67105B7A" w14:textId="18DAB952" w:rsidR="00FD3EC7" w:rsidRPr="00606B21" w:rsidRDefault="00FD3EC7" w:rsidP="00FD3EC7">
      <w:pPr>
        <w:pStyle w:val="paragraph"/>
        <w:rPr>
          <w:rFonts w:ascii="Calibri" w:hAnsi="Calibri" w:cs="Calibri"/>
          <w:sz w:val="22"/>
          <w:szCs w:val="22"/>
        </w:rPr>
      </w:pPr>
      <w:r w:rsidRPr="7E33D164">
        <w:rPr>
          <w:rFonts w:ascii="Calibri" w:hAnsi="Calibri" w:cs="Calibri"/>
          <w:i/>
          <w:iCs/>
          <w:sz w:val="22"/>
          <w:szCs w:val="22"/>
        </w:rPr>
        <w:t xml:space="preserve">Jeżeli posiadają Państwo dodatkowe uwagi lub sugestie, które nie zostały ujęte w </w:t>
      </w:r>
      <w:r w:rsidR="00536936" w:rsidRPr="7E33D164">
        <w:rPr>
          <w:rFonts w:ascii="Calibri" w:hAnsi="Calibri" w:cs="Calibri"/>
          <w:i/>
          <w:iCs/>
          <w:sz w:val="22"/>
          <w:szCs w:val="22"/>
        </w:rPr>
        <w:t>części</w:t>
      </w:r>
      <w:r w:rsidRPr="7E33D1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79CE6476" w:rsidRPr="7E33D164">
        <w:rPr>
          <w:rFonts w:ascii="Calibri" w:hAnsi="Calibri" w:cs="Calibri"/>
          <w:i/>
          <w:iCs/>
          <w:sz w:val="22"/>
          <w:szCs w:val="22"/>
        </w:rPr>
        <w:t>II</w:t>
      </w:r>
      <w:r w:rsidRPr="7E33D164">
        <w:rPr>
          <w:rFonts w:ascii="Calibri" w:hAnsi="Calibri" w:cs="Calibri"/>
          <w:i/>
          <w:iCs/>
          <w:sz w:val="22"/>
          <w:szCs w:val="22"/>
        </w:rPr>
        <w:t>, prosimy o ich przedstawienie poniżej.</w:t>
      </w:r>
      <w:r w:rsidRPr="7E33D164">
        <w:rPr>
          <w:rFonts w:ascii="Calibri" w:hAnsi="Calibri" w:cs="Calibri"/>
          <w:sz w:val="22"/>
          <w:szCs w:val="22"/>
        </w:rPr>
        <w:t> </w:t>
      </w:r>
    </w:p>
    <w:p w14:paraId="79924DC8" w14:textId="1FB2B0FE" w:rsidR="00FD3EC7" w:rsidRPr="00606B21" w:rsidRDefault="00FD3EC7" w:rsidP="00AF35D3">
      <w:pPr>
        <w:pStyle w:val="paragraph"/>
        <w:spacing w:line="360" w:lineRule="auto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5D3">
        <w:rPr>
          <w:rFonts w:ascii="Calibri" w:hAnsi="Calibri" w:cs="Calibri"/>
          <w:sz w:val="22"/>
          <w:szCs w:val="22"/>
        </w:rPr>
        <w:t>………………………..</w:t>
      </w:r>
    </w:p>
    <w:p w14:paraId="0EFC87EA" w14:textId="77777777" w:rsidR="00FD3EC7" w:rsidRPr="00606B21" w:rsidRDefault="00FD3EC7" w:rsidP="00FD3EC7">
      <w:pPr>
        <w:pStyle w:val="paragraph"/>
        <w:ind w:left="720"/>
        <w:jc w:val="right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sz w:val="22"/>
          <w:szCs w:val="22"/>
        </w:rPr>
        <w:t>…………………, dnia …………………. r.  </w:t>
      </w:r>
    </w:p>
    <w:p w14:paraId="08F6DBC7" w14:textId="77777777" w:rsidR="00FD3EC7" w:rsidRPr="00606B21" w:rsidRDefault="00FD3EC7" w:rsidP="00FD3EC7">
      <w:pPr>
        <w:pStyle w:val="paragraph"/>
        <w:ind w:left="720"/>
        <w:jc w:val="right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sz w:val="22"/>
          <w:szCs w:val="22"/>
        </w:rPr>
        <w:t>………………………………………………….  </w:t>
      </w:r>
    </w:p>
    <w:p w14:paraId="015A0483" w14:textId="77777777" w:rsidR="00FD3EC7" w:rsidRPr="00606B21" w:rsidRDefault="00FD3EC7" w:rsidP="00FD3EC7">
      <w:pPr>
        <w:pStyle w:val="paragraph"/>
        <w:ind w:left="720"/>
        <w:jc w:val="right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sz w:val="22"/>
          <w:szCs w:val="22"/>
        </w:rPr>
        <w:t>Imię i nazwisko  </w:t>
      </w:r>
    </w:p>
    <w:p w14:paraId="756BD74D" w14:textId="77777777" w:rsidR="00FD3EC7" w:rsidRPr="00606B21" w:rsidRDefault="00FD3EC7" w:rsidP="00FD3EC7">
      <w:pPr>
        <w:pStyle w:val="paragraph"/>
        <w:ind w:left="720"/>
        <w:jc w:val="right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i/>
          <w:iCs/>
          <w:sz w:val="22"/>
          <w:szCs w:val="22"/>
        </w:rPr>
        <w:t>podpisano elektronicznie</w:t>
      </w:r>
      <w:r w:rsidRPr="00606B21">
        <w:rPr>
          <w:rFonts w:ascii="Calibri" w:hAnsi="Calibri" w:cs="Calibri"/>
          <w:sz w:val="22"/>
          <w:szCs w:val="22"/>
        </w:rPr>
        <w:t>*  </w:t>
      </w:r>
    </w:p>
    <w:p w14:paraId="452F8A47" w14:textId="351C9234" w:rsidR="00FD3EC7" w:rsidRPr="00FD3EC7" w:rsidRDefault="00FD3EC7" w:rsidP="00FD3EC7">
      <w:pPr>
        <w:pStyle w:val="paragraph"/>
        <w:ind w:left="720"/>
        <w:rPr>
          <w:rFonts w:ascii="Calibri" w:hAnsi="Calibri" w:cs="Calibri"/>
        </w:rPr>
      </w:pPr>
      <w:r w:rsidRPr="00FD3EC7">
        <w:rPr>
          <w:rFonts w:ascii="Calibri" w:hAnsi="Calibri" w:cs="Calibri"/>
        </w:rPr>
        <w:t>  </w:t>
      </w:r>
    </w:p>
    <w:p w14:paraId="4BD89AFC" w14:textId="0A672EA6" w:rsidR="00FD3EC7" w:rsidRPr="00606B21" w:rsidRDefault="00FD3EC7" w:rsidP="000652D1">
      <w:pPr>
        <w:pStyle w:val="paragraph"/>
        <w:jc w:val="both"/>
        <w:rPr>
          <w:rFonts w:ascii="Calibri" w:hAnsi="Calibri" w:cs="Calibri"/>
          <w:sz w:val="22"/>
          <w:szCs w:val="22"/>
        </w:rPr>
      </w:pPr>
      <w:r w:rsidRPr="00606B21">
        <w:rPr>
          <w:rFonts w:ascii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0606B21">
        <w:rPr>
          <w:rFonts w:ascii="Calibri" w:hAnsi="Calibri" w:cs="Calibri"/>
          <w:i/>
          <w:iCs/>
          <w:sz w:val="22"/>
          <w:szCs w:val="22"/>
        </w:rPr>
        <w:t>ych</w:t>
      </w:r>
      <w:proofErr w:type="spellEnd"/>
      <w:r w:rsidRPr="00606B21">
        <w:rPr>
          <w:rFonts w:ascii="Calibri" w:hAnsi="Calibri" w:cs="Calibri"/>
          <w:i/>
          <w:iCs/>
          <w:sz w:val="22"/>
          <w:szCs w:val="22"/>
        </w:rPr>
        <w:t>) do reprezentowania Uczestnika zgodnie z zapisami w</w:t>
      </w:r>
      <w:r w:rsidR="00AB1BF9">
        <w:rPr>
          <w:rFonts w:ascii="Calibri" w:hAnsi="Calibri" w:cs="Calibri"/>
          <w:i/>
          <w:iCs/>
          <w:sz w:val="22"/>
          <w:szCs w:val="22"/>
        </w:rPr>
        <w:t> </w:t>
      </w:r>
      <w:r w:rsidRPr="00606B21">
        <w:rPr>
          <w:rFonts w:ascii="Calibri" w:hAnsi="Calibri" w:cs="Calibri"/>
          <w:i/>
          <w:iCs/>
          <w:sz w:val="22"/>
          <w:szCs w:val="22"/>
        </w:rPr>
        <w:t>dokumencie stwierdzającym status prawny lub pełnomocnictwem wchodzącym w skład Wniosku</w:t>
      </w:r>
      <w:r w:rsidRPr="00606B21">
        <w:rPr>
          <w:rFonts w:ascii="Calibri" w:hAnsi="Calibri" w:cs="Calibri"/>
          <w:sz w:val="22"/>
          <w:szCs w:val="22"/>
        </w:rPr>
        <w:t> </w:t>
      </w:r>
    </w:p>
    <w:p w14:paraId="6A708C03" w14:textId="4FBEA38A" w:rsidR="05EB95DC" w:rsidRPr="00440121" w:rsidRDefault="05EB95DC" w:rsidP="00FD3EC7">
      <w:pPr>
        <w:pStyle w:val="paragraph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sectPr w:rsidR="05EB95DC" w:rsidRPr="00440121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5F29" w14:textId="77777777" w:rsidR="00A154B2" w:rsidRDefault="00A154B2" w:rsidP="00C7677C">
      <w:pPr>
        <w:spacing w:after="0"/>
      </w:pPr>
      <w:r>
        <w:separator/>
      </w:r>
    </w:p>
  </w:endnote>
  <w:endnote w:type="continuationSeparator" w:id="0">
    <w:p w14:paraId="1137A2EF" w14:textId="77777777" w:rsidR="00A154B2" w:rsidRDefault="00A154B2" w:rsidP="00C7677C">
      <w:pPr>
        <w:spacing w:after="0"/>
      </w:pPr>
      <w:r>
        <w:continuationSeparator/>
      </w:r>
    </w:p>
  </w:endnote>
  <w:endnote w:type="continuationNotice" w:id="1">
    <w:p w14:paraId="25A6B57D" w14:textId="77777777" w:rsidR="00A154B2" w:rsidRDefault="00A15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C764" w14:textId="0BF0FA6F" w:rsidR="009D3DA1" w:rsidRDefault="009A7D2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C432D1" wp14:editId="5BF32C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7F34E" w14:textId="5A39ECED" w:rsidR="009A7D2E" w:rsidRPr="009A7D2E" w:rsidRDefault="009A7D2E" w:rsidP="009A7D2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A7D2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432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8F7F34E" w14:textId="5A39ECED" w:rsidR="009A7D2E" w:rsidRPr="009A7D2E" w:rsidRDefault="009A7D2E" w:rsidP="009A7D2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A7D2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0735067"/>
        <w:docPartObj>
          <w:docPartGallery w:val="Page Numbers (Bottom of Page)"/>
          <w:docPartUnique/>
        </w:docPartObj>
      </w:sdtPr>
      <w:sdtContent>
        <w:r w:rsidR="009D3DA1">
          <w:fldChar w:fldCharType="begin"/>
        </w:r>
        <w:r w:rsidR="009D3DA1">
          <w:instrText>PAGE   \* MERGEFORMAT</w:instrText>
        </w:r>
        <w:r w:rsidR="009D3DA1">
          <w:fldChar w:fldCharType="separate"/>
        </w:r>
        <w:r w:rsidR="009D3DA1">
          <w:t>2</w:t>
        </w:r>
        <w:r w:rsidR="009D3DA1">
          <w:fldChar w:fldCharType="end"/>
        </w:r>
      </w:sdtContent>
    </w:sdt>
  </w:p>
  <w:p w14:paraId="5C1CCB30" w14:textId="77777777" w:rsidR="009D3DA1" w:rsidRDefault="009D3D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2652" w14:textId="77777777" w:rsidR="00A154B2" w:rsidRDefault="00A154B2" w:rsidP="00C7677C">
      <w:pPr>
        <w:spacing w:after="0"/>
      </w:pPr>
      <w:r>
        <w:separator/>
      </w:r>
    </w:p>
  </w:footnote>
  <w:footnote w:type="continuationSeparator" w:id="0">
    <w:p w14:paraId="1C9EAEED" w14:textId="77777777" w:rsidR="00A154B2" w:rsidRDefault="00A154B2" w:rsidP="00C7677C">
      <w:pPr>
        <w:spacing w:after="0"/>
      </w:pPr>
      <w:r>
        <w:continuationSeparator/>
      </w:r>
    </w:p>
  </w:footnote>
  <w:footnote w:type="continuationNotice" w:id="1">
    <w:p w14:paraId="14679761" w14:textId="77777777" w:rsidR="00A154B2" w:rsidRDefault="00A15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AB76" w14:textId="1CC5AA6A" w:rsidR="0084049E" w:rsidRDefault="00CA03F6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6276073" wp14:editId="2CA05127">
          <wp:simplePos x="0" y="0"/>
          <wp:positionH relativeFrom="column">
            <wp:posOffset>-721524</wp:posOffset>
          </wp:positionH>
          <wp:positionV relativeFrom="paragraph">
            <wp:posOffset>-1155507</wp:posOffset>
          </wp:positionV>
          <wp:extent cx="7560000" cy="10692479"/>
          <wp:effectExtent l="0" t="0" r="3175" b="0"/>
          <wp:wrapNone/>
          <wp:docPr id="14370835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C6">
      <w:rPr>
        <w:noProof/>
      </w:rPr>
      <w:drawing>
        <wp:anchor distT="0" distB="0" distL="114300" distR="114300" simplePos="0" relativeHeight="251658242" behindDoc="1" locked="0" layoutInCell="1" allowOverlap="1" wp14:anchorId="4EBDD9BA" wp14:editId="6456A243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AB"/>
    <w:multiLevelType w:val="hybridMultilevel"/>
    <w:tmpl w:val="94A60CF4"/>
    <w:lvl w:ilvl="0" w:tplc="6B82D4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B54E"/>
    <w:multiLevelType w:val="hybridMultilevel"/>
    <w:tmpl w:val="32D8E4C2"/>
    <w:lvl w:ilvl="0" w:tplc="67EA1BD2">
      <w:start w:val="1"/>
      <w:numFmt w:val="decimal"/>
      <w:lvlText w:val="A%1."/>
      <w:lvlJc w:val="left"/>
      <w:pPr>
        <w:ind w:left="720" w:hanging="360"/>
      </w:pPr>
    </w:lvl>
    <w:lvl w:ilvl="1" w:tplc="B4060206">
      <w:start w:val="1"/>
      <w:numFmt w:val="lowerLetter"/>
      <w:lvlText w:val="%2."/>
      <w:lvlJc w:val="left"/>
      <w:pPr>
        <w:ind w:left="1440" w:hanging="360"/>
      </w:pPr>
    </w:lvl>
    <w:lvl w:ilvl="2" w:tplc="E46461D0">
      <w:start w:val="1"/>
      <w:numFmt w:val="lowerRoman"/>
      <w:lvlText w:val="%3."/>
      <w:lvlJc w:val="right"/>
      <w:pPr>
        <w:ind w:left="2160" w:hanging="180"/>
      </w:pPr>
    </w:lvl>
    <w:lvl w:ilvl="3" w:tplc="C7AC95B8">
      <w:start w:val="1"/>
      <w:numFmt w:val="decimal"/>
      <w:lvlText w:val="%4."/>
      <w:lvlJc w:val="left"/>
      <w:pPr>
        <w:ind w:left="2880" w:hanging="360"/>
      </w:pPr>
    </w:lvl>
    <w:lvl w:ilvl="4" w:tplc="186A1E58">
      <w:start w:val="1"/>
      <w:numFmt w:val="lowerLetter"/>
      <w:lvlText w:val="%5."/>
      <w:lvlJc w:val="left"/>
      <w:pPr>
        <w:ind w:left="3600" w:hanging="360"/>
      </w:pPr>
    </w:lvl>
    <w:lvl w:ilvl="5" w:tplc="90A6C97E">
      <w:start w:val="1"/>
      <w:numFmt w:val="lowerRoman"/>
      <w:lvlText w:val="%6."/>
      <w:lvlJc w:val="right"/>
      <w:pPr>
        <w:ind w:left="4320" w:hanging="180"/>
      </w:pPr>
    </w:lvl>
    <w:lvl w:ilvl="6" w:tplc="9762F51E">
      <w:start w:val="1"/>
      <w:numFmt w:val="decimal"/>
      <w:lvlText w:val="%7."/>
      <w:lvlJc w:val="left"/>
      <w:pPr>
        <w:ind w:left="5040" w:hanging="360"/>
      </w:pPr>
    </w:lvl>
    <w:lvl w:ilvl="7" w:tplc="44028A80">
      <w:start w:val="1"/>
      <w:numFmt w:val="lowerLetter"/>
      <w:lvlText w:val="%8."/>
      <w:lvlJc w:val="left"/>
      <w:pPr>
        <w:ind w:left="5760" w:hanging="360"/>
      </w:pPr>
    </w:lvl>
    <w:lvl w:ilvl="8" w:tplc="C50CD0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3F6D"/>
    <w:multiLevelType w:val="hybridMultilevel"/>
    <w:tmpl w:val="FFFFFFFF"/>
    <w:lvl w:ilvl="0" w:tplc="7F542974">
      <w:start w:val="1"/>
      <w:numFmt w:val="upperLetter"/>
      <w:lvlText w:val="%1."/>
      <w:lvlJc w:val="left"/>
      <w:pPr>
        <w:ind w:left="720" w:hanging="360"/>
      </w:pPr>
    </w:lvl>
    <w:lvl w:ilvl="1" w:tplc="8F46F638">
      <w:start w:val="1"/>
      <w:numFmt w:val="lowerLetter"/>
      <w:lvlText w:val="%2."/>
      <w:lvlJc w:val="left"/>
      <w:pPr>
        <w:ind w:left="1440" w:hanging="360"/>
      </w:pPr>
    </w:lvl>
    <w:lvl w:ilvl="2" w:tplc="7CA06B30">
      <w:start w:val="1"/>
      <w:numFmt w:val="lowerRoman"/>
      <w:lvlText w:val="%3."/>
      <w:lvlJc w:val="right"/>
      <w:pPr>
        <w:ind w:left="2160" w:hanging="180"/>
      </w:pPr>
    </w:lvl>
    <w:lvl w:ilvl="3" w:tplc="7B9EEF64">
      <w:start w:val="1"/>
      <w:numFmt w:val="decimal"/>
      <w:lvlText w:val="%4."/>
      <w:lvlJc w:val="left"/>
      <w:pPr>
        <w:ind w:left="2880" w:hanging="360"/>
      </w:pPr>
    </w:lvl>
    <w:lvl w:ilvl="4" w:tplc="776C10AA">
      <w:start w:val="1"/>
      <w:numFmt w:val="lowerLetter"/>
      <w:lvlText w:val="%5."/>
      <w:lvlJc w:val="left"/>
      <w:pPr>
        <w:ind w:left="3600" w:hanging="360"/>
      </w:pPr>
    </w:lvl>
    <w:lvl w:ilvl="5" w:tplc="9044FA8C">
      <w:start w:val="1"/>
      <w:numFmt w:val="lowerRoman"/>
      <w:lvlText w:val="%6."/>
      <w:lvlJc w:val="right"/>
      <w:pPr>
        <w:ind w:left="4320" w:hanging="180"/>
      </w:pPr>
    </w:lvl>
    <w:lvl w:ilvl="6" w:tplc="592A3B7C">
      <w:start w:val="1"/>
      <w:numFmt w:val="decimal"/>
      <w:lvlText w:val="%7."/>
      <w:lvlJc w:val="left"/>
      <w:pPr>
        <w:ind w:left="5040" w:hanging="360"/>
      </w:pPr>
    </w:lvl>
    <w:lvl w:ilvl="7" w:tplc="8D0C8576">
      <w:start w:val="1"/>
      <w:numFmt w:val="lowerLetter"/>
      <w:lvlText w:val="%8."/>
      <w:lvlJc w:val="left"/>
      <w:pPr>
        <w:ind w:left="5760" w:hanging="360"/>
      </w:pPr>
    </w:lvl>
    <w:lvl w:ilvl="8" w:tplc="5F26CF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8F8B"/>
    <w:multiLevelType w:val="hybridMultilevel"/>
    <w:tmpl w:val="8BF487C0"/>
    <w:lvl w:ilvl="0" w:tplc="31F876B8">
      <w:start w:val="1"/>
      <w:numFmt w:val="upperRoman"/>
      <w:lvlText w:val="%1."/>
      <w:lvlJc w:val="right"/>
      <w:pPr>
        <w:ind w:left="720" w:hanging="360"/>
      </w:pPr>
    </w:lvl>
    <w:lvl w:ilvl="1" w:tplc="F8B2689C">
      <w:start w:val="1"/>
      <w:numFmt w:val="lowerLetter"/>
      <w:lvlText w:val="%2."/>
      <w:lvlJc w:val="left"/>
      <w:pPr>
        <w:ind w:left="1440" w:hanging="360"/>
      </w:pPr>
    </w:lvl>
    <w:lvl w:ilvl="2" w:tplc="A7CA8492">
      <w:start w:val="1"/>
      <w:numFmt w:val="lowerRoman"/>
      <w:lvlText w:val="%3."/>
      <w:lvlJc w:val="right"/>
      <w:pPr>
        <w:ind w:left="2160" w:hanging="180"/>
      </w:pPr>
    </w:lvl>
    <w:lvl w:ilvl="3" w:tplc="38B83808">
      <w:start w:val="1"/>
      <w:numFmt w:val="decimal"/>
      <w:lvlText w:val="%4."/>
      <w:lvlJc w:val="left"/>
      <w:pPr>
        <w:ind w:left="2880" w:hanging="360"/>
      </w:pPr>
    </w:lvl>
    <w:lvl w:ilvl="4" w:tplc="F1DAFA22">
      <w:start w:val="1"/>
      <w:numFmt w:val="lowerLetter"/>
      <w:lvlText w:val="%5."/>
      <w:lvlJc w:val="left"/>
      <w:pPr>
        <w:ind w:left="3600" w:hanging="360"/>
      </w:pPr>
    </w:lvl>
    <w:lvl w:ilvl="5" w:tplc="83C0EC22">
      <w:start w:val="1"/>
      <w:numFmt w:val="lowerRoman"/>
      <w:lvlText w:val="%6."/>
      <w:lvlJc w:val="right"/>
      <w:pPr>
        <w:ind w:left="4320" w:hanging="180"/>
      </w:pPr>
    </w:lvl>
    <w:lvl w:ilvl="6" w:tplc="8D30ED0C">
      <w:start w:val="1"/>
      <w:numFmt w:val="decimal"/>
      <w:lvlText w:val="%7."/>
      <w:lvlJc w:val="left"/>
      <w:pPr>
        <w:ind w:left="5040" w:hanging="360"/>
      </w:pPr>
    </w:lvl>
    <w:lvl w:ilvl="7" w:tplc="9EC46D5E">
      <w:start w:val="1"/>
      <w:numFmt w:val="lowerLetter"/>
      <w:lvlText w:val="%8."/>
      <w:lvlJc w:val="left"/>
      <w:pPr>
        <w:ind w:left="5760" w:hanging="360"/>
      </w:pPr>
    </w:lvl>
    <w:lvl w:ilvl="8" w:tplc="4E4ADA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1E6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21614D26"/>
    <w:multiLevelType w:val="multilevel"/>
    <w:tmpl w:val="E3FCFA26"/>
    <w:lvl w:ilvl="0">
      <w:start w:val="1"/>
      <w:numFmt w:val="none"/>
      <w:lvlText w:val="A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A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A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7F5CBB"/>
    <w:multiLevelType w:val="hybridMultilevel"/>
    <w:tmpl w:val="927896E6"/>
    <w:lvl w:ilvl="0" w:tplc="7CBA498C">
      <w:start w:val="1"/>
      <w:numFmt w:val="upperRoman"/>
      <w:lvlText w:val="%1."/>
      <w:lvlJc w:val="left"/>
      <w:pPr>
        <w:ind w:left="1069" w:hanging="360"/>
      </w:pPr>
    </w:lvl>
    <w:lvl w:ilvl="1" w:tplc="EAB01A32">
      <w:start w:val="1"/>
      <w:numFmt w:val="lowerLetter"/>
      <w:lvlText w:val="%2."/>
      <w:lvlJc w:val="left"/>
      <w:pPr>
        <w:ind w:left="1789" w:hanging="360"/>
      </w:pPr>
    </w:lvl>
    <w:lvl w:ilvl="2" w:tplc="3EA0DB4A">
      <w:start w:val="1"/>
      <w:numFmt w:val="lowerRoman"/>
      <w:lvlText w:val="%3."/>
      <w:lvlJc w:val="right"/>
      <w:pPr>
        <w:ind w:left="2509" w:hanging="180"/>
      </w:pPr>
    </w:lvl>
    <w:lvl w:ilvl="3" w:tplc="32569D5E">
      <w:start w:val="1"/>
      <w:numFmt w:val="decimal"/>
      <w:lvlText w:val="%4."/>
      <w:lvlJc w:val="left"/>
      <w:pPr>
        <w:ind w:left="3229" w:hanging="360"/>
      </w:pPr>
    </w:lvl>
    <w:lvl w:ilvl="4" w:tplc="9B3234C6">
      <w:start w:val="1"/>
      <w:numFmt w:val="lowerLetter"/>
      <w:lvlText w:val="%5."/>
      <w:lvlJc w:val="left"/>
      <w:pPr>
        <w:ind w:left="3949" w:hanging="360"/>
      </w:pPr>
    </w:lvl>
    <w:lvl w:ilvl="5" w:tplc="EF4E0A24">
      <w:start w:val="1"/>
      <w:numFmt w:val="lowerRoman"/>
      <w:lvlText w:val="%6."/>
      <w:lvlJc w:val="right"/>
      <w:pPr>
        <w:ind w:left="4669" w:hanging="180"/>
      </w:pPr>
    </w:lvl>
    <w:lvl w:ilvl="6" w:tplc="890E6A76">
      <w:start w:val="1"/>
      <w:numFmt w:val="decimal"/>
      <w:lvlText w:val="%7."/>
      <w:lvlJc w:val="left"/>
      <w:pPr>
        <w:ind w:left="5389" w:hanging="360"/>
      </w:pPr>
    </w:lvl>
    <w:lvl w:ilvl="7" w:tplc="B7F01B5E">
      <w:start w:val="1"/>
      <w:numFmt w:val="lowerLetter"/>
      <w:lvlText w:val="%8."/>
      <w:lvlJc w:val="left"/>
      <w:pPr>
        <w:ind w:left="6109" w:hanging="360"/>
      </w:pPr>
    </w:lvl>
    <w:lvl w:ilvl="8" w:tplc="59489CB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C5081D"/>
    <w:multiLevelType w:val="hybridMultilevel"/>
    <w:tmpl w:val="C0F29E3A"/>
    <w:lvl w:ilvl="0" w:tplc="223A5D88">
      <w:start w:val="100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A1D3B"/>
    <w:multiLevelType w:val="hybridMultilevel"/>
    <w:tmpl w:val="1AEC5284"/>
    <w:lvl w:ilvl="0" w:tplc="4B2AE6C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108E"/>
    <w:multiLevelType w:val="hybridMultilevel"/>
    <w:tmpl w:val="6C3822EE"/>
    <w:lvl w:ilvl="0" w:tplc="5662830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93792"/>
    <w:multiLevelType w:val="hybridMultilevel"/>
    <w:tmpl w:val="81E0DDF6"/>
    <w:lvl w:ilvl="0" w:tplc="AC0E1D94">
      <w:start w:val="1"/>
      <w:numFmt w:val="decimal"/>
      <w:lvlText w:val="A%1."/>
      <w:lvlJc w:val="left"/>
      <w:pPr>
        <w:ind w:left="720" w:hanging="360"/>
      </w:pPr>
    </w:lvl>
    <w:lvl w:ilvl="1" w:tplc="0388D55A">
      <w:start w:val="1"/>
      <w:numFmt w:val="lowerLetter"/>
      <w:lvlText w:val="%2."/>
      <w:lvlJc w:val="left"/>
      <w:pPr>
        <w:ind w:left="1440" w:hanging="360"/>
      </w:pPr>
    </w:lvl>
    <w:lvl w:ilvl="2" w:tplc="60A29562">
      <w:start w:val="1"/>
      <w:numFmt w:val="lowerRoman"/>
      <w:lvlText w:val="%3."/>
      <w:lvlJc w:val="right"/>
      <w:pPr>
        <w:ind w:left="2160" w:hanging="180"/>
      </w:pPr>
    </w:lvl>
    <w:lvl w:ilvl="3" w:tplc="71AA1A42">
      <w:start w:val="1"/>
      <w:numFmt w:val="decimal"/>
      <w:lvlText w:val="%4."/>
      <w:lvlJc w:val="left"/>
      <w:pPr>
        <w:ind w:left="2880" w:hanging="360"/>
      </w:pPr>
    </w:lvl>
    <w:lvl w:ilvl="4" w:tplc="D1E01F64">
      <w:start w:val="1"/>
      <w:numFmt w:val="lowerLetter"/>
      <w:lvlText w:val="%5."/>
      <w:lvlJc w:val="left"/>
      <w:pPr>
        <w:ind w:left="3600" w:hanging="360"/>
      </w:pPr>
    </w:lvl>
    <w:lvl w:ilvl="5" w:tplc="BBAAF7FE">
      <w:start w:val="1"/>
      <w:numFmt w:val="lowerRoman"/>
      <w:lvlText w:val="%6."/>
      <w:lvlJc w:val="right"/>
      <w:pPr>
        <w:ind w:left="4320" w:hanging="180"/>
      </w:pPr>
    </w:lvl>
    <w:lvl w:ilvl="6" w:tplc="6D86510E">
      <w:start w:val="1"/>
      <w:numFmt w:val="decimal"/>
      <w:lvlText w:val="%7."/>
      <w:lvlJc w:val="left"/>
      <w:pPr>
        <w:ind w:left="5040" w:hanging="360"/>
      </w:pPr>
    </w:lvl>
    <w:lvl w:ilvl="7" w:tplc="DED88DF0">
      <w:start w:val="1"/>
      <w:numFmt w:val="lowerLetter"/>
      <w:lvlText w:val="%8."/>
      <w:lvlJc w:val="left"/>
      <w:pPr>
        <w:ind w:left="5760" w:hanging="360"/>
      </w:pPr>
    </w:lvl>
    <w:lvl w:ilvl="8" w:tplc="941A2B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04F0"/>
    <w:multiLevelType w:val="multilevel"/>
    <w:tmpl w:val="EE2EFB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C162"/>
    <w:multiLevelType w:val="hybridMultilevel"/>
    <w:tmpl w:val="446438A6"/>
    <w:lvl w:ilvl="0" w:tplc="9C96923C">
      <w:start w:val="1"/>
      <w:numFmt w:val="upperRoman"/>
      <w:lvlText w:val="%1."/>
      <w:lvlJc w:val="right"/>
      <w:pPr>
        <w:ind w:left="720" w:hanging="360"/>
      </w:pPr>
    </w:lvl>
    <w:lvl w:ilvl="1" w:tplc="97DEAE5C">
      <w:start w:val="1"/>
      <w:numFmt w:val="lowerLetter"/>
      <w:lvlText w:val="%2."/>
      <w:lvlJc w:val="left"/>
      <w:pPr>
        <w:ind w:left="1440" w:hanging="360"/>
      </w:pPr>
    </w:lvl>
    <w:lvl w:ilvl="2" w:tplc="7D0EF2DA">
      <w:start w:val="1"/>
      <w:numFmt w:val="lowerRoman"/>
      <w:lvlText w:val="%3."/>
      <w:lvlJc w:val="right"/>
      <w:pPr>
        <w:ind w:left="2160" w:hanging="180"/>
      </w:pPr>
    </w:lvl>
    <w:lvl w:ilvl="3" w:tplc="4E186B86">
      <w:start w:val="1"/>
      <w:numFmt w:val="decimal"/>
      <w:lvlText w:val="%4."/>
      <w:lvlJc w:val="left"/>
      <w:pPr>
        <w:ind w:left="2880" w:hanging="360"/>
      </w:pPr>
    </w:lvl>
    <w:lvl w:ilvl="4" w:tplc="65E8D1F0">
      <w:start w:val="1"/>
      <w:numFmt w:val="lowerLetter"/>
      <w:lvlText w:val="%5."/>
      <w:lvlJc w:val="left"/>
      <w:pPr>
        <w:ind w:left="3600" w:hanging="360"/>
      </w:pPr>
    </w:lvl>
    <w:lvl w:ilvl="5" w:tplc="95D6CC50">
      <w:start w:val="1"/>
      <w:numFmt w:val="lowerRoman"/>
      <w:lvlText w:val="%6."/>
      <w:lvlJc w:val="right"/>
      <w:pPr>
        <w:ind w:left="4320" w:hanging="180"/>
      </w:pPr>
    </w:lvl>
    <w:lvl w:ilvl="6" w:tplc="B784BD8E">
      <w:start w:val="1"/>
      <w:numFmt w:val="decimal"/>
      <w:lvlText w:val="%7."/>
      <w:lvlJc w:val="left"/>
      <w:pPr>
        <w:ind w:left="5040" w:hanging="360"/>
      </w:pPr>
    </w:lvl>
    <w:lvl w:ilvl="7" w:tplc="9FB2FB34">
      <w:start w:val="1"/>
      <w:numFmt w:val="lowerLetter"/>
      <w:lvlText w:val="%8."/>
      <w:lvlJc w:val="left"/>
      <w:pPr>
        <w:ind w:left="5760" w:hanging="360"/>
      </w:pPr>
    </w:lvl>
    <w:lvl w:ilvl="8" w:tplc="8640B0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989"/>
    <w:multiLevelType w:val="multilevel"/>
    <w:tmpl w:val="C12432E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asciiTheme="majorHAnsi" w:hAnsiTheme="majorHAnsi" w:cstheme="majorHAnsi" w:hint="default"/>
        <w:b/>
        <w:bCs/>
        <w:sz w:val="28"/>
        <w:szCs w:val="28"/>
      </w:rPr>
    </w:lvl>
    <w:lvl w:ilvl="2">
      <w:start w:val="1"/>
      <w:numFmt w:val="decimal"/>
      <w:pStyle w:val="Nagwek3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BD1210"/>
    <w:multiLevelType w:val="hybridMultilevel"/>
    <w:tmpl w:val="954E6A5C"/>
    <w:lvl w:ilvl="0" w:tplc="C03C726E">
      <w:start w:val="1"/>
      <w:numFmt w:val="decimal"/>
      <w:lvlText w:val="%1)"/>
      <w:lvlJc w:val="left"/>
      <w:pPr>
        <w:ind w:left="720" w:hanging="360"/>
      </w:pPr>
    </w:lvl>
    <w:lvl w:ilvl="1" w:tplc="5B82F734">
      <w:start w:val="1"/>
      <w:numFmt w:val="lowerLetter"/>
      <w:lvlText w:val="%2."/>
      <w:lvlJc w:val="left"/>
      <w:pPr>
        <w:ind w:left="1440" w:hanging="360"/>
      </w:pPr>
    </w:lvl>
    <w:lvl w:ilvl="2" w:tplc="513CBCDA">
      <w:start w:val="1"/>
      <w:numFmt w:val="lowerRoman"/>
      <w:lvlText w:val="%3."/>
      <w:lvlJc w:val="right"/>
      <w:pPr>
        <w:ind w:left="2160" w:hanging="180"/>
      </w:pPr>
    </w:lvl>
    <w:lvl w:ilvl="3" w:tplc="9A4E4F4C">
      <w:start w:val="1"/>
      <w:numFmt w:val="decimal"/>
      <w:lvlText w:val="%4."/>
      <w:lvlJc w:val="left"/>
      <w:pPr>
        <w:ind w:left="2880" w:hanging="360"/>
      </w:pPr>
    </w:lvl>
    <w:lvl w:ilvl="4" w:tplc="865A9C20">
      <w:start w:val="1"/>
      <w:numFmt w:val="lowerLetter"/>
      <w:lvlText w:val="%5."/>
      <w:lvlJc w:val="left"/>
      <w:pPr>
        <w:ind w:left="3600" w:hanging="360"/>
      </w:pPr>
    </w:lvl>
    <w:lvl w:ilvl="5" w:tplc="0E5E9A48">
      <w:start w:val="1"/>
      <w:numFmt w:val="lowerRoman"/>
      <w:lvlText w:val="%6."/>
      <w:lvlJc w:val="right"/>
      <w:pPr>
        <w:ind w:left="4320" w:hanging="180"/>
      </w:pPr>
    </w:lvl>
    <w:lvl w:ilvl="6" w:tplc="387AF88A">
      <w:start w:val="1"/>
      <w:numFmt w:val="decimal"/>
      <w:lvlText w:val="%7."/>
      <w:lvlJc w:val="left"/>
      <w:pPr>
        <w:ind w:left="5040" w:hanging="360"/>
      </w:pPr>
    </w:lvl>
    <w:lvl w:ilvl="7" w:tplc="6D5830B0">
      <w:start w:val="1"/>
      <w:numFmt w:val="lowerLetter"/>
      <w:lvlText w:val="%8."/>
      <w:lvlJc w:val="left"/>
      <w:pPr>
        <w:ind w:left="5760" w:hanging="360"/>
      </w:pPr>
    </w:lvl>
    <w:lvl w:ilvl="8" w:tplc="5F2E02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75A2"/>
    <w:multiLevelType w:val="multilevel"/>
    <w:tmpl w:val="B0066C24"/>
    <w:lvl w:ilvl="0">
      <w:start w:val="2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16E3DCF"/>
    <w:multiLevelType w:val="hybridMultilevel"/>
    <w:tmpl w:val="1D3CCC80"/>
    <w:lvl w:ilvl="0" w:tplc="FE46874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F60"/>
    <w:multiLevelType w:val="hybridMultilevel"/>
    <w:tmpl w:val="51688442"/>
    <w:lvl w:ilvl="0" w:tplc="486EF88A">
      <w:start w:val="1"/>
      <w:numFmt w:val="upperRoman"/>
      <w:lvlText w:val="%1."/>
      <w:lvlJc w:val="right"/>
      <w:pPr>
        <w:ind w:left="720" w:hanging="360"/>
      </w:pPr>
    </w:lvl>
    <w:lvl w:ilvl="1" w:tplc="7674C364">
      <w:start w:val="1"/>
      <w:numFmt w:val="lowerLetter"/>
      <w:lvlText w:val="%2."/>
      <w:lvlJc w:val="left"/>
      <w:pPr>
        <w:ind w:left="1440" w:hanging="360"/>
      </w:pPr>
    </w:lvl>
    <w:lvl w:ilvl="2" w:tplc="6BBEE9FC">
      <w:start w:val="1"/>
      <w:numFmt w:val="lowerRoman"/>
      <w:lvlText w:val="%3."/>
      <w:lvlJc w:val="right"/>
      <w:pPr>
        <w:ind w:left="2160" w:hanging="180"/>
      </w:pPr>
    </w:lvl>
    <w:lvl w:ilvl="3" w:tplc="FE40A9A6">
      <w:start w:val="1"/>
      <w:numFmt w:val="decimal"/>
      <w:lvlText w:val="%4."/>
      <w:lvlJc w:val="left"/>
      <w:pPr>
        <w:ind w:left="2880" w:hanging="360"/>
      </w:pPr>
    </w:lvl>
    <w:lvl w:ilvl="4" w:tplc="F64EC30E">
      <w:start w:val="1"/>
      <w:numFmt w:val="lowerLetter"/>
      <w:lvlText w:val="%5."/>
      <w:lvlJc w:val="left"/>
      <w:pPr>
        <w:ind w:left="3600" w:hanging="360"/>
      </w:pPr>
    </w:lvl>
    <w:lvl w:ilvl="5" w:tplc="7D0A7178">
      <w:start w:val="1"/>
      <w:numFmt w:val="lowerRoman"/>
      <w:lvlText w:val="%6."/>
      <w:lvlJc w:val="right"/>
      <w:pPr>
        <w:ind w:left="4320" w:hanging="180"/>
      </w:pPr>
    </w:lvl>
    <w:lvl w:ilvl="6" w:tplc="A72833D4">
      <w:start w:val="1"/>
      <w:numFmt w:val="decimal"/>
      <w:lvlText w:val="%7."/>
      <w:lvlJc w:val="left"/>
      <w:pPr>
        <w:ind w:left="5040" w:hanging="360"/>
      </w:pPr>
    </w:lvl>
    <w:lvl w:ilvl="7" w:tplc="B6B260EE">
      <w:start w:val="1"/>
      <w:numFmt w:val="lowerLetter"/>
      <w:lvlText w:val="%8."/>
      <w:lvlJc w:val="left"/>
      <w:pPr>
        <w:ind w:left="5760" w:hanging="360"/>
      </w:pPr>
    </w:lvl>
    <w:lvl w:ilvl="8" w:tplc="E70075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5F911592"/>
    <w:multiLevelType w:val="hybridMultilevel"/>
    <w:tmpl w:val="FFFFFFFF"/>
    <w:lvl w:ilvl="0" w:tplc="B8BA5178">
      <w:start w:val="2"/>
      <w:numFmt w:val="upperRoman"/>
      <w:lvlText w:val="%1."/>
      <w:lvlJc w:val="left"/>
      <w:pPr>
        <w:ind w:left="720" w:hanging="360"/>
      </w:pPr>
    </w:lvl>
    <w:lvl w:ilvl="1" w:tplc="ED0EDA2C">
      <w:start w:val="1"/>
      <w:numFmt w:val="lowerLetter"/>
      <w:lvlText w:val="%2."/>
      <w:lvlJc w:val="left"/>
      <w:pPr>
        <w:ind w:left="1440" w:hanging="360"/>
      </w:pPr>
    </w:lvl>
    <w:lvl w:ilvl="2" w:tplc="6E9A94D6">
      <w:start w:val="1"/>
      <w:numFmt w:val="lowerRoman"/>
      <w:lvlText w:val="%3."/>
      <w:lvlJc w:val="right"/>
      <w:pPr>
        <w:ind w:left="2160" w:hanging="180"/>
      </w:pPr>
    </w:lvl>
    <w:lvl w:ilvl="3" w:tplc="80E8C744">
      <w:start w:val="1"/>
      <w:numFmt w:val="decimal"/>
      <w:lvlText w:val="%4."/>
      <w:lvlJc w:val="left"/>
      <w:pPr>
        <w:ind w:left="2880" w:hanging="360"/>
      </w:pPr>
    </w:lvl>
    <w:lvl w:ilvl="4" w:tplc="209EB188">
      <w:start w:val="1"/>
      <w:numFmt w:val="lowerLetter"/>
      <w:lvlText w:val="%5."/>
      <w:lvlJc w:val="left"/>
      <w:pPr>
        <w:ind w:left="3600" w:hanging="360"/>
      </w:pPr>
    </w:lvl>
    <w:lvl w:ilvl="5" w:tplc="65C0F134">
      <w:start w:val="1"/>
      <w:numFmt w:val="lowerRoman"/>
      <w:lvlText w:val="%6."/>
      <w:lvlJc w:val="right"/>
      <w:pPr>
        <w:ind w:left="4320" w:hanging="180"/>
      </w:pPr>
    </w:lvl>
    <w:lvl w:ilvl="6" w:tplc="F27624DE">
      <w:start w:val="1"/>
      <w:numFmt w:val="decimal"/>
      <w:lvlText w:val="%7."/>
      <w:lvlJc w:val="left"/>
      <w:pPr>
        <w:ind w:left="5040" w:hanging="360"/>
      </w:pPr>
    </w:lvl>
    <w:lvl w:ilvl="7" w:tplc="B596DE98">
      <w:start w:val="1"/>
      <w:numFmt w:val="lowerLetter"/>
      <w:lvlText w:val="%8."/>
      <w:lvlJc w:val="left"/>
      <w:pPr>
        <w:ind w:left="5760" w:hanging="360"/>
      </w:pPr>
    </w:lvl>
    <w:lvl w:ilvl="8" w:tplc="28A81D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1E0A1"/>
    <w:multiLevelType w:val="hybridMultilevel"/>
    <w:tmpl w:val="CEBED97E"/>
    <w:lvl w:ilvl="0" w:tplc="540011E8">
      <w:start w:val="2"/>
      <w:numFmt w:val="decimal"/>
      <w:lvlText w:val="%1)"/>
      <w:lvlJc w:val="left"/>
      <w:pPr>
        <w:ind w:left="720" w:hanging="360"/>
      </w:pPr>
    </w:lvl>
    <w:lvl w:ilvl="1" w:tplc="4DB8FE78">
      <w:start w:val="1"/>
      <w:numFmt w:val="lowerLetter"/>
      <w:lvlText w:val="%2."/>
      <w:lvlJc w:val="left"/>
      <w:pPr>
        <w:ind w:left="1440" w:hanging="360"/>
      </w:pPr>
    </w:lvl>
    <w:lvl w:ilvl="2" w:tplc="0AC8E556">
      <w:start w:val="1"/>
      <w:numFmt w:val="lowerRoman"/>
      <w:lvlText w:val="%3."/>
      <w:lvlJc w:val="right"/>
      <w:pPr>
        <w:ind w:left="2160" w:hanging="180"/>
      </w:pPr>
    </w:lvl>
    <w:lvl w:ilvl="3" w:tplc="CD9A2D90">
      <w:start w:val="1"/>
      <w:numFmt w:val="decimal"/>
      <w:lvlText w:val="%4."/>
      <w:lvlJc w:val="left"/>
      <w:pPr>
        <w:ind w:left="2880" w:hanging="360"/>
      </w:pPr>
    </w:lvl>
    <w:lvl w:ilvl="4" w:tplc="41B67620">
      <w:start w:val="1"/>
      <w:numFmt w:val="lowerLetter"/>
      <w:lvlText w:val="%5."/>
      <w:lvlJc w:val="left"/>
      <w:pPr>
        <w:ind w:left="3600" w:hanging="360"/>
      </w:pPr>
    </w:lvl>
    <w:lvl w:ilvl="5" w:tplc="3EB2C410">
      <w:start w:val="1"/>
      <w:numFmt w:val="lowerRoman"/>
      <w:lvlText w:val="%6."/>
      <w:lvlJc w:val="right"/>
      <w:pPr>
        <w:ind w:left="4320" w:hanging="180"/>
      </w:pPr>
    </w:lvl>
    <w:lvl w:ilvl="6" w:tplc="2EA83F82">
      <w:start w:val="1"/>
      <w:numFmt w:val="decimal"/>
      <w:lvlText w:val="%7."/>
      <w:lvlJc w:val="left"/>
      <w:pPr>
        <w:ind w:left="5040" w:hanging="360"/>
      </w:pPr>
    </w:lvl>
    <w:lvl w:ilvl="7" w:tplc="F2A2BF5A">
      <w:start w:val="1"/>
      <w:numFmt w:val="lowerLetter"/>
      <w:lvlText w:val="%8."/>
      <w:lvlJc w:val="left"/>
      <w:pPr>
        <w:ind w:left="5760" w:hanging="360"/>
      </w:pPr>
    </w:lvl>
    <w:lvl w:ilvl="8" w:tplc="899EEB4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1C65"/>
    <w:multiLevelType w:val="hybridMultilevel"/>
    <w:tmpl w:val="42F4DFF6"/>
    <w:lvl w:ilvl="0" w:tplc="692AE3BE">
      <w:start w:val="1"/>
      <w:numFmt w:val="upperLetter"/>
      <w:lvlText w:val="%1."/>
      <w:lvlJc w:val="left"/>
      <w:pPr>
        <w:ind w:left="720" w:hanging="360"/>
      </w:pPr>
    </w:lvl>
    <w:lvl w:ilvl="1" w:tplc="B1E2B392">
      <w:start w:val="1"/>
      <w:numFmt w:val="lowerLetter"/>
      <w:lvlText w:val="%2."/>
      <w:lvlJc w:val="left"/>
      <w:pPr>
        <w:ind w:left="1440" w:hanging="360"/>
      </w:pPr>
    </w:lvl>
    <w:lvl w:ilvl="2" w:tplc="5BE00116">
      <w:start w:val="1"/>
      <w:numFmt w:val="lowerRoman"/>
      <w:lvlText w:val="%3."/>
      <w:lvlJc w:val="right"/>
      <w:pPr>
        <w:ind w:left="2160" w:hanging="180"/>
      </w:pPr>
    </w:lvl>
    <w:lvl w:ilvl="3" w:tplc="2912FD36">
      <w:start w:val="1"/>
      <w:numFmt w:val="decimal"/>
      <w:lvlText w:val="%4."/>
      <w:lvlJc w:val="left"/>
      <w:pPr>
        <w:ind w:left="2880" w:hanging="360"/>
      </w:pPr>
    </w:lvl>
    <w:lvl w:ilvl="4" w:tplc="CDB08F9E">
      <w:start w:val="1"/>
      <w:numFmt w:val="lowerLetter"/>
      <w:lvlText w:val="%5."/>
      <w:lvlJc w:val="left"/>
      <w:pPr>
        <w:ind w:left="3600" w:hanging="360"/>
      </w:pPr>
    </w:lvl>
    <w:lvl w:ilvl="5" w:tplc="4B7414B0">
      <w:start w:val="1"/>
      <w:numFmt w:val="lowerRoman"/>
      <w:lvlText w:val="%6."/>
      <w:lvlJc w:val="right"/>
      <w:pPr>
        <w:ind w:left="4320" w:hanging="180"/>
      </w:pPr>
    </w:lvl>
    <w:lvl w:ilvl="6" w:tplc="235AB750">
      <w:start w:val="1"/>
      <w:numFmt w:val="decimal"/>
      <w:lvlText w:val="%7."/>
      <w:lvlJc w:val="left"/>
      <w:pPr>
        <w:ind w:left="5040" w:hanging="360"/>
      </w:pPr>
    </w:lvl>
    <w:lvl w:ilvl="7" w:tplc="E800034C">
      <w:start w:val="1"/>
      <w:numFmt w:val="lowerLetter"/>
      <w:lvlText w:val="%8."/>
      <w:lvlJc w:val="left"/>
      <w:pPr>
        <w:ind w:left="5760" w:hanging="360"/>
      </w:pPr>
    </w:lvl>
    <w:lvl w:ilvl="8" w:tplc="D318B6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A998"/>
    <w:multiLevelType w:val="hybridMultilevel"/>
    <w:tmpl w:val="3D52F8F4"/>
    <w:lvl w:ilvl="0" w:tplc="2F181F98">
      <w:start w:val="1"/>
      <w:numFmt w:val="upperRoman"/>
      <w:lvlText w:val="%1."/>
      <w:lvlJc w:val="left"/>
      <w:pPr>
        <w:ind w:left="720" w:hanging="360"/>
      </w:pPr>
    </w:lvl>
    <w:lvl w:ilvl="1" w:tplc="8C088F02">
      <w:start w:val="1"/>
      <w:numFmt w:val="lowerLetter"/>
      <w:lvlText w:val="%2."/>
      <w:lvlJc w:val="left"/>
      <w:pPr>
        <w:ind w:left="1440" w:hanging="360"/>
      </w:pPr>
    </w:lvl>
    <w:lvl w:ilvl="2" w:tplc="E54082F6">
      <w:start w:val="1"/>
      <w:numFmt w:val="lowerRoman"/>
      <w:lvlText w:val="%3."/>
      <w:lvlJc w:val="right"/>
      <w:pPr>
        <w:ind w:left="2160" w:hanging="180"/>
      </w:pPr>
    </w:lvl>
    <w:lvl w:ilvl="3" w:tplc="B5C2675E">
      <w:start w:val="1"/>
      <w:numFmt w:val="decimal"/>
      <w:lvlText w:val="%4."/>
      <w:lvlJc w:val="left"/>
      <w:pPr>
        <w:ind w:left="2880" w:hanging="360"/>
      </w:pPr>
    </w:lvl>
    <w:lvl w:ilvl="4" w:tplc="EC4CA02E">
      <w:start w:val="1"/>
      <w:numFmt w:val="lowerLetter"/>
      <w:lvlText w:val="%5."/>
      <w:lvlJc w:val="left"/>
      <w:pPr>
        <w:ind w:left="3600" w:hanging="360"/>
      </w:pPr>
    </w:lvl>
    <w:lvl w:ilvl="5" w:tplc="6EEE2D1A">
      <w:start w:val="1"/>
      <w:numFmt w:val="lowerRoman"/>
      <w:lvlText w:val="%6."/>
      <w:lvlJc w:val="right"/>
      <w:pPr>
        <w:ind w:left="4320" w:hanging="180"/>
      </w:pPr>
    </w:lvl>
    <w:lvl w:ilvl="6" w:tplc="9ED61C08">
      <w:start w:val="1"/>
      <w:numFmt w:val="decimal"/>
      <w:lvlText w:val="%7."/>
      <w:lvlJc w:val="left"/>
      <w:pPr>
        <w:ind w:left="5040" w:hanging="360"/>
      </w:pPr>
    </w:lvl>
    <w:lvl w:ilvl="7" w:tplc="E73221C2">
      <w:start w:val="1"/>
      <w:numFmt w:val="lowerLetter"/>
      <w:lvlText w:val="%8."/>
      <w:lvlJc w:val="left"/>
      <w:pPr>
        <w:ind w:left="5760" w:hanging="360"/>
      </w:pPr>
    </w:lvl>
    <w:lvl w:ilvl="8" w:tplc="7BC83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89699"/>
    <w:multiLevelType w:val="multilevel"/>
    <w:tmpl w:val="63228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0C798"/>
    <w:multiLevelType w:val="hybridMultilevel"/>
    <w:tmpl w:val="FFFFFFFF"/>
    <w:lvl w:ilvl="0" w:tplc="134A4E36">
      <w:start w:val="2"/>
      <w:numFmt w:val="upperRoman"/>
      <w:lvlText w:val="%1."/>
      <w:lvlJc w:val="left"/>
      <w:pPr>
        <w:ind w:left="720" w:hanging="360"/>
      </w:pPr>
    </w:lvl>
    <w:lvl w:ilvl="1" w:tplc="EB605E5C">
      <w:start w:val="1"/>
      <w:numFmt w:val="lowerLetter"/>
      <w:lvlText w:val="%2."/>
      <w:lvlJc w:val="left"/>
      <w:pPr>
        <w:ind w:left="1440" w:hanging="360"/>
      </w:pPr>
    </w:lvl>
    <w:lvl w:ilvl="2" w:tplc="53FC5276">
      <w:start w:val="1"/>
      <w:numFmt w:val="lowerRoman"/>
      <w:lvlText w:val="%3."/>
      <w:lvlJc w:val="right"/>
      <w:pPr>
        <w:ind w:left="2160" w:hanging="180"/>
      </w:pPr>
    </w:lvl>
    <w:lvl w:ilvl="3" w:tplc="E85A811C">
      <w:start w:val="1"/>
      <w:numFmt w:val="decimal"/>
      <w:lvlText w:val="%4."/>
      <w:lvlJc w:val="left"/>
      <w:pPr>
        <w:ind w:left="2880" w:hanging="360"/>
      </w:pPr>
    </w:lvl>
    <w:lvl w:ilvl="4" w:tplc="7794023C">
      <w:start w:val="1"/>
      <w:numFmt w:val="lowerLetter"/>
      <w:lvlText w:val="%5."/>
      <w:lvlJc w:val="left"/>
      <w:pPr>
        <w:ind w:left="3600" w:hanging="360"/>
      </w:pPr>
    </w:lvl>
    <w:lvl w:ilvl="5" w:tplc="231C7426">
      <w:start w:val="1"/>
      <w:numFmt w:val="lowerRoman"/>
      <w:lvlText w:val="%6."/>
      <w:lvlJc w:val="right"/>
      <w:pPr>
        <w:ind w:left="4320" w:hanging="180"/>
      </w:pPr>
    </w:lvl>
    <w:lvl w:ilvl="6" w:tplc="41909668">
      <w:start w:val="1"/>
      <w:numFmt w:val="decimal"/>
      <w:lvlText w:val="%7."/>
      <w:lvlJc w:val="left"/>
      <w:pPr>
        <w:ind w:left="5040" w:hanging="360"/>
      </w:pPr>
    </w:lvl>
    <w:lvl w:ilvl="7" w:tplc="A86E19E4">
      <w:start w:val="1"/>
      <w:numFmt w:val="lowerLetter"/>
      <w:lvlText w:val="%8."/>
      <w:lvlJc w:val="left"/>
      <w:pPr>
        <w:ind w:left="5760" w:hanging="360"/>
      </w:pPr>
    </w:lvl>
    <w:lvl w:ilvl="8" w:tplc="862EF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413B9"/>
    <w:multiLevelType w:val="multilevel"/>
    <w:tmpl w:val="1CF8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F27626"/>
    <w:multiLevelType w:val="hybridMultilevel"/>
    <w:tmpl w:val="3B44EC54"/>
    <w:lvl w:ilvl="0" w:tplc="E594DFD2">
      <w:start w:val="1"/>
      <w:numFmt w:val="upperLetter"/>
      <w:lvlText w:val="%1."/>
      <w:lvlJc w:val="left"/>
      <w:pPr>
        <w:ind w:left="1429" w:hanging="360"/>
      </w:pPr>
    </w:lvl>
    <w:lvl w:ilvl="1" w:tplc="1F660A38">
      <w:start w:val="1"/>
      <w:numFmt w:val="lowerLetter"/>
      <w:lvlText w:val="%2."/>
      <w:lvlJc w:val="left"/>
      <w:pPr>
        <w:ind w:left="2149" w:hanging="360"/>
      </w:pPr>
    </w:lvl>
    <w:lvl w:ilvl="2" w:tplc="762264C8">
      <w:start w:val="1"/>
      <w:numFmt w:val="lowerRoman"/>
      <w:lvlText w:val="%3."/>
      <w:lvlJc w:val="right"/>
      <w:pPr>
        <w:ind w:left="2869" w:hanging="180"/>
      </w:pPr>
    </w:lvl>
    <w:lvl w:ilvl="3" w:tplc="E070EB1C">
      <w:start w:val="1"/>
      <w:numFmt w:val="decimal"/>
      <w:lvlText w:val="%4."/>
      <w:lvlJc w:val="left"/>
      <w:pPr>
        <w:ind w:left="3589" w:hanging="360"/>
      </w:pPr>
    </w:lvl>
    <w:lvl w:ilvl="4" w:tplc="3450685A">
      <w:start w:val="1"/>
      <w:numFmt w:val="lowerLetter"/>
      <w:lvlText w:val="%5."/>
      <w:lvlJc w:val="left"/>
      <w:pPr>
        <w:ind w:left="4309" w:hanging="360"/>
      </w:pPr>
    </w:lvl>
    <w:lvl w:ilvl="5" w:tplc="CCE2B460">
      <w:start w:val="1"/>
      <w:numFmt w:val="lowerRoman"/>
      <w:lvlText w:val="%6."/>
      <w:lvlJc w:val="right"/>
      <w:pPr>
        <w:ind w:left="5029" w:hanging="180"/>
      </w:pPr>
    </w:lvl>
    <w:lvl w:ilvl="6" w:tplc="351E0634">
      <w:start w:val="1"/>
      <w:numFmt w:val="decimal"/>
      <w:lvlText w:val="%7."/>
      <w:lvlJc w:val="left"/>
      <w:pPr>
        <w:ind w:left="5749" w:hanging="360"/>
      </w:pPr>
    </w:lvl>
    <w:lvl w:ilvl="7" w:tplc="38464072">
      <w:start w:val="1"/>
      <w:numFmt w:val="lowerLetter"/>
      <w:lvlText w:val="%8."/>
      <w:lvlJc w:val="left"/>
      <w:pPr>
        <w:ind w:left="6469" w:hanging="360"/>
      </w:pPr>
    </w:lvl>
    <w:lvl w:ilvl="8" w:tplc="B6DCB09E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A260C0"/>
    <w:multiLevelType w:val="hybridMultilevel"/>
    <w:tmpl w:val="FFFFFFFF"/>
    <w:lvl w:ilvl="0" w:tplc="FD241A80">
      <w:start w:val="1"/>
      <w:numFmt w:val="upperLetter"/>
      <w:lvlText w:val="%1."/>
      <w:lvlJc w:val="left"/>
      <w:pPr>
        <w:ind w:left="720" w:hanging="360"/>
      </w:pPr>
    </w:lvl>
    <w:lvl w:ilvl="1" w:tplc="F26CCAF2">
      <w:start w:val="1"/>
      <w:numFmt w:val="lowerLetter"/>
      <w:lvlText w:val="%2."/>
      <w:lvlJc w:val="left"/>
      <w:pPr>
        <w:ind w:left="1440" w:hanging="360"/>
      </w:pPr>
    </w:lvl>
    <w:lvl w:ilvl="2" w:tplc="53E86218">
      <w:start w:val="1"/>
      <w:numFmt w:val="lowerRoman"/>
      <w:lvlText w:val="%3."/>
      <w:lvlJc w:val="right"/>
      <w:pPr>
        <w:ind w:left="2160" w:hanging="180"/>
      </w:pPr>
    </w:lvl>
    <w:lvl w:ilvl="3" w:tplc="91B447D0">
      <w:start w:val="1"/>
      <w:numFmt w:val="decimal"/>
      <w:lvlText w:val="%4."/>
      <w:lvlJc w:val="left"/>
      <w:pPr>
        <w:ind w:left="2880" w:hanging="360"/>
      </w:pPr>
    </w:lvl>
    <w:lvl w:ilvl="4" w:tplc="44D64472">
      <w:start w:val="1"/>
      <w:numFmt w:val="lowerLetter"/>
      <w:lvlText w:val="%5."/>
      <w:lvlJc w:val="left"/>
      <w:pPr>
        <w:ind w:left="3600" w:hanging="360"/>
      </w:pPr>
    </w:lvl>
    <w:lvl w:ilvl="5" w:tplc="39106588">
      <w:start w:val="1"/>
      <w:numFmt w:val="lowerRoman"/>
      <w:lvlText w:val="%6."/>
      <w:lvlJc w:val="right"/>
      <w:pPr>
        <w:ind w:left="4320" w:hanging="180"/>
      </w:pPr>
    </w:lvl>
    <w:lvl w:ilvl="6" w:tplc="A5E836F4">
      <w:start w:val="1"/>
      <w:numFmt w:val="decimal"/>
      <w:lvlText w:val="%7."/>
      <w:lvlJc w:val="left"/>
      <w:pPr>
        <w:ind w:left="5040" w:hanging="360"/>
      </w:pPr>
    </w:lvl>
    <w:lvl w:ilvl="7" w:tplc="BC1AC520">
      <w:start w:val="1"/>
      <w:numFmt w:val="lowerLetter"/>
      <w:lvlText w:val="%8."/>
      <w:lvlJc w:val="left"/>
      <w:pPr>
        <w:ind w:left="5760" w:hanging="360"/>
      </w:pPr>
    </w:lvl>
    <w:lvl w:ilvl="8" w:tplc="1376F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934C3"/>
    <w:multiLevelType w:val="hybridMultilevel"/>
    <w:tmpl w:val="4D10CD12"/>
    <w:lvl w:ilvl="0" w:tplc="DE528426">
      <w:start w:val="1"/>
      <w:numFmt w:val="decimal"/>
      <w:lvlText w:val="A%1."/>
      <w:lvlJc w:val="left"/>
      <w:pPr>
        <w:ind w:left="720" w:hanging="360"/>
      </w:pPr>
    </w:lvl>
    <w:lvl w:ilvl="1" w:tplc="422E5282">
      <w:start w:val="1"/>
      <w:numFmt w:val="lowerLetter"/>
      <w:lvlText w:val="%2."/>
      <w:lvlJc w:val="left"/>
      <w:pPr>
        <w:ind w:left="1440" w:hanging="360"/>
      </w:pPr>
    </w:lvl>
    <w:lvl w:ilvl="2" w:tplc="B294725A">
      <w:start w:val="1"/>
      <w:numFmt w:val="lowerRoman"/>
      <w:lvlText w:val="%3."/>
      <w:lvlJc w:val="right"/>
      <w:pPr>
        <w:ind w:left="2160" w:hanging="180"/>
      </w:pPr>
    </w:lvl>
    <w:lvl w:ilvl="3" w:tplc="8564ED88">
      <w:start w:val="1"/>
      <w:numFmt w:val="decimal"/>
      <w:lvlText w:val="%4."/>
      <w:lvlJc w:val="left"/>
      <w:pPr>
        <w:ind w:left="2880" w:hanging="360"/>
      </w:pPr>
    </w:lvl>
    <w:lvl w:ilvl="4" w:tplc="2B4EBDAC">
      <w:start w:val="1"/>
      <w:numFmt w:val="lowerLetter"/>
      <w:lvlText w:val="%5."/>
      <w:lvlJc w:val="left"/>
      <w:pPr>
        <w:ind w:left="3600" w:hanging="360"/>
      </w:pPr>
    </w:lvl>
    <w:lvl w:ilvl="5" w:tplc="EAE8764A">
      <w:start w:val="1"/>
      <w:numFmt w:val="lowerRoman"/>
      <w:lvlText w:val="%6."/>
      <w:lvlJc w:val="right"/>
      <w:pPr>
        <w:ind w:left="4320" w:hanging="180"/>
      </w:pPr>
    </w:lvl>
    <w:lvl w:ilvl="6" w:tplc="76DC307E">
      <w:start w:val="1"/>
      <w:numFmt w:val="decimal"/>
      <w:lvlText w:val="%7."/>
      <w:lvlJc w:val="left"/>
      <w:pPr>
        <w:ind w:left="5040" w:hanging="360"/>
      </w:pPr>
    </w:lvl>
    <w:lvl w:ilvl="7" w:tplc="A88C8A06">
      <w:start w:val="1"/>
      <w:numFmt w:val="lowerLetter"/>
      <w:lvlText w:val="%8."/>
      <w:lvlJc w:val="left"/>
      <w:pPr>
        <w:ind w:left="5760" w:hanging="360"/>
      </w:pPr>
    </w:lvl>
    <w:lvl w:ilvl="8" w:tplc="8562806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6CEF"/>
    <w:multiLevelType w:val="hybridMultilevel"/>
    <w:tmpl w:val="FFFFFFFF"/>
    <w:lvl w:ilvl="0" w:tplc="6A4C42B4">
      <w:start w:val="1"/>
      <w:numFmt w:val="upperLetter"/>
      <w:lvlText w:val="%1."/>
      <w:lvlJc w:val="left"/>
      <w:pPr>
        <w:ind w:left="720" w:hanging="360"/>
      </w:pPr>
    </w:lvl>
    <w:lvl w:ilvl="1" w:tplc="86EA33E8">
      <w:start w:val="1"/>
      <w:numFmt w:val="lowerLetter"/>
      <w:lvlText w:val="%2."/>
      <w:lvlJc w:val="left"/>
      <w:pPr>
        <w:ind w:left="1440" w:hanging="360"/>
      </w:pPr>
    </w:lvl>
    <w:lvl w:ilvl="2" w:tplc="D78A7BD8">
      <w:start w:val="1"/>
      <w:numFmt w:val="lowerRoman"/>
      <w:lvlText w:val="%3."/>
      <w:lvlJc w:val="right"/>
      <w:pPr>
        <w:ind w:left="2160" w:hanging="180"/>
      </w:pPr>
    </w:lvl>
    <w:lvl w:ilvl="3" w:tplc="76121B2A">
      <w:start w:val="1"/>
      <w:numFmt w:val="decimal"/>
      <w:lvlText w:val="%4."/>
      <w:lvlJc w:val="left"/>
      <w:pPr>
        <w:ind w:left="2880" w:hanging="360"/>
      </w:pPr>
    </w:lvl>
    <w:lvl w:ilvl="4" w:tplc="808299C2">
      <w:start w:val="1"/>
      <w:numFmt w:val="lowerLetter"/>
      <w:lvlText w:val="%5."/>
      <w:lvlJc w:val="left"/>
      <w:pPr>
        <w:ind w:left="3600" w:hanging="360"/>
      </w:pPr>
    </w:lvl>
    <w:lvl w:ilvl="5" w:tplc="4D286EB8">
      <w:start w:val="1"/>
      <w:numFmt w:val="lowerRoman"/>
      <w:lvlText w:val="%6."/>
      <w:lvlJc w:val="right"/>
      <w:pPr>
        <w:ind w:left="4320" w:hanging="180"/>
      </w:pPr>
    </w:lvl>
    <w:lvl w:ilvl="6" w:tplc="F7369EB4">
      <w:start w:val="1"/>
      <w:numFmt w:val="decimal"/>
      <w:lvlText w:val="%7."/>
      <w:lvlJc w:val="left"/>
      <w:pPr>
        <w:ind w:left="5040" w:hanging="360"/>
      </w:pPr>
    </w:lvl>
    <w:lvl w:ilvl="7" w:tplc="C518D39E">
      <w:start w:val="1"/>
      <w:numFmt w:val="lowerLetter"/>
      <w:lvlText w:val="%8."/>
      <w:lvlJc w:val="left"/>
      <w:pPr>
        <w:ind w:left="5760" w:hanging="360"/>
      </w:pPr>
    </w:lvl>
    <w:lvl w:ilvl="8" w:tplc="D8A00A4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02B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156093">
    <w:abstractNumId w:val="22"/>
  </w:num>
  <w:num w:numId="2" w16cid:durableId="249698836">
    <w:abstractNumId w:val="21"/>
  </w:num>
  <w:num w:numId="3" w16cid:durableId="1044598211">
    <w:abstractNumId w:val="26"/>
  </w:num>
  <w:num w:numId="4" w16cid:durableId="1427992105">
    <w:abstractNumId w:val="6"/>
  </w:num>
  <w:num w:numId="5" w16cid:durableId="229966608">
    <w:abstractNumId w:val="28"/>
  </w:num>
  <w:num w:numId="6" w16cid:durableId="1263224155">
    <w:abstractNumId w:val="10"/>
  </w:num>
  <w:num w:numId="7" w16cid:durableId="176236843">
    <w:abstractNumId w:val="1"/>
  </w:num>
  <w:num w:numId="8" w16cid:durableId="1566572694">
    <w:abstractNumId w:val="3"/>
  </w:num>
  <w:num w:numId="9" w16cid:durableId="929775026">
    <w:abstractNumId w:val="12"/>
  </w:num>
  <w:num w:numId="10" w16cid:durableId="46994672">
    <w:abstractNumId w:val="17"/>
  </w:num>
  <w:num w:numId="11" w16cid:durableId="2044406788">
    <w:abstractNumId w:val="20"/>
  </w:num>
  <w:num w:numId="12" w16cid:durableId="889999534">
    <w:abstractNumId w:val="14"/>
  </w:num>
  <w:num w:numId="13" w16cid:durableId="1053773452">
    <w:abstractNumId w:val="11"/>
  </w:num>
  <w:num w:numId="14" w16cid:durableId="1377462577">
    <w:abstractNumId w:val="23"/>
  </w:num>
  <w:num w:numId="15" w16cid:durableId="2093816133">
    <w:abstractNumId w:val="4"/>
  </w:num>
  <w:num w:numId="16" w16cid:durableId="1432124206">
    <w:abstractNumId w:val="27"/>
  </w:num>
  <w:num w:numId="17" w16cid:durableId="868839351">
    <w:abstractNumId w:val="2"/>
  </w:num>
  <w:num w:numId="18" w16cid:durableId="1023942881">
    <w:abstractNumId w:val="16"/>
  </w:num>
  <w:num w:numId="19" w16cid:durableId="1012996953">
    <w:abstractNumId w:val="18"/>
  </w:num>
  <w:num w:numId="20" w16cid:durableId="1729373627">
    <w:abstractNumId w:val="13"/>
  </w:num>
  <w:num w:numId="21" w16cid:durableId="1404139563">
    <w:abstractNumId w:val="5"/>
  </w:num>
  <w:num w:numId="22" w16cid:durableId="413547857">
    <w:abstractNumId w:val="15"/>
  </w:num>
  <w:num w:numId="23" w16cid:durableId="1301225999">
    <w:abstractNumId w:val="9"/>
  </w:num>
  <w:num w:numId="24" w16cid:durableId="924077035">
    <w:abstractNumId w:val="0"/>
  </w:num>
  <w:num w:numId="25" w16cid:durableId="403066321">
    <w:abstractNumId w:val="29"/>
  </w:num>
  <w:num w:numId="26" w16cid:durableId="295255665">
    <w:abstractNumId w:val="8"/>
  </w:num>
  <w:num w:numId="27" w16cid:durableId="2043700352">
    <w:abstractNumId w:val="25"/>
  </w:num>
  <w:num w:numId="28" w16cid:durableId="1616406492">
    <w:abstractNumId w:val="7"/>
  </w:num>
  <w:num w:numId="29" w16cid:durableId="1323581106">
    <w:abstractNumId w:val="24"/>
  </w:num>
  <w:num w:numId="30" w16cid:durableId="1679311202">
    <w:abstractNumId w:val="19"/>
  </w:num>
  <w:num w:numId="31" w16cid:durableId="91362747">
    <w:abstractNumId w:val="5"/>
    <w:lvlOverride w:ilvl="0">
      <w:lvl w:ilvl="0">
        <w:start w:val="1"/>
        <w:numFmt w:val="none"/>
        <w:lvlText w:val="B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A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A2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815490022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sz w:val="22"/>
          <w:szCs w:val="22"/>
        </w:rPr>
      </w:lvl>
    </w:lvlOverride>
    <w:lvlOverride w:ilvl="1">
      <w:lvl w:ilvl="1">
        <w:start w:val="1"/>
        <w:numFmt w:val="decimal"/>
        <w:lvlRestart w:val="0"/>
        <w:lvlText w:val="B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533036234">
    <w:abstractNumId w:val="25"/>
    <w:lvlOverride w:ilvl="0">
      <w:lvl w:ilvl="0">
        <w:start w:val="1"/>
        <w:numFmt w:val="none"/>
        <w:lvlText w:val="B1."/>
        <w:lvlJc w:val="left"/>
        <w:pPr>
          <w:ind w:left="360" w:hanging="360"/>
        </w:pPr>
        <w:rPr>
          <w:rFonts w:hint="default"/>
          <w:b/>
          <w:bCs/>
          <w:sz w:val="22"/>
          <w:szCs w:val="22"/>
        </w:rPr>
      </w:lvl>
    </w:lvlOverride>
    <w:lvlOverride w:ilvl="1">
      <w:lvl w:ilvl="1">
        <w:start w:val="1"/>
        <w:numFmt w:val="decimal"/>
        <w:lvlText w:val="B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B2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B3."/>
        <w:lvlJc w:val="left"/>
        <w:pPr>
          <w:ind w:left="1728" w:hanging="648"/>
        </w:pPr>
        <w:rPr>
          <w:rFonts w:ascii="Calibri" w:hAnsi="Calibri" w:cs="Calibri" w:hint="default"/>
          <w:b/>
          <w:bCs/>
          <w:sz w:val="22"/>
          <w:szCs w:val="22"/>
        </w:rPr>
      </w:lvl>
    </w:lvlOverride>
    <w:lvlOverride w:ilvl="4">
      <w:lvl w:ilvl="4">
        <w:start w:val="1"/>
        <w:numFmt w:val="none"/>
        <w:lvlText w:val="B4."/>
        <w:lvlJc w:val="left"/>
        <w:pPr>
          <w:ind w:left="2232" w:hanging="792"/>
        </w:pPr>
        <w:rPr>
          <w:rFonts w:ascii="Calibri" w:hAnsi="Calibri" w:cs="Calibri" w:hint="default"/>
          <w:b/>
          <w:bCs/>
          <w:sz w:val="22"/>
          <w:szCs w:val="22"/>
        </w:rPr>
      </w:lvl>
    </w:lvlOverride>
    <w:lvlOverride w:ilvl="5">
      <w:lvl w:ilvl="5">
        <w:start w:val="1"/>
        <w:numFmt w:val="none"/>
        <w:lvlText w:val="B5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B6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2043049573">
    <w:abstractNumId w:val="5"/>
    <w:lvlOverride w:ilvl="0">
      <w:lvl w:ilvl="0">
        <w:start w:val="1"/>
        <w:numFmt w:val="none"/>
        <w:lvlText w:val="B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242642969">
    <w:abstractNumId w:val="30"/>
  </w:num>
  <w:num w:numId="36" w16cid:durableId="859510826">
    <w:abstractNumId w:val="5"/>
    <w:lvlOverride w:ilvl="0">
      <w:lvl w:ilvl="0">
        <w:start w:val="1"/>
        <w:numFmt w:val="none"/>
        <w:lvlText w:val="B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B2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1"/>
    <w:rsid w:val="00000DBB"/>
    <w:rsid w:val="00001E0D"/>
    <w:rsid w:val="000028C9"/>
    <w:rsid w:val="00002E67"/>
    <w:rsid w:val="00002E9F"/>
    <w:rsid w:val="00003926"/>
    <w:rsid w:val="0000547A"/>
    <w:rsid w:val="000060EC"/>
    <w:rsid w:val="00006804"/>
    <w:rsid w:val="00010399"/>
    <w:rsid w:val="000106DF"/>
    <w:rsid w:val="00010ACF"/>
    <w:rsid w:val="00010C2F"/>
    <w:rsid w:val="000113C4"/>
    <w:rsid w:val="0001250C"/>
    <w:rsid w:val="00012903"/>
    <w:rsid w:val="00013AE5"/>
    <w:rsid w:val="00013F6E"/>
    <w:rsid w:val="00015402"/>
    <w:rsid w:val="0001576E"/>
    <w:rsid w:val="000160E0"/>
    <w:rsid w:val="000166B8"/>
    <w:rsid w:val="0002042C"/>
    <w:rsid w:val="00020563"/>
    <w:rsid w:val="000231B9"/>
    <w:rsid w:val="00023A69"/>
    <w:rsid w:val="00023AD8"/>
    <w:rsid w:val="00025126"/>
    <w:rsid w:val="000253D5"/>
    <w:rsid w:val="00025D5C"/>
    <w:rsid w:val="00026D09"/>
    <w:rsid w:val="00030CF7"/>
    <w:rsid w:val="00031875"/>
    <w:rsid w:val="0003220D"/>
    <w:rsid w:val="00033469"/>
    <w:rsid w:val="0003354C"/>
    <w:rsid w:val="00033550"/>
    <w:rsid w:val="00034AEE"/>
    <w:rsid w:val="0003504F"/>
    <w:rsid w:val="00035CEB"/>
    <w:rsid w:val="00035E74"/>
    <w:rsid w:val="00037BE8"/>
    <w:rsid w:val="0004027E"/>
    <w:rsid w:val="0004116D"/>
    <w:rsid w:val="0004121E"/>
    <w:rsid w:val="00041552"/>
    <w:rsid w:val="00042F27"/>
    <w:rsid w:val="00043939"/>
    <w:rsid w:val="00043A01"/>
    <w:rsid w:val="00043A49"/>
    <w:rsid w:val="0004442F"/>
    <w:rsid w:val="00044455"/>
    <w:rsid w:val="000446F5"/>
    <w:rsid w:val="00044FD4"/>
    <w:rsid w:val="00045482"/>
    <w:rsid w:val="00045651"/>
    <w:rsid w:val="00045A5A"/>
    <w:rsid w:val="0004712D"/>
    <w:rsid w:val="00050D4B"/>
    <w:rsid w:val="000544FF"/>
    <w:rsid w:val="000548F2"/>
    <w:rsid w:val="00054D3E"/>
    <w:rsid w:val="00055182"/>
    <w:rsid w:val="000555E5"/>
    <w:rsid w:val="00055F1B"/>
    <w:rsid w:val="0005624C"/>
    <w:rsid w:val="00056A19"/>
    <w:rsid w:val="00057818"/>
    <w:rsid w:val="00057C41"/>
    <w:rsid w:val="0006065B"/>
    <w:rsid w:val="00060F3E"/>
    <w:rsid w:val="00061EB7"/>
    <w:rsid w:val="000624DA"/>
    <w:rsid w:val="00063011"/>
    <w:rsid w:val="00063A54"/>
    <w:rsid w:val="00063B16"/>
    <w:rsid w:val="0006406E"/>
    <w:rsid w:val="000641A6"/>
    <w:rsid w:val="000648F4"/>
    <w:rsid w:val="00064B9A"/>
    <w:rsid w:val="000652D1"/>
    <w:rsid w:val="0006604E"/>
    <w:rsid w:val="0006686D"/>
    <w:rsid w:val="000679C1"/>
    <w:rsid w:val="0007010C"/>
    <w:rsid w:val="00070E34"/>
    <w:rsid w:val="000711D5"/>
    <w:rsid w:val="00072F1D"/>
    <w:rsid w:val="000736F1"/>
    <w:rsid w:val="0007406C"/>
    <w:rsid w:val="00074448"/>
    <w:rsid w:val="00074C66"/>
    <w:rsid w:val="00074F97"/>
    <w:rsid w:val="00075756"/>
    <w:rsid w:val="00075EB4"/>
    <w:rsid w:val="00077F30"/>
    <w:rsid w:val="000804B7"/>
    <w:rsid w:val="00080898"/>
    <w:rsid w:val="00080C46"/>
    <w:rsid w:val="0008435C"/>
    <w:rsid w:val="00085530"/>
    <w:rsid w:val="0008617B"/>
    <w:rsid w:val="000867FA"/>
    <w:rsid w:val="00086E3A"/>
    <w:rsid w:val="00087814"/>
    <w:rsid w:val="0009083E"/>
    <w:rsid w:val="000914C6"/>
    <w:rsid w:val="00093DB0"/>
    <w:rsid w:val="00095E40"/>
    <w:rsid w:val="0009600D"/>
    <w:rsid w:val="00096075"/>
    <w:rsid w:val="00096B7C"/>
    <w:rsid w:val="000972EB"/>
    <w:rsid w:val="000A00D9"/>
    <w:rsid w:val="000A020A"/>
    <w:rsid w:val="000A1475"/>
    <w:rsid w:val="000A254B"/>
    <w:rsid w:val="000A297C"/>
    <w:rsid w:val="000A2AF7"/>
    <w:rsid w:val="000A2CC0"/>
    <w:rsid w:val="000A3492"/>
    <w:rsid w:val="000A45A5"/>
    <w:rsid w:val="000A53D8"/>
    <w:rsid w:val="000A611D"/>
    <w:rsid w:val="000A6D40"/>
    <w:rsid w:val="000A6E14"/>
    <w:rsid w:val="000A7C8C"/>
    <w:rsid w:val="000B0577"/>
    <w:rsid w:val="000B0A60"/>
    <w:rsid w:val="000B4DBB"/>
    <w:rsid w:val="000B613A"/>
    <w:rsid w:val="000B70DA"/>
    <w:rsid w:val="000B7796"/>
    <w:rsid w:val="000B77D9"/>
    <w:rsid w:val="000C264D"/>
    <w:rsid w:val="000C2805"/>
    <w:rsid w:val="000C3CEB"/>
    <w:rsid w:val="000C54B4"/>
    <w:rsid w:val="000C64F9"/>
    <w:rsid w:val="000C6511"/>
    <w:rsid w:val="000C7872"/>
    <w:rsid w:val="000D0640"/>
    <w:rsid w:val="000D0707"/>
    <w:rsid w:val="000D0F94"/>
    <w:rsid w:val="000D1B04"/>
    <w:rsid w:val="000D2DE6"/>
    <w:rsid w:val="000D39B5"/>
    <w:rsid w:val="000D4726"/>
    <w:rsid w:val="000D48CA"/>
    <w:rsid w:val="000D493D"/>
    <w:rsid w:val="000D566D"/>
    <w:rsid w:val="000D5F80"/>
    <w:rsid w:val="000D62A6"/>
    <w:rsid w:val="000D69E1"/>
    <w:rsid w:val="000D75E3"/>
    <w:rsid w:val="000D7A2D"/>
    <w:rsid w:val="000D7BF4"/>
    <w:rsid w:val="000E122D"/>
    <w:rsid w:val="000E18AC"/>
    <w:rsid w:val="000E20F8"/>
    <w:rsid w:val="000E2450"/>
    <w:rsid w:val="000E456D"/>
    <w:rsid w:val="000E5DF8"/>
    <w:rsid w:val="000E6D1F"/>
    <w:rsid w:val="000E78D4"/>
    <w:rsid w:val="000E7DA4"/>
    <w:rsid w:val="000F0A8B"/>
    <w:rsid w:val="000F0CF4"/>
    <w:rsid w:val="000F13A1"/>
    <w:rsid w:val="000F16D4"/>
    <w:rsid w:val="000F2827"/>
    <w:rsid w:val="000F315E"/>
    <w:rsid w:val="000F38B4"/>
    <w:rsid w:val="000F39B5"/>
    <w:rsid w:val="000F4656"/>
    <w:rsid w:val="000F4B2A"/>
    <w:rsid w:val="000F4C24"/>
    <w:rsid w:val="000F50E4"/>
    <w:rsid w:val="000F5A3A"/>
    <w:rsid w:val="000F658B"/>
    <w:rsid w:val="000F735B"/>
    <w:rsid w:val="000F749B"/>
    <w:rsid w:val="000F7D57"/>
    <w:rsid w:val="000F7DC5"/>
    <w:rsid w:val="000F7F86"/>
    <w:rsid w:val="001007D7"/>
    <w:rsid w:val="00101856"/>
    <w:rsid w:val="001019A7"/>
    <w:rsid w:val="001024FF"/>
    <w:rsid w:val="00102DC4"/>
    <w:rsid w:val="00103761"/>
    <w:rsid w:val="00103F46"/>
    <w:rsid w:val="001042C7"/>
    <w:rsid w:val="001043FE"/>
    <w:rsid w:val="001045AD"/>
    <w:rsid w:val="001047CC"/>
    <w:rsid w:val="00106C52"/>
    <w:rsid w:val="001073EA"/>
    <w:rsid w:val="00107C13"/>
    <w:rsid w:val="00111E53"/>
    <w:rsid w:val="001122DA"/>
    <w:rsid w:val="001123D2"/>
    <w:rsid w:val="0011317C"/>
    <w:rsid w:val="001142DF"/>
    <w:rsid w:val="001145A3"/>
    <w:rsid w:val="00114BE2"/>
    <w:rsid w:val="00115B3D"/>
    <w:rsid w:val="00116036"/>
    <w:rsid w:val="0011656C"/>
    <w:rsid w:val="0011690B"/>
    <w:rsid w:val="0011708F"/>
    <w:rsid w:val="0011758D"/>
    <w:rsid w:val="001179B2"/>
    <w:rsid w:val="00120822"/>
    <w:rsid w:val="00120C56"/>
    <w:rsid w:val="00120EAD"/>
    <w:rsid w:val="001211F4"/>
    <w:rsid w:val="00122715"/>
    <w:rsid w:val="00123074"/>
    <w:rsid w:val="00123E3A"/>
    <w:rsid w:val="00123F1E"/>
    <w:rsid w:val="00124199"/>
    <w:rsid w:val="00124232"/>
    <w:rsid w:val="00124581"/>
    <w:rsid w:val="0012488F"/>
    <w:rsid w:val="001255B1"/>
    <w:rsid w:val="00125C77"/>
    <w:rsid w:val="001266BA"/>
    <w:rsid w:val="00126824"/>
    <w:rsid w:val="00126DE6"/>
    <w:rsid w:val="00126F19"/>
    <w:rsid w:val="001270EA"/>
    <w:rsid w:val="00127148"/>
    <w:rsid w:val="001312ED"/>
    <w:rsid w:val="00131AF2"/>
    <w:rsid w:val="001335F1"/>
    <w:rsid w:val="0013482C"/>
    <w:rsid w:val="001350B7"/>
    <w:rsid w:val="0013788F"/>
    <w:rsid w:val="00137EAE"/>
    <w:rsid w:val="0014101C"/>
    <w:rsid w:val="00141814"/>
    <w:rsid w:val="0014256B"/>
    <w:rsid w:val="001427FB"/>
    <w:rsid w:val="0014354B"/>
    <w:rsid w:val="00144312"/>
    <w:rsid w:val="00144BA9"/>
    <w:rsid w:val="00144C50"/>
    <w:rsid w:val="00144E7F"/>
    <w:rsid w:val="00146942"/>
    <w:rsid w:val="00147126"/>
    <w:rsid w:val="0014751F"/>
    <w:rsid w:val="00147D8D"/>
    <w:rsid w:val="00150088"/>
    <w:rsid w:val="001502DE"/>
    <w:rsid w:val="00150413"/>
    <w:rsid w:val="00151216"/>
    <w:rsid w:val="001519DF"/>
    <w:rsid w:val="001525D4"/>
    <w:rsid w:val="00154F36"/>
    <w:rsid w:val="00155692"/>
    <w:rsid w:val="001564DB"/>
    <w:rsid w:val="00157325"/>
    <w:rsid w:val="00157CA3"/>
    <w:rsid w:val="001609B1"/>
    <w:rsid w:val="00160F05"/>
    <w:rsid w:val="001614DD"/>
    <w:rsid w:val="00161AD9"/>
    <w:rsid w:val="00161C6F"/>
    <w:rsid w:val="00161E5A"/>
    <w:rsid w:val="00162476"/>
    <w:rsid w:val="00162515"/>
    <w:rsid w:val="001642EE"/>
    <w:rsid w:val="00164463"/>
    <w:rsid w:val="001649E2"/>
    <w:rsid w:val="00165291"/>
    <w:rsid w:val="001652B6"/>
    <w:rsid w:val="00165F11"/>
    <w:rsid w:val="00166330"/>
    <w:rsid w:val="00172392"/>
    <w:rsid w:val="00172E06"/>
    <w:rsid w:val="0017325D"/>
    <w:rsid w:val="00173FFF"/>
    <w:rsid w:val="001759DA"/>
    <w:rsid w:val="00175E2E"/>
    <w:rsid w:val="00175E66"/>
    <w:rsid w:val="001825BA"/>
    <w:rsid w:val="00182807"/>
    <w:rsid w:val="0018347C"/>
    <w:rsid w:val="001834D6"/>
    <w:rsid w:val="001840E3"/>
    <w:rsid w:val="00185466"/>
    <w:rsid w:val="00185DC8"/>
    <w:rsid w:val="001860A6"/>
    <w:rsid w:val="00186EF0"/>
    <w:rsid w:val="00186EFF"/>
    <w:rsid w:val="00186F28"/>
    <w:rsid w:val="001876FA"/>
    <w:rsid w:val="00187759"/>
    <w:rsid w:val="001905CF"/>
    <w:rsid w:val="001906F4"/>
    <w:rsid w:val="00190764"/>
    <w:rsid w:val="00191809"/>
    <w:rsid w:val="00191AD4"/>
    <w:rsid w:val="00191BC1"/>
    <w:rsid w:val="0019324E"/>
    <w:rsid w:val="001932D4"/>
    <w:rsid w:val="00194308"/>
    <w:rsid w:val="00194E3B"/>
    <w:rsid w:val="001952D5"/>
    <w:rsid w:val="00195BD9"/>
    <w:rsid w:val="0019641E"/>
    <w:rsid w:val="00197B29"/>
    <w:rsid w:val="001A0268"/>
    <w:rsid w:val="001A0C6B"/>
    <w:rsid w:val="001A2165"/>
    <w:rsid w:val="001A2177"/>
    <w:rsid w:val="001A2A6C"/>
    <w:rsid w:val="001A367B"/>
    <w:rsid w:val="001A5583"/>
    <w:rsid w:val="001A66E2"/>
    <w:rsid w:val="001A6AF3"/>
    <w:rsid w:val="001B0043"/>
    <w:rsid w:val="001B01FE"/>
    <w:rsid w:val="001B03AC"/>
    <w:rsid w:val="001B14F3"/>
    <w:rsid w:val="001B1951"/>
    <w:rsid w:val="001B20ED"/>
    <w:rsid w:val="001B320E"/>
    <w:rsid w:val="001B3868"/>
    <w:rsid w:val="001B414E"/>
    <w:rsid w:val="001B448F"/>
    <w:rsid w:val="001B512B"/>
    <w:rsid w:val="001B58FA"/>
    <w:rsid w:val="001B693F"/>
    <w:rsid w:val="001C018D"/>
    <w:rsid w:val="001C0447"/>
    <w:rsid w:val="001C09C2"/>
    <w:rsid w:val="001C0AD7"/>
    <w:rsid w:val="001C16DE"/>
    <w:rsid w:val="001C2ADF"/>
    <w:rsid w:val="001C2C6C"/>
    <w:rsid w:val="001C3B72"/>
    <w:rsid w:val="001C569F"/>
    <w:rsid w:val="001C5AB4"/>
    <w:rsid w:val="001C5B30"/>
    <w:rsid w:val="001C5C32"/>
    <w:rsid w:val="001C5C95"/>
    <w:rsid w:val="001C6926"/>
    <w:rsid w:val="001C6A74"/>
    <w:rsid w:val="001C6ACE"/>
    <w:rsid w:val="001C7203"/>
    <w:rsid w:val="001C7E1B"/>
    <w:rsid w:val="001D0FA7"/>
    <w:rsid w:val="001D27EB"/>
    <w:rsid w:val="001D32BA"/>
    <w:rsid w:val="001D33A9"/>
    <w:rsid w:val="001D36DD"/>
    <w:rsid w:val="001D3AD7"/>
    <w:rsid w:val="001D6441"/>
    <w:rsid w:val="001D6B2A"/>
    <w:rsid w:val="001D6F4F"/>
    <w:rsid w:val="001D7E19"/>
    <w:rsid w:val="001E08D8"/>
    <w:rsid w:val="001E0F08"/>
    <w:rsid w:val="001E1D43"/>
    <w:rsid w:val="001E2C90"/>
    <w:rsid w:val="001E369E"/>
    <w:rsid w:val="001E3BFA"/>
    <w:rsid w:val="001E46BD"/>
    <w:rsid w:val="001E7069"/>
    <w:rsid w:val="001E766D"/>
    <w:rsid w:val="001E770E"/>
    <w:rsid w:val="001E7F36"/>
    <w:rsid w:val="001F09B5"/>
    <w:rsid w:val="001F0BC6"/>
    <w:rsid w:val="001F0C8A"/>
    <w:rsid w:val="001F14BA"/>
    <w:rsid w:val="001F1907"/>
    <w:rsid w:val="001F1C74"/>
    <w:rsid w:val="001F20FA"/>
    <w:rsid w:val="001F2180"/>
    <w:rsid w:val="001F3845"/>
    <w:rsid w:val="001F3E34"/>
    <w:rsid w:val="001F49CD"/>
    <w:rsid w:val="001F4D0D"/>
    <w:rsid w:val="001F4D8E"/>
    <w:rsid w:val="001F5352"/>
    <w:rsid w:val="001F67A5"/>
    <w:rsid w:val="001F7112"/>
    <w:rsid w:val="001F7AD6"/>
    <w:rsid w:val="001F7CE0"/>
    <w:rsid w:val="002001AA"/>
    <w:rsid w:val="00202AA7"/>
    <w:rsid w:val="00203BB1"/>
    <w:rsid w:val="00204203"/>
    <w:rsid w:val="0020458D"/>
    <w:rsid w:val="00204A76"/>
    <w:rsid w:val="00204FD2"/>
    <w:rsid w:val="00205D9A"/>
    <w:rsid w:val="00205E11"/>
    <w:rsid w:val="0020693E"/>
    <w:rsid w:val="00207692"/>
    <w:rsid w:val="002120F9"/>
    <w:rsid w:val="00212F44"/>
    <w:rsid w:val="00213711"/>
    <w:rsid w:val="00213C21"/>
    <w:rsid w:val="00213DD4"/>
    <w:rsid w:val="00214DD4"/>
    <w:rsid w:val="002153DB"/>
    <w:rsid w:val="00215F69"/>
    <w:rsid w:val="00216810"/>
    <w:rsid w:val="00216BBE"/>
    <w:rsid w:val="00216BF0"/>
    <w:rsid w:val="0021762E"/>
    <w:rsid w:val="00220F31"/>
    <w:rsid w:val="00221DF1"/>
    <w:rsid w:val="00222D4E"/>
    <w:rsid w:val="00222F21"/>
    <w:rsid w:val="00222FDE"/>
    <w:rsid w:val="00223F44"/>
    <w:rsid w:val="00224D07"/>
    <w:rsid w:val="0022572E"/>
    <w:rsid w:val="002260E4"/>
    <w:rsid w:val="00230141"/>
    <w:rsid w:val="002305EF"/>
    <w:rsid w:val="00230BAA"/>
    <w:rsid w:val="00230FB3"/>
    <w:rsid w:val="00230FF9"/>
    <w:rsid w:val="00231478"/>
    <w:rsid w:val="0023172F"/>
    <w:rsid w:val="00231C21"/>
    <w:rsid w:val="0023211E"/>
    <w:rsid w:val="00232A99"/>
    <w:rsid w:val="00233C2A"/>
    <w:rsid w:val="00233C35"/>
    <w:rsid w:val="0023456A"/>
    <w:rsid w:val="002346A8"/>
    <w:rsid w:val="00235964"/>
    <w:rsid w:val="00235D5D"/>
    <w:rsid w:val="002365C7"/>
    <w:rsid w:val="00236672"/>
    <w:rsid w:val="00236855"/>
    <w:rsid w:val="00236A63"/>
    <w:rsid w:val="00237206"/>
    <w:rsid w:val="0023767A"/>
    <w:rsid w:val="00237BAF"/>
    <w:rsid w:val="002409D4"/>
    <w:rsid w:val="0024100A"/>
    <w:rsid w:val="00242492"/>
    <w:rsid w:val="002424D4"/>
    <w:rsid w:val="00242B2F"/>
    <w:rsid w:val="00243078"/>
    <w:rsid w:val="002439F3"/>
    <w:rsid w:val="00244768"/>
    <w:rsid w:val="00244D8B"/>
    <w:rsid w:val="00244FE5"/>
    <w:rsid w:val="00245441"/>
    <w:rsid w:val="00246073"/>
    <w:rsid w:val="0024618D"/>
    <w:rsid w:val="0024722C"/>
    <w:rsid w:val="0024738E"/>
    <w:rsid w:val="00247FA1"/>
    <w:rsid w:val="00251A1B"/>
    <w:rsid w:val="00251A37"/>
    <w:rsid w:val="0025212E"/>
    <w:rsid w:val="002535D8"/>
    <w:rsid w:val="0025392F"/>
    <w:rsid w:val="002540A4"/>
    <w:rsid w:val="002552EE"/>
    <w:rsid w:val="00255BAD"/>
    <w:rsid w:val="00255D11"/>
    <w:rsid w:val="00257828"/>
    <w:rsid w:val="00257D97"/>
    <w:rsid w:val="002611F0"/>
    <w:rsid w:val="002614AD"/>
    <w:rsid w:val="002614BF"/>
    <w:rsid w:val="002617A0"/>
    <w:rsid w:val="00262B06"/>
    <w:rsid w:val="002634BB"/>
    <w:rsid w:val="0026477C"/>
    <w:rsid w:val="002647A5"/>
    <w:rsid w:val="002661C3"/>
    <w:rsid w:val="002663E1"/>
    <w:rsid w:val="002676E4"/>
    <w:rsid w:val="00267954"/>
    <w:rsid w:val="00267C3E"/>
    <w:rsid w:val="002721F4"/>
    <w:rsid w:val="00272369"/>
    <w:rsid w:val="00272B4F"/>
    <w:rsid w:val="002733C8"/>
    <w:rsid w:val="00273417"/>
    <w:rsid w:val="00275B4A"/>
    <w:rsid w:val="00276278"/>
    <w:rsid w:val="00276D25"/>
    <w:rsid w:val="00277630"/>
    <w:rsid w:val="00277C27"/>
    <w:rsid w:val="00277CDA"/>
    <w:rsid w:val="002801BC"/>
    <w:rsid w:val="002809E5"/>
    <w:rsid w:val="002811E4"/>
    <w:rsid w:val="002819DC"/>
    <w:rsid w:val="00281E3B"/>
    <w:rsid w:val="00281ECE"/>
    <w:rsid w:val="00282359"/>
    <w:rsid w:val="002827A7"/>
    <w:rsid w:val="00282B4A"/>
    <w:rsid w:val="00282D66"/>
    <w:rsid w:val="00283ED7"/>
    <w:rsid w:val="002848E4"/>
    <w:rsid w:val="00286A1C"/>
    <w:rsid w:val="00286DA5"/>
    <w:rsid w:val="00286E77"/>
    <w:rsid w:val="00286FB2"/>
    <w:rsid w:val="00287690"/>
    <w:rsid w:val="00287A9E"/>
    <w:rsid w:val="002900AF"/>
    <w:rsid w:val="00290CC5"/>
    <w:rsid w:val="0029176C"/>
    <w:rsid w:val="00291A9C"/>
    <w:rsid w:val="00291E60"/>
    <w:rsid w:val="00291FFB"/>
    <w:rsid w:val="0029337D"/>
    <w:rsid w:val="002933E2"/>
    <w:rsid w:val="00293448"/>
    <w:rsid w:val="002939AD"/>
    <w:rsid w:val="002945DE"/>
    <w:rsid w:val="00294719"/>
    <w:rsid w:val="00294A9E"/>
    <w:rsid w:val="002959F4"/>
    <w:rsid w:val="00296446"/>
    <w:rsid w:val="002976A7"/>
    <w:rsid w:val="00297730"/>
    <w:rsid w:val="00297813"/>
    <w:rsid w:val="00297DB1"/>
    <w:rsid w:val="002A1229"/>
    <w:rsid w:val="002A31C6"/>
    <w:rsid w:val="002A34BE"/>
    <w:rsid w:val="002A3645"/>
    <w:rsid w:val="002A4362"/>
    <w:rsid w:val="002A45F2"/>
    <w:rsid w:val="002A4E0D"/>
    <w:rsid w:val="002A4ED4"/>
    <w:rsid w:val="002A5DC9"/>
    <w:rsid w:val="002A712D"/>
    <w:rsid w:val="002B0A17"/>
    <w:rsid w:val="002B0BFD"/>
    <w:rsid w:val="002B1699"/>
    <w:rsid w:val="002B1D4E"/>
    <w:rsid w:val="002B1F76"/>
    <w:rsid w:val="002B30E1"/>
    <w:rsid w:val="002B31AC"/>
    <w:rsid w:val="002B469D"/>
    <w:rsid w:val="002B4BA3"/>
    <w:rsid w:val="002B7386"/>
    <w:rsid w:val="002B73CA"/>
    <w:rsid w:val="002C04E9"/>
    <w:rsid w:val="002C0554"/>
    <w:rsid w:val="002C0CBD"/>
    <w:rsid w:val="002C13F3"/>
    <w:rsid w:val="002C24A4"/>
    <w:rsid w:val="002C280E"/>
    <w:rsid w:val="002C28F8"/>
    <w:rsid w:val="002C3CAE"/>
    <w:rsid w:val="002C3D27"/>
    <w:rsid w:val="002C41C6"/>
    <w:rsid w:val="002C43DF"/>
    <w:rsid w:val="002C48E0"/>
    <w:rsid w:val="002C55CC"/>
    <w:rsid w:val="002C55F7"/>
    <w:rsid w:val="002C5A08"/>
    <w:rsid w:val="002C60F5"/>
    <w:rsid w:val="002C7183"/>
    <w:rsid w:val="002C7D27"/>
    <w:rsid w:val="002C7E00"/>
    <w:rsid w:val="002D0E1E"/>
    <w:rsid w:val="002D45CB"/>
    <w:rsid w:val="002D5A7A"/>
    <w:rsid w:val="002D5E9E"/>
    <w:rsid w:val="002D7322"/>
    <w:rsid w:val="002D7742"/>
    <w:rsid w:val="002E0FA0"/>
    <w:rsid w:val="002E1A9D"/>
    <w:rsid w:val="002E28FC"/>
    <w:rsid w:val="002E405C"/>
    <w:rsid w:val="002E5663"/>
    <w:rsid w:val="002E5F1B"/>
    <w:rsid w:val="002E6A5A"/>
    <w:rsid w:val="002E7980"/>
    <w:rsid w:val="002F08D3"/>
    <w:rsid w:val="002F0D94"/>
    <w:rsid w:val="002F133A"/>
    <w:rsid w:val="002F15DC"/>
    <w:rsid w:val="002F1913"/>
    <w:rsid w:val="002F1996"/>
    <w:rsid w:val="002F1DD6"/>
    <w:rsid w:val="002F234C"/>
    <w:rsid w:val="002F2E50"/>
    <w:rsid w:val="002F30B5"/>
    <w:rsid w:val="002F3CED"/>
    <w:rsid w:val="002F4624"/>
    <w:rsid w:val="002F49A2"/>
    <w:rsid w:val="002F4C3E"/>
    <w:rsid w:val="002F5072"/>
    <w:rsid w:val="002F690B"/>
    <w:rsid w:val="002F77F1"/>
    <w:rsid w:val="00300015"/>
    <w:rsid w:val="00300A1D"/>
    <w:rsid w:val="00300C46"/>
    <w:rsid w:val="00301211"/>
    <w:rsid w:val="00301DBF"/>
    <w:rsid w:val="00302CE7"/>
    <w:rsid w:val="00303FD1"/>
    <w:rsid w:val="00304406"/>
    <w:rsid w:val="00304A09"/>
    <w:rsid w:val="00304B57"/>
    <w:rsid w:val="00306BE9"/>
    <w:rsid w:val="00307060"/>
    <w:rsid w:val="003071AD"/>
    <w:rsid w:val="00307548"/>
    <w:rsid w:val="00310FE8"/>
    <w:rsid w:val="00312752"/>
    <w:rsid w:val="00312E12"/>
    <w:rsid w:val="0031378C"/>
    <w:rsid w:val="00313BE8"/>
    <w:rsid w:val="00313FF3"/>
    <w:rsid w:val="00314E83"/>
    <w:rsid w:val="00314FC5"/>
    <w:rsid w:val="00316143"/>
    <w:rsid w:val="003162F3"/>
    <w:rsid w:val="003163DA"/>
    <w:rsid w:val="003166EE"/>
    <w:rsid w:val="00316C54"/>
    <w:rsid w:val="00321A68"/>
    <w:rsid w:val="003234F9"/>
    <w:rsid w:val="00323506"/>
    <w:rsid w:val="0032370B"/>
    <w:rsid w:val="0032491B"/>
    <w:rsid w:val="00325099"/>
    <w:rsid w:val="003259D3"/>
    <w:rsid w:val="00327941"/>
    <w:rsid w:val="00327A45"/>
    <w:rsid w:val="00327CC0"/>
    <w:rsid w:val="00330298"/>
    <w:rsid w:val="00331227"/>
    <w:rsid w:val="003317CE"/>
    <w:rsid w:val="00331FF2"/>
    <w:rsid w:val="003325E0"/>
    <w:rsid w:val="0033272C"/>
    <w:rsid w:val="003327CE"/>
    <w:rsid w:val="00332A43"/>
    <w:rsid w:val="00332E3F"/>
    <w:rsid w:val="00333275"/>
    <w:rsid w:val="0033342F"/>
    <w:rsid w:val="00333BD3"/>
    <w:rsid w:val="00333EB2"/>
    <w:rsid w:val="00333FF2"/>
    <w:rsid w:val="0033505E"/>
    <w:rsid w:val="00337CBE"/>
    <w:rsid w:val="00340131"/>
    <w:rsid w:val="00340244"/>
    <w:rsid w:val="00341772"/>
    <w:rsid w:val="00341979"/>
    <w:rsid w:val="003421C5"/>
    <w:rsid w:val="00342C68"/>
    <w:rsid w:val="00342E4E"/>
    <w:rsid w:val="00343872"/>
    <w:rsid w:val="0034444A"/>
    <w:rsid w:val="003448EF"/>
    <w:rsid w:val="003459ED"/>
    <w:rsid w:val="003462AB"/>
    <w:rsid w:val="003468B0"/>
    <w:rsid w:val="003479ED"/>
    <w:rsid w:val="0035083C"/>
    <w:rsid w:val="003536F5"/>
    <w:rsid w:val="00356C52"/>
    <w:rsid w:val="00357043"/>
    <w:rsid w:val="003575CF"/>
    <w:rsid w:val="003577DC"/>
    <w:rsid w:val="00357CE5"/>
    <w:rsid w:val="00357E3F"/>
    <w:rsid w:val="00357FDB"/>
    <w:rsid w:val="00360768"/>
    <w:rsid w:val="00360F41"/>
    <w:rsid w:val="00362075"/>
    <w:rsid w:val="003624AF"/>
    <w:rsid w:val="00362E80"/>
    <w:rsid w:val="00364BB0"/>
    <w:rsid w:val="0036604C"/>
    <w:rsid w:val="00366626"/>
    <w:rsid w:val="003667A6"/>
    <w:rsid w:val="00366EB1"/>
    <w:rsid w:val="003704AA"/>
    <w:rsid w:val="00371139"/>
    <w:rsid w:val="00371339"/>
    <w:rsid w:val="003713C4"/>
    <w:rsid w:val="003714A2"/>
    <w:rsid w:val="00372298"/>
    <w:rsid w:val="003738FC"/>
    <w:rsid w:val="00373CB0"/>
    <w:rsid w:val="00373E82"/>
    <w:rsid w:val="00374838"/>
    <w:rsid w:val="00375CC4"/>
    <w:rsid w:val="00376808"/>
    <w:rsid w:val="00376C02"/>
    <w:rsid w:val="00376D3E"/>
    <w:rsid w:val="0037724A"/>
    <w:rsid w:val="0037771F"/>
    <w:rsid w:val="003801C1"/>
    <w:rsid w:val="003804FA"/>
    <w:rsid w:val="00382681"/>
    <w:rsid w:val="00382751"/>
    <w:rsid w:val="00383B94"/>
    <w:rsid w:val="00386756"/>
    <w:rsid w:val="00386CA5"/>
    <w:rsid w:val="00386CC4"/>
    <w:rsid w:val="00386D3C"/>
    <w:rsid w:val="00387D1B"/>
    <w:rsid w:val="003905CD"/>
    <w:rsid w:val="00390767"/>
    <w:rsid w:val="00390983"/>
    <w:rsid w:val="00392B3E"/>
    <w:rsid w:val="00395291"/>
    <w:rsid w:val="003952AF"/>
    <w:rsid w:val="00395DCF"/>
    <w:rsid w:val="0039612C"/>
    <w:rsid w:val="00396A97"/>
    <w:rsid w:val="00396C55"/>
    <w:rsid w:val="00397531"/>
    <w:rsid w:val="003979E6"/>
    <w:rsid w:val="00397EE5"/>
    <w:rsid w:val="003A0364"/>
    <w:rsid w:val="003A05BD"/>
    <w:rsid w:val="003A2228"/>
    <w:rsid w:val="003A47B0"/>
    <w:rsid w:val="003A4CFD"/>
    <w:rsid w:val="003A4F5E"/>
    <w:rsid w:val="003A599A"/>
    <w:rsid w:val="003A6CC3"/>
    <w:rsid w:val="003A7286"/>
    <w:rsid w:val="003A7704"/>
    <w:rsid w:val="003A7F88"/>
    <w:rsid w:val="003B0A46"/>
    <w:rsid w:val="003B0B98"/>
    <w:rsid w:val="003B0C78"/>
    <w:rsid w:val="003B1B67"/>
    <w:rsid w:val="003B1D8B"/>
    <w:rsid w:val="003B2B26"/>
    <w:rsid w:val="003B3D7D"/>
    <w:rsid w:val="003B4990"/>
    <w:rsid w:val="003B5E85"/>
    <w:rsid w:val="003B6114"/>
    <w:rsid w:val="003B63F4"/>
    <w:rsid w:val="003B7EF3"/>
    <w:rsid w:val="003C13B8"/>
    <w:rsid w:val="003C1D7C"/>
    <w:rsid w:val="003C2312"/>
    <w:rsid w:val="003C312B"/>
    <w:rsid w:val="003C32A0"/>
    <w:rsid w:val="003C45A5"/>
    <w:rsid w:val="003C764D"/>
    <w:rsid w:val="003C7BCF"/>
    <w:rsid w:val="003D06EF"/>
    <w:rsid w:val="003D1A30"/>
    <w:rsid w:val="003D394A"/>
    <w:rsid w:val="003D39F8"/>
    <w:rsid w:val="003D479A"/>
    <w:rsid w:val="003D4D7D"/>
    <w:rsid w:val="003D692A"/>
    <w:rsid w:val="003D6C6E"/>
    <w:rsid w:val="003D7DC4"/>
    <w:rsid w:val="003E10D8"/>
    <w:rsid w:val="003E10E1"/>
    <w:rsid w:val="003E1563"/>
    <w:rsid w:val="003E1C21"/>
    <w:rsid w:val="003E1E13"/>
    <w:rsid w:val="003E3A97"/>
    <w:rsid w:val="003E3E3C"/>
    <w:rsid w:val="003E4042"/>
    <w:rsid w:val="003E4157"/>
    <w:rsid w:val="003E4AC3"/>
    <w:rsid w:val="003E58DE"/>
    <w:rsid w:val="003E5E3D"/>
    <w:rsid w:val="003E7273"/>
    <w:rsid w:val="003E7C2D"/>
    <w:rsid w:val="003F0BDB"/>
    <w:rsid w:val="003F200B"/>
    <w:rsid w:val="003F234B"/>
    <w:rsid w:val="003F288B"/>
    <w:rsid w:val="003F2EE0"/>
    <w:rsid w:val="003F31FE"/>
    <w:rsid w:val="003F3CFF"/>
    <w:rsid w:val="003F44E3"/>
    <w:rsid w:val="003F4CA7"/>
    <w:rsid w:val="003F644B"/>
    <w:rsid w:val="003F7583"/>
    <w:rsid w:val="003F7EA7"/>
    <w:rsid w:val="004001E8"/>
    <w:rsid w:val="00401E79"/>
    <w:rsid w:val="00401E99"/>
    <w:rsid w:val="0040310C"/>
    <w:rsid w:val="00403709"/>
    <w:rsid w:val="00404438"/>
    <w:rsid w:val="00404C35"/>
    <w:rsid w:val="00404E36"/>
    <w:rsid w:val="00404EFA"/>
    <w:rsid w:val="00404F73"/>
    <w:rsid w:val="00405E65"/>
    <w:rsid w:val="00406098"/>
    <w:rsid w:val="004060BC"/>
    <w:rsid w:val="00406ABC"/>
    <w:rsid w:val="00406BD2"/>
    <w:rsid w:val="00410A7A"/>
    <w:rsid w:val="00410D4A"/>
    <w:rsid w:val="00411955"/>
    <w:rsid w:val="00411C65"/>
    <w:rsid w:val="0041231F"/>
    <w:rsid w:val="00413237"/>
    <w:rsid w:val="004147E0"/>
    <w:rsid w:val="0041482E"/>
    <w:rsid w:val="00414C3D"/>
    <w:rsid w:val="00415CD8"/>
    <w:rsid w:val="00415E7E"/>
    <w:rsid w:val="00416C26"/>
    <w:rsid w:val="00416D81"/>
    <w:rsid w:val="00416DA0"/>
    <w:rsid w:val="0041727A"/>
    <w:rsid w:val="0041727B"/>
    <w:rsid w:val="00417810"/>
    <w:rsid w:val="00420210"/>
    <w:rsid w:val="00420DD2"/>
    <w:rsid w:val="00420F2A"/>
    <w:rsid w:val="004223F9"/>
    <w:rsid w:val="00422B1A"/>
    <w:rsid w:val="00422B8D"/>
    <w:rsid w:val="00424209"/>
    <w:rsid w:val="0042442A"/>
    <w:rsid w:val="004248C9"/>
    <w:rsid w:val="004249BE"/>
    <w:rsid w:val="00424BE1"/>
    <w:rsid w:val="00425D21"/>
    <w:rsid w:val="00425E42"/>
    <w:rsid w:val="004262C8"/>
    <w:rsid w:val="00426688"/>
    <w:rsid w:val="00426C83"/>
    <w:rsid w:val="00430B6F"/>
    <w:rsid w:val="004326D0"/>
    <w:rsid w:val="004339CF"/>
    <w:rsid w:val="00434028"/>
    <w:rsid w:val="0043461C"/>
    <w:rsid w:val="00434F04"/>
    <w:rsid w:val="004357C3"/>
    <w:rsid w:val="00436B39"/>
    <w:rsid w:val="004374F6"/>
    <w:rsid w:val="00437905"/>
    <w:rsid w:val="00440121"/>
    <w:rsid w:val="004401D8"/>
    <w:rsid w:val="00440343"/>
    <w:rsid w:val="00442AA7"/>
    <w:rsid w:val="00443863"/>
    <w:rsid w:val="0044629C"/>
    <w:rsid w:val="00447EF9"/>
    <w:rsid w:val="004500FE"/>
    <w:rsid w:val="00452591"/>
    <w:rsid w:val="00452952"/>
    <w:rsid w:val="0045342C"/>
    <w:rsid w:val="0045348B"/>
    <w:rsid w:val="00453AA4"/>
    <w:rsid w:val="0045433F"/>
    <w:rsid w:val="00454C1C"/>
    <w:rsid w:val="004566D4"/>
    <w:rsid w:val="00461263"/>
    <w:rsid w:val="0046176E"/>
    <w:rsid w:val="00461D5A"/>
    <w:rsid w:val="00461F73"/>
    <w:rsid w:val="004620AE"/>
    <w:rsid w:val="004645AC"/>
    <w:rsid w:val="00464814"/>
    <w:rsid w:val="00464B82"/>
    <w:rsid w:val="00464C4F"/>
    <w:rsid w:val="00464D65"/>
    <w:rsid w:val="0046500E"/>
    <w:rsid w:val="00465B78"/>
    <w:rsid w:val="00465F29"/>
    <w:rsid w:val="00466330"/>
    <w:rsid w:val="00466C80"/>
    <w:rsid w:val="00466E79"/>
    <w:rsid w:val="00467A48"/>
    <w:rsid w:val="00472C2B"/>
    <w:rsid w:val="0047370D"/>
    <w:rsid w:val="004742D8"/>
    <w:rsid w:val="0047510D"/>
    <w:rsid w:val="004757FF"/>
    <w:rsid w:val="00475BFB"/>
    <w:rsid w:val="004760FA"/>
    <w:rsid w:val="0047627D"/>
    <w:rsid w:val="004766CB"/>
    <w:rsid w:val="0047672C"/>
    <w:rsid w:val="00476DA0"/>
    <w:rsid w:val="00477B1D"/>
    <w:rsid w:val="004806BE"/>
    <w:rsid w:val="00480D3D"/>
    <w:rsid w:val="00480F8E"/>
    <w:rsid w:val="00481B75"/>
    <w:rsid w:val="004820CD"/>
    <w:rsid w:val="0048268F"/>
    <w:rsid w:val="004839E6"/>
    <w:rsid w:val="00483D68"/>
    <w:rsid w:val="00483F9B"/>
    <w:rsid w:val="004846A7"/>
    <w:rsid w:val="004876FD"/>
    <w:rsid w:val="00490ECF"/>
    <w:rsid w:val="004915BD"/>
    <w:rsid w:val="00491851"/>
    <w:rsid w:val="00492738"/>
    <w:rsid w:val="00493E97"/>
    <w:rsid w:val="0049414C"/>
    <w:rsid w:val="0049424D"/>
    <w:rsid w:val="004943DD"/>
    <w:rsid w:val="0049457E"/>
    <w:rsid w:val="00495AAD"/>
    <w:rsid w:val="004976A3"/>
    <w:rsid w:val="00497D72"/>
    <w:rsid w:val="004A0143"/>
    <w:rsid w:val="004A01EE"/>
    <w:rsid w:val="004A2085"/>
    <w:rsid w:val="004A20E6"/>
    <w:rsid w:val="004A26D4"/>
    <w:rsid w:val="004A296D"/>
    <w:rsid w:val="004A2CF9"/>
    <w:rsid w:val="004A38C7"/>
    <w:rsid w:val="004A4AA4"/>
    <w:rsid w:val="004A58C9"/>
    <w:rsid w:val="004A63C6"/>
    <w:rsid w:val="004A7267"/>
    <w:rsid w:val="004A758A"/>
    <w:rsid w:val="004A7E9A"/>
    <w:rsid w:val="004B035D"/>
    <w:rsid w:val="004B048E"/>
    <w:rsid w:val="004B04C4"/>
    <w:rsid w:val="004B056E"/>
    <w:rsid w:val="004B0B90"/>
    <w:rsid w:val="004B2389"/>
    <w:rsid w:val="004B34A3"/>
    <w:rsid w:val="004B4008"/>
    <w:rsid w:val="004B4172"/>
    <w:rsid w:val="004B539C"/>
    <w:rsid w:val="004B5C61"/>
    <w:rsid w:val="004B66B4"/>
    <w:rsid w:val="004B6E06"/>
    <w:rsid w:val="004B7903"/>
    <w:rsid w:val="004B79EA"/>
    <w:rsid w:val="004C0088"/>
    <w:rsid w:val="004C055F"/>
    <w:rsid w:val="004C0869"/>
    <w:rsid w:val="004C0894"/>
    <w:rsid w:val="004C0E6F"/>
    <w:rsid w:val="004C1EB7"/>
    <w:rsid w:val="004C25E7"/>
    <w:rsid w:val="004C27D2"/>
    <w:rsid w:val="004C2AC6"/>
    <w:rsid w:val="004C353B"/>
    <w:rsid w:val="004C55DD"/>
    <w:rsid w:val="004C622E"/>
    <w:rsid w:val="004C636E"/>
    <w:rsid w:val="004C6407"/>
    <w:rsid w:val="004C7C08"/>
    <w:rsid w:val="004C7D5D"/>
    <w:rsid w:val="004D0010"/>
    <w:rsid w:val="004D0B35"/>
    <w:rsid w:val="004D0D73"/>
    <w:rsid w:val="004D1A23"/>
    <w:rsid w:val="004D3E68"/>
    <w:rsid w:val="004D4376"/>
    <w:rsid w:val="004D4928"/>
    <w:rsid w:val="004D5723"/>
    <w:rsid w:val="004D5FCA"/>
    <w:rsid w:val="004D657B"/>
    <w:rsid w:val="004D69BC"/>
    <w:rsid w:val="004E017E"/>
    <w:rsid w:val="004E1709"/>
    <w:rsid w:val="004E444E"/>
    <w:rsid w:val="004E56D0"/>
    <w:rsid w:val="004E7420"/>
    <w:rsid w:val="004E7C6B"/>
    <w:rsid w:val="004F062B"/>
    <w:rsid w:val="004F30E1"/>
    <w:rsid w:val="004F408E"/>
    <w:rsid w:val="004F5534"/>
    <w:rsid w:val="004F5AD2"/>
    <w:rsid w:val="004F5B58"/>
    <w:rsid w:val="004F5C71"/>
    <w:rsid w:val="004F5F18"/>
    <w:rsid w:val="004F6EB3"/>
    <w:rsid w:val="004F7362"/>
    <w:rsid w:val="004F77CD"/>
    <w:rsid w:val="00500EF6"/>
    <w:rsid w:val="00501299"/>
    <w:rsid w:val="00501377"/>
    <w:rsid w:val="00501B8F"/>
    <w:rsid w:val="00501C0D"/>
    <w:rsid w:val="00501FF8"/>
    <w:rsid w:val="00502CBF"/>
    <w:rsid w:val="0050496E"/>
    <w:rsid w:val="0050540F"/>
    <w:rsid w:val="0050542D"/>
    <w:rsid w:val="0050564B"/>
    <w:rsid w:val="00505E0A"/>
    <w:rsid w:val="005060EB"/>
    <w:rsid w:val="0050741B"/>
    <w:rsid w:val="00507940"/>
    <w:rsid w:val="00510059"/>
    <w:rsid w:val="005114AF"/>
    <w:rsid w:val="0051166B"/>
    <w:rsid w:val="00511793"/>
    <w:rsid w:val="00511A40"/>
    <w:rsid w:val="0051222E"/>
    <w:rsid w:val="00512898"/>
    <w:rsid w:val="005128E2"/>
    <w:rsid w:val="00512B4D"/>
    <w:rsid w:val="0051319C"/>
    <w:rsid w:val="00513474"/>
    <w:rsid w:val="00513DEC"/>
    <w:rsid w:val="00514153"/>
    <w:rsid w:val="00514D91"/>
    <w:rsid w:val="00515155"/>
    <w:rsid w:val="00515413"/>
    <w:rsid w:val="00515862"/>
    <w:rsid w:val="00515AFF"/>
    <w:rsid w:val="00520A7A"/>
    <w:rsid w:val="00520BBA"/>
    <w:rsid w:val="00521987"/>
    <w:rsid w:val="00521BB3"/>
    <w:rsid w:val="005241DE"/>
    <w:rsid w:val="005242E7"/>
    <w:rsid w:val="00524402"/>
    <w:rsid w:val="00524E1E"/>
    <w:rsid w:val="0052521A"/>
    <w:rsid w:val="00525643"/>
    <w:rsid w:val="0052626B"/>
    <w:rsid w:val="005269FB"/>
    <w:rsid w:val="00527163"/>
    <w:rsid w:val="00527C01"/>
    <w:rsid w:val="00527F20"/>
    <w:rsid w:val="00530394"/>
    <w:rsid w:val="0053087A"/>
    <w:rsid w:val="00530981"/>
    <w:rsid w:val="005309B1"/>
    <w:rsid w:val="00530F45"/>
    <w:rsid w:val="00532B4E"/>
    <w:rsid w:val="00535406"/>
    <w:rsid w:val="0053556F"/>
    <w:rsid w:val="00535886"/>
    <w:rsid w:val="00535EB5"/>
    <w:rsid w:val="00535F25"/>
    <w:rsid w:val="00535F93"/>
    <w:rsid w:val="005362D2"/>
    <w:rsid w:val="00536362"/>
    <w:rsid w:val="005366A0"/>
    <w:rsid w:val="00536936"/>
    <w:rsid w:val="00536A3D"/>
    <w:rsid w:val="00536AC1"/>
    <w:rsid w:val="00536D41"/>
    <w:rsid w:val="0053751D"/>
    <w:rsid w:val="0054073A"/>
    <w:rsid w:val="00540A82"/>
    <w:rsid w:val="00540C63"/>
    <w:rsid w:val="00540EF3"/>
    <w:rsid w:val="0054127C"/>
    <w:rsid w:val="00541796"/>
    <w:rsid w:val="00541CF8"/>
    <w:rsid w:val="00541F18"/>
    <w:rsid w:val="00542F31"/>
    <w:rsid w:val="00543226"/>
    <w:rsid w:val="00543476"/>
    <w:rsid w:val="0054397E"/>
    <w:rsid w:val="0054444A"/>
    <w:rsid w:val="00544586"/>
    <w:rsid w:val="00544E4D"/>
    <w:rsid w:val="00545856"/>
    <w:rsid w:val="005461CA"/>
    <w:rsid w:val="005465F6"/>
    <w:rsid w:val="00546EC6"/>
    <w:rsid w:val="00547204"/>
    <w:rsid w:val="005529FD"/>
    <w:rsid w:val="00552A9A"/>
    <w:rsid w:val="00553311"/>
    <w:rsid w:val="0055383C"/>
    <w:rsid w:val="00553D49"/>
    <w:rsid w:val="0055555A"/>
    <w:rsid w:val="00555972"/>
    <w:rsid w:val="0055668D"/>
    <w:rsid w:val="005573A7"/>
    <w:rsid w:val="00560185"/>
    <w:rsid w:val="00560507"/>
    <w:rsid w:val="0056064D"/>
    <w:rsid w:val="005608BE"/>
    <w:rsid w:val="00560C72"/>
    <w:rsid w:val="00561298"/>
    <w:rsid w:val="00562B92"/>
    <w:rsid w:val="005634AE"/>
    <w:rsid w:val="00563B04"/>
    <w:rsid w:val="00563DD0"/>
    <w:rsid w:val="00564562"/>
    <w:rsid w:val="00564C18"/>
    <w:rsid w:val="0056503E"/>
    <w:rsid w:val="005658E1"/>
    <w:rsid w:val="00565ACA"/>
    <w:rsid w:val="00565DB5"/>
    <w:rsid w:val="00565E3E"/>
    <w:rsid w:val="0056779C"/>
    <w:rsid w:val="00567938"/>
    <w:rsid w:val="00571276"/>
    <w:rsid w:val="0057258A"/>
    <w:rsid w:val="00572A54"/>
    <w:rsid w:val="005735B7"/>
    <w:rsid w:val="00573665"/>
    <w:rsid w:val="00573922"/>
    <w:rsid w:val="00573B1D"/>
    <w:rsid w:val="00573EB2"/>
    <w:rsid w:val="00575048"/>
    <w:rsid w:val="00575D58"/>
    <w:rsid w:val="005760B1"/>
    <w:rsid w:val="00576B4D"/>
    <w:rsid w:val="005771F6"/>
    <w:rsid w:val="00577C8C"/>
    <w:rsid w:val="0058192D"/>
    <w:rsid w:val="00583D11"/>
    <w:rsid w:val="00585153"/>
    <w:rsid w:val="0058563E"/>
    <w:rsid w:val="005857FD"/>
    <w:rsid w:val="00585858"/>
    <w:rsid w:val="00585BDC"/>
    <w:rsid w:val="00587AEE"/>
    <w:rsid w:val="00587FC0"/>
    <w:rsid w:val="0059078E"/>
    <w:rsid w:val="00590A8F"/>
    <w:rsid w:val="0059280B"/>
    <w:rsid w:val="00592A85"/>
    <w:rsid w:val="00593067"/>
    <w:rsid w:val="00593EBB"/>
    <w:rsid w:val="005943E6"/>
    <w:rsid w:val="00594AEC"/>
    <w:rsid w:val="00594DA6"/>
    <w:rsid w:val="00595B23"/>
    <w:rsid w:val="00596299"/>
    <w:rsid w:val="0059688C"/>
    <w:rsid w:val="00597AAD"/>
    <w:rsid w:val="00597D48"/>
    <w:rsid w:val="005A1E67"/>
    <w:rsid w:val="005A5840"/>
    <w:rsid w:val="005A6993"/>
    <w:rsid w:val="005A7102"/>
    <w:rsid w:val="005A71EF"/>
    <w:rsid w:val="005A77DC"/>
    <w:rsid w:val="005A7E8D"/>
    <w:rsid w:val="005B24B4"/>
    <w:rsid w:val="005B2FAF"/>
    <w:rsid w:val="005B30E4"/>
    <w:rsid w:val="005B3687"/>
    <w:rsid w:val="005B4391"/>
    <w:rsid w:val="005B46F4"/>
    <w:rsid w:val="005B5AB1"/>
    <w:rsid w:val="005B5E45"/>
    <w:rsid w:val="005B635C"/>
    <w:rsid w:val="005B6627"/>
    <w:rsid w:val="005B69D6"/>
    <w:rsid w:val="005B6EB0"/>
    <w:rsid w:val="005C0B56"/>
    <w:rsid w:val="005C19E7"/>
    <w:rsid w:val="005C1A18"/>
    <w:rsid w:val="005C1E82"/>
    <w:rsid w:val="005C24AB"/>
    <w:rsid w:val="005C251B"/>
    <w:rsid w:val="005C2B00"/>
    <w:rsid w:val="005C398C"/>
    <w:rsid w:val="005C418A"/>
    <w:rsid w:val="005C5938"/>
    <w:rsid w:val="005C73CC"/>
    <w:rsid w:val="005D02E6"/>
    <w:rsid w:val="005D615B"/>
    <w:rsid w:val="005D615D"/>
    <w:rsid w:val="005D623F"/>
    <w:rsid w:val="005D6E49"/>
    <w:rsid w:val="005D7231"/>
    <w:rsid w:val="005E02E1"/>
    <w:rsid w:val="005E2595"/>
    <w:rsid w:val="005E2A06"/>
    <w:rsid w:val="005E5011"/>
    <w:rsid w:val="005E5128"/>
    <w:rsid w:val="005E6100"/>
    <w:rsid w:val="005E61E7"/>
    <w:rsid w:val="005E6C07"/>
    <w:rsid w:val="005E71EB"/>
    <w:rsid w:val="005F0024"/>
    <w:rsid w:val="005F0234"/>
    <w:rsid w:val="005F11B7"/>
    <w:rsid w:val="005F168A"/>
    <w:rsid w:val="005F2F15"/>
    <w:rsid w:val="005F3140"/>
    <w:rsid w:val="005F3971"/>
    <w:rsid w:val="005F42DF"/>
    <w:rsid w:val="005F5290"/>
    <w:rsid w:val="005F5384"/>
    <w:rsid w:val="005F59DC"/>
    <w:rsid w:val="005F5DF9"/>
    <w:rsid w:val="005F6D96"/>
    <w:rsid w:val="005F771A"/>
    <w:rsid w:val="005F774E"/>
    <w:rsid w:val="00600A97"/>
    <w:rsid w:val="00600EEB"/>
    <w:rsid w:val="00601352"/>
    <w:rsid w:val="00602C54"/>
    <w:rsid w:val="006042E0"/>
    <w:rsid w:val="00604693"/>
    <w:rsid w:val="00604FD2"/>
    <w:rsid w:val="006052D1"/>
    <w:rsid w:val="006056D5"/>
    <w:rsid w:val="00606152"/>
    <w:rsid w:val="00606B21"/>
    <w:rsid w:val="00606E35"/>
    <w:rsid w:val="006112EE"/>
    <w:rsid w:val="00611306"/>
    <w:rsid w:val="006115A7"/>
    <w:rsid w:val="0061166E"/>
    <w:rsid w:val="006116F0"/>
    <w:rsid w:val="00612146"/>
    <w:rsid w:val="00612308"/>
    <w:rsid w:val="00612810"/>
    <w:rsid w:val="006130BF"/>
    <w:rsid w:val="00613265"/>
    <w:rsid w:val="00613CA3"/>
    <w:rsid w:val="00615571"/>
    <w:rsid w:val="006155BB"/>
    <w:rsid w:val="00615671"/>
    <w:rsid w:val="00615C79"/>
    <w:rsid w:val="00615F3E"/>
    <w:rsid w:val="00616938"/>
    <w:rsid w:val="00616D80"/>
    <w:rsid w:val="00617982"/>
    <w:rsid w:val="00617A2D"/>
    <w:rsid w:val="00617B9E"/>
    <w:rsid w:val="00620115"/>
    <w:rsid w:val="0062064F"/>
    <w:rsid w:val="00620ABF"/>
    <w:rsid w:val="00620BCD"/>
    <w:rsid w:val="00621345"/>
    <w:rsid w:val="00621686"/>
    <w:rsid w:val="006218B0"/>
    <w:rsid w:val="00621E3B"/>
    <w:rsid w:val="00622C22"/>
    <w:rsid w:val="006234E4"/>
    <w:rsid w:val="00624298"/>
    <w:rsid w:val="0062453F"/>
    <w:rsid w:val="0062608B"/>
    <w:rsid w:val="00626339"/>
    <w:rsid w:val="00626543"/>
    <w:rsid w:val="00626551"/>
    <w:rsid w:val="0062698D"/>
    <w:rsid w:val="00626A29"/>
    <w:rsid w:val="0062714F"/>
    <w:rsid w:val="00630437"/>
    <w:rsid w:val="00630A85"/>
    <w:rsid w:val="0063100F"/>
    <w:rsid w:val="0063106F"/>
    <w:rsid w:val="00631308"/>
    <w:rsid w:val="00631556"/>
    <w:rsid w:val="00631967"/>
    <w:rsid w:val="00631C1F"/>
    <w:rsid w:val="00631E7C"/>
    <w:rsid w:val="00632047"/>
    <w:rsid w:val="006320E3"/>
    <w:rsid w:val="00632CB2"/>
    <w:rsid w:val="00632FE3"/>
    <w:rsid w:val="00633061"/>
    <w:rsid w:val="00633558"/>
    <w:rsid w:val="0063458C"/>
    <w:rsid w:val="006345AF"/>
    <w:rsid w:val="00635D9C"/>
    <w:rsid w:val="00636D4A"/>
    <w:rsid w:val="006371C7"/>
    <w:rsid w:val="00637F14"/>
    <w:rsid w:val="00641859"/>
    <w:rsid w:val="0064360E"/>
    <w:rsid w:val="00643658"/>
    <w:rsid w:val="00643A46"/>
    <w:rsid w:val="00644353"/>
    <w:rsid w:val="00644763"/>
    <w:rsid w:val="00644768"/>
    <w:rsid w:val="00644EA2"/>
    <w:rsid w:val="006479B5"/>
    <w:rsid w:val="00650C3F"/>
    <w:rsid w:val="00651D9B"/>
    <w:rsid w:val="0065228C"/>
    <w:rsid w:val="00653FF9"/>
    <w:rsid w:val="006545E6"/>
    <w:rsid w:val="00654E42"/>
    <w:rsid w:val="00655113"/>
    <w:rsid w:val="0065557A"/>
    <w:rsid w:val="00656BC1"/>
    <w:rsid w:val="0065704E"/>
    <w:rsid w:val="006603C9"/>
    <w:rsid w:val="0066158C"/>
    <w:rsid w:val="006618F2"/>
    <w:rsid w:val="0066231D"/>
    <w:rsid w:val="00662934"/>
    <w:rsid w:val="006649C2"/>
    <w:rsid w:val="00666446"/>
    <w:rsid w:val="006668A4"/>
    <w:rsid w:val="0066707F"/>
    <w:rsid w:val="0066737B"/>
    <w:rsid w:val="00667A46"/>
    <w:rsid w:val="0067102F"/>
    <w:rsid w:val="006723F1"/>
    <w:rsid w:val="00672702"/>
    <w:rsid w:val="006734F5"/>
    <w:rsid w:val="00674257"/>
    <w:rsid w:val="0067469F"/>
    <w:rsid w:val="00674921"/>
    <w:rsid w:val="006749F2"/>
    <w:rsid w:val="00675AC1"/>
    <w:rsid w:val="00675B06"/>
    <w:rsid w:val="006761B2"/>
    <w:rsid w:val="00676378"/>
    <w:rsid w:val="0067641B"/>
    <w:rsid w:val="0068009E"/>
    <w:rsid w:val="0068023B"/>
    <w:rsid w:val="00681254"/>
    <w:rsid w:val="00682274"/>
    <w:rsid w:val="00682F81"/>
    <w:rsid w:val="00683554"/>
    <w:rsid w:val="006840D9"/>
    <w:rsid w:val="00684277"/>
    <w:rsid w:val="0068529E"/>
    <w:rsid w:val="0068531A"/>
    <w:rsid w:val="006853BE"/>
    <w:rsid w:val="006865AF"/>
    <w:rsid w:val="006867F3"/>
    <w:rsid w:val="006873DF"/>
    <w:rsid w:val="0069044F"/>
    <w:rsid w:val="006908B6"/>
    <w:rsid w:val="006908CB"/>
    <w:rsid w:val="0069149B"/>
    <w:rsid w:val="006919F9"/>
    <w:rsid w:val="00692A83"/>
    <w:rsid w:val="00694AD8"/>
    <w:rsid w:val="00695721"/>
    <w:rsid w:val="0069696F"/>
    <w:rsid w:val="00696FBA"/>
    <w:rsid w:val="00696FEE"/>
    <w:rsid w:val="006976BB"/>
    <w:rsid w:val="006976F6"/>
    <w:rsid w:val="006977B4"/>
    <w:rsid w:val="00697FAC"/>
    <w:rsid w:val="006A0B56"/>
    <w:rsid w:val="006A0BAA"/>
    <w:rsid w:val="006A11CE"/>
    <w:rsid w:val="006A1CE3"/>
    <w:rsid w:val="006A2D28"/>
    <w:rsid w:val="006A355F"/>
    <w:rsid w:val="006A48D9"/>
    <w:rsid w:val="006A5FAA"/>
    <w:rsid w:val="006A60A8"/>
    <w:rsid w:val="006A6C74"/>
    <w:rsid w:val="006B035E"/>
    <w:rsid w:val="006B0561"/>
    <w:rsid w:val="006B0BC2"/>
    <w:rsid w:val="006B14E4"/>
    <w:rsid w:val="006B1E2D"/>
    <w:rsid w:val="006B25FB"/>
    <w:rsid w:val="006B26F1"/>
    <w:rsid w:val="006B29D5"/>
    <w:rsid w:val="006B2A32"/>
    <w:rsid w:val="006B2B1F"/>
    <w:rsid w:val="006B3FD8"/>
    <w:rsid w:val="006B4487"/>
    <w:rsid w:val="006B4A8F"/>
    <w:rsid w:val="006B51FA"/>
    <w:rsid w:val="006B545F"/>
    <w:rsid w:val="006B6C19"/>
    <w:rsid w:val="006B742A"/>
    <w:rsid w:val="006B7937"/>
    <w:rsid w:val="006C083D"/>
    <w:rsid w:val="006C0B35"/>
    <w:rsid w:val="006C1A92"/>
    <w:rsid w:val="006C2482"/>
    <w:rsid w:val="006C2D09"/>
    <w:rsid w:val="006C2EE1"/>
    <w:rsid w:val="006C380E"/>
    <w:rsid w:val="006C3AE2"/>
    <w:rsid w:val="006C3B08"/>
    <w:rsid w:val="006C3C28"/>
    <w:rsid w:val="006C486A"/>
    <w:rsid w:val="006C6335"/>
    <w:rsid w:val="006C6FF3"/>
    <w:rsid w:val="006C7059"/>
    <w:rsid w:val="006C7A01"/>
    <w:rsid w:val="006C7A0B"/>
    <w:rsid w:val="006D1250"/>
    <w:rsid w:val="006D1A01"/>
    <w:rsid w:val="006D1F97"/>
    <w:rsid w:val="006D2B00"/>
    <w:rsid w:val="006D2C08"/>
    <w:rsid w:val="006D2D64"/>
    <w:rsid w:val="006D4C04"/>
    <w:rsid w:val="006D5446"/>
    <w:rsid w:val="006D6878"/>
    <w:rsid w:val="006E12A6"/>
    <w:rsid w:val="006E1F14"/>
    <w:rsid w:val="006E2413"/>
    <w:rsid w:val="006E65FD"/>
    <w:rsid w:val="006E67A6"/>
    <w:rsid w:val="006E6AEC"/>
    <w:rsid w:val="006E71CF"/>
    <w:rsid w:val="006E7522"/>
    <w:rsid w:val="006E79D1"/>
    <w:rsid w:val="006E7D89"/>
    <w:rsid w:val="006F056E"/>
    <w:rsid w:val="006F0942"/>
    <w:rsid w:val="006F0FF4"/>
    <w:rsid w:val="006F1B3E"/>
    <w:rsid w:val="006F1D95"/>
    <w:rsid w:val="006F1DDB"/>
    <w:rsid w:val="006F2EA3"/>
    <w:rsid w:val="006F2FFF"/>
    <w:rsid w:val="006F4088"/>
    <w:rsid w:val="006F41A8"/>
    <w:rsid w:val="006F47C5"/>
    <w:rsid w:val="006F4E99"/>
    <w:rsid w:val="006F665B"/>
    <w:rsid w:val="006F6ED0"/>
    <w:rsid w:val="00700201"/>
    <w:rsid w:val="0070094D"/>
    <w:rsid w:val="00700A07"/>
    <w:rsid w:val="007019E4"/>
    <w:rsid w:val="00701E0A"/>
    <w:rsid w:val="007021E0"/>
    <w:rsid w:val="00703223"/>
    <w:rsid w:val="0070346E"/>
    <w:rsid w:val="00703488"/>
    <w:rsid w:val="00704CE3"/>
    <w:rsid w:val="007066D6"/>
    <w:rsid w:val="007079E5"/>
    <w:rsid w:val="00707AE2"/>
    <w:rsid w:val="007109F3"/>
    <w:rsid w:val="00711437"/>
    <w:rsid w:val="00712256"/>
    <w:rsid w:val="00715028"/>
    <w:rsid w:val="00715F0F"/>
    <w:rsid w:val="00715F23"/>
    <w:rsid w:val="00716108"/>
    <w:rsid w:val="00716638"/>
    <w:rsid w:val="00716C9E"/>
    <w:rsid w:val="0071EE2D"/>
    <w:rsid w:val="007207CF"/>
    <w:rsid w:val="00720A48"/>
    <w:rsid w:val="00720F31"/>
    <w:rsid w:val="00721CD5"/>
    <w:rsid w:val="0072331F"/>
    <w:rsid w:val="00724638"/>
    <w:rsid w:val="00724967"/>
    <w:rsid w:val="00724C00"/>
    <w:rsid w:val="0072777B"/>
    <w:rsid w:val="00727BDF"/>
    <w:rsid w:val="00730D79"/>
    <w:rsid w:val="00730ECC"/>
    <w:rsid w:val="00731207"/>
    <w:rsid w:val="00731A80"/>
    <w:rsid w:val="00733800"/>
    <w:rsid w:val="0073394F"/>
    <w:rsid w:val="00733AF9"/>
    <w:rsid w:val="00733FA2"/>
    <w:rsid w:val="007345CE"/>
    <w:rsid w:val="00734C87"/>
    <w:rsid w:val="00734F32"/>
    <w:rsid w:val="00735601"/>
    <w:rsid w:val="00735D6C"/>
    <w:rsid w:val="00736BC2"/>
    <w:rsid w:val="007375EB"/>
    <w:rsid w:val="007416C9"/>
    <w:rsid w:val="00742132"/>
    <w:rsid w:val="007423DF"/>
    <w:rsid w:val="00743815"/>
    <w:rsid w:val="00743E7C"/>
    <w:rsid w:val="007446C7"/>
    <w:rsid w:val="00745597"/>
    <w:rsid w:val="007506E4"/>
    <w:rsid w:val="00750FAC"/>
    <w:rsid w:val="00751420"/>
    <w:rsid w:val="007525FC"/>
    <w:rsid w:val="00752AB0"/>
    <w:rsid w:val="00752D5D"/>
    <w:rsid w:val="00753773"/>
    <w:rsid w:val="007544C7"/>
    <w:rsid w:val="007560BD"/>
    <w:rsid w:val="00756C69"/>
    <w:rsid w:val="00757A6E"/>
    <w:rsid w:val="00760338"/>
    <w:rsid w:val="00762004"/>
    <w:rsid w:val="007626F7"/>
    <w:rsid w:val="00762D84"/>
    <w:rsid w:val="0076523F"/>
    <w:rsid w:val="00765CFD"/>
    <w:rsid w:val="007661CA"/>
    <w:rsid w:val="00767BD2"/>
    <w:rsid w:val="0077076E"/>
    <w:rsid w:val="007709BF"/>
    <w:rsid w:val="00770E82"/>
    <w:rsid w:val="007712D0"/>
    <w:rsid w:val="0077184F"/>
    <w:rsid w:val="00772C0F"/>
    <w:rsid w:val="00773691"/>
    <w:rsid w:val="00773A91"/>
    <w:rsid w:val="0077452C"/>
    <w:rsid w:val="00774708"/>
    <w:rsid w:val="00775FA2"/>
    <w:rsid w:val="00776595"/>
    <w:rsid w:val="00776B62"/>
    <w:rsid w:val="00777A54"/>
    <w:rsid w:val="00781499"/>
    <w:rsid w:val="00781754"/>
    <w:rsid w:val="00781829"/>
    <w:rsid w:val="007818FF"/>
    <w:rsid w:val="0078312C"/>
    <w:rsid w:val="00783CE8"/>
    <w:rsid w:val="0078452E"/>
    <w:rsid w:val="00784A9D"/>
    <w:rsid w:val="00784CA3"/>
    <w:rsid w:val="00784CD0"/>
    <w:rsid w:val="00784F1E"/>
    <w:rsid w:val="007859ED"/>
    <w:rsid w:val="00786498"/>
    <w:rsid w:val="00786E70"/>
    <w:rsid w:val="00787696"/>
    <w:rsid w:val="007907F0"/>
    <w:rsid w:val="00791F0D"/>
    <w:rsid w:val="007930C3"/>
    <w:rsid w:val="00794916"/>
    <w:rsid w:val="00795E3A"/>
    <w:rsid w:val="00797983"/>
    <w:rsid w:val="00797F77"/>
    <w:rsid w:val="0079F741"/>
    <w:rsid w:val="007A0D30"/>
    <w:rsid w:val="007A0EA4"/>
    <w:rsid w:val="007A2090"/>
    <w:rsid w:val="007A20A2"/>
    <w:rsid w:val="007A5ADA"/>
    <w:rsid w:val="007A5EAB"/>
    <w:rsid w:val="007A64AB"/>
    <w:rsid w:val="007A6BC5"/>
    <w:rsid w:val="007A6D75"/>
    <w:rsid w:val="007A71B3"/>
    <w:rsid w:val="007A7871"/>
    <w:rsid w:val="007A78E1"/>
    <w:rsid w:val="007B0C57"/>
    <w:rsid w:val="007B10C6"/>
    <w:rsid w:val="007B11ED"/>
    <w:rsid w:val="007B19F9"/>
    <w:rsid w:val="007B1F71"/>
    <w:rsid w:val="007B210A"/>
    <w:rsid w:val="007B3E56"/>
    <w:rsid w:val="007B4959"/>
    <w:rsid w:val="007B5412"/>
    <w:rsid w:val="007B5513"/>
    <w:rsid w:val="007B7295"/>
    <w:rsid w:val="007B776D"/>
    <w:rsid w:val="007B795C"/>
    <w:rsid w:val="007C0CBD"/>
    <w:rsid w:val="007C0E29"/>
    <w:rsid w:val="007C101D"/>
    <w:rsid w:val="007C193D"/>
    <w:rsid w:val="007C1FC4"/>
    <w:rsid w:val="007C2681"/>
    <w:rsid w:val="007C2B94"/>
    <w:rsid w:val="007C3354"/>
    <w:rsid w:val="007C3D02"/>
    <w:rsid w:val="007C3D6D"/>
    <w:rsid w:val="007C3DD3"/>
    <w:rsid w:val="007C3EC9"/>
    <w:rsid w:val="007C4835"/>
    <w:rsid w:val="007C5540"/>
    <w:rsid w:val="007C60F3"/>
    <w:rsid w:val="007C6EFC"/>
    <w:rsid w:val="007C7151"/>
    <w:rsid w:val="007C7621"/>
    <w:rsid w:val="007C7A84"/>
    <w:rsid w:val="007C7E3F"/>
    <w:rsid w:val="007D0DC9"/>
    <w:rsid w:val="007D159B"/>
    <w:rsid w:val="007D1BE0"/>
    <w:rsid w:val="007D371E"/>
    <w:rsid w:val="007D3B0E"/>
    <w:rsid w:val="007D452F"/>
    <w:rsid w:val="007D4774"/>
    <w:rsid w:val="007D4A5A"/>
    <w:rsid w:val="007D52C2"/>
    <w:rsid w:val="007D57BA"/>
    <w:rsid w:val="007D6F40"/>
    <w:rsid w:val="007D7764"/>
    <w:rsid w:val="007D7FD6"/>
    <w:rsid w:val="007E0140"/>
    <w:rsid w:val="007E07FE"/>
    <w:rsid w:val="007E272B"/>
    <w:rsid w:val="007E2921"/>
    <w:rsid w:val="007E2F45"/>
    <w:rsid w:val="007E363D"/>
    <w:rsid w:val="007E4383"/>
    <w:rsid w:val="007E445F"/>
    <w:rsid w:val="007E4924"/>
    <w:rsid w:val="007E4F34"/>
    <w:rsid w:val="007E4F4E"/>
    <w:rsid w:val="007E5471"/>
    <w:rsid w:val="007E5BDD"/>
    <w:rsid w:val="007E6281"/>
    <w:rsid w:val="007E7129"/>
    <w:rsid w:val="007E7981"/>
    <w:rsid w:val="007E7DB7"/>
    <w:rsid w:val="007F0470"/>
    <w:rsid w:val="007F0776"/>
    <w:rsid w:val="007F0D1F"/>
    <w:rsid w:val="007F1C45"/>
    <w:rsid w:val="007F2082"/>
    <w:rsid w:val="007F286B"/>
    <w:rsid w:val="007F38F6"/>
    <w:rsid w:val="007F3E7D"/>
    <w:rsid w:val="007F440C"/>
    <w:rsid w:val="007F47C5"/>
    <w:rsid w:val="007F47DA"/>
    <w:rsid w:val="007F5E1B"/>
    <w:rsid w:val="007F62F9"/>
    <w:rsid w:val="007F6B2E"/>
    <w:rsid w:val="007FB456"/>
    <w:rsid w:val="00800AC2"/>
    <w:rsid w:val="00801584"/>
    <w:rsid w:val="00801D60"/>
    <w:rsid w:val="00801E96"/>
    <w:rsid w:val="00802A2A"/>
    <w:rsid w:val="00802B75"/>
    <w:rsid w:val="0080313B"/>
    <w:rsid w:val="008037F1"/>
    <w:rsid w:val="00804559"/>
    <w:rsid w:val="0080478F"/>
    <w:rsid w:val="00804F19"/>
    <w:rsid w:val="00805FEB"/>
    <w:rsid w:val="0080686A"/>
    <w:rsid w:val="00807459"/>
    <w:rsid w:val="0080759C"/>
    <w:rsid w:val="00807604"/>
    <w:rsid w:val="00807E5D"/>
    <w:rsid w:val="0081049C"/>
    <w:rsid w:val="00810F23"/>
    <w:rsid w:val="0081131E"/>
    <w:rsid w:val="0081328B"/>
    <w:rsid w:val="00813541"/>
    <w:rsid w:val="00813820"/>
    <w:rsid w:val="008145F9"/>
    <w:rsid w:val="00814650"/>
    <w:rsid w:val="00814793"/>
    <w:rsid w:val="008153AE"/>
    <w:rsid w:val="008154B2"/>
    <w:rsid w:val="00815B2A"/>
    <w:rsid w:val="00815C18"/>
    <w:rsid w:val="00815D3E"/>
    <w:rsid w:val="008160C0"/>
    <w:rsid w:val="00817687"/>
    <w:rsid w:val="008176B1"/>
    <w:rsid w:val="00820D37"/>
    <w:rsid w:val="008210F1"/>
    <w:rsid w:val="008218FD"/>
    <w:rsid w:val="00821A8E"/>
    <w:rsid w:val="00821F97"/>
    <w:rsid w:val="0082236F"/>
    <w:rsid w:val="008224F1"/>
    <w:rsid w:val="0082290A"/>
    <w:rsid w:val="00824828"/>
    <w:rsid w:val="00826181"/>
    <w:rsid w:val="008309CE"/>
    <w:rsid w:val="0083170F"/>
    <w:rsid w:val="0083180D"/>
    <w:rsid w:val="00831BCC"/>
    <w:rsid w:val="00832147"/>
    <w:rsid w:val="008321E7"/>
    <w:rsid w:val="00834E6B"/>
    <w:rsid w:val="00835B57"/>
    <w:rsid w:val="00835B69"/>
    <w:rsid w:val="0083673D"/>
    <w:rsid w:val="00836757"/>
    <w:rsid w:val="00836EE2"/>
    <w:rsid w:val="00837CF7"/>
    <w:rsid w:val="00837FFB"/>
    <w:rsid w:val="0084049E"/>
    <w:rsid w:val="00841107"/>
    <w:rsid w:val="008412A5"/>
    <w:rsid w:val="00841623"/>
    <w:rsid w:val="008421DE"/>
    <w:rsid w:val="00843D75"/>
    <w:rsid w:val="008445A3"/>
    <w:rsid w:val="00844753"/>
    <w:rsid w:val="00846011"/>
    <w:rsid w:val="0084613A"/>
    <w:rsid w:val="008472B2"/>
    <w:rsid w:val="00847409"/>
    <w:rsid w:val="00850AE5"/>
    <w:rsid w:val="00850F1F"/>
    <w:rsid w:val="0085117E"/>
    <w:rsid w:val="00851673"/>
    <w:rsid w:val="00852569"/>
    <w:rsid w:val="00852A71"/>
    <w:rsid w:val="00852D1E"/>
    <w:rsid w:val="0085515D"/>
    <w:rsid w:val="0085532B"/>
    <w:rsid w:val="00855A53"/>
    <w:rsid w:val="008566CE"/>
    <w:rsid w:val="008568A5"/>
    <w:rsid w:val="00857E37"/>
    <w:rsid w:val="00860006"/>
    <w:rsid w:val="0086042E"/>
    <w:rsid w:val="00860538"/>
    <w:rsid w:val="008607CC"/>
    <w:rsid w:val="00860E09"/>
    <w:rsid w:val="00861361"/>
    <w:rsid w:val="00861A35"/>
    <w:rsid w:val="00862482"/>
    <w:rsid w:val="008629DC"/>
    <w:rsid w:val="008637AA"/>
    <w:rsid w:val="00863EB9"/>
    <w:rsid w:val="008644FC"/>
    <w:rsid w:val="00865E80"/>
    <w:rsid w:val="0086673A"/>
    <w:rsid w:val="00867001"/>
    <w:rsid w:val="00867395"/>
    <w:rsid w:val="00870906"/>
    <w:rsid w:val="008717F2"/>
    <w:rsid w:val="00871F97"/>
    <w:rsid w:val="008743A6"/>
    <w:rsid w:val="008744D2"/>
    <w:rsid w:val="00876ADD"/>
    <w:rsid w:val="00876B39"/>
    <w:rsid w:val="00876E90"/>
    <w:rsid w:val="00876F07"/>
    <w:rsid w:val="008772AC"/>
    <w:rsid w:val="00880913"/>
    <w:rsid w:val="00880CE1"/>
    <w:rsid w:val="0088121E"/>
    <w:rsid w:val="00881506"/>
    <w:rsid w:val="008838E3"/>
    <w:rsid w:val="00885157"/>
    <w:rsid w:val="00886149"/>
    <w:rsid w:val="008864C8"/>
    <w:rsid w:val="0088656F"/>
    <w:rsid w:val="00887491"/>
    <w:rsid w:val="008879CB"/>
    <w:rsid w:val="00887FAB"/>
    <w:rsid w:val="00890DAC"/>
    <w:rsid w:val="008918E0"/>
    <w:rsid w:val="00891919"/>
    <w:rsid w:val="00891E1F"/>
    <w:rsid w:val="0089218E"/>
    <w:rsid w:val="008928C4"/>
    <w:rsid w:val="00895823"/>
    <w:rsid w:val="00895F13"/>
    <w:rsid w:val="00895FE3"/>
    <w:rsid w:val="0089634D"/>
    <w:rsid w:val="00896BD5"/>
    <w:rsid w:val="008974E0"/>
    <w:rsid w:val="008974F9"/>
    <w:rsid w:val="00897797"/>
    <w:rsid w:val="00897FEC"/>
    <w:rsid w:val="008A02F6"/>
    <w:rsid w:val="008A0790"/>
    <w:rsid w:val="008A098A"/>
    <w:rsid w:val="008A28FE"/>
    <w:rsid w:val="008A3402"/>
    <w:rsid w:val="008A41C3"/>
    <w:rsid w:val="008A4FE5"/>
    <w:rsid w:val="008A500B"/>
    <w:rsid w:val="008A53AB"/>
    <w:rsid w:val="008A619B"/>
    <w:rsid w:val="008A690E"/>
    <w:rsid w:val="008B09DB"/>
    <w:rsid w:val="008B0EDF"/>
    <w:rsid w:val="008B1F2B"/>
    <w:rsid w:val="008B24EC"/>
    <w:rsid w:val="008B268D"/>
    <w:rsid w:val="008B2788"/>
    <w:rsid w:val="008B33A0"/>
    <w:rsid w:val="008B37B8"/>
    <w:rsid w:val="008B4E1B"/>
    <w:rsid w:val="008B52B2"/>
    <w:rsid w:val="008B5E7A"/>
    <w:rsid w:val="008B5EE5"/>
    <w:rsid w:val="008B6886"/>
    <w:rsid w:val="008B6A75"/>
    <w:rsid w:val="008B7961"/>
    <w:rsid w:val="008B7E75"/>
    <w:rsid w:val="008B7F53"/>
    <w:rsid w:val="008B7FA0"/>
    <w:rsid w:val="008C05CE"/>
    <w:rsid w:val="008C0794"/>
    <w:rsid w:val="008C1426"/>
    <w:rsid w:val="008C1552"/>
    <w:rsid w:val="008C1649"/>
    <w:rsid w:val="008C16C5"/>
    <w:rsid w:val="008C18F3"/>
    <w:rsid w:val="008C1BB6"/>
    <w:rsid w:val="008C1BDC"/>
    <w:rsid w:val="008C28FE"/>
    <w:rsid w:val="008C3C49"/>
    <w:rsid w:val="008C3E11"/>
    <w:rsid w:val="008C41BC"/>
    <w:rsid w:val="008C451B"/>
    <w:rsid w:val="008C4523"/>
    <w:rsid w:val="008C46DE"/>
    <w:rsid w:val="008C4BEE"/>
    <w:rsid w:val="008C4C5B"/>
    <w:rsid w:val="008C5DF4"/>
    <w:rsid w:val="008C6077"/>
    <w:rsid w:val="008D028A"/>
    <w:rsid w:val="008D17D8"/>
    <w:rsid w:val="008D1A2B"/>
    <w:rsid w:val="008D1A34"/>
    <w:rsid w:val="008D2668"/>
    <w:rsid w:val="008D4DE5"/>
    <w:rsid w:val="008D549D"/>
    <w:rsid w:val="008D5634"/>
    <w:rsid w:val="008D67F0"/>
    <w:rsid w:val="008D6ED2"/>
    <w:rsid w:val="008D7187"/>
    <w:rsid w:val="008D7A37"/>
    <w:rsid w:val="008E00DE"/>
    <w:rsid w:val="008E1311"/>
    <w:rsid w:val="008E1764"/>
    <w:rsid w:val="008E2D64"/>
    <w:rsid w:val="008E376D"/>
    <w:rsid w:val="008E556A"/>
    <w:rsid w:val="008E639F"/>
    <w:rsid w:val="008E6632"/>
    <w:rsid w:val="008E7022"/>
    <w:rsid w:val="008E7258"/>
    <w:rsid w:val="008E79F8"/>
    <w:rsid w:val="008E7DB4"/>
    <w:rsid w:val="008F028A"/>
    <w:rsid w:val="008F11E9"/>
    <w:rsid w:val="008F13DC"/>
    <w:rsid w:val="008F1D1C"/>
    <w:rsid w:val="008F1E31"/>
    <w:rsid w:val="008F22A7"/>
    <w:rsid w:val="008F2816"/>
    <w:rsid w:val="008F2839"/>
    <w:rsid w:val="008F369F"/>
    <w:rsid w:val="008F3929"/>
    <w:rsid w:val="008F4541"/>
    <w:rsid w:val="008F4936"/>
    <w:rsid w:val="008F5659"/>
    <w:rsid w:val="008F5ADD"/>
    <w:rsid w:val="008F7205"/>
    <w:rsid w:val="008FF0E6"/>
    <w:rsid w:val="009002F6"/>
    <w:rsid w:val="0090036C"/>
    <w:rsid w:val="00900376"/>
    <w:rsid w:val="009011C0"/>
    <w:rsid w:val="00901464"/>
    <w:rsid w:val="0090259A"/>
    <w:rsid w:val="00903127"/>
    <w:rsid w:val="00904332"/>
    <w:rsid w:val="009052A4"/>
    <w:rsid w:val="00905900"/>
    <w:rsid w:val="00905B99"/>
    <w:rsid w:val="0090625C"/>
    <w:rsid w:val="00907207"/>
    <w:rsid w:val="00907239"/>
    <w:rsid w:val="00907ABB"/>
    <w:rsid w:val="00910A75"/>
    <w:rsid w:val="00911095"/>
    <w:rsid w:val="00914365"/>
    <w:rsid w:val="009151C0"/>
    <w:rsid w:val="0091602D"/>
    <w:rsid w:val="00916592"/>
    <w:rsid w:val="00916DA3"/>
    <w:rsid w:val="00916F7B"/>
    <w:rsid w:val="00920B3D"/>
    <w:rsid w:val="009211D5"/>
    <w:rsid w:val="00921385"/>
    <w:rsid w:val="0092241A"/>
    <w:rsid w:val="00922C6C"/>
    <w:rsid w:val="00923793"/>
    <w:rsid w:val="00924204"/>
    <w:rsid w:val="00924BD5"/>
    <w:rsid w:val="00925248"/>
    <w:rsid w:val="00925334"/>
    <w:rsid w:val="00925658"/>
    <w:rsid w:val="00926436"/>
    <w:rsid w:val="00926637"/>
    <w:rsid w:val="00926CE1"/>
    <w:rsid w:val="00926FEF"/>
    <w:rsid w:val="009304A9"/>
    <w:rsid w:val="00931712"/>
    <w:rsid w:val="0093249B"/>
    <w:rsid w:val="00932C3F"/>
    <w:rsid w:val="009339CB"/>
    <w:rsid w:val="00933B31"/>
    <w:rsid w:val="00934193"/>
    <w:rsid w:val="0093527A"/>
    <w:rsid w:val="00935EA6"/>
    <w:rsid w:val="009364B7"/>
    <w:rsid w:val="009376B5"/>
    <w:rsid w:val="0093782C"/>
    <w:rsid w:val="00942AAD"/>
    <w:rsid w:val="009431A8"/>
    <w:rsid w:val="00943D5B"/>
    <w:rsid w:val="00943D86"/>
    <w:rsid w:val="00946A9B"/>
    <w:rsid w:val="00946FE4"/>
    <w:rsid w:val="00947DCD"/>
    <w:rsid w:val="00951D4A"/>
    <w:rsid w:val="00951E1B"/>
    <w:rsid w:val="00952DE9"/>
    <w:rsid w:val="009532DD"/>
    <w:rsid w:val="00954E33"/>
    <w:rsid w:val="0095694D"/>
    <w:rsid w:val="009569A0"/>
    <w:rsid w:val="00960773"/>
    <w:rsid w:val="00960C5E"/>
    <w:rsid w:val="009612FA"/>
    <w:rsid w:val="009615B4"/>
    <w:rsid w:val="00961DB1"/>
    <w:rsid w:val="00962032"/>
    <w:rsid w:val="00963301"/>
    <w:rsid w:val="009649D6"/>
    <w:rsid w:val="00966FB1"/>
    <w:rsid w:val="009674FE"/>
    <w:rsid w:val="009677EF"/>
    <w:rsid w:val="00967C96"/>
    <w:rsid w:val="00970457"/>
    <w:rsid w:val="0097054D"/>
    <w:rsid w:val="00970FA7"/>
    <w:rsid w:val="00972195"/>
    <w:rsid w:val="009722E5"/>
    <w:rsid w:val="0097291F"/>
    <w:rsid w:val="00972B4C"/>
    <w:rsid w:val="00972F5E"/>
    <w:rsid w:val="00973881"/>
    <w:rsid w:val="00974361"/>
    <w:rsid w:val="00974555"/>
    <w:rsid w:val="00974718"/>
    <w:rsid w:val="0097524E"/>
    <w:rsid w:val="009759A2"/>
    <w:rsid w:val="00975D83"/>
    <w:rsid w:val="009761C0"/>
    <w:rsid w:val="009768FD"/>
    <w:rsid w:val="0098130A"/>
    <w:rsid w:val="00981BC6"/>
    <w:rsid w:val="009825C0"/>
    <w:rsid w:val="009828CD"/>
    <w:rsid w:val="00986CCF"/>
    <w:rsid w:val="0098724E"/>
    <w:rsid w:val="00987645"/>
    <w:rsid w:val="00987B20"/>
    <w:rsid w:val="00987BA5"/>
    <w:rsid w:val="00987CFA"/>
    <w:rsid w:val="00993AB3"/>
    <w:rsid w:val="0099413E"/>
    <w:rsid w:val="00995116"/>
    <w:rsid w:val="009962DC"/>
    <w:rsid w:val="00996725"/>
    <w:rsid w:val="00996C55"/>
    <w:rsid w:val="009976B0"/>
    <w:rsid w:val="009A02AC"/>
    <w:rsid w:val="009A08F5"/>
    <w:rsid w:val="009A2FCB"/>
    <w:rsid w:val="009A3B5F"/>
    <w:rsid w:val="009A4141"/>
    <w:rsid w:val="009A4773"/>
    <w:rsid w:val="009A48B1"/>
    <w:rsid w:val="009A5F63"/>
    <w:rsid w:val="009A668C"/>
    <w:rsid w:val="009A7D2E"/>
    <w:rsid w:val="009A7F50"/>
    <w:rsid w:val="009B0666"/>
    <w:rsid w:val="009B0A19"/>
    <w:rsid w:val="009B0B20"/>
    <w:rsid w:val="009B3A41"/>
    <w:rsid w:val="009B4D22"/>
    <w:rsid w:val="009B65EB"/>
    <w:rsid w:val="009B6A76"/>
    <w:rsid w:val="009B794B"/>
    <w:rsid w:val="009C0E93"/>
    <w:rsid w:val="009C1BFD"/>
    <w:rsid w:val="009C2ACE"/>
    <w:rsid w:val="009C2E34"/>
    <w:rsid w:val="009C3768"/>
    <w:rsid w:val="009C41D5"/>
    <w:rsid w:val="009C47D4"/>
    <w:rsid w:val="009C584E"/>
    <w:rsid w:val="009C5ADC"/>
    <w:rsid w:val="009C5D7C"/>
    <w:rsid w:val="009C66DF"/>
    <w:rsid w:val="009C6C26"/>
    <w:rsid w:val="009C7FED"/>
    <w:rsid w:val="009D0789"/>
    <w:rsid w:val="009D0A0A"/>
    <w:rsid w:val="009D1B38"/>
    <w:rsid w:val="009D3CF5"/>
    <w:rsid w:val="009D3D7C"/>
    <w:rsid w:val="009D3DA1"/>
    <w:rsid w:val="009D4183"/>
    <w:rsid w:val="009D500C"/>
    <w:rsid w:val="009D5AD7"/>
    <w:rsid w:val="009D73E1"/>
    <w:rsid w:val="009D754B"/>
    <w:rsid w:val="009E0727"/>
    <w:rsid w:val="009E08FF"/>
    <w:rsid w:val="009E13F3"/>
    <w:rsid w:val="009E1690"/>
    <w:rsid w:val="009E178D"/>
    <w:rsid w:val="009E6011"/>
    <w:rsid w:val="009E633B"/>
    <w:rsid w:val="009E6766"/>
    <w:rsid w:val="009E68A8"/>
    <w:rsid w:val="009E71BF"/>
    <w:rsid w:val="009E77FF"/>
    <w:rsid w:val="009E7D01"/>
    <w:rsid w:val="009F0D4A"/>
    <w:rsid w:val="009F134B"/>
    <w:rsid w:val="009F1A5B"/>
    <w:rsid w:val="009F3034"/>
    <w:rsid w:val="009F440A"/>
    <w:rsid w:val="009F54DA"/>
    <w:rsid w:val="009F5763"/>
    <w:rsid w:val="009F5DA4"/>
    <w:rsid w:val="009F6281"/>
    <w:rsid w:val="009F71C6"/>
    <w:rsid w:val="009F7BD7"/>
    <w:rsid w:val="009F7FCF"/>
    <w:rsid w:val="00A001F1"/>
    <w:rsid w:val="00A00F0E"/>
    <w:rsid w:val="00A01F7F"/>
    <w:rsid w:val="00A04296"/>
    <w:rsid w:val="00A0430E"/>
    <w:rsid w:val="00A0455A"/>
    <w:rsid w:val="00A05166"/>
    <w:rsid w:val="00A07226"/>
    <w:rsid w:val="00A079FE"/>
    <w:rsid w:val="00A1131A"/>
    <w:rsid w:val="00A11D9E"/>
    <w:rsid w:val="00A11FCF"/>
    <w:rsid w:val="00A12B4C"/>
    <w:rsid w:val="00A12D34"/>
    <w:rsid w:val="00A13E05"/>
    <w:rsid w:val="00A154B2"/>
    <w:rsid w:val="00A15762"/>
    <w:rsid w:val="00A16FA9"/>
    <w:rsid w:val="00A209A6"/>
    <w:rsid w:val="00A212EF"/>
    <w:rsid w:val="00A213AC"/>
    <w:rsid w:val="00A21D36"/>
    <w:rsid w:val="00A223A1"/>
    <w:rsid w:val="00A23438"/>
    <w:rsid w:val="00A237BF"/>
    <w:rsid w:val="00A246C2"/>
    <w:rsid w:val="00A24DBF"/>
    <w:rsid w:val="00A25A08"/>
    <w:rsid w:val="00A263E4"/>
    <w:rsid w:val="00A2722A"/>
    <w:rsid w:val="00A27594"/>
    <w:rsid w:val="00A30974"/>
    <w:rsid w:val="00A30AF9"/>
    <w:rsid w:val="00A3141F"/>
    <w:rsid w:val="00A314E5"/>
    <w:rsid w:val="00A31A97"/>
    <w:rsid w:val="00A31B7D"/>
    <w:rsid w:val="00A31E30"/>
    <w:rsid w:val="00A329E0"/>
    <w:rsid w:val="00A32B07"/>
    <w:rsid w:val="00A33ED5"/>
    <w:rsid w:val="00A349E5"/>
    <w:rsid w:val="00A34CFF"/>
    <w:rsid w:val="00A373FD"/>
    <w:rsid w:val="00A37866"/>
    <w:rsid w:val="00A41F00"/>
    <w:rsid w:val="00A42371"/>
    <w:rsid w:val="00A4242B"/>
    <w:rsid w:val="00A429BD"/>
    <w:rsid w:val="00A42D38"/>
    <w:rsid w:val="00A43681"/>
    <w:rsid w:val="00A43B25"/>
    <w:rsid w:val="00A43DE4"/>
    <w:rsid w:val="00A43DF8"/>
    <w:rsid w:val="00A44183"/>
    <w:rsid w:val="00A44DEA"/>
    <w:rsid w:val="00A45685"/>
    <w:rsid w:val="00A45B87"/>
    <w:rsid w:val="00A45BB2"/>
    <w:rsid w:val="00A4610A"/>
    <w:rsid w:val="00A476E9"/>
    <w:rsid w:val="00A51DD2"/>
    <w:rsid w:val="00A52708"/>
    <w:rsid w:val="00A52BC4"/>
    <w:rsid w:val="00A52FB4"/>
    <w:rsid w:val="00A53312"/>
    <w:rsid w:val="00A53E02"/>
    <w:rsid w:val="00A53F86"/>
    <w:rsid w:val="00A548E0"/>
    <w:rsid w:val="00A558B1"/>
    <w:rsid w:val="00A60261"/>
    <w:rsid w:val="00A61680"/>
    <w:rsid w:val="00A62249"/>
    <w:rsid w:val="00A62C1E"/>
    <w:rsid w:val="00A63C31"/>
    <w:rsid w:val="00A640F0"/>
    <w:rsid w:val="00A64334"/>
    <w:rsid w:val="00A64B5C"/>
    <w:rsid w:val="00A64E91"/>
    <w:rsid w:val="00A65331"/>
    <w:rsid w:val="00A665D1"/>
    <w:rsid w:val="00A66686"/>
    <w:rsid w:val="00A66F74"/>
    <w:rsid w:val="00A675CB"/>
    <w:rsid w:val="00A67FBC"/>
    <w:rsid w:val="00A70CEF"/>
    <w:rsid w:val="00A71140"/>
    <w:rsid w:val="00A7265E"/>
    <w:rsid w:val="00A73783"/>
    <w:rsid w:val="00A73CD3"/>
    <w:rsid w:val="00A73F9A"/>
    <w:rsid w:val="00A741BF"/>
    <w:rsid w:val="00A74F1F"/>
    <w:rsid w:val="00A76E86"/>
    <w:rsid w:val="00A777D5"/>
    <w:rsid w:val="00A803D0"/>
    <w:rsid w:val="00A813F7"/>
    <w:rsid w:val="00A8250B"/>
    <w:rsid w:val="00A8282B"/>
    <w:rsid w:val="00A82D2E"/>
    <w:rsid w:val="00A82DDD"/>
    <w:rsid w:val="00A82F3E"/>
    <w:rsid w:val="00A835AF"/>
    <w:rsid w:val="00A83B3F"/>
    <w:rsid w:val="00A847D2"/>
    <w:rsid w:val="00A84D1A"/>
    <w:rsid w:val="00A85470"/>
    <w:rsid w:val="00A862B7"/>
    <w:rsid w:val="00A86605"/>
    <w:rsid w:val="00A86BA9"/>
    <w:rsid w:val="00A86D5E"/>
    <w:rsid w:val="00A870BE"/>
    <w:rsid w:val="00A908E0"/>
    <w:rsid w:val="00A91841"/>
    <w:rsid w:val="00A91A96"/>
    <w:rsid w:val="00A92808"/>
    <w:rsid w:val="00A92A52"/>
    <w:rsid w:val="00A92E3E"/>
    <w:rsid w:val="00A93091"/>
    <w:rsid w:val="00A940BF"/>
    <w:rsid w:val="00A955A4"/>
    <w:rsid w:val="00A956C6"/>
    <w:rsid w:val="00A97260"/>
    <w:rsid w:val="00A97D5E"/>
    <w:rsid w:val="00A97D88"/>
    <w:rsid w:val="00A97FF6"/>
    <w:rsid w:val="00AA02D7"/>
    <w:rsid w:val="00AA034D"/>
    <w:rsid w:val="00AA21B4"/>
    <w:rsid w:val="00AA2E32"/>
    <w:rsid w:val="00AA3B4E"/>
    <w:rsid w:val="00AA3F91"/>
    <w:rsid w:val="00AA45D7"/>
    <w:rsid w:val="00AA4A7F"/>
    <w:rsid w:val="00AA5B8A"/>
    <w:rsid w:val="00AA6102"/>
    <w:rsid w:val="00AA63F4"/>
    <w:rsid w:val="00AA710D"/>
    <w:rsid w:val="00AA71BC"/>
    <w:rsid w:val="00AA770F"/>
    <w:rsid w:val="00AA78B0"/>
    <w:rsid w:val="00AA7E7B"/>
    <w:rsid w:val="00AB07CD"/>
    <w:rsid w:val="00AB18B8"/>
    <w:rsid w:val="00AB1BF9"/>
    <w:rsid w:val="00AB3BD4"/>
    <w:rsid w:val="00AB4060"/>
    <w:rsid w:val="00AB40CE"/>
    <w:rsid w:val="00AB4930"/>
    <w:rsid w:val="00AB562A"/>
    <w:rsid w:val="00AB5C84"/>
    <w:rsid w:val="00AB64F0"/>
    <w:rsid w:val="00AB72A9"/>
    <w:rsid w:val="00AB7458"/>
    <w:rsid w:val="00AB7B66"/>
    <w:rsid w:val="00AC016A"/>
    <w:rsid w:val="00AC0DF6"/>
    <w:rsid w:val="00AC14C6"/>
    <w:rsid w:val="00AC26FD"/>
    <w:rsid w:val="00AC2A50"/>
    <w:rsid w:val="00AC4112"/>
    <w:rsid w:val="00AC525A"/>
    <w:rsid w:val="00AC54AD"/>
    <w:rsid w:val="00AC684C"/>
    <w:rsid w:val="00AC6FFD"/>
    <w:rsid w:val="00AC7045"/>
    <w:rsid w:val="00AC7577"/>
    <w:rsid w:val="00AC798F"/>
    <w:rsid w:val="00AD0F0D"/>
    <w:rsid w:val="00AD16E7"/>
    <w:rsid w:val="00AD1995"/>
    <w:rsid w:val="00AD2DC4"/>
    <w:rsid w:val="00AD3441"/>
    <w:rsid w:val="00AD501D"/>
    <w:rsid w:val="00AD57E1"/>
    <w:rsid w:val="00AD5D49"/>
    <w:rsid w:val="00AD5D7F"/>
    <w:rsid w:val="00AD5D82"/>
    <w:rsid w:val="00AD6588"/>
    <w:rsid w:val="00AD68B2"/>
    <w:rsid w:val="00AD7C4F"/>
    <w:rsid w:val="00AE1BB8"/>
    <w:rsid w:val="00AE2045"/>
    <w:rsid w:val="00AE21DA"/>
    <w:rsid w:val="00AE2215"/>
    <w:rsid w:val="00AE2B9F"/>
    <w:rsid w:val="00AE4109"/>
    <w:rsid w:val="00AE44FE"/>
    <w:rsid w:val="00AE4670"/>
    <w:rsid w:val="00AE5986"/>
    <w:rsid w:val="00AE6436"/>
    <w:rsid w:val="00AE7707"/>
    <w:rsid w:val="00AE7C3C"/>
    <w:rsid w:val="00AF27B5"/>
    <w:rsid w:val="00AF2932"/>
    <w:rsid w:val="00AF2E29"/>
    <w:rsid w:val="00AF35D3"/>
    <w:rsid w:val="00AF4E5B"/>
    <w:rsid w:val="00AF69D3"/>
    <w:rsid w:val="00AF6ABA"/>
    <w:rsid w:val="00AF7971"/>
    <w:rsid w:val="00B0092F"/>
    <w:rsid w:val="00B01420"/>
    <w:rsid w:val="00B01D7B"/>
    <w:rsid w:val="00B02515"/>
    <w:rsid w:val="00B02670"/>
    <w:rsid w:val="00B03435"/>
    <w:rsid w:val="00B0355B"/>
    <w:rsid w:val="00B0541D"/>
    <w:rsid w:val="00B05AD9"/>
    <w:rsid w:val="00B05BAA"/>
    <w:rsid w:val="00B05E1C"/>
    <w:rsid w:val="00B069AF"/>
    <w:rsid w:val="00B06E4F"/>
    <w:rsid w:val="00B06EB2"/>
    <w:rsid w:val="00B07841"/>
    <w:rsid w:val="00B10F9B"/>
    <w:rsid w:val="00B11C2E"/>
    <w:rsid w:val="00B123E3"/>
    <w:rsid w:val="00B12757"/>
    <w:rsid w:val="00B127DC"/>
    <w:rsid w:val="00B13DFF"/>
    <w:rsid w:val="00B152F0"/>
    <w:rsid w:val="00B155F5"/>
    <w:rsid w:val="00B15A95"/>
    <w:rsid w:val="00B15DEF"/>
    <w:rsid w:val="00B16404"/>
    <w:rsid w:val="00B16A74"/>
    <w:rsid w:val="00B16D86"/>
    <w:rsid w:val="00B176B5"/>
    <w:rsid w:val="00B2034C"/>
    <w:rsid w:val="00B203B1"/>
    <w:rsid w:val="00B20C55"/>
    <w:rsid w:val="00B22A31"/>
    <w:rsid w:val="00B23EB3"/>
    <w:rsid w:val="00B2629C"/>
    <w:rsid w:val="00B2799A"/>
    <w:rsid w:val="00B27B42"/>
    <w:rsid w:val="00B27D9F"/>
    <w:rsid w:val="00B30DD0"/>
    <w:rsid w:val="00B32098"/>
    <w:rsid w:val="00B334A7"/>
    <w:rsid w:val="00B336CC"/>
    <w:rsid w:val="00B33A83"/>
    <w:rsid w:val="00B340CE"/>
    <w:rsid w:val="00B343AB"/>
    <w:rsid w:val="00B34825"/>
    <w:rsid w:val="00B35836"/>
    <w:rsid w:val="00B35876"/>
    <w:rsid w:val="00B3603A"/>
    <w:rsid w:val="00B36A5C"/>
    <w:rsid w:val="00B36A5F"/>
    <w:rsid w:val="00B36C79"/>
    <w:rsid w:val="00B36E93"/>
    <w:rsid w:val="00B374B4"/>
    <w:rsid w:val="00B3D9C5"/>
    <w:rsid w:val="00B40A9C"/>
    <w:rsid w:val="00B41B7D"/>
    <w:rsid w:val="00B41E69"/>
    <w:rsid w:val="00B42746"/>
    <w:rsid w:val="00B42B7F"/>
    <w:rsid w:val="00B4362D"/>
    <w:rsid w:val="00B43B05"/>
    <w:rsid w:val="00B442D2"/>
    <w:rsid w:val="00B44485"/>
    <w:rsid w:val="00B463F3"/>
    <w:rsid w:val="00B47502"/>
    <w:rsid w:val="00B502A4"/>
    <w:rsid w:val="00B51E6A"/>
    <w:rsid w:val="00B55A43"/>
    <w:rsid w:val="00B56CAC"/>
    <w:rsid w:val="00B5745C"/>
    <w:rsid w:val="00B57A4C"/>
    <w:rsid w:val="00B600C0"/>
    <w:rsid w:val="00B60948"/>
    <w:rsid w:val="00B6176B"/>
    <w:rsid w:val="00B61AD6"/>
    <w:rsid w:val="00B62DE5"/>
    <w:rsid w:val="00B63807"/>
    <w:rsid w:val="00B64553"/>
    <w:rsid w:val="00B647CA"/>
    <w:rsid w:val="00B65A0F"/>
    <w:rsid w:val="00B66A2D"/>
    <w:rsid w:val="00B673F6"/>
    <w:rsid w:val="00B67BF9"/>
    <w:rsid w:val="00B7032F"/>
    <w:rsid w:val="00B72717"/>
    <w:rsid w:val="00B72A22"/>
    <w:rsid w:val="00B72EF2"/>
    <w:rsid w:val="00B72FC7"/>
    <w:rsid w:val="00B744D6"/>
    <w:rsid w:val="00B750EA"/>
    <w:rsid w:val="00B752D5"/>
    <w:rsid w:val="00B75317"/>
    <w:rsid w:val="00B7576E"/>
    <w:rsid w:val="00B758A6"/>
    <w:rsid w:val="00B75BC9"/>
    <w:rsid w:val="00B765CB"/>
    <w:rsid w:val="00B76B36"/>
    <w:rsid w:val="00B7756F"/>
    <w:rsid w:val="00B777F7"/>
    <w:rsid w:val="00B77D85"/>
    <w:rsid w:val="00B80E15"/>
    <w:rsid w:val="00B812B7"/>
    <w:rsid w:val="00B818DD"/>
    <w:rsid w:val="00B823EC"/>
    <w:rsid w:val="00B82DBA"/>
    <w:rsid w:val="00B82FE3"/>
    <w:rsid w:val="00B836D2"/>
    <w:rsid w:val="00B83FB6"/>
    <w:rsid w:val="00B864ED"/>
    <w:rsid w:val="00B91CC5"/>
    <w:rsid w:val="00B928BB"/>
    <w:rsid w:val="00B92D24"/>
    <w:rsid w:val="00B92E12"/>
    <w:rsid w:val="00B94BCA"/>
    <w:rsid w:val="00B96596"/>
    <w:rsid w:val="00B96C32"/>
    <w:rsid w:val="00B97E10"/>
    <w:rsid w:val="00BA066F"/>
    <w:rsid w:val="00BA0894"/>
    <w:rsid w:val="00BA10C6"/>
    <w:rsid w:val="00BA2441"/>
    <w:rsid w:val="00BA25ED"/>
    <w:rsid w:val="00BA2B4D"/>
    <w:rsid w:val="00BA34E5"/>
    <w:rsid w:val="00BA38F1"/>
    <w:rsid w:val="00BA4D17"/>
    <w:rsid w:val="00BA4FE3"/>
    <w:rsid w:val="00BA5A48"/>
    <w:rsid w:val="00BA5CD9"/>
    <w:rsid w:val="00BA5F1C"/>
    <w:rsid w:val="00BA680E"/>
    <w:rsid w:val="00BA7155"/>
    <w:rsid w:val="00BB0553"/>
    <w:rsid w:val="00BB0A35"/>
    <w:rsid w:val="00BB1146"/>
    <w:rsid w:val="00BB199B"/>
    <w:rsid w:val="00BB2BEA"/>
    <w:rsid w:val="00BB2EF8"/>
    <w:rsid w:val="00BB3408"/>
    <w:rsid w:val="00BB34E3"/>
    <w:rsid w:val="00BB3B17"/>
    <w:rsid w:val="00BB4789"/>
    <w:rsid w:val="00BB5C94"/>
    <w:rsid w:val="00BB63C0"/>
    <w:rsid w:val="00BB659F"/>
    <w:rsid w:val="00BB6CB6"/>
    <w:rsid w:val="00BB7F53"/>
    <w:rsid w:val="00BC02DB"/>
    <w:rsid w:val="00BC26E0"/>
    <w:rsid w:val="00BC3B21"/>
    <w:rsid w:val="00BC4295"/>
    <w:rsid w:val="00BC454E"/>
    <w:rsid w:val="00BC4627"/>
    <w:rsid w:val="00BC4E65"/>
    <w:rsid w:val="00BC58BE"/>
    <w:rsid w:val="00BC772F"/>
    <w:rsid w:val="00BC9BD2"/>
    <w:rsid w:val="00BD0760"/>
    <w:rsid w:val="00BD0906"/>
    <w:rsid w:val="00BD0998"/>
    <w:rsid w:val="00BD10F8"/>
    <w:rsid w:val="00BD1368"/>
    <w:rsid w:val="00BD216F"/>
    <w:rsid w:val="00BD2997"/>
    <w:rsid w:val="00BD2AD8"/>
    <w:rsid w:val="00BD318C"/>
    <w:rsid w:val="00BD3DCD"/>
    <w:rsid w:val="00BD53EA"/>
    <w:rsid w:val="00BD553C"/>
    <w:rsid w:val="00BD64A7"/>
    <w:rsid w:val="00BD6680"/>
    <w:rsid w:val="00BD6928"/>
    <w:rsid w:val="00BE0708"/>
    <w:rsid w:val="00BE2760"/>
    <w:rsid w:val="00BE29B3"/>
    <w:rsid w:val="00BE2FCF"/>
    <w:rsid w:val="00BE41B8"/>
    <w:rsid w:val="00BE4CA9"/>
    <w:rsid w:val="00BE6026"/>
    <w:rsid w:val="00BE63AB"/>
    <w:rsid w:val="00BE6413"/>
    <w:rsid w:val="00BE7C5E"/>
    <w:rsid w:val="00BF02B9"/>
    <w:rsid w:val="00BF12CB"/>
    <w:rsid w:val="00BF3771"/>
    <w:rsid w:val="00BF3D62"/>
    <w:rsid w:val="00BF4A4F"/>
    <w:rsid w:val="00BF5280"/>
    <w:rsid w:val="00BF5DB9"/>
    <w:rsid w:val="00BF5EC9"/>
    <w:rsid w:val="00BF617E"/>
    <w:rsid w:val="00BF6CA1"/>
    <w:rsid w:val="00BF7307"/>
    <w:rsid w:val="00BF76F7"/>
    <w:rsid w:val="00C006CE"/>
    <w:rsid w:val="00C00D4C"/>
    <w:rsid w:val="00C00EE3"/>
    <w:rsid w:val="00C0274E"/>
    <w:rsid w:val="00C033D9"/>
    <w:rsid w:val="00C03B58"/>
    <w:rsid w:val="00C04157"/>
    <w:rsid w:val="00C046FE"/>
    <w:rsid w:val="00C048C6"/>
    <w:rsid w:val="00C04DEA"/>
    <w:rsid w:val="00C04F30"/>
    <w:rsid w:val="00C05201"/>
    <w:rsid w:val="00C05A09"/>
    <w:rsid w:val="00C05E8F"/>
    <w:rsid w:val="00C06C04"/>
    <w:rsid w:val="00C07023"/>
    <w:rsid w:val="00C0705C"/>
    <w:rsid w:val="00C071D1"/>
    <w:rsid w:val="00C07563"/>
    <w:rsid w:val="00C1034E"/>
    <w:rsid w:val="00C1046E"/>
    <w:rsid w:val="00C1047C"/>
    <w:rsid w:val="00C1165E"/>
    <w:rsid w:val="00C11776"/>
    <w:rsid w:val="00C11C3C"/>
    <w:rsid w:val="00C1363D"/>
    <w:rsid w:val="00C136C5"/>
    <w:rsid w:val="00C147F3"/>
    <w:rsid w:val="00C14F9E"/>
    <w:rsid w:val="00C16303"/>
    <w:rsid w:val="00C16783"/>
    <w:rsid w:val="00C17927"/>
    <w:rsid w:val="00C17D74"/>
    <w:rsid w:val="00C20662"/>
    <w:rsid w:val="00C20D1E"/>
    <w:rsid w:val="00C224E6"/>
    <w:rsid w:val="00C23E58"/>
    <w:rsid w:val="00C245DA"/>
    <w:rsid w:val="00C2663E"/>
    <w:rsid w:val="00C307FF"/>
    <w:rsid w:val="00C30821"/>
    <w:rsid w:val="00C30894"/>
    <w:rsid w:val="00C30F5D"/>
    <w:rsid w:val="00C314E6"/>
    <w:rsid w:val="00C31F12"/>
    <w:rsid w:val="00C3271E"/>
    <w:rsid w:val="00C32823"/>
    <w:rsid w:val="00C33061"/>
    <w:rsid w:val="00C33086"/>
    <w:rsid w:val="00C330D1"/>
    <w:rsid w:val="00C35245"/>
    <w:rsid w:val="00C35955"/>
    <w:rsid w:val="00C36450"/>
    <w:rsid w:val="00C3656E"/>
    <w:rsid w:val="00C36696"/>
    <w:rsid w:val="00C36EF9"/>
    <w:rsid w:val="00C37C07"/>
    <w:rsid w:val="00C37C33"/>
    <w:rsid w:val="00C41CC3"/>
    <w:rsid w:val="00C42F84"/>
    <w:rsid w:val="00C449DC"/>
    <w:rsid w:val="00C45F1C"/>
    <w:rsid w:val="00C462EF"/>
    <w:rsid w:val="00C46604"/>
    <w:rsid w:val="00C4674B"/>
    <w:rsid w:val="00C4794D"/>
    <w:rsid w:val="00C47FDC"/>
    <w:rsid w:val="00C500DC"/>
    <w:rsid w:val="00C51C90"/>
    <w:rsid w:val="00C52A1A"/>
    <w:rsid w:val="00C52C71"/>
    <w:rsid w:val="00C538F3"/>
    <w:rsid w:val="00C551FF"/>
    <w:rsid w:val="00C56638"/>
    <w:rsid w:val="00C57561"/>
    <w:rsid w:val="00C600D3"/>
    <w:rsid w:val="00C6033D"/>
    <w:rsid w:val="00C62EF2"/>
    <w:rsid w:val="00C63675"/>
    <w:rsid w:val="00C63DC1"/>
    <w:rsid w:val="00C642A1"/>
    <w:rsid w:val="00C6462A"/>
    <w:rsid w:val="00C6476C"/>
    <w:rsid w:val="00C64E51"/>
    <w:rsid w:val="00C652B6"/>
    <w:rsid w:val="00C66288"/>
    <w:rsid w:val="00C662A7"/>
    <w:rsid w:val="00C66AEE"/>
    <w:rsid w:val="00C673CE"/>
    <w:rsid w:val="00C67460"/>
    <w:rsid w:val="00C67F51"/>
    <w:rsid w:val="00C70CD6"/>
    <w:rsid w:val="00C70DD3"/>
    <w:rsid w:val="00C72189"/>
    <w:rsid w:val="00C732C0"/>
    <w:rsid w:val="00C7384D"/>
    <w:rsid w:val="00C73C41"/>
    <w:rsid w:val="00C73D85"/>
    <w:rsid w:val="00C74621"/>
    <w:rsid w:val="00C75839"/>
    <w:rsid w:val="00C75A15"/>
    <w:rsid w:val="00C75BB8"/>
    <w:rsid w:val="00C76175"/>
    <w:rsid w:val="00C764CF"/>
    <w:rsid w:val="00C7673F"/>
    <w:rsid w:val="00C7677C"/>
    <w:rsid w:val="00C77715"/>
    <w:rsid w:val="00C77966"/>
    <w:rsid w:val="00C8006F"/>
    <w:rsid w:val="00C8090C"/>
    <w:rsid w:val="00C813A9"/>
    <w:rsid w:val="00C815BD"/>
    <w:rsid w:val="00C817FA"/>
    <w:rsid w:val="00C81DD2"/>
    <w:rsid w:val="00C83A75"/>
    <w:rsid w:val="00C83DA1"/>
    <w:rsid w:val="00C8483E"/>
    <w:rsid w:val="00C84A6C"/>
    <w:rsid w:val="00C84CBF"/>
    <w:rsid w:val="00C84E13"/>
    <w:rsid w:val="00C85576"/>
    <w:rsid w:val="00C85750"/>
    <w:rsid w:val="00C857E8"/>
    <w:rsid w:val="00C866E3"/>
    <w:rsid w:val="00C86A16"/>
    <w:rsid w:val="00C86C22"/>
    <w:rsid w:val="00C87390"/>
    <w:rsid w:val="00C8786C"/>
    <w:rsid w:val="00C87A91"/>
    <w:rsid w:val="00C87B32"/>
    <w:rsid w:val="00C87E2F"/>
    <w:rsid w:val="00C913E5"/>
    <w:rsid w:val="00C9286F"/>
    <w:rsid w:val="00C935EB"/>
    <w:rsid w:val="00C943E3"/>
    <w:rsid w:val="00C9449B"/>
    <w:rsid w:val="00C947DB"/>
    <w:rsid w:val="00C94B41"/>
    <w:rsid w:val="00C94F4D"/>
    <w:rsid w:val="00C9540A"/>
    <w:rsid w:val="00C97E58"/>
    <w:rsid w:val="00CA03F6"/>
    <w:rsid w:val="00CA1E42"/>
    <w:rsid w:val="00CA257B"/>
    <w:rsid w:val="00CA27CF"/>
    <w:rsid w:val="00CA2FD2"/>
    <w:rsid w:val="00CA37AE"/>
    <w:rsid w:val="00CA40A1"/>
    <w:rsid w:val="00CA4204"/>
    <w:rsid w:val="00CA45A1"/>
    <w:rsid w:val="00CA563E"/>
    <w:rsid w:val="00CA61AC"/>
    <w:rsid w:val="00CA62BD"/>
    <w:rsid w:val="00CA75B2"/>
    <w:rsid w:val="00CA7AF8"/>
    <w:rsid w:val="00CB0437"/>
    <w:rsid w:val="00CB05E9"/>
    <w:rsid w:val="00CB14F7"/>
    <w:rsid w:val="00CB179F"/>
    <w:rsid w:val="00CB1DD8"/>
    <w:rsid w:val="00CB388F"/>
    <w:rsid w:val="00CB3A68"/>
    <w:rsid w:val="00CB3EE6"/>
    <w:rsid w:val="00CB4DEB"/>
    <w:rsid w:val="00CB51BF"/>
    <w:rsid w:val="00CB5723"/>
    <w:rsid w:val="00CB6405"/>
    <w:rsid w:val="00CB6FB5"/>
    <w:rsid w:val="00CB7AF0"/>
    <w:rsid w:val="00CC02E0"/>
    <w:rsid w:val="00CC1FFF"/>
    <w:rsid w:val="00CC226F"/>
    <w:rsid w:val="00CC29A2"/>
    <w:rsid w:val="00CC2B3A"/>
    <w:rsid w:val="00CC2BEB"/>
    <w:rsid w:val="00CC377D"/>
    <w:rsid w:val="00CC6ECC"/>
    <w:rsid w:val="00CC7999"/>
    <w:rsid w:val="00CD030D"/>
    <w:rsid w:val="00CD08AF"/>
    <w:rsid w:val="00CD157C"/>
    <w:rsid w:val="00CD2035"/>
    <w:rsid w:val="00CD2275"/>
    <w:rsid w:val="00CD2590"/>
    <w:rsid w:val="00CD3DEE"/>
    <w:rsid w:val="00CD6495"/>
    <w:rsid w:val="00CD6DC0"/>
    <w:rsid w:val="00CD757F"/>
    <w:rsid w:val="00CD7683"/>
    <w:rsid w:val="00CE0432"/>
    <w:rsid w:val="00CE07D1"/>
    <w:rsid w:val="00CE086C"/>
    <w:rsid w:val="00CE1834"/>
    <w:rsid w:val="00CE1A52"/>
    <w:rsid w:val="00CE2D55"/>
    <w:rsid w:val="00CE4439"/>
    <w:rsid w:val="00CE46E3"/>
    <w:rsid w:val="00CE5082"/>
    <w:rsid w:val="00CE53B0"/>
    <w:rsid w:val="00CE597C"/>
    <w:rsid w:val="00CF0216"/>
    <w:rsid w:val="00CF0490"/>
    <w:rsid w:val="00CF060B"/>
    <w:rsid w:val="00CF0DE7"/>
    <w:rsid w:val="00CF200B"/>
    <w:rsid w:val="00CF2467"/>
    <w:rsid w:val="00CF2674"/>
    <w:rsid w:val="00CF2771"/>
    <w:rsid w:val="00CF2BF6"/>
    <w:rsid w:val="00CF3F0F"/>
    <w:rsid w:val="00CF68B4"/>
    <w:rsid w:val="00CF68FD"/>
    <w:rsid w:val="00CF6994"/>
    <w:rsid w:val="00CF770E"/>
    <w:rsid w:val="00CF7B92"/>
    <w:rsid w:val="00D000A7"/>
    <w:rsid w:val="00D00634"/>
    <w:rsid w:val="00D01321"/>
    <w:rsid w:val="00D016CB"/>
    <w:rsid w:val="00D05A59"/>
    <w:rsid w:val="00D06901"/>
    <w:rsid w:val="00D07E23"/>
    <w:rsid w:val="00D11074"/>
    <w:rsid w:val="00D112F6"/>
    <w:rsid w:val="00D113DC"/>
    <w:rsid w:val="00D1152A"/>
    <w:rsid w:val="00D1153A"/>
    <w:rsid w:val="00D11B01"/>
    <w:rsid w:val="00D11DD2"/>
    <w:rsid w:val="00D121C1"/>
    <w:rsid w:val="00D13A7A"/>
    <w:rsid w:val="00D13C1C"/>
    <w:rsid w:val="00D15602"/>
    <w:rsid w:val="00D16C28"/>
    <w:rsid w:val="00D175F8"/>
    <w:rsid w:val="00D17689"/>
    <w:rsid w:val="00D177CB"/>
    <w:rsid w:val="00D20054"/>
    <w:rsid w:val="00D20FA9"/>
    <w:rsid w:val="00D21118"/>
    <w:rsid w:val="00D21D46"/>
    <w:rsid w:val="00D22396"/>
    <w:rsid w:val="00D22613"/>
    <w:rsid w:val="00D229F1"/>
    <w:rsid w:val="00D22F82"/>
    <w:rsid w:val="00D23736"/>
    <w:rsid w:val="00D24050"/>
    <w:rsid w:val="00D247BB"/>
    <w:rsid w:val="00D24A03"/>
    <w:rsid w:val="00D24C9E"/>
    <w:rsid w:val="00D25912"/>
    <w:rsid w:val="00D27CFB"/>
    <w:rsid w:val="00D30C76"/>
    <w:rsid w:val="00D3106E"/>
    <w:rsid w:val="00D31463"/>
    <w:rsid w:val="00D3177F"/>
    <w:rsid w:val="00D31C80"/>
    <w:rsid w:val="00D3206F"/>
    <w:rsid w:val="00D324A4"/>
    <w:rsid w:val="00D332BB"/>
    <w:rsid w:val="00D334F1"/>
    <w:rsid w:val="00D33A15"/>
    <w:rsid w:val="00D3517E"/>
    <w:rsid w:val="00D361C7"/>
    <w:rsid w:val="00D36B15"/>
    <w:rsid w:val="00D404D7"/>
    <w:rsid w:val="00D40AAA"/>
    <w:rsid w:val="00D4229D"/>
    <w:rsid w:val="00D42D7E"/>
    <w:rsid w:val="00D42F46"/>
    <w:rsid w:val="00D4328E"/>
    <w:rsid w:val="00D43503"/>
    <w:rsid w:val="00D44521"/>
    <w:rsid w:val="00D449B6"/>
    <w:rsid w:val="00D44DA1"/>
    <w:rsid w:val="00D45DEA"/>
    <w:rsid w:val="00D45E49"/>
    <w:rsid w:val="00D45FD9"/>
    <w:rsid w:val="00D46304"/>
    <w:rsid w:val="00D471FC"/>
    <w:rsid w:val="00D506AC"/>
    <w:rsid w:val="00D50B14"/>
    <w:rsid w:val="00D51438"/>
    <w:rsid w:val="00D51AE2"/>
    <w:rsid w:val="00D51EB5"/>
    <w:rsid w:val="00D52158"/>
    <w:rsid w:val="00D5248B"/>
    <w:rsid w:val="00D524D2"/>
    <w:rsid w:val="00D52B89"/>
    <w:rsid w:val="00D531EE"/>
    <w:rsid w:val="00D556A3"/>
    <w:rsid w:val="00D564DD"/>
    <w:rsid w:val="00D565AA"/>
    <w:rsid w:val="00D57EE7"/>
    <w:rsid w:val="00D606A5"/>
    <w:rsid w:val="00D60F01"/>
    <w:rsid w:val="00D6218C"/>
    <w:rsid w:val="00D623BC"/>
    <w:rsid w:val="00D62734"/>
    <w:rsid w:val="00D63558"/>
    <w:rsid w:val="00D639CC"/>
    <w:rsid w:val="00D642A8"/>
    <w:rsid w:val="00D64613"/>
    <w:rsid w:val="00D649FB"/>
    <w:rsid w:val="00D65153"/>
    <w:rsid w:val="00D65396"/>
    <w:rsid w:val="00D66200"/>
    <w:rsid w:val="00D667A9"/>
    <w:rsid w:val="00D6697D"/>
    <w:rsid w:val="00D66F14"/>
    <w:rsid w:val="00D67BFF"/>
    <w:rsid w:val="00D67D09"/>
    <w:rsid w:val="00D7078D"/>
    <w:rsid w:val="00D73638"/>
    <w:rsid w:val="00D736BA"/>
    <w:rsid w:val="00D7412B"/>
    <w:rsid w:val="00D74AAD"/>
    <w:rsid w:val="00D75FFD"/>
    <w:rsid w:val="00D77BDC"/>
    <w:rsid w:val="00D80755"/>
    <w:rsid w:val="00D80D65"/>
    <w:rsid w:val="00D80DEB"/>
    <w:rsid w:val="00D813E8"/>
    <w:rsid w:val="00D815B0"/>
    <w:rsid w:val="00D81CD9"/>
    <w:rsid w:val="00D8333F"/>
    <w:rsid w:val="00D841F8"/>
    <w:rsid w:val="00D84A6A"/>
    <w:rsid w:val="00D850CC"/>
    <w:rsid w:val="00D85567"/>
    <w:rsid w:val="00D85C65"/>
    <w:rsid w:val="00D85D9F"/>
    <w:rsid w:val="00D86396"/>
    <w:rsid w:val="00D869C4"/>
    <w:rsid w:val="00D86A41"/>
    <w:rsid w:val="00D86CB9"/>
    <w:rsid w:val="00D86F5A"/>
    <w:rsid w:val="00D87406"/>
    <w:rsid w:val="00D87F52"/>
    <w:rsid w:val="00D924F9"/>
    <w:rsid w:val="00D9277F"/>
    <w:rsid w:val="00D943FB"/>
    <w:rsid w:val="00D94CA5"/>
    <w:rsid w:val="00D9614D"/>
    <w:rsid w:val="00D968B3"/>
    <w:rsid w:val="00D96A48"/>
    <w:rsid w:val="00D972A3"/>
    <w:rsid w:val="00D97FC1"/>
    <w:rsid w:val="00DA08C2"/>
    <w:rsid w:val="00DA0E0A"/>
    <w:rsid w:val="00DA159F"/>
    <w:rsid w:val="00DA18A4"/>
    <w:rsid w:val="00DA1F27"/>
    <w:rsid w:val="00DA305E"/>
    <w:rsid w:val="00DA3FB6"/>
    <w:rsid w:val="00DA454E"/>
    <w:rsid w:val="00DA4803"/>
    <w:rsid w:val="00DA5B8C"/>
    <w:rsid w:val="00DA602D"/>
    <w:rsid w:val="00DA6A66"/>
    <w:rsid w:val="00DA6BF4"/>
    <w:rsid w:val="00DA7876"/>
    <w:rsid w:val="00DB047F"/>
    <w:rsid w:val="00DB06E4"/>
    <w:rsid w:val="00DB0A97"/>
    <w:rsid w:val="00DB0D95"/>
    <w:rsid w:val="00DB0F56"/>
    <w:rsid w:val="00DB1AFF"/>
    <w:rsid w:val="00DB2293"/>
    <w:rsid w:val="00DB2596"/>
    <w:rsid w:val="00DB42DB"/>
    <w:rsid w:val="00DB44DC"/>
    <w:rsid w:val="00DB4950"/>
    <w:rsid w:val="00DB4E83"/>
    <w:rsid w:val="00DB519A"/>
    <w:rsid w:val="00DB5547"/>
    <w:rsid w:val="00DB563C"/>
    <w:rsid w:val="00DB5EE8"/>
    <w:rsid w:val="00DB6439"/>
    <w:rsid w:val="00DB6DAF"/>
    <w:rsid w:val="00DB7198"/>
    <w:rsid w:val="00DB76CE"/>
    <w:rsid w:val="00DB7AB2"/>
    <w:rsid w:val="00DC01B6"/>
    <w:rsid w:val="00DC14B2"/>
    <w:rsid w:val="00DC1708"/>
    <w:rsid w:val="00DC19B1"/>
    <w:rsid w:val="00DC1FAD"/>
    <w:rsid w:val="00DC27B0"/>
    <w:rsid w:val="00DC3D3E"/>
    <w:rsid w:val="00DC488B"/>
    <w:rsid w:val="00DC563E"/>
    <w:rsid w:val="00DC6FEA"/>
    <w:rsid w:val="00DC7BF6"/>
    <w:rsid w:val="00DD06F6"/>
    <w:rsid w:val="00DD1117"/>
    <w:rsid w:val="00DD1604"/>
    <w:rsid w:val="00DD1950"/>
    <w:rsid w:val="00DD1D5D"/>
    <w:rsid w:val="00DD2DD6"/>
    <w:rsid w:val="00DD368D"/>
    <w:rsid w:val="00DD396E"/>
    <w:rsid w:val="00DD3A01"/>
    <w:rsid w:val="00DD3E61"/>
    <w:rsid w:val="00DD51B7"/>
    <w:rsid w:val="00DD5239"/>
    <w:rsid w:val="00DD5A63"/>
    <w:rsid w:val="00DD6691"/>
    <w:rsid w:val="00DD71BF"/>
    <w:rsid w:val="00DD72E1"/>
    <w:rsid w:val="00DD7AC9"/>
    <w:rsid w:val="00DE0525"/>
    <w:rsid w:val="00DE08D2"/>
    <w:rsid w:val="00DE1089"/>
    <w:rsid w:val="00DE1281"/>
    <w:rsid w:val="00DE16E5"/>
    <w:rsid w:val="00DE2063"/>
    <w:rsid w:val="00DE2755"/>
    <w:rsid w:val="00DE34CC"/>
    <w:rsid w:val="00DE3E47"/>
    <w:rsid w:val="00DE4125"/>
    <w:rsid w:val="00DE4C5D"/>
    <w:rsid w:val="00DE5B3F"/>
    <w:rsid w:val="00DE6C80"/>
    <w:rsid w:val="00DE6CB3"/>
    <w:rsid w:val="00DE788D"/>
    <w:rsid w:val="00DF0134"/>
    <w:rsid w:val="00DF0D27"/>
    <w:rsid w:val="00DF16A5"/>
    <w:rsid w:val="00DF36B0"/>
    <w:rsid w:val="00DF3A46"/>
    <w:rsid w:val="00DF3BB7"/>
    <w:rsid w:val="00DF47E1"/>
    <w:rsid w:val="00DF5058"/>
    <w:rsid w:val="00DF5327"/>
    <w:rsid w:val="00DF61F6"/>
    <w:rsid w:val="00DF6CB5"/>
    <w:rsid w:val="00DF7309"/>
    <w:rsid w:val="00DF7B1F"/>
    <w:rsid w:val="00E003DB"/>
    <w:rsid w:val="00E00C4F"/>
    <w:rsid w:val="00E00D97"/>
    <w:rsid w:val="00E00E3A"/>
    <w:rsid w:val="00E0235F"/>
    <w:rsid w:val="00E0329B"/>
    <w:rsid w:val="00E03D7D"/>
    <w:rsid w:val="00E044D0"/>
    <w:rsid w:val="00E055FA"/>
    <w:rsid w:val="00E0587C"/>
    <w:rsid w:val="00E05970"/>
    <w:rsid w:val="00E05D5A"/>
    <w:rsid w:val="00E05EB6"/>
    <w:rsid w:val="00E068EF"/>
    <w:rsid w:val="00E10291"/>
    <w:rsid w:val="00E10348"/>
    <w:rsid w:val="00E11AA9"/>
    <w:rsid w:val="00E11ECB"/>
    <w:rsid w:val="00E12EE1"/>
    <w:rsid w:val="00E13097"/>
    <w:rsid w:val="00E13FEE"/>
    <w:rsid w:val="00E14215"/>
    <w:rsid w:val="00E15753"/>
    <w:rsid w:val="00E17072"/>
    <w:rsid w:val="00E17CDA"/>
    <w:rsid w:val="00E17E6A"/>
    <w:rsid w:val="00E20316"/>
    <w:rsid w:val="00E2110A"/>
    <w:rsid w:val="00E22E3F"/>
    <w:rsid w:val="00E23223"/>
    <w:rsid w:val="00E24520"/>
    <w:rsid w:val="00E24A79"/>
    <w:rsid w:val="00E253F7"/>
    <w:rsid w:val="00E25BB6"/>
    <w:rsid w:val="00E26647"/>
    <w:rsid w:val="00E267DB"/>
    <w:rsid w:val="00E26943"/>
    <w:rsid w:val="00E26A45"/>
    <w:rsid w:val="00E2745D"/>
    <w:rsid w:val="00E274E6"/>
    <w:rsid w:val="00E3049E"/>
    <w:rsid w:val="00E304B5"/>
    <w:rsid w:val="00E3069D"/>
    <w:rsid w:val="00E30E38"/>
    <w:rsid w:val="00E30EA8"/>
    <w:rsid w:val="00E30F2B"/>
    <w:rsid w:val="00E31628"/>
    <w:rsid w:val="00E31705"/>
    <w:rsid w:val="00E31D2B"/>
    <w:rsid w:val="00E31FC4"/>
    <w:rsid w:val="00E32777"/>
    <w:rsid w:val="00E32C59"/>
    <w:rsid w:val="00E34903"/>
    <w:rsid w:val="00E35C3B"/>
    <w:rsid w:val="00E36A2A"/>
    <w:rsid w:val="00E37219"/>
    <w:rsid w:val="00E37BE5"/>
    <w:rsid w:val="00E40175"/>
    <w:rsid w:val="00E423B8"/>
    <w:rsid w:val="00E43CB1"/>
    <w:rsid w:val="00E44615"/>
    <w:rsid w:val="00E456A4"/>
    <w:rsid w:val="00E50B9D"/>
    <w:rsid w:val="00E51978"/>
    <w:rsid w:val="00E529A7"/>
    <w:rsid w:val="00E52A14"/>
    <w:rsid w:val="00E550C1"/>
    <w:rsid w:val="00E55246"/>
    <w:rsid w:val="00E55575"/>
    <w:rsid w:val="00E55625"/>
    <w:rsid w:val="00E56104"/>
    <w:rsid w:val="00E56633"/>
    <w:rsid w:val="00E56793"/>
    <w:rsid w:val="00E56FD4"/>
    <w:rsid w:val="00E572AE"/>
    <w:rsid w:val="00E608B3"/>
    <w:rsid w:val="00E60BE1"/>
    <w:rsid w:val="00E6129C"/>
    <w:rsid w:val="00E61808"/>
    <w:rsid w:val="00E62331"/>
    <w:rsid w:val="00E62923"/>
    <w:rsid w:val="00E62954"/>
    <w:rsid w:val="00E64362"/>
    <w:rsid w:val="00E64A62"/>
    <w:rsid w:val="00E64A90"/>
    <w:rsid w:val="00E64F35"/>
    <w:rsid w:val="00E6649E"/>
    <w:rsid w:val="00E6684F"/>
    <w:rsid w:val="00E679CC"/>
    <w:rsid w:val="00E67BA8"/>
    <w:rsid w:val="00E70770"/>
    <w:rsid w:val="00E70C54"/>
    <w:rsid w:val="00E70D75"/>
    <w:rsid w:val="00E7317B"/>
    <w:rsid w:val="00E732F3"/>
    <w:rsid w:val="00E73700"/>
    <w:rsid w:val="00E750A6"/>
    <w:rsid w:val="00E762D7"/>
    <w:rsid w:val="00E76A7F"/>
    <w:rsid w:val="00E76AC4"/>
    <w:rsid w:val="00E76FEA"/>
    <w:rsid w:val="00E77255"/>
    <w:rsid w:val="00E800DC"/>
    <w:rsid w:val="00E80104"/>
    <w:rsid w:val="00E803A2"/>
    <w:rsid w:val="00E80764"/>
    <w:rsid w:val="00E81F3B"/>
    <w:rsid w:val="00E837AC"/>
    <w:rsid w:val="00E83F83"/>
    <w:rsid w:val="00E84E9C"/>
    <w:rsid w:val="00E84EA3"/>
    <w:rsid w:val="00E858DF"/>
    <w:rsid w:val="00E85DF5"/>
    <w:rsid w:val="00E87350"/>
    <w:rsid w:val="00E87A89"/>
    <w:rsid w:val="00E90449"/>
    <w:rsid w:val="00E90582"/>
    <w:rsid w:val="00E91862"/>
    <w:rsid w:val="00E91B46"/>
    <w:rsid w:val="00E92A8B"/>
    <w:rsid w:val="00E92BAB"/>
    <w:rsid w:val="00E92D3B"/>
    <w:rsid w:val="00E9359A"/>
    <w:rsid w:val="00E93E4F"/>
    <w:rsid w:val="00E93F7C"/>
    <w:rsid w:val="00E940A8"/>
    <w:rsid w:val="00E947D5"/>
    <w:rsid w:val="00E948C8"/>
    <w:rsid w:val="00E94D9A"/>
    <w:rsid w:val="00E94EE0"/>
    <w:rsid w:val="00E95A30"/>
    <w:rsid w:val="00E96166"/>
    <w:rsid w:val="00E966C5"/>
    <w:rsid w:val="00E96E5C"/>
    <w:rsid w:val="00E97A6E"/>
    <w:rsid w:val="00EA01B8"/>
    <w:rsid w:val="00EA1AA6"/>
    <w:rsid w:val="00EA209A"/>
    <w:rsid w:val="00EA2C6F"/>
    <w:rsid w:val="00EA2E8E"/>
    <w:rsid w:val="00EA41EA"/>
    <w:rsid w:val="00EA5122"/>
    <w:rsid w:val="00EA5B2B"/>
    <w:rsid w:val="00EA63F2"/>
    <w:rsid w:val="00EA6EAD"/>
    <w:rsid w:val="00EA72DA"/>
    <w:rsid w:val="00EA7C42"/>
    <w:rsid w:val="00EB16B8"/>
    <w:rsid w:val="00EB1C39"/>
    <w:rsid w:val="00EB2CFB"/>
    <w:rsid w:val="00EB4C4C"/>
    <w:rsid w:val="00EB5BA2"/>
    <w:rsid w:val="00EB6621"/>
    <w:rsid w:val="00EB6952"/>
    <w:rsid w:val="00EB6E64"/>
    <w:rsid w:val="00EB78CF"/>
    <w:rsid w:val="00EC07F1"/>
    <w:rsid w:val="00EC0A12"/>
    <w:rsid w:val="00EC1BE1"/>
    <w:rsid w:val="00EC20E4"/>
    <w:rsid w:val="00EC31C5"/>
    <w:rsid w:val="00EC3A5B"/>
    <w:rsid w:val="00EC3AD7"/>
    <w:rsid w:val="00EC4953"/>
    <w:rsid w:val="00EC54D4"/>
    <w:rsid w:val="00EC58B1"/>
    <w:rsid w:val="00EC68D7"/>
    <w:rsid w:val="00EC6B9D"/>
    <w:rsid w:val="00EC7119"/>
    <w:rsid w:val="00EC7841"/>
    <w:rsid w:val="00ED11FC"/>
    <w:rsid w:val="00ED16AA"/>
    <w:rsid w:val="00ED271E"/>
    <w:rsid w:val="00ED2FB6"/>
    <w:rsid w:val="00ED3A1B"/>
    <w:rsid w:val="00ED475B"/>
    <w:rsid w:val="00ED5AF1"/>
    <w:rsid w:val="00ED5F55"/>
    <w:rsid w:val="00ED67E4"/>
    <w:rsid w:val="00ED7FAA"/>
    <w:rsid w:val="00EE088C"/>
    <w:rsid w:val="00EE1DFE"/>
    <w:rsid w:val="00EE23F3"/>
    <w:rsid w:val="00EE2D4E"/>
    <w:rsid w:val="00EE3E07"/>
    <w:rsid w:val="00EE3F90"/>
    <w:rsid w:val="00EE4F3B"/>
    <w:rsid w:val="00EE6F38"/>
    <w:rsid w:val="00EE7A71"/>
    <w:rsid w:val="00EF0B0F"/>
    <w:rsid w:val="00EF1232"/>
    <w:rsid w:val="00EF3789"/>
    <w:rsid w:val="00EF3C81"/>
    <w:rsid w:val="00EF4326"/>
    <w:rsid w:val="00EF43E1"/>
    <w:rsid w:val="00EF45DC"/>
    <w:rsid w:val="00EF47BA"/>
    <w:rsid w:val="00EF49E5"/>
    <w:rsid w:val="00EF5BB8"/>
    <w:rsid w:val="00EF5BC2"/>
    <w:rsid w:val="00EF601E"/>
    <w:rsid w:val="00EF646F"/>
    <w:rsid w:val="00EF7C40"/>
    <w:rsid w:val="00F00254"/>
    <w:rsid w:val="00F00AAA"/>
    <w:rsid w:val="00F00D3B"/>
    <w:rsid w:val="00F00E6D"/>
    <w:rsid w:val="00F0101A"/>
    <w:rsid w:val="00F01143"/>
    <w:rsid w:val="00F01DE2"/>
    <w:rsid w:val="00F021FA"/>
    <w:rsid w:val="00F0334B"/>
    <w:rsid w:val="00F038BD"/>
    <w:rsid w:val="00F03C67"/>
    <w:rsid w:val="00F03D23"/>
    <w:rsid w:val="00F04CDD"/>
    <w:rsid w:val="00F04F4F"/>
    <w:rsid w:val="00F062EA"/>
    <w:rsid w:val="00F0735F"/>
    <w:rsid w:val="00F07BDE"/>
    <w:rsid w:val="00F07FF4"/>
    <w:rsid w:val="00F102F0"/>
    <w:rsid w:val="00F116B8"/>
    <w:rsid w:val="00F13292"/>
    <w:rsid w:val="00F14B99"/>
    <w:rsid w:val="00F1501D"/>
    <w:rsid w:val="00F15A8E"/>
    <w:rsid w:val="00F16563"/>
    <w:rsid w:val="00F16F46"/>
    <w:rsid w:val="00F17260"/>
    <w:rsid w:val="00F175A7"/>
    <w:rsid w:val="00F177FE"/>
    <w:rsid w:val="00F20153"/>
    <w:rsid w:val="00F215E3"/>
    <w:rsid w:val="00F25811"/>
    <w:rsid w:val="00F25DD9"/>
    <w:rsid w:val="00F27031"/>
    <w:rsid w:val="00F306DB"/>
    <w:rsid w:val="00F307D7"/>
    <w:rsid w:val="00F30F06"/>
    <w:rsid w:val="00F311FA"/>
    <w:rsid w:val="00F31CB4"/>
    <w:rsid w:val="00F31D37"/>
    <w:rsid w:val="00F32487"/>
    <w:rsid w:val="00F33B69"/>
    <w:rsid w:val="00F34C70"/>
    <w:rsid w:val="00F361D3"/>
    <w:rsid w:val="00F36445"/>
    <w:rsid w:val="00F3794E"/>
    <w:rsid w:val="00F37BC4"/>
    <w:rsid w:val="00F40547"/>
    <w:rsid w:val="00F407B1"/>
    <w:rsid w:val="00F40848"/>
    <w:rsid w:val="00F40AD3"/>
    <w:rsid w:val="00F40F86"/>
    <w:rsid w:val="00F41759"/>
    <w:rsid w:val="00F417F3"/>
    <w:rsid w:val="00F43245"/>
    <w:rsid w:val="00F448D8"/>
    <w:rsid w:val="00F45AEC"/>
    <w:rsid w:val="00F46E77"/>
    <w:rsid w:val="00F500D4"/>
    <w:rsid w:val="00F50235"/>
    <w:rsid w:val="00F51080"/>
    <w:rsid w:val="00F52137"/>
    <w:rsid w:val="00F5260A"/>
    <w:rsid w:val="00F53590"/>
    <w:rsid w:val="00F55802"/>
    <w:rsid w:val="00F5650B"/>
    <w:rsid w:val="00F571F1"/>
    <w:rsid w:val="00F57268"/>
    <w:rsid w:val="00F57319"/>
    <w:rsid w:val="00F60A25"/>
    <w:rsid w:val="00F60C11"/>
    <w:rsid w:val="00F60CA5"/>
    <w:rsid w:val="00F60F22"/>
    <w:rsid w:val="00F61577"/>
    <w:rsid w:val="00F61802"/>
    <w:rsid w:val="00F619D4"/>
    <w:rsid w:val="00F627D5"/>
    <w:rsid w:val="00F628B7"/>
    <w:rsid w:val="00F629BC"/>
    <w:rsid w:val="00F62BA9"/>
    <w:rsid w:val="00F62EA7"/>
    <w:rsid w:val="00F635A0"/>
    <w:rsid w:val="00F64070"/>
    <w:rsid w:val="00F64334"/>
    <w:rsid w:val="00F64E69"/>
    <w:rsid w:val="00F662C4"/>
    <w:rsid w:val="00F700EB"/>
    <w:rsid w:val="00F72DFC"/>
    <w:rsid w:val="00F73028"/>
    <w:rsid w:val="00F7334F"/>
    <w:rsid w:val="00F740DD"/>
    <w:rsid w:val="00F742CF"/>
    <w:rsid w:val="00F74354"/>
    <w:rsid w:val="00F748D3"/>
    <w:rsid w:val="00F7495A"/>
    <w:rsid w:val="00F7598E"/>
    <w:rsid w:val="00F75B32"/>
    <w:rsid w:val="00F75B35"/>
    <w:rsid w:val="00F75EF9"/>
    <w:rsid w:val="00F763E7"/>
    <w:rsid w:val="00F76F46"/>
    <w:rsid w:val="00F77CC6"/>
    <w:rsid w:val="00F78ADE"/>
    <w:rsid w:val="00F80812"/>
    <w:rsid w:val="00F80CB7"/>
    <w:rsid w:val="00F80DE4"/>
    <w:rsid w:val="00F812F1"/>
    <w:rsid w:val="00F816CA"/>
    <w:rsid w:val="00F8309F"/>
    <w:rsid w:val="00F84C58"/>
    <w:rsid w:val="00F8506D"/>
    <w:rsid w:val="00F851FB"/>
    <w:rsid w:val="00F856EC"/>
    <w:rsid w:val="00F8587A"/>
    <w:rsid w:val="00F85956"/>
    <w:rsid w:val="00F86A0F"/>
    <w:rsid w:val="00F874C3"/>
    <w:rsid w:val="00F8779A"/>
    <w:rsid w:val="00F87A4D"/>
    <w:rsid w:val="00F911FF"/>
    <w:rsid w:val="00F925AE"/>
    <w:rsid w:val="00F92A09"/>
    <w:rsid w:val="00F92EA9"/>
    <w:rsid w:val="00F944C5"/>
    <w:rsid w:val="00F95226"/>
    <w:rsid w:val="00F954BC"/>
    <w:rsid w:val="00F955A7"/>
    <w:rsid w:val="00F96296"/>
    <w:rsid w:val="00F97A35"/>
    <w:rsid w:val="00FA06D5"/>
    <w:rsid w:val="00FA1353"/>
    <w:rsid w:val="00FA2E39"/>
    <w:rsid w:val="00FA3DB2"/>
    <w:rsid w:val="00FA567A"/>
    <w:rsid w:val="00FA6C1D"/>
    <w:rsid w:val="00FA72EF"/>
    <w:rsid w:val="00FB0371"/>
    <w:rsid w:val="00FB0D31"/>
    <w:rsid w:val="00FB17B3"/>
    <w:rsid w:val="00FB30EC"/>
    <w:rsid w:val="00FB4632"/>
    <w:rsid w:val="00FB46B2"/>
    <w:rsid w:val="00FB4A05"/>
    <w:rsid w:val="00FB5300"/>
    <w:rsid w:val="00FB72B4"/>
    <w:rsid w:val="00FC0503"/>
    <w:rsid w:val="00FC07EC"/>
    <w:rsid w:val="00FC0EAC"/>
    <w:rsid w:val="00FC1662"/>
    <w:rsid w:val="00FC20B1"/>
    <w:rsid w:val="00FC2DB0"/>
    <w:rsid w:val="00FC31AD"/>
    <w:rsid w:val="00FC337F"/>
    <w:rsid w:val="00FC352F"/>
    <w:rsid w:val="00FC3789"/>
    <w:rsid w:val="00FC3D26"/>
    <w:rsid w:val="00FC4807"/>
    <w:rsid w:val="00FC4C29"/>
    <w:rsid w:val="00FC5E36"/>
    <w:rsid w:val="00FC6B64"/>
    <w:rsid w:val="00FC784A"/>
    <w:rsid w:val="00FD11F3"/>
    <w:rsid w:val="00FD1D69"/>
    <w:rsid w:val="00FD2B52"/>
    <w:rsid w:val="00FD2C29"/>
    <w:rsid w:val="00FD32B2"/>
    <w:rsid w:val="00FD37EC"/>
    <w:rsid w:val="00FD3EC7"/>
    <w:rsid w:val="00FD4C4D"/>
    <w:rsid w:val="00FD5AB5"/>
    <w:rsid w:val="00FD6050"/>
    <w:rsid w:val="00FD703E"/>
    <w:rsid w:val="00FE05B8"/>
    <w:rsid w:val="00FE08D0"/>
    <w:rsid w:val="00FE1501"/>
    <w:rsid w:val="00FE1609"/>
    <w:rsid w:val="00FE1637"/>
    <w:rsid w:val="00FE5707"/>
    <w:rsid w:val="00FE5BC2"/>
    <w:rsid w:val="00FE73D8"/>
    <w:rsid w:val="00FE780C"/>
    <w:rsid w:val="00FE79BA"/>
    <w:rsid w:val="00FE7B85"/>
    <w:rsid w:val="00FEB208"/>
    <w:rsid w:val="00FF07EA"/>
    <w:rsid w:val="00FF0D03"/>
    <w:rsid w:val="00FF0EA3"/>
    <w:rsid w:val="00FF1361"/>
    <w:rsid w:val="00FF1AD3"/>
    <w:rsid w:val="00FF3630"/>
    <w:rsid w:val="00FF3DE2"/>
    <w:rsid w:val="00FF4D37"/>
    <w:rsid w:val="00FF53BB"/>
    <w:rsid w:val="00FF59A9"/>
    <w:rsid w:val="00FF5DB2"/>
    <w:rsid w:val="00FF6067"/>
    <w:rsid w:val="00FF7057"/>
    <w:rsid w:val="00FF70A8"/>
    <w:rsid w:val="00FF7B52"/>
    <w:rsid w:val="010D829C"/>
    <w:rsid w:val="011955A2"/>
    <w:rsid w:val="011C4F53"/>
    <w:rsid w:val="0120DD02"/>
    <w:rsid w:val="0144FB2F"/>
    <w:rsid w:val="01C2E1D7"/>
    <w:rsid w:val="01C43367"/>
    <w:rsid w:val="01C49AE6"/>
    <w:rsid w:val="0201ECFD"/>
    <w:rsid w:val="02149341"/>
    <w:rsid w:val="022857D9"/>
    <w:rsid w:val="0229E474"/>
    <w:rsid w:val="02451B3A"/>
    <w:rsid w:val="02954DE6"/>
    <w:rsid w:val="029E83BE"/>
    <w:rsid w:val="02A3DA92"/>
    <w:rsid w:val="02ABF1BB"/>
    <w:rsid w:val="02C82D49"/>
    <w:rsid w:val="02FD888C"/>
    <w:rsid w:val="02FDF732"/>
    <w:rsid w:val="031F8CB5"/>
    <w:rsid w:val="03217A7A"/>
    <w:rsid w:val="0346CA87"/>
    <w:rsid w:val="03499DE7"/>
    <w:rsid w:val="035C54B4"/>
    <w:rsid w:val="035D7CE3"/>
    <w:rsid w:val="0368666E"/>
    <w:rsid w:val="03743AAD"/>
    <w:rsid w:val="039667C7"/>
    <w:rsid w:val="03A8A1F8"/>
    <w:rsid w:val="03AA1605"/>
    <w:rsid w:val="03BE5F0A"/>
    <w:rsid w:val="03CA8676"/>
    <w:rsid w:val="03F0C8B2"/>
    <w:rsid w:val="0407B0F5"/>
    <w:rsid w:val="0411B9C8"/>
    <w:rsid w:val="042A36D3"/>
    <w:rsid w:val="04556A2E"/>
    <w:rsid w:val="04D41685"/>
    <w:rsid w:val="04D87A24"/>
    <w:rsid w:val="04F377B1"/>
    <w:rsid w:val="0514781D"/>
    <w:rsid w:val="051C7A90"/>
    <w:rsid w:val="051D601E"/>
    <w:rsid w:val="051F53DE"/>
    <w:rsid w:val="053064FF"/>
    <w:rsid w:val="05601360"/>
    <w:rsid w:val="0567A6A9"/>
    <w:rsid w:val="05700902"/>
    <w:rsid w:val="0574F5DB"/>
    <w:rsid w:val="057A63CC"/>
    <w:rsid w:val="057E01CF"/>
    <w:rsid w:val="058A69B1"/>
    <w:rsid w:val="05DFA8FA"/>
    <w:rsid w:val="05EB95DC"/>
    <w:rsid w:val="05F2BA71"/>
    <w:rsid w:val="06084999"/>
    <w:rsid w:val="062B08EB"/>
    <w:rsid w:val="0631AFEA"/>
    <w:rsid w:val="063B3F42"/>
    <w:rsid w:val="0643650A"/>
    <w:rsid w:val="065AC0CC"/>
    <w:rsid w:val="0661DF65"/>
    <w:rsid w:val="066B577C"/>
    <w:rsid w:val="067B6DF4"/>
    <w:rsid w:val="067FE0F6"/>
    <w:rsid w:val="069720F7"/>
    <w:rsid w:val="06995743"/>
    <w:rsid w:val="06A7754E"/>
    <w:rsid w:val="06B38541"/>
    <w:rsid w:val="06B7FCFC"/>
    <w:rsid w:val="06C32563"/>
    <w:rsid w:val="06EC5211"/>
    <w:rsid w:val="07038478"/>
    <w:rsid w:val="0711614A"/>
    <w:rsid w:val="071C2BC3"/>
    <w:rsid w:val="071CF3EB"/>
    <w:rsid w:val="0720E97B"/>
    <w:rsid w:val="073D2584"/>
    <w:rsid w:val="074138B9"/>
    <w:rsid w:val="074EB5D7"/>
    <w:rsid w:val="075703A2"/>
    <w:rsid w:val="0777C343"/>
    <w:rsid w:val="079BBF81"/>
    <w:rsid w:val="07A33737"/>
    <w:rsid w:val="07BCABB1"/>
    <w:rsid w:val="07C6F32A"/>
    <w:rsid w:val="07D27D4B"/>
    <w:rsid w:val="07E59DC7"/>
    <w:rsid w:val="07F247ED"/>
    <w:rsid w:val="07FF0AEC"/>
    <w:rsid w:val="08049C20"/>
    <w:rsid w:val="0845D207"/>
    <w:rsid w:val="08500103"/>
    <w:rsid w:val="085148DF"/>
    <w:rsid w:val="0888E97F"/>
    <w:rsid w:val="08936998"/>
    <w:rsid w:val="08953763"/>
    <w:rsid w:val="08D5374C"/>
    <w:rsid w:val="08F702D7"/>
    <w:rsid w:val="090F0456"/>
    <w:rsid w:val="09250683"/>
    <w:rsid w:val="09B03645"/>
    <w:rsid w:val="09BB5F29"/>
    <w:rsid w:val="09CC7D0A"/>
    <w:rsid w:val="09EA72F7"/>
    <w:rsid w:val="0A0090B1"/>
    <w:rsid w:val="0A0370DB"/>
    <w:rsid w:val="0A14A76B"/>
    <w:rsid w:val="0A26339F"/>
    <w:rsid w:val="0A4022BA"/>
    <w:rsid w:val="0A78CBE2"/>
    <w:rsid w:val="0A805A5C"/>
    <w:rsid w:val="0A879960"/>
    <w:rsid w:val="0A933CE5"/>
    <w:rsid w:val="0AC14D62"/>
    <w:rsid w:val="0AC57D2F"/>
    <w:rsid w:val="0AD7D32A"/>
    <w:rsid w:val="0ADD9218"/>
    <w:rsid w:val="0AF0006B"/>
    <w:rsid w:val="0B04EBF4"/>
    <w:rsid w:val="0B0C7B58"/>
    <w:rsid w:val="0B0EDE19"/>
    <w:rsid w:val="0B13E611"/>
    <w:rsid w:val="0B797AB2"/>
    <w:rsid w:val="0BB70D1E"/>
    <w:rsid w:val="0BCF37C5"/>
    <w:rsid w:val="0BECE626"/>
    <w:rsid w:val="0BF717E2"/>
    <w:rsid w:val="0C0FBAA3"/>
    <w:rsid w:val="0C108965"/>
    <w:rsid w:val="0C3041E4"/>
    <w:rsid w:val="0C3557D7"/>
    <w:rsid w:val="0C3B28F9"/>
    <w:rsid w:val="0C3BA99C"/>
    <w:rsid w:val="0C4FD2B2"/>
    <w:rsid w:val="0C7E583E"/>
    <w:rsid w:val="0CBDEDDC"/>
    <w:rsid w:val="0CCE645E"/>
    <w:rsid w:val="0CEB3AF4"/>
    <w:rsid w:val="0D170228"/>
    <w:rsid w:val="0D2F8887"/>
    <w:rsid w:val="0D337200"/>
    <w:rsid w:val="0D359A33"/>
    <w:rsid w:val="0D3C9187"/>
    <w:rsid w:val="0D632331"/>
    <w:rsid w:val="0D68E4D5"/>
    <w:rsid w:val="0D6A7CFB"/>
    <w:rsid w:val="0D7CA923"/>
    <w:rsid w:val="0D8BB998"/>
    <w:rsid w:val="0D8C34D7"/>
    <w:rsid w:val="0D9783B7"/>
    <w:rsid w:val="0DA4CA17"/>
    <w:rsid w:val="0DCD27B1"/>
    <w:rsid w:val="0DE2AAA6"/>
    <w:rsid w:val="0DE37B40"/>
    <w:rsid w:val="0DF15A50"/>
    <w:rsid w:val="0E12C556"/>
    <w:rsid w:val="0E2D261A"/>
    <w:rsid w:val="0E34227B"/>
    <w:rsid w:val="0E49BEB9"/>
    <w:rsid w:val="0E5732C5"/>
    <w:rsid w:val="0E6E2A97"/>
    <w:rsid w:val="0E9820D2"/>
    <w:rsid w:val="0EBE8924"/>
    <w:rsid w:val="0ED6DA0D"/>
    <w:rsid w:val="0EE5E572"/>
    <w:rsid w:val="0EE5EC7B"/>
    <w:rsid w:val="0EEB76BA"/>
    <w:rsid w:val="0EF29EFB"/>
    <w:rsid w:val="0F1E6E05"/>
    <w:rsid w:val="0F4346F3"/>
    <w:rsid w:val="0F4467B9"/>
    <w:rsid w:val="0F66DC05"/>
    <w:rsid w:val="0F679116"/>
    <w:rsid w:val="0F84432D"/>
    <w:rsid w:val="0FA19FAA"/>
    <w:rsid w:val="0FB256E6"/>
    <w:rsid w:val="0FEBA645"/>
    <w:rsid w:val="0FF48414"/>
    <w:rsid w:val="10012AE1"/>
    <w:rsid w:val="100A1379"/>
    <w:rsid w:val="104361A4"/>
    <w:rsid w:val="104B5ED2"/>
    <w:rsid w:val="10509974"/>
    <w:rsid w:val="105AC3F2"/>
    <w:rsid w:val="105E016A"/>
    <w:rsid w:val="1065D96E"/>
    <w:rsid w:val="107E012B"/>
    <w:rsid w:val="108864A6"/>
    <w:rsid w:val="109EB61D"/>
    <w:rsid w:val="10A9EF77"/>
    <w:rsid w:val="10ADA2BB"/>
    <w:rsid w:val="10B9116A"/>
    <w:rsid w:val="10BC4251"/>
    <w:rsid w:val="10D2348B"/>
    <w:rsid w:val="10F4BD02"/>
    <w:rsid w:val="10F7912F"/>
    <w:rsid w:val="10FDBF85"/>
    <w:rsid w:val="110BA58E"/>
    <w:rsid w:val="111F1B64"/>
    <w:rsid w:val="112CB2A3"/>
    <w:rsid w:val="114A84F8"/>
    <w:rsid w:val="1151E3F8"/>
    <w:rsid w:val="1157666C"/>
    <w:rsid w:val="1168ED36"/>
    <w:rsid w:val="117CE9D6"/>
    <w:rsid w:val="117E079D"/>
    <w:rsid w:val="117F0322"/>
    <w:rsid w:val="11ADC154"/>
    <w:rsid w:val="11DFD411"/>
    <w:rsid w:val="11E30848"/>
    <w:rsid w:val="11EB47A3"/>
    <w:rsid w:val="1236F0DB"/>
    <w:rsid w:val="124ABF1B"/>
    <w:rsid w:val="124EC3A3"/>
    <w:rsid w:val="1257D2C0"/>
    <w:rsid w:val="12639C54"/>
    <w:rsid w:val="127D978B"/>
    <w:rsid w:val="129A4E22"/>
    <w:rsid w:val="129B29FA"/>
    <w:rsid w:val="129E5E98"/>
    <w:rsid w:val="12C9C246"/>
    <w:rsid w:val="12D7F265"/>
    <w:rsid w:val="130319B0"/>
    <w:rsid w:val="1303D6CD"/>
    <w:rsid w:val="131C62FA"/>
    <w:rsid w:val="134E8F38"/>
    <w:rsid w:val="1357088F"/>
    <w:rsid w:val="136263E6"/>
    <w:rsid w:val="13767A6A"/>
    <w:rsid w:val="13A0A7BD"/>
    <w:rsid w:val="13A2B248"/>
    <w:rsid w:val="13A79944"/>
    <w:rsid w:val="13AEDE9E"/>
    <w:rsid w:val="13CCC902"/>
    <w:rsid w:val="13E3BB90"/>
    <w:rsid w:val="1425B7E9"/>
    <w:rsid w:val="142BB4E6"/>
    <w:rsid w:val="145D7450"/>
    <w:rsid w:val="1495C31B"/>
    <w:rsid w:val="14AEFF27"/>
    <w:rsid w:val="14EADDE7"/>
    <w:rsid w:val="150BB0C7"/>
    <w:rsid w:val="150C953B"/>
    <w:rsid w:val="1534E5EF"/>
    <w:rsid w:val="153EA698"/>
    <w:rsid w:val="15427E26"/>
    <w:rsid w:val="1550DE67"/>
    <w:rsid w:val="1565B2CF"/>
    <w:rsid w:val="158D5E79"/>
    <w:rsid w:val="15AABD5F"/>
    <w:rsid w:val="15C6C567"/>
    <w:rsid w:val="15EFA45E"/>
    <w:rsid w:val="160104B8"/>
    <w:rsid w:val="162953CE"/>
    <w:rsid w:val="164B1655"/>
    <w:rsid w:val="167CB502"/>
    <w:rsid w:val="1694CBB0"/>
    <w:rsid w:val="16A04CB0"/>
    <w:rsid w:val="16AB0AAE"/>
    <w:rsid w:val="16BA6103"/>
    <w:rsid w:val="16BD9484"/>
    <w:rsid w:val="16D200C0"/>
    <w:rsid w:val="16E068AB"/>
    <w:rsid w:val="16E64D19"/>
    <w:rsid w:val="16EB6932"/>
    <w:rsid w:val="16EF0D56"/>
    <w:rsid w:val="16FB3D81"/>
    <w:rsid w:val="17063326"/>
    <w:rsid w:val="1724725F"/>
    <w:rsid w:val="1737F22E"/>
    <w:rsid w:val="173C0109"/>
    <w:rsid w:val="17403FE9"/>
    <w:rsid w:val="175159F5"/>
    <w:rsid w:val="177B68A8"/>
    <w:rsid w:val="177C8B53"/>
    <w:rsid w:val="1798FFA0"/>
    <w:rsid w:val="17AD1271"/>
    <w:rsid w:val="17B27E32"/>
    <w:rsid w:val="17B3C6C0"/>
    <w:rsid w:val="17BBCA85"/>
    <w:rsid w:val="17E47245"/>
    <w:rsid w:val="17E63CA5"/>
    <w:rsid w:val="17F8EE38"/>
    <w:rsid w:val="17FCAD12"/>
    <w:rsid w:val="18040CAE"/>
    <w:rsid w:val="181CC229"/>
    <w:rsid w:val="18300A8B"/>
    <w:rsid w:val="1866DD67"/>
    <w:rsid w:val="187C0CE3"/>
    <w:rsid w:val="188D78AC"/>
    <w:rsid w:val="18911162"/>
    <w:rsid w:val="18993378"/>
    <w:rsid w:val="18D63EC9"/>
    <w:rsid w:val="18E47A29"/>
    <w:rsid w:val="18ECBCB3"/>
    <w:rsid w:val="190067B5"/>
    <w:rsid w:val="1932F253"/>
    <w:rsid w:val="1947726E"/>
    <w:rsid w:val="195075BE"/>
    <w:rsid w:val="196C14E0"/>
    <w:rsid w:val="1975C5DA"/>
    <w:rsid w:val="19873587"/>
    <w:rsid w:val="199D3F12"/>
    <w:rsid w:val="19A7E6DD"/>
    <w:rsid w:val="19BF0A08"/>
    <w:rsid w:val="19C084F2"/>
    <w:rsid w:val="19E1AD83"/>
    <w:rsid w:val="19E9C1C3"/>
    <w:rsid w:val="19F6AA06"/>
    <w:rsid w:val="1A2C1C61"/>
    <w:rsid w:val="1A3C3497"/>
    <w:rsid w:val="1A553C52"/>
    <w:rsid w:val="1A782607"/>
    <w:rsid w:val="1A9A3D90"/>
    <w:rsid w:val="1AB5D306"/>
    <w:rsid w:val="1ABEAF7C"/>
    <w:rsid w:val="1AC265E1"/>
    <w:rsid w:val="1AC77AF5"/>
    <w:rsid w:val="1ACEE7F9"/>
    <w:rsid w:val="1AD20FCD"/>
    <w:rsid w:val="1AE6713E"/>
    <w:rsid w:val="1AF6829A"/>
    <w:rsid w:val="1B31B69F"/>
    <w:rsid w:val="1B356132"/>
    <w:rsid w:val="1B45BB26"/>
    <w:rsid w:val="1B4B15E8"/>
    <w:rsid w:val="1B502E9A"/>
    <w:rsid w:val="1B771BE4"/>
    <w:rsid w:val="1B804724"/>
    <w:rsid w:val="1B825310"/>
    <w:rsid w:val="1B9F02E9"/>
    <w:rsid w:val="1BDEE58C"/>
    <w:rsid w:val="1BF14DC1"/>
    <w:rsid w:val="1BF35F74"/>
    <w:rsid w:val="1C072D3E"/>
    <w:rsid w:val="1C0D6E08"/>
    <w:rsid w:val="1C118662"/>
    <w:rsid w:val="1C332BDD"/>
    <w:rsid w:val="1C4598BE"/>
    <w:rsid w:val="1C5104BA"/>
    <w:rsid w:val="1C8938F0"/>
    <w:rsid w:val="1CB4C1F6"/>
    <w:rsid w:val="1CB78782"/>
    <w:rsid w:val="1CC28457"/>
    <w:rsid w:val="1CC91260"/>
    <w:rsid w:val="1CD209C1"/>
    <w:rsid w:val="1D069277"/>
    <w:rsid w:val="1D2C8E0A"/>
    <w:rsid w:val="1D421304"/>
    <w:rsid w:val="1D4AD556"/>
    <w:rsid w:val="1D5AFA70"/>
    <w:rsid w:val="1D71B72D"/>
    <w:rsid w:val="1DC0F55A"/>
    <w:rsid w:val="1DC6F745"/>
    <w:rsid w:val="1DCA4A75"/>
    <w:rsid w:val="1DD50F1B"/>
    <w:rsid w:val="1E1D44B1"/>
    <w:rsid w:val="1E3A5AFD"/>
    <w:rsid w:val="1E50ADF1"/>
    <w:rsid w:val="1E67AE1B"/>
    <w:rsid w:val="1E794441"/>
    <w:rsid w:val="1E7CA38B"/>
    <w:rsid w:val="1E99D8E0"/>
    <w:rsid w:val="1EAA5A20"/>
    <w:rsid w:val="1EC02F2A"/>
    <w:rsid w:val="1EC62662"/>
    <w:rsid w:val="1ECF3EA2"/>
    <w:rsid w:val="1ED034ED"/>
    <w:rsid w:val="1EDEFFAF"/>
    <w:rsid w:val="1F22F540"/>
    <w:rsid w:val="1F42EC49"/>
    <w:rsid w:val="1F46B93F"/>
    <w:rsid w:val="1F4EBD36"/>
    <w:rsid w:val="1F5BBA9A"/>
    <w:rsid w:val="1F7E22EB"/>
    <w:rsid w:val="1FC1373E"/>
    <w:rsid w:val="2007063E"/>
    <w:rsid w:val="20102465"/>
    <w:rsid w:val="2010E9B2"/>
    <w:rsid w:val="2015B71F"/>
    <w:rsid w:val="20363A40"/>
    <w:rsid w:val="2050BB2F"/>
    <w:rsid w:val="2078B7B7"/>
    <w:rsid w:val="209DA2F2"/>
    <w:rsid w:val="20B1658A"/>
    <w:rsid w:val="20E0966A"/>
    <w:rsid w:val="2128CE01"/>
    <w:rsid w:val="214632A0"/>
    <w:rsid w:val="2148D93A"/>
    <w:rsid w:val="216ABF0B"/>
    <w:rsid w:val="2199389B"/>
    <w:rsid w:val="21BD39F0"/>
    <w:rsid w:val="21CD89C1"/>
    <w:rsid w:val="21F003FC"/>
    <w:rsid w:val="21F38DC1"/>
    <w:rsid w:val="21F67C7E"/>
    <w:rsid w:val="2230931D"/>
    <w:rsid w:val="22A8F1EE"/>
    <w:rsid w:val="22AFDE8E"/>
    <w:rsid w:val="22B5C309"/>
    <w:rsid w:val="22BA118C"/>
    <w:rsid w:val="22ECF429"/>
    <w:rsid w:val="22F95D49"/>
    <w:rsid w:val="2305A44B"/>
    <w:rsid w:val="231CC7E3"/>
    <w:rsid w:val="232AE0AE"/>
    <w:rsid w:val="235C60F7"/>
    <w:rsid w:val="2373290A"/>
    <w:rsid w:val="2377EF92"/>
    <w:rsid w:val="23808B41"/>
    <w:rsid w:val="238E1DB3"/>
    <w:rsid w:val="23A4C721"/>
    <w:rsid w:val="23B5E233"/>
    <w:rsid w:val="23BFB6EF"/>
    <w:rsid w:val="23CEB93C"/>
    <w:rsid w:val="244CC4B6"/>
    <w:rsid w:val="248F6ABB"/>
    <w:rsid w:val="24B5061B"/>
    <w:rsid w:val="24C0A8CA"/>
    <w:rsid w:val="24C1A390"/>
    <w:rsid w:val="24C85237"/>
    <w:rsid w:val="2508DF43"/>
    <w:rsid w:val="250C078A"/>
    <w:rsid w:val="252A95A7"/>
    <w:rsid w:val="256693FD"/>
    <w:rsid w:val="25936DA5"/>
    <w:rsid w:val="25DE66C3"/>
    <w:rsid w:val="25E189D9"/>
    <w:rsid w:val="2616F333"/>
    <w:rsid w:val="261710A5"/>
    <w:rsid w:val="26465C88"/>
    <w:rsid w:val="2656B5DF"/>
    <w:rsid w:val="2672F385"/>
    <w:rsid w:val="267E923D"/>
    <w:rsid w:val="26900810"/>
    <w:rsid w:val="26A6FF02"/>
    <w:rsid w:val="26B21C05"/>
    <w:rsid w:val="26D50FBE"/>
    <w:rsid w:val="26DA75F1"/>
    <w:rsid w:val="26E016E1"/>
    <w:rsid w:val="270BDF8D"/>
    <w:rsid w:val="2714B555"/>
    <w:rsid w:val="275FA00E"/>
    <w:rsid w:val="27A6F986"/>
    <w:rsid w:val="27B286E8"/>
    <w:rsid w:val="27C503A0"/>
    <w:rsid w:val="280E66A9"/>
    <w:rsid w:val="281E1209"/>
    <w:rsid w:val="2833A382"/>
    <w:rsid w:val="285E159C"/>
    <w:rsid w:val="285F156D"/>
    <w:rsid w:val="2874AD6D"/>
    <w:rsid w:val="287D7AED"/>
    <w:rsid w:val="28815CDE"/>
    <w:rsid w:val="288FEC73"/>
    <w:rsid w:val="2892DD32"/>
    <w:rsid w:val="28945E53"/>
    <w:rsid w:val="289D4B01"/>
    <w:rsid w:val="28A51D28"/>
    <w:rsid w:val="28A5224B"/>
    <w:rsid w:val="28ACD638"/>
    <w:rsid w:val="28B1012D"/>
    <w:rsid w:val="28B49C51"/>
    <w:rsid w:val="28B80A71"/>
    <w:rsid w:val="28DE96AC"/>
    <w:rsid w:val="28E43DE8"/>
    <w:rsid w:val="28EC901C"/>
    <w:rsid w:val="290E49F1"/>
    <w:rsid w:val="2926D7DA"/>
    <w:rsid w:val="2927AF7B"/>
    <w:rsid w:val="292D8610"/>
    <w:rsid w:val="297D23A9"/>
    <w:rsid w:val="2983CBC3"/>
    <w:rsid w:val="29915EF2"/>
    <w:rsid w:val="29B3AEE3"/>
    <w:rsid w:val="29C4C23E"/>
    <w:rsid w:val="29CF9BA6"/>
    <w:rsid w:val="29CFA72B"/>
    <w:rsid w:val="2A07A878"/>
    <w:rsid w:val="2A11926A"/>
    <w:rsid w:val="2A198C74"/>
    <w:rsid w:val="2A2A236F"/>
    <w:rsid w:val="2A2A6358"/>
    <w:rsid w:val="2A2E722F"/>
    <w:rsid w:val="2A5037C7"/>
    <w:rsid w:val="2A532EEB"/>
    <w:rsid w:val="2A5F1E37"/>
    <w:rsid w:val="2A7D4AB9"/>
    <w:rsid w:val="2A81FCEC"/>
    <w:rsid w:val="2A912CEE"/>
    <w:rsid w:val="2A9329CA"/>
    <w:rsid w:val="2A9C25D2"/>
    <w:rsid w:val="2AD262FA"/>
    <w:rsid w:val="2AE4567F"/>
    <w:rsid w:val="2B0491BD"/>
    <w:rsid w:val="2B15412A"/>
    <w:rsid w:val="2B1B8E75"/>
    <w:rsid w:val="2B24343A"/>
    <w:rsid w:val="2B24EFA4"/>
    <w:rsid w:val="2B25906C"/>
    <w:rsid w:val="2B35F5DD"/>
    <w:rsid w:val="2B5339D2"/>
    <w:rsid w:val="2B768068"/>
    <w:rsid w:val="2B804A52"/>
    <w:rsid w:val="2B916787"/>
    <w:rsid w:val="2BC80961"/>
    <w:rsid w:val="2BCCA632"/>
    <w:rsid w:val="2C04E81F"/>
    <w:rsid w:val="2C13AAE2"/>
    <w:rsid w:val="2C2C4BBF"/>
    <w:rsid w:val="2C2CDAA6"/>
    <w:rsid w:val="2C3DC0F9"/>
    <w:rsid w:val="2C44EA0F"/>
    <w:rsid w:val="2C6472C6"/>
    <w:rsid w:val="2C76D004"/>
    <w:rsid w:val="2C894998"/>
    <w:rsid w:val="2C975D3B"/>
    <w:rsid w:val="2CB3F8D4"/>
    <w:rsid w:val="2CBA49EE"/>
    <w:rsid w:val="2CBE21C0"/>
    <w:rsid w:val="2CBFA704"/>
    <w:rsid w:val="2CC08965"/>
    <w:rsid w:val="2CD78F2B"/>
    <w:rsid w:val="2CE183D6"/>
    <w:rsid w:val="2D0E6CA4"/>
    <w:rsid w:val="2D124E15"/>
    <w:rsid w:val="2D165EAE"/>
    <w:rsid w:val="2D18AF0B"/>
    <w:rsid w:val="2D583B7A"/>
    <w:rsid w:val="2D5F15CF"/>
    <w:rsid w:val="2D76A9DF"/>
    <w:rsid w:val="2D95E5A4"/>
    <w:rsid w:val="2D996C85"/>
    <w:rsid w:val="2DA16F0B"/>
    <w:rsid w:val="2DDA3991"/>
    <w:rsid w:val="2DF215A3"/>
    <w:rsid w:val="2E225293"/>
    <w:rsid w:val="2E3B103A"/>
    <w:rsid w:val="2E3EFC6F"/>
    <w:rsid w:val="2E414316"/>
    <w:rsid w:val="2E63135B"/>
    <w:rsid w:val="2EA29A50"/>
    <w:rsid w:val="2EB67843"/>
    <w:rsid w:val="2EC4DEA2"/>
    <w:rsid w:val="2EE8E6E6"/>
    <w:rsid w:val="2F1F24BC"/>
    <w:rsid w:val="2F256B46"/>
    <w:rsid w:val="2F56D72C"/>
    <w:rsid w:val="2F5B1B87"/>
    <w:rsid w:val="2F60828B"/>
    <w:rsid w:val="2F6A3FB7"/>
    <w:rsid w:val="2F9C4C21"/>
    <w:rsid w:val="2FA58B3B"/>
    <w:rsid w:val="2FAF82F0"/>
    <w:rsid w:val="2FB861A7"/>
    <w:rsid w:val="2FC35796"/>
    <w:rsid w:val="2FE68B4F"/>
    <w:rsid w:val="2FEAE107"/>
    <w:rsid w:val="30168B3B"/>
    <w:rsid w:val="30389BC4"/>
    <w:rsid w:val="303DCDC0"/>
    <w:rsid w:val="3062D772"/>
    <w:rsid w:val="3078A420"/>
    <w:rsid w:val="307FD9A5"/>
    <w:rsid w:val="30B4B574"/>
    <w:rsid w:val="30BD5209"/>
    <w:rsid w:val="31005BC0"/>
    <w:rsid w:val="311DE67B"/>
    <w:rsid w:val="31225A32"/>
    <w:rsid w:val="31313ED0"/>
    <w:rsid w:val="3137BAED"/>
    <w:rsid w:val="31400280"/>
    <w:rsid w:val="3141C802"/>
    <w:rsid w:val="31543BDF"/>
    <w:rsid w:val="31642A15"/>
    <w:rsid w:val="316B2AC7"/>
    <w:rsid w:val="316FD189"/>
    <w:rsid w:val="317336E3"/>
    <w:rsid w:val="3190DAB2"/>
    <w:rsid w:val="31A3BF8C"/>
    <w:rsid w:val="31A85CA9"/>
    <w:rsid w:val="31DCFCBB"/>
    <w:rsid w:val="31EEA7EE"/>
    <w:rsid w:val="32218E4A"/>
    <w:rsid w:val="322314A6"/>
    <w:rsid w:val="322A9689"/>
    <w:rsid w:val="322EDC97"/>
    <w:rsid w:val="3232CAAE"/>
    <w:rsid w:val="325ED41D"/>
    <w:rsid w:val="32675B65"/>
    <w:rsid w:val="3276F3E6"/>
    <w:rsid w:val="3282AF6C"/>
    <w:rsid w:val="32AD9E00"/>
    <w:rsid w:val="32BF626D"/>
    <w:rsid w:val="32E19680"/>
    <w:rsid w:val="32F09AE3"/>
    <w:rsid w:val="32F5844B"/>
    <w:rsid w:val="330EE319"/>
    <w:rsid w:val="33134517"/>
    <w:rsid w:val="3328BAE8"/>
    <w:rsid w:val="3338A092"/>
    <w:rsid w:val="333A96C6"/>
    <w:rsid w:val="33689D83"/>
    <w:rsid w:val="336D4F3C"/>
    <w:rsid w:val="33799BBD"/>
    <w:rsid w:val="338D8D75"/>
    <w:rsid w:val="33979A20"/>
    <w:rsid w:val="33A8D7E1"/>
    <w:rsid w:val="33C74FFD"/>
    <w:rsid w:val="33E834A6"/>
    <w:rsid w:val="34084E00"/>
    <w:rsid w:val="340CA6A3"/>
    <w:rsid w:val="34274057"/>
    <w:rsid w:val="3429E463"/>
    <w:rsid w:val="342C18FD"/>
    <w:rsid w:val="3435BD99"/>
    <w:rsid w:val="3437745A"/>
    <w:rsid w:val="344306B7"/>
    <w:rsid w:val="3457954E"/>
    <w:rsid w:val="346D8381"/>
    <w:rsid w:val="3478981B"/>
    <w:rsid w:val="3499BCE3"/>
    <w:rsid w:val="34A19AE1"/>
    <w:rsid w:val="34C24110"/>
    <w:rsid w:val="34ECA0E5"/>
    <w:rsid w:val="35059481"/>
    <w:rsid w:val="350F09BD"/>
    <w:rsid w:val="3539F0CA"/>
    <w:rsid w:val="3543E962"/>
    <w:rsid w:val="354877B2"/>
    <w:rsid w:val="355ABE09"/>
    <w:rsid w:val="3565EA5F"/>
    <w:rsid w:val="3573CCD3"/>
    <w:rsid w:val="357688C6"/>
    <w:rsid w:val="35809D53"/>
    <w:rsid w:val="3587068E"/>
    <w:rsid w:val="35A942E4"/>
    <w:rsid w:val="35B9DD7F"/>
    <w:rsid w:val="35C1DF37"/>
    <w:rsid w:val="35CE2DFF"/>
    <w:rsid w:val="35D04D80"/>
    <w:rsid w:val="35E9CE74"/>
    <w:rsid w:val="35EAE46B"/>
    <w:rsid w:val="35EF6432"/>
    <w:rsid w:val="35F1E7EC"/>
    <w:rsid w:val="36097108"/>
    <w:rsid w:val="3658A5A1"/>
    <w:rsid w:val="36B0B163"/>
    <w:rsid w:val="36C60DC4"/>
    <w:rsid w:val="36C9DC41"/>
    <w:rsid w:val="3738EF89"/>
    <w:rsid w:val="375711FA"/>
    <w:rsid w:val="37703FB8"/>
    <w:rsid w:val="3778AF48"/>
    <w:rsid w:val="377EBF9C"/>
    <w:rsid w:val="37971AF5"/>
    <w:rsid w:val="37973394"/>
    <w:rsid w:val="37A4959A"/>
    <w:rsid w:val="37ECEC9E"/>
    <w:rsid w:val="37EF3587"/>
    <w:rsid w:val="37EFCB1E"/>
    <w:rsid w:val="380ABCEF"/>
    <w:rsid w:val="380F3EA4"/>
    <w:rsid w:val="382A6CE6"/>
    <w:rsid w:val="382DCCDD"/>
    <w:rsid w:val="3838B583"/>
    <w:rsid w:val="3859D3EA"/>
    <w:rsid w:val="3863A16D"/>
    <w:rsid w:val="3866ED18"/>
    <w:rsid w:val="386AA329"/>
    <w:rsid w:val="387BF240"/>
    <w:rsid w:val="38996F06"/>
    <w:rsid w:val="389CE64A"/>
    <w:rsid w:val="389FA4B0"/>
    <w:rsid w:val="38B78528"/>
    <w:rsid w:val="38F2DDC7"/>
    <w:rsid w:val="39024B16"/>
    <w:rsid w:val="390649CA"/>
    <w:rsid w:val="39197A6B"/>
    <w:rsid w:val="3947F290"/>
    <w:rsid w:val="3956B938"/>
    <w:rsid w:val="39581ACC"/>
    <w:rsid w:val="39616C8C"/>
    <w:rsid w:val="3962F2C0"/>
    <w:rsid w:val="398A8D7D"/>
    <w:rsid w:val="399AB3C2"/>
    <w:rsid w:val="399F7953"/>
    <w:rsid w:val="39AF84E6"/>
    <w:rsid w:val="39B68DB8"/>
    <w:rsid w:val="39C48DB6"/>
    <w:rsid w:val="3A13AE15"/>
    <w:rsid w:val="3A39FFEC"/>
    <w:rsid w:val="3A4C398C"/>
    <w:rsid w:val="3A867C54"/>
    <w:rsid w:val="3A934047"/>
    <w:rsid w:val="3ABDDC2B"/>
    <w:rsid w:val="3ACB7C6A"/>
    <w:rsid w:val="3ACF0C37"/>
    <w:rsid w:val="3AD48CF1"/>
    <w:rsid w:val="3AE91383"/>
    <w:rsid w:val="3AF1E1D6"/>
    <w:rsid w:val="3B0FC71D"/>
    <w:rsid w:val="3B290F96"/>
    <w:rsid w:val="3B2943BD"/>
    <w:rsid w:val="3B2DC774"/>
    <w:rsid w:val="3B5BFBDD"/>
    <w:rsid w:val="3B784037"/>
    <w:rsid w:val="3B84249D"/>
    <w:rsid w:val="3B931720"/>
    <w:rsid w:val="3B94880D"/>
    <w:rsid w:val="3BB7D823"/>
    <w:rsid w:val="3BB9029A"/>
    <w:rsid w:val="3BC5CF5F"/>
    <w:rsid w:val="3BE3372E"/>
    <w:rsid w:val="3C0C9B57"/>
    <w:rsid w:val="3C142BF2"/>
    <w:rsid w:val="3C1FA1FB"/>
    <w:rsid w:val="3C33457E"/>
    <w:rsid w:val="3C42EF8C"/>
    <w:rsid w:val="3C6DECD7"/>
    <w:rsid w:val="3C70953A"/>
    <w:rsid w:val="3C74893B"/>
    <w:rsid w:val="3C7A5CA8"/>
    <w:rsid w:val="3C8241AD"/>
    <w:rsid w:val="3C84F3DC"/>
    <w:rsid w:val="3C8970EE"/>
    <w:rsid w:val="3C9BA927"/>
    <w:rsid w:val="3CAABBC9"/>
    <w:rsid w:val="3CE29193"/>
    <w:rsid w:val="3CE4EDF7"/>
    <w:rsid w:val="3CF2F8AB"/>
    <w:rsid w:val="3CF7E943"/>
    <w:rsid w:val="3CF87314"/>
    <w:rsid w:val="3D0D8287"/>
    <w:rsid w:val="3D259E1A"/>
    <w:rsid w:val="3D2765BE"/>
    <w:rsid w:val="3D332FD5"/>
    <w:rsid w:val="3D3E6EB0"/>
    <w:rsid w:val="3D4624F9"/>
    <w:rsid w:val="3D876B9D"/>
    <w:rsid w:val="3D9B1519"/>
    <w:rsid w:val="3D9B68A9"/>
    <w:rsid w:val="3DAFB8AE"/>
    <w:rsid w:val="3DB42059"/>
    <w:rsid w:val="3DBB9C2D"/>
    <w:rsid w:val="3DCF9AF4"/>
    <w:rsid w:val="3DEC75FB"/>
    <w:rsid w:val="3DF23D65"/>
    <w:rsid w:val="3E074F7A"/>
    <w:rsid w:val="3E0B7D44"/>
    <w:rsid w:val="3E0CBD48"/>
    <w:rsid w:val="3E4A06EA"/>
    <w:rsid w:val="3E4FA719"/>
    <w:rsid w:val="3E5F2D42"/>
    <w:rsid w:val="3E625CA3"/>
    <w:rsid w:val="3E77E96D"/>
    <w:rsid w:val="3E78BA32"/>
    <w:rsid w:val="3E8245BF"/>
    <w:rsid w:val="3E8AF5F7"/>
    <w:rsid w:val="3E97F5DF"/>
    <w:rsid w:val="3EB95B35"/>
    <w:rsid w:val="3EC7DDE7"/>
    <w:rsid w:val="3EC96CC3"/>
    <w:rsid w:val="3ED50B0C"/>
    <w:rsid w:val="3EE24B6C"/>
    <w:rsid w:val="3F052CA1"/>
    <w:rsid w:val="3F07C3B8"/>
    <w:rsid w:val="3F097431"/>
    <w:rsid w:val="3F11F731"/>
    <w:rsid w:val="3F4003C0"/>
    <w:rsid w:val="3F57D3FF"/>
    <w:rsid w:val="3F647D9C"/>
    <w:rsid w:val="3F7AD05A"/>
    <w:rsid w:val="3F920E16"/>
    <w:rsid w:val="3FA2C111"/>
    <w:rsid w:val="3FA74B47"/>
    <w:rsid w:val="3FB86783"/>
    <w:rsid w:val="3FBE06B3"/>
    <w:rsid w:val="3FBEA366"/>
    <w:rsid w:val="3FC06799"/>
    <w:rsid w:val="3FDA9989"/>
    <w:rsid w:val="3FE7F49D"/>
    <w:rsid w:val="3FF8831D"/>
    <w:rsid w:val="3FFC675D"/>
    <w:rsid w:val="40143551"/>
    <w:rsid w:val="404AFF2D"/>
    <w:rsid w:val="40745A00"/>
    <w:rsid w:val="4088EBBD"/>
    <w:rsid w:val="408993B9"/>
    <w:rsid w:val="40A3A027"/>
    <w:rsid w:val="40B85E53"/>
    <w:rsid w:val="40D9D458"/>
    <w:rsid w:val="40EDB84E"/>
    <w:rsid w:val="4106BF79"/>
    <w:rsid w:val="410EAAF8"/>
    <w:rsid w:val="41113F8F"/>
    <w:rsid w:val="412247AE"/>
    <w:rsid w:val="4139ACEE"/>
    <w:rsid w:val="415017B1"/>
    <w:rsid w:val="4166C85D"/>
    <w:rsid w:val="4179FFFF"/>
    <w:rsid w:val="41A3B98D"/>
    <w:rsid w:val="41B9E650"/>
    <w:rsid w:val="41BBCF19"/>
    <w:rsid w:val="41C54C45"/>
    <w:rsid w:val="41C65CD6"/>
    <w:rsid w:val="41D97125"/>
    <w:rsid w:val="41E570AF"/>
    <w:rsid w:val="427DB861"/>
    <w:rsid w:val="429B3C65"/>
    <w:rsid w:val="42A70BF1"/>
    <w:rsid w:val="42C25D6F"/>
    <w:rsid w:val="42C7C219"/>
    <w:rsid w:val="42DDED50"/>
    <w:rsid w:val="430B611B"/>
    <w:rsid w:val="43336D61"/>
    <w:rsid w:val="435084BB"/>
    <w:rsid w:val="4377FEF7"/>
    <w:rsid w:val="43819345"/>
    <w:rsid w:val="4389A904"/>
    <w:rsid w:val="439E7ABC"/>
    <w:rsid w:val="43A11C39"/>
    <w:rsid w:val="43ACF1E7"/>
    <w:rsid w:val="43D232CB"/>
    <w:rsid w:val="43DBA76A"/>
    <w:rsid w:val="4421D576"/>
    <w:rsid w:val="4428741E"/>
    <w:rsid w:val="444E3108"/>
    <w:rsid w:val="444F1E7C"/>
    <w:rsid w:val="447A226E"/>
    <w:rsid w:val="4481F561"/>
    <w:rsid w:val="44868032"/>
    <w:rsid w:val="4488B3AB"/>
    <w:rsid w:val="449209E5"/>
    <w:rsid w:val="44A95448"/>
    <w:rsid w:val="44BD0F61"/>
    <w:rsid w:val="44DE9956"/>
    <w:rsid w:val="44E56C7C"/>
    <w:rsid w:val="44F0C869"/>
    <w:rsid w:val="44F8A45A"/>
    <w:rsid w:val="450A0379"/>
    <w:rsid w:val="450C2466"/>
    <w:rsid w:val="4539D80B"/>
    <w:rsid w:val="4543F451"/>
    <w:rsid w:val="454FF60A"/>
    <w:rsid w:val="455D34CD"/>
    <w:rsid w:val="455F6E89"/>
    <w:rsid w:val="4563C966"/>
    <w:rsid w:val="458694BB"/>
    <w:rsid w:val="459336A7"/>
    <w:rsid w:val="45A459AA"/>
    <w:rsid w:val="45C5F3CA"/>
    <w:rsid w:val="45CC36BC"/>
    <w:rsid w:val="45CFA499"/>
    <w:rsid w:val="45FE20E7"/>
    <w:rsid w:val="460E1E05"/>
    <w:rsid w:val="461EE2E8"/>
    <w:rsid w:val="4636519F"/>
    <w:rsid w:val="463750E1"/>
    <w:rsid w:val="464DB8CF"/>
    <w:rsid w:val="466FBC1E"/>
    <w:rsid w:val="4682F008"/>
    <w:rsid w:val="468D0453"/>
    <w:rsid w:val="468D6D4A"/>
    <w:rsid w:val="469B49FA"/>
    <w:rsid w:val="46F63E19"/>
    <w:rsid w:val="46FF9334"/>
    <w:rsid w:val="471A244E"/>
    <w:rsid w:val="47266B71"/>
    <w:rsid w:val="473DC018"/>
    <w:rsid w:val="474085EF"/>
    <w:rsid w:val="475DCB10"/>
    <w:rsid w:val="475F4052"/>
    <w:rsid w:val="4770E5A5"/>
    <w:rsid w:val="477EF6F8"/>
    <w:rsid w:val="47936776"/>
    <w:rsid w:val="47E30BE7"/>
    <w:rsid w:val="47E68197"/>
    <w:rsid w:val="47FE4E4D"/>
    <w:rsid w:val="480680E3"/>
    <w:rsid w:val="48595950"/>
    <w:rsid w:val="4871B31C"/>
    <w:rsid w:val="488678A3"/>
    <w:rsid w:val="48AE3050"/>
    <w:rsid w:val="48B60CAE"/>
    <w:rsid w:val="48C3DF39"/>
    <w:rsid w:val="48CD8656"/>
    <w:rsid w:val="48D15CA5"/>
    <w:rsid w:val="48D756FB"/>
    <w:rsid w:val="48F24D95"/>
    <w:rsid w:val="48F7958D"/>
    <w:rsid w:val="4913A074"/>
    <w:rsid w:val="49173C46"/>
    <w:rsid w:val="492A8A26"/>
    <w:rsid w:val="495DBCB5"/>
    <w:rsid w:val="49727022"/>
    <w:rsid w:val="4972C626"/>
    <w:rsid w:val="498E4536"/>
    <w:rsid w:val="49B437ED"/>
    <w:rsid w:val="49C17AA4"/>
    <w:rsid w:val="4A05611B"/>
    <w:rsid w:val="4A0ADA94"/>
    <w:rsid w:val="4A2D6127"/>
    <w:rsid w:val="4A2DABD0"/>
    <w:rsid w:val="4A3BEABB"/>
    <w:rsid w:val="4A6B5C7E"/>
    <w:rsid w:val="4AAA87F0"/>
    <w:rsid w:val="4AEC97DF"/>
    <w:rsid w:val="4AFFAF55"/>
    <w:rsid w:val="4B129C24"/>
    <w:rsid w:val="4B7254C0"/>
    <w:rsid w:val="4B76437C"/>
    <w:rsid w:val="4B77E5F1"/>
    <w:rsid w:val="4BD55085"/>
    <w:rsid w:val="4BFFA613"/>
    <w:rsid w:val="4BFFC9FF"/>
    <w:rsid w:val="4C0CA606"/>
    <w:rsid w:val="4C1658B0"/>
    <w:rsid w:val="4C1D9C57"/>
    <w:rsid w:val="4C1FDCDC"/>
    <w:rsid w:val="4C2F98E7"/>
    <w:rsid w:val="4C49742C"/>
    <w:rsid w:val="4C7722C0"/>
    <w:rsid w:val="4C7EFC21"/>
    <w:rsid w:val="4C88B0AE"/>
    <w:rsid w:val="4CCB7500"/>
    <w:rsid w:val="4CD4E4D0"/>
    <w:rsid w:val="4CF728A8"/>
    <w:rsid w:val="4CF8ED0E"/>
    <w:rsid w:val="4D2B5126"/>
    <w:rsid w:val="4D2EA20C"/>
    <w:rsid w:val="4D341D68"/>
    <w:rsid w:val="4D4A3BF5"/>
    <w:rsid w:val="4D6DB9CA"/>
    <w:rsid w:val="4D6DD415"/>
    <w:rsid w:val="4D7F8513"/>
    <w:rsid w:val="4D861707"/>
    <w:rsid w:val="4D886650"/>
    <w:rsid w:val="4D957544"/>
    <w:rsid w:val="4DADBFC2"/>
    <w:rsid w:val="4DB178AE"/>
    <w:rsid w:val="4DB747C3"/>
    <w:rsid w:val="4DC79F83"/>
    <w:rsid w:val="4DC89073"/>
    <w:rsid w:val="4DFCB7CC"/>
    <w:rsid w:val="4E0BD2D6"/>
    <w:rsid w:val="4E174C06"/>
    <w:rsid w:val="4E2350E1"/>
    <w:rsid w:val="4E480ED5"/>
    <w:rsid w:val="4E524171"/>
    <w:rsid w:val="4E6AB77B"/>
    <w:rsid w:val="4E7C8A69"/>
    <w:rsid w:val="4E81DCA3"/>
    <w:rsid w:val="4E846C46"/>
    <w:rsid w:val="4E893E95"/>
    <w:rsid w:val="4E9371B6"/>
    <w:rsid w:val="4EACA578"/>
    <w:rsid w:val="4EB1B8E6"/>
    <w:rsid w:val="4EC0EE8C"/>
    <w:rsid w:val="4EC13845"/>
    <w:rsid w:val="4EC38A9D"/>
    <w:rsid w:val="4EE3D3AA"/>
    <w:rsid w:val="4EF5C793"/>
    <w:rsid w:val="4F0252C6"/>
    <w:rsid w:val="4F0900D2"/>
    <w:rsid w:val="4F0EEA2A"/>
    <w:rsid w:val="4F196C19"/>
    <w:rsid w:val="4F253E18"/>
    <w:rsid w:val="4F4537AA"/>
    <w:rsid w:val="4F4EA91B"/>
    <w:rsid w:val="4F55D4D1"/>
    <w:rsid w:val="4F5ABC26"/>
    <w:rsid w:val="4F6AA0D0"/>
    <w:rsid w:val="4F7FE4BE"/>
    <w:rsid w:val="4F886CC1"/>
    <w:rsid w:val="4FA2EAE3"/>
    <w:rsid w:val="4FAEBB18"/>
    <w:rsid w:val="4FC90FEE"/>
    <w:rsid w:val="4FCAC8A3"/>
    <w:rsid w:val="4FDA8EB7"/>
    <w:rsid w:val="4FF46398"/>
    <w:rsid w:val="5005C0B1"/>
    <w:rsid w:val="500DD705"/>
    <w:rsid w:val="503BFFAB"/>
    <w:rsid w:val="50505659"/>
    <w:rsid w:val="505F98F9"/>
    <w:rsid w:val="5085E023"/>
    <w:rsid w:val="5085F521"/>
    <w:rsid w:val="508C41FB"/>
    <w:rsid w:val="50974ED0"/>
    <w:rsid w:val="50C99779"/>
    <w:rsid w:val="50D962F9"/>
    <w:rsid w:val="515C13C3"/>
    <w:rsid w:val="51623936"/>
    <w:rsid w:val="517536E0"/>
    <w:rsid w:val="517F6128"/>
    <w:rsid w:val="517F952D"/>
    <w:rsid w:val="518BF750"/>
    <w:rsid w:val="518CD5E2"/>
    <w:rsid w:val="51CB9A15"/>
    <w:rsid w:val="51DB4FED"/>
    <w:rsid w:val="51E55258"/>
    <w:rsid w:val="51F0FB81"/>
    <w:rsid w:val="51F5A24D"/>
    <w:rsid w:val="52019F84"/>
    <w:rsid w:val="520C3FC8"/>
    <w:rsid w:val="52184D63"/>
    <w:rsid w:val="5227DA5D"/>
    <w:rsid w:val="522F1D32"/>
    <w:rsid w:val="5239B166"/>
    <w:rsid w:val="52401813"/>
    <w:rsid w:val="526587AC"/>
    <w:rsid w:val="5272FA9E"/>
    <w:rsid w:val="529332B6"/>
    <w:rsid w:val="52A990B6"/>
    <w:rsid w:val="52B9AA4F"/>
    <w:rsid w:val="5318B1D9"/>
    <w:rsid w:val="5326F179"/>
    <w:rsid w:val="532E6A84"/>
    <w:rsid w:val="533B1D13"/>
    <w:rsid w:val="5344BC57"/>
    <w:rsid w:val="535A9B33"/>
    <w:rsid w:val="53811910"/>
    <w:rsid w:val="5393E79B"/>
    <w:rsid w:val="53AD159C"/>
    <w:rsid w:val="53C53456"/>
    <w:rsid w:val="53D5D529"/>
    <w:rsid w:val="53E9C5C6"/>
    <w:rsid w:val="53EB6998"/>
    <w:rsid w:val="53F5B979"/>
    <w:rsid w:val="54076030"/>
    <w:rsid w:val="54328119"/>
    <w:rsid w:val="543E4662"/>
    <w:rsid w:val="54430350"/>
    <w:rsid w:val="54494D6E"/>
    <w:rsid w:val="544ADD2A"/>
    <w:rsid w:val="544F8582"/>
    <w:rsid w:val="545BF89C"/>
    <w:rsid w:val="547638B4"/>
    <w:rsid w:val="548DD94B"/>
    <w:rsid w:val="5499ECEA"/>
    <w:rsid w:val="549A69B3"/>
    <w:rsid w:val="549F6668"/>
    <w:rsid w:val="54F12E2A"/>
    <w:rsid w:val="54F2D146"/>
    <w:rsid w:val="5502256C"/>
    <w:rsid w:val="55256344"/>
    <w:rsid w:val="552D3984"/>
    <w:rsid w:val="555346BB"/>
    <w:rsid w:val="555A119B"/>
    <w:rsid w:val="556E8291"/>
    <w:rsid w:val="557533A7"/>
    <w:rsid w:val="55773B25"/>
    <w:rsid w:val="5582A7DB"/>
    <w:rsid w:val="559AA993"/>
    <w:rsid w:val="55A0EEA3"/>
    <w:rsid w:val="55E47FD4"/>
    <w:rsid w:val="56030FD8"/>
    <w:rsid w:val="562E5618"/>
    <w:rsid w:val="563C95FF"/>
    <w:rsid w:val="563EB126"/>
    <w:rsid w:val="56547736"/>
    <w:rsid w:val="5655A375"/>
    <w:rsid w:val="568FE90A"/>
    <w:rsid w:val="569AFFA3"/>
    <w:rsid w:val="56C2C2B1"/>
    <w:rsid w:val="56C3A38D"/>
    <w:rsid w:val="56C9B109"/>
    <w:rsid w:val="56C9B623"/>
    <w:rsid w:val="56CDDCDD"/>
    <w:rsid w:val="56F542F2"/>
    <w:rsid w:val="5712BEEF"/>
    <w:rsid w:val="571568D8"/>
    <w:rsid w:val="5738B63E"/>
    <w:rsid w:val="573ACC87"/>
    <w:rsid w:val="5747FCEC"/>
    <w:rsid w:val="57567CA3"/>
    <w:rsid w:val="5762635B"/>
    <w:rsid w:val="57718C08"/>
    <w:rsid w:val="579D7C28"/>
    <w:rsid w:val="57AC9438"/>
    <w:rsid w:val="57ADBF12"/>
    <w:rsid w:val="57B9AF9B"/>
    <w:rsid w:val="57C05E03"/>
    <w:rsid w:val="57D5B42E"/>
    <w:rsid w:val="57DF2C75"/>
    <w:rsid w:val="58234F97"/>
    <w:rsid w:val="58415031"/>
    <w:rsid w:val="5843BD86"/>
    <w:rsid w:val="5867D220"/>
    <w:rsid w:val="58742813"/>
    <w:rsid w:val="587A0233"/>
    <w:rsid w:val="5883D909"/>
    <w:rsid w:val="58898DC0"/>
    <w:rsid w:val="58AE7FFE"/>
    <w:rsid w:val="58BB6294"/>
    <w:rsid w:val="58BFEFF8"/>
    <w:rsid w:val="58CEDBCB"/>
    <w:rsid w:val="58F0D51D"/>
    <w:rsid w:val="593380F3"/>
    <w:rsid w:val="596A932F"/>
    <w:rsid w:val="596DC44B"/>
    <w:rsid w:val="59724694"/>
    <w:rsid w:val="5972F64E"/>
    <w:rsid w:val="59781DF8"/>
    <w:rsid w:val="59AA54B4"/>
    <w:rsid w:val="59AAD99E"/>
    <w:rsid w:val="59BB4EEE"/>
    <w:rsid w:val="59C855C8"/>
    <w:rsid w:val="5A024F84"/>
    <w:rsid w:val="5A07D17A"/>
    <w:rsid w:val="5A236D13"/>
    <w:rsid w:val="5A29E254"/>
    <w:rsid w:val="5A502FE1"/>
    <w:rsid w:val="5A5328DA"/>
    <w:rsid w:val="5A536E38"/>
    <w:rsid w:val="5A615600"/>
    <w:rsid w:val="5A86FB39"/>
    <w:rsid w:val="5A9D0C85"/>
    <w:rsid w:val="5A9F82FC"/>
    <w:rsid w:val="5AA46C56"/>
    <w:rsid w:val="5AACF152"/>
    <w:rsid w:val="5AC4149E"/>
    <w:rsid w:val="5AC87F26"/>
    <w:rsid w:val="5B0EEA9D"/>
    <w:rsid w:val="5B1AD4FF"/>
    <w:rsid w:val="5B20D707"/>
    <w:rsid w:val="5B4D4066"/>
    <w:rsid w:val="5B643CA5"/>
    <w:rsid w:val="5B6697ED"/>
    <w:rsid w:val="5B7DB747"/>
    <w:rsid w:val="5BA68632"/>
    <w:rsid w:val="5BA78971"/>
    <w:rsid w:val="5BBEA480"/>
    <w:rsid w:val="5BC3AF06"/>
    <w:rsid w:val="5BC7CA8A"/>
    <w:rsid w:val="5BC9306B"/>
    <w:rsid w:val="5C10D570"/>
    <w:rsid w:val="5C72AC47"/>
    <w:rsid w:val="5CA53890"/>
    <w:rsid w:val="5CC46F7E"/>
    <w:rsid w:val="5CD4BB62"/>
    <w:rsid w:val="5CD4D091"/>
    <w:rsid w:val="5CE82CCD"/>
    <w:rsid w:val="5CFA80EF"/>
    <w:rsid w:val="5D0AA69B"/>
    <w:rsid w:val="5D19F2FA"/>
    <w:rsid w:val="5D2693C8"/>
    <w:rsid w:val="5D5DCDCF"/>
    <w:rsid w:val="5D9B13D4"/>
    <w:rsid w:val="5DC99DE5"/>
    <w:rsid w:val="5DD79554"/>
    <w:rsid w:val="5DD93268"/>
    <w:rsid w:val="5DF49416"/>
    <w:rsid w:val="5E2B7300"/>
    <w:rsid w:val="5E79FD49"/>
    <w:rsid w:val="5EA6C8D4"/>
    <w:rsid w:val="5EAD4FA8"/>
    <w:rsid w:val="5ED9F61F"/>
    <w:rsid w:val="5EE0E852"/>
    <w:rsid w:val="5EE7C767"/>
    <w:rsid w:val="5F385A5F"/>
    <w:rsid w:val="5F5F47F8"/>
    <w:rsid w:val="5F702DB2"/>
    <w:rsid w:val="5F7A4FD4"/>
    <w:rsid w:val="5FAC3899"/>
    <w:rsid w:val="5FD0BB7A"/>
    <w:rsid w:val="60053AE6"/>
    <w:rsid w:val="60155095"/>
    <w:rsid w:val="60292979"/>
    <w:rsid w:val="60488D03"/>
    <w:rsid w:val="60542661"/>
    <w:rsid w:val="608C36D2"/>
    <w:rsid w:val="60A23A49"/>
    <w:rsid w:val="60DFED18"/>
    <w:rsid w:val="60E100AC"/>
    <w:rsid w:val="60E21947"/>
    <w:rsid w:val="60E2C5FE"/>
    <w:rsid w:val="6106BA10"/>
    <w:rsid w:val="6139C2FB"/>
    <w:rsid w:val="613F1E8B"/>
    <w:rsid w:val="6146FB26"/>
    <w:rsid w:val="61A75B79"/>
    <w:rsid w:val="61BBF2F0"/>
    <w:rsid w:val="61C47DC3"/>
    <w:rsid w:val="61F6375F"/>
    <w:rsid w:val="620A2D84"/>
    <w:rsid w:val="620DAFD6"/>
    <w:rsid w:val="6210D79A"/>
    <w:rsid w:val="624FCC3C"/>
    <w:rsid w:val="62671165"/>
    <w:rsid w:val="62676820"/>
    <w:rsid w:val="626DCADF"/>
    <w:rsid w:val="626F18DF"/>
    <w:rsid w:val="62AE6F10"/>
    <w:rsid w:val="62B96848"/>
    <w:rsid w:val="62C64D0D"/>
    <w:rsid w:val="62D060F5"/>
    <w:rsid w:val="62E3F92A"/>
    <w:rsid w:val="634B34D3"/>
    <w:rsid w:val="634B4835"/>
    <w:rsid w:val="634D495C"/>
    <w:rsid w:val="636BDD75"/>
    <w:rsid w:val="6378BBA5"/>
    <w:rsid w:val="63907ADB"/>
    <w:rsid w:val="63923338"/>
    <w:rsid w:val="63A0324C"/>
    <w:rsid w:val="63ACA9DE"/>
    <w:rsid w:val="63BF1A87"/>
    <w:rsid w:val="63BF7125"/>
    <w:rsid w:val="63C1249D"/>
    <w:rsid w:val="63D11602"/>
    <w:rsid w:val="63D1D0C9"/>
    <w:rsid w:val="63E35CB1"/>
    <w:rsid w:val="63EFCE62"/>
    <w:rsid w:val="64049750"/>
    <w:rsid w:val="64270753"/>
    <w:rsid w:val="6433024A"/>
    <w:rsid w:val="644EA633"/>
    <w:rsid w:val="646473C8"/>
    <w:rsid w:val="646AFC15"/>
    <w:rsid w:val="6474EE7C"/>
    <w:rsid w:val="64AC7208"/>
    <w:rsid w:val="64AF4187"/>
    <w:rsid w:val="64CDB0C5"/>
    <w:rsid w:val="64CDCFDC"/>
    <w:rsid w:val="64D65C06"/>
    <w:rsid w:val="6501BF07"/>
    <w:rsid w:val="651C4429"/>
    <w:rsid w:val="652A771A"/>
    <w:rsid w:val="653D1121"/>
    <w:rsid w:val="654273F2"/>
    <w:rsid w:val="6546BECD"/>
    <w:rsid w:val="656CB9DD"/>
    <w:rsid w:val="657833E9"/>
    <w:rsid w:val="65A6AA90"/>
    <w:rsid w:val="65B1A5B0"/>
    <w:rsid w:val="65B2B9C3"/>
    <w:rsid w:val="65CFCCFA"/>
    <w:rsid w:val="65EEED6B"/>
    <w:rsid w:val="65FE8F2F"/>
    <w:rsid w:val="65FF82C1"/>
    <w:rsid w:val="660952F9"/>
    <w:rsid w:val="660D54A6"/>
    <w:rsid w:val="66252964"/>
    <w:rsid w:val="66261D3E"/>
    <w:rsid w:val="66364460"/>
    <w:rsid w:val="6670D181"/>
    <w:rsid w:val="6671CD89"/>
    <w:rsid w:val="669BAC76"/>
    <w:rsid w:val="669DE24C"/>
    <w:rsid w:val="669F348D"/>
    <w:rsid w:val="66F60B92"/>
    <w:rsid w:val="671B2C4B"/>
    <w:rsid w:val="67304C1D"/>
    <w:rsid w:val="67358C83"/>
    <w:rsid w:val="6738B101"/>
    <w:rsid w:val="6772CF73"/>
    <w:rsid w:val="677448D6"/>
    <w:rsid w:val="67A0C234"/>
    <w:rsid w:val="67B55FF3"/>
    <w:rsid w:val="67E594FD"/>
    <w:rsid w:val="67F23FC9"/>
    <w:rsid w:val="67F88D9D"/>
    <w:rsid w:val="68102771"/>
    <w:rsid w:val="68119346"/>
    <w:rsid w:val="6836E214"/>
    <w:rsid w:val="68602306"/>
    <w:rsid w:val="686FA28B"/>
    <w:rsid w:val="6874CC55"/>
    <w:rsid w:val="68769BF4"/>
    <w:rsid w:val="688ECB88"/>
    <w:rsid w:val="6897A71E"/>
    <w:rsid w:val="689B3276"/>
    <w:rsid w:val="68A2ADDD"/>
    <w:rsid w:val="68B70D2E"/>
    <w:rsid w:val="68C3BC26"/>
    <w:rsid w:val="68C4AA39"/>
    <w:rsid w:val="68DC8EB8"/>
    <w:rsid w:val="690877A6"/>
    <w:rsid w:val="694B7C15"/>
    <w:rsid w:val="6954733C"/>
    <w:rsid w:val="69594C35"/>
    <w:rsid w:val="695E54DB"/>
    <w:rsid w:val="69628D11"/>
    <w:rsid w:val="6964EF17"/>
    <w:rsid w:val="6988B5C7"/>
    <w:rsid w:val="69A17A5A"/>
    <w:rsid w:val="69B08891"/>
    <w:rsid w:val="69D56B1A"/>
    <w:rsid w:val="69D81AFA"/>
    <w:rsid w:val="69DD3DCC"/>
    <w:rsid w:val="6A1009D1"/>
    <w:rsid w:val="6A1809C7"/>
    <w:rsid w:val="6A2DA1A0"/>
    <w:rsid w:val="6A3A0FF9"/>
    <w:rsid w:val="6A3A422C"/>
    <w:rsid w:val="6A4C8FDA"/>
    <w:rsid w:val="6A53C98B"/>
    <w:rsid w:val="6A54AD66"/>
    <w:rsid w:val="6A551E12"/>
    <w:rsid w:val="6A5A6CA0"/>
    <w:rsid w:val="6A63CC71"/>
    <w:rsid w:val="6AAD9AB0"/>
    <w:rsid w:val="6AB4676C"/>
    <w:rsid w:val="6AF2CBB4"/>
    <w:rsid w:val="6AFE88C6"/>
    <w:rsid w:val="6AFFFFAE"/>
    <w:rsid w:val="6B05F85A"/>
    <w:rsid w:val="6B063B47"/>
    <w:rsid w:val="6B092AE6"/>
    <w:rsid w:val="6B1D588F"/>
    <w:rsid w:val="6B2AECF2"/>
    <w:rsid w:val="6B34E03F"/>
    <w:rsid w:val="6B4122E5"/>
    <w:rsid w:val="6B7058AF"/>
    <w:rsid w:val="6B775CB4"/>
    <w:rsid w:val="6B97041F"/>
    <w:rsid w:val="6BAD2C58"/>
    <w:rsid w:val="6BCE557A"/>
    <w:rsid w:val="6BD74921"/>
    <w:rsid w:val="6BEFEEAA"/>
    <w:rsid w:val="6C116866"/>
    <w:rsid w:val="6C1DC457"/>
    <w:rsid w:val="6C23BCA3"/>
    <w:rsid w:val="6C5454B7"/>
    <w:rsid w:val="6C7435A6"/>
    <w:rsid w:val="6C7DD74A"/>
    <w:rsid w:val="6C86626F"/>
    <w:rsid w:val="6CC2E0C8"/>
    <w:rsid w:val="6CD7889E"/>
    <w:rsid w:val="6CE94D16"/>
    <w:rsid w:val="6CF1B4C0"/>
    <w:rsid w:val="6CF4A59A"/>
    <w:rsid w:val="6D00F81F"/>
    <w:rsid w:val="6D14EEE8"/>
    <w:rsid w:val="6D43E03C"/>
    <w:rsid w:val="6D46C8B4"/>
    <w:rsid w:val="6D803A38"/>
    <w:rsid w:val="6D810B3E"/>
    <w:rsid w:val="6D964D0C"/>
    <w:rsid w:val="6DA0E298"/>
    <w:rsid w:val="6DAFA7FB"/>
    <w:rsid w:val="6DAFE27F"/>
    <w:rsid w:val="6DB423B7"/>
    <w:rsid w:val="6DB711DC"/>
    <w:rsid w:val="6DC1E274"/>
    <w:rsid w:val="6DC47A19"/>
    <w:rsid w:val="6DD23FEB"/>
    <w:rsid w:val="6DD74F22"/>
    <w:rsid w:val="6DD82F5E"/>
    <w:rsid w:val="6DE6BF59"/>
    <w:rsid w:val="6E09ABE2"/>
    <w:rsid w:val="6E29E0B0"/>
    <w:rsid w:val="6E493121"/>
    <w:rsid w:val="6E54E23B"/>
    <w:rsid w:val="6E643F05"/>
    <w:rsid w:val="6E9327BF"/>
    <w:rsid w:val="6E957E7F"/>
    <w:rsid w:val="6EC70334"/>
    <w:rsid w:val="6EDF6AE4"/>
    <w:rsid w:val="6EF1D047"/>
    <w:rsid w:val="6EF36DDD"/>
    <w:rsid w:val="6EFC76EE"/>
    <w:rsid w:val="6EFFE4C2"/>
    <w:rsid w:val="6F1F08ED"/>
    <w:rsid w:val="6F3DB245"/>
    <w:rsid w:val="6F46211A"/>
    <w:rsid w:val="6F5BE6DA"/>
    <w:rsid w:val="6F6BC59C"/>
    <w:rsid w:val="6F6FEC1C"/>
    <w:rsid w:val="6F7034D5"/>
    <w:rsid w:val="6F9627C1"/>
    <w:rsid w:val="6FB0030B"/>
    <w:rsid w:val="6FBB8F3B"/>
    <w:rsid w:val="6FC93B9F"/>
    <w:rsid w:val="6FD66EC6"/>
    <w:rsid w:val="6FDB4ADC"/>
    <w:rsid w:val="6FE4EF49"/>
    <w:rsid w:val="6FE56436"/>
    <w:rsid w:val="6FEA1FAE"/>
    <w:rsid w:val="6FF46720"/>
    <w:rsid w:val="70175FF5"/>
    <w:rsid w:val="702D5D97"/>
    <w:rsid w:val="702E0BA6"/>
    <w:rsid w:val="70316598"/>
    <w:rsid w:val="70392291"/>
    <w:rsid w:val="70413173"/>
    <w:rsid w:val="7042CE9D"/>
    <w:rsid w:val="704A0079"/>
    <w:rsid w:val="70583F3E"/>
    <w:rsid w:val="707830F7"/>
    <w:rsid w:val="7082F2C5"/>
    <w:rsid w:val="70AF774A"/>
    <w:rsid w:val="70D592B2"/>
    <w:rsid w:val="70DCED24"/>
    <w:rsid w:val="71165E07"/>
    <w:rsid w:val="71537BAE"/>
    <w:rsid w:val="71649ACE"/>
    <w:rsid w:val="716DCEED"/>
    <w:rsid w:val="717F93B3"/>
    <w:rsid w:val="7185AFB9"/>
    <w:rsid w:val="718732B9"/>
    <w:rsid w:val="718E49C6"/>
    <w:rsid w:val="71B1C173"/>
    <w:rsid w:val="71BF01C5"/>
    <w:rsid w:val="71C7F910"/>
    <w:rsid w:val="71E242C3"/>
    <w:rsid w:val="71E8C9B4"/>
    <w:rsid w:val="72221A7E"/>
    <w:rsid w:val="7233582C"/>
    <w:rsid w:val="725A53FE"/>
    <w:rsid w:val="7265FD1C"/>
    <w:rsid w:val="726E5A7D"/>
    <w:rsid w:val="728054C8"/>
    <w:rsid w:val="72844E49"/>
    <w:rsid w:val="72B93C7D"/>
    <w:rsid w:val="72BC3B23"/>
    <w:rsid w:val="72BDAF79"/>
    <w:rsid w:val="72BFD8B5"/>
    <w:rsid w:val="72C02C59"/>
    <w:rsid w:val="72C1AF66"/>
    <w:rsid w:val="72DB67AD"/>
    <w:rsid w:val="72DFC85E"/>
    <w:rsid w:val="72E80AD0"/>
    <w:rsid w:val="72FCB3BB"/>
    <w:rsid w:val="731374CD"/>
    <w:rsid w:val="732160AF"/>
    <w:rsid w:val="732539DC"/>
    <w:rsid w:val="732EF426"/>
    <w:rsid w:val="73549DD0"/>
    <w:rsid w:val="735B53F0"/>
    <w:rsid w:val="7384E910"/>
    <w:rsid w:val="738C3195"/>
    <w:rsid w:val="73AF2172"/>
    <w:rsid w:val="73BCECFD"/>
    <w:rsid w:val="73CB369D"/>
    <w:rsid w:val="73CCCEA9"/>
    <w:rsid w:val="73DDE248"/>
    <w:rsid w:val="73F683E7"/>
    <w:rsid w:val="73F6A8E1"/>
    <w:rsid w:val="7408C6FC"/>
    <w:rsid w:val="741ADD70"/>
    <w:rsid w:val="742A5345"/>
    <w:rsid w:val="742AFE70"/>
    <w:rsid w:val="74338958"/>
    <w:rsid w:val="74477BC8"/>
    <w:rsid w:val="745CAEB5"/>
    <w:rsid w:val="745E92DE"/>
    <w:rsid w:val="745FFA5D"/>
    <w:rsid w:val="746C255A"/>
    <w:rsid w:val="74856859"/>
    <w:rsid w:val="74A249D6"/>
    <w:rsid w:val="74A5FEB5"/>
    <w:rsid w:val="74B5033D"/>
    <w:rsid w:val="74B9CBB2"/>
    <w:rsid w:val="74D90D82"/>
    <w:rsid w:val="74EC5B6F"/>
    <w:rsid w:val="750DCD4B"/>
    <w:rsid w:val="7513F588"/>
    <w:rsid w:val="7527D4CC"/>
    <w:rsid w:val="7535DA14"/>
    <w:rsid w:val="7570493D"/>
    <w:rsid w:val="7573220B"/>
    <w:rsid w:val="758BED3E"/>
    <w:rsid w:val="75960092"/>
    <w:rsid w:val="759D5C43"/>
    <w:rsid w:val="75BB7D9D"/>
    <w:rsid w:val="75D0A407"/>
    <w:rsid w:val="75D26584"/>
    <w:rsid w:val="75EFD98B"/>
    <w:rsid w:val="7601D693"/>
    <w:rsid w:val="7604D181"/>
    <w:rsid w:val="7609D19C"/>
    <w:rsid w:val="7623534B"/>
    <w:rsid w:val="76395A51"/>
    <w:rsid w:val="76487216"/>
    <w:rsid w:val="76511A45"/>
    <w:rsid w:val="765703D2"/>
    <w:rsid w:val="76678432"/>
    <w:rsid w:val="766A1FBA"/>
    <w:rsid w:val="7670F9E2"/>
    <w:rsid w:val="767B47EF"/>
    <w:rsid w:val="768462D0"/>
    <w:rsid w:val="76B9F837"/>
    <w:rsid w:val="76D8382F"/>
    <w:rsid w:val="76FE2184"/>
    <w:rsid w:val="77094FF2"/>
    <w:rsid w:val="771F5663"/>
    <w:rsid w:val="7742CDA7"/>
    <w:rsid w:val="7788D6CC"/>
    <w:rsid w:val="778D464D"/>
    <w:rsid w:val="77949252"/>
    <w:rsid w:val="779632D1"/>
    <w:rsid w:val="779E5ED7"/>
    <w:rsid w:val="77A5A465"/>
    <w:rsid w:val="77E035CB"/>
    <w:rsid w:val="77E19679"/>
    <w:rsid w:val="77EF685A"/>
    <w:rsid w:val="780BD4A8"/>
    <w:rsid w:val="781572B4"/>
    <w:rsid w:val="785F7266"/>
    <w:rsid w:val="7873068C"/>
    <w:rsid w:val="78B989A3"/>
    <w:rsid w:val="78C5EBDE"/>
    <w:rsid w:val="78D3B61B"/>
    <w:rsid w:val="78DF7E26"/>
    <w:rsid w:val="78E2EE63"/>
    <w:rsid w:val="78E73121"/>
    <w:rsid w:val="78FA01F9"/>
    <w:rsid w:val="7904BDEF"/>
    <w:rsid w:val="791E9B2F"/>
    <w:rsid w:val="792077A4"/>
    <w:rsid w:val="7932F08B"/>
    <w:rsid w:val="7932FA48"/>
    <w:rsid w:val="79379B8F"/>
    <w:rsid w:val="7949E810"/>
    <w:rsid w:val="79578CE3"/>
    <w:rsid w:val="7959A279"/>
    <w:rsid w:val="79702AEB"/>
    <w:rsid w:val="798BF4B5"/>
    <w:rsid w:val="7997DD79"/>
    <w:rsid w:val="79B95064"/>
    <w:rsid w:val="79CC6194"/>
    <w:rsid w:val="79CCF758"/>
    <w:rsid w:val="79CE6476"/>
    <w:rsid w:val="79D92A41"/>
    <w:rsid w:val="79DEBF62"/>
    <w:rsid w:val="79E7AC71"/>
    <w:rsid w:val="7A1BB926"/>
    <w:rsid w:val="7A210869"/>
    <w:rsid w:val="7A25CCB3"/>
    <w:rsid w:val="7A2C4283"/>
    <w:rsid w:val="7A3DF4B7"/>
    <w:rsid w:val="7A40172A"/>
    <w:rsid w:val="7A4225ED"/>
    <w:rsid w:val="7A4CB250"/>
    <w:rsid w:val="7A4F3507"/>
    <w:rsid w:val="7A525443"/>
    <w:rsid w:val="7A8C1EE3"/>
    <w:rsid w:val="7AAC29D0"/>
    <w:rsid w:val="7AACA548"/>
    <w:rsid w:val="7ABC021C"/>
    <w:rsid w:val="7AC2F62D"/>
    <w:rsid w:val="7B0D85DF"/>
    <w:rsid w:val="7B5B3A2E"/>
    <w:rsid w:val="7B8AAF3F"/>
    <w:rsid w:val="7B936D1E"/>
    <w:rsid w:val="7B97D47C"/>
    <w:rsid w:val="7B9CE224"/>
    <w:rsid w:val="7BAE8512"/>
    <w:rsid w:val="7BD375A6"/>
    <w:rsid w:val="7BD407F0"/>
    <w:rsid w:val="7BEE3474"/>
    <w:rsid w:val="7BF6C9CF"/>
    <w:rsid w:val="7C093307"/>
    <w:rsid w:val="7C1A883E"/>
    <w:rsid w:val="7C27E67B"/>
    <w:rsid w:val="7C3ACC4A"/>
    <w:rsid w:val="7C57E567"/>
    <w:rsid w:val="7C684842"/>
    <w:rsid w:val="7C71E26C"/>
    <w:rsid w:val="7C763CE4"/>
    <w:rsid w:val="7C80D936"/>
    <w:rsid w:val="7C8B9239"/>
    <w:rsid w:val="7CC22028"/>
    <w:rsid w:val="7CDECACF"/>
    <w:rsid w:val="7CE95EE6"/>
    <w:rsid w:val="7D024DDF"/>
    <w:rsid w:val="7D0CB02E"/>
    <w:rsid w:val="7D42B06D"/>
    <w:rsid w:val="7D491BD1"/>
    <w:rsid w:val="7D75B0A3"/>
    <w:rsid w:val="7D8238F1"/>
    <w:rsid w:val="7D9BA43B"/>
    <w:rsid w:val="7DA1A4DE"/>
    <w:rsid w:val="7DA848E6"/>
    <w:rsid w:val="7DB2CFA8"/>
    <w:rsid w:val="7DCC1648"/>
    <w:rsid w:val="7E02FAAF"/>
    <w:rsid w:val="7E17BD30"/>
    <w:rsid w:val="7E1D279E"/>
    <w:rsid w:val="7E33D164"/>
    <w:rsid w:val="7E43A687"/>
    <w:rsid w:val="7E4B5155"/>
    <w:rsid w:val="7E525DEC"/>
    <w:rsid w:val="7E5CB891"/>
    <w:rsid w:val="7E632F00"/>
    <w:rsid w:val="7E9138B4"/>
    <w:rsid w:val="7E96B9A0"/>
    <w:rsid w:val="7EBC82DB"/>
    <w:rsid w:val="7EC9CB41"/>
    <w:rsid w:val="7ECE5028"/>
    <w:rsid w:val="7F0844AE"/>
    <w:rsid w:val="7F3991A3"/>
    <w:rsid w:val="7F5CFD35"/>
    <w:rsid w:val="7F607DEB"/>
    <w:rsid w:val="7F615FF0"/>
    <w:rsid w:val="7F6D95F5"/>
    <w:rsid w:val="7F886080"/>
    <w:rsid w:val="7FB06085"/>
    <w:rsid w:val="7FBB831B"/>
    <w:rsid w:val="7FBD6567"/>
    <w:rsid w:val="7FCB780B"/>
    <w:rsid w:val="7FCDC545"/>
    <w:rsid w:val="7FDBEAAA"/>
    <w:rsid w:val="7FF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87F56"/>
  <w15:chartTrackingRefBased/>
  <w15:docId w15:val="{2C108990-CF0A-406C-9700-F7165A1B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4760FA"/>
  </w:style>
  <w:style w:type="paragraph" w:styleId="Nagwek1">
    <w:name w:val="heading 1"/>
    <w:basedOn w:val="Normalny"/>
    <w:next w:val="Normalny"/>
    <w:link w:val="Nagwek1Znak"/>
    <w:uiPriority w:val="9"/>
    <w:qFormat/>
    <w:rsid w:val="00C07563"/>
    <w:pPr>
      <w:keepNext/>
      <w:keepLines/>
      <w:pageBreakBefore/>
      <w:numPr>
        <w:numId w:val="18"/>
      </w:numPr>
      <w:spacing w:before="240" w:after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07563"/>
    <w:pPr>
      <w:pageBreakBefore w:val="0"/>
      <w:numPr>
        <w:ilvl w:val="1"/>
        <w:numId w:val="20"/>
      </w:numPr>
      <w:spacing w:before="0" w:after="0" w:line="360" w:lineRule="auto"/>
      <w:ind w:left="1247"/>
      <w:outlineLvl w:val="1"/>
    </w:pPr>
    <w:rPr>
      <w:b w:val="0"/>
      <w:bCs w:val="0"/>
      <w:sz w:val="28"/>
      <w:szCs w:val="28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C07563"/>
    <w:pPr>
      <w:pageBreakBefore w:val="0"/>
      <w:numPr>
        <w:ilvl w:val="2"/>
        <w:numId w:val="20"/>
      </w:numPr>
      <w:spacing w:before="0" w:after="0" w:line="360" w:lineRule="auto"/>
      <w:outlineLvl w:val="2"/>
    </w:pPr>
    <w:rPr>
      <w:rFonts w:cstheme="majorHAnsi"/>
      <w:b w:val="0"/>
      <w:bCs w:val="0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C07563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07563"/>
    <w:rPr>
      <w:rFonts w:eastAsiaTheme="majorEastAsia" w:cstheme="majorBidi"/>
      <w:color w:val="2A3172" w:themeColor="text2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C07563"/>
    <w:rPr>
      <w:rFonts w:eastAsiaTheme="majorEastAsia" w:cstheme="majorHAnsi"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eastAsiaTheme="majorEastAsia" w:cstheme="majorHAnsi"/>
      <w:iCs/>
      <w:color w:val="2A3172" w:themeColor="text2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19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6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6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DA0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9D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D3DA1"/>
  </w:style>
  <w:style w:type="character" w:customStyle="1" w:styleId="eop">
    <w:name w:val="eop"/>
    <w:basedOn w:val="Domylnaczcionkaakapitu"/>
    <w:rsid w:val="009D3DA1"/>
  </w:style>
  <w:style w:type="character" w:styleId="Odwoanieprzypisudolnego">
    <w:name w:val="footnote reference"/>
    <w:basedOn w:val="Domylnaczcionkaakapitu"/>
    <w:uiPriority w:val="99"/>
    <w:semiHidden/>
    <w:unhideWhenUsed/>
    <w:rsid w:val="009D3DA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DA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DA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D3DA1"/>
    <w:rPr>
      <w:sz w:val="20"/>
      <w:szCs w:val="20"/>
    </w:rPr>
  </w:style>
  <w:style w:type="paragraph" w:styleId="Poprawka">
    <w:name w:val="Revision"/>
    <w:hidden/>
    <w:uiPriority w:val="99"/>
    <w:semiHidden/>
    <w:rsid w:val="009D3DA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D3DA1"/>
    <w:rPr>
      <w:color w:val="44BDEE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9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lzienowicz\Documents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21A7-4D17-4AC1-863D-ED09C4C19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8F949-033D-485D-BCBE-16BE16BED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DB712-AD44-477C-9DB0-463679FA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5</TotalTime>
  <Pages>4</Pages>
  <Words>964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Więcka</dc:creator>
  <cp:keywords/>
  <dc:description/>
  <cp:lastModifiedBy>Anna Mikołajczuk-Zychora</cp:lastModifiedBy>
  <cp:revision>7</cp:revision>
  <cp:lastPrinted>2022-01-15T14:51:00Z</cp:lastPrinted>
  <dcterms:created xsi:type="dcterms:W3CDTF">2026-03-30T10:32:00Z</dcterms:created>
  <dcterms:modified xsi:type="dcterms:W3CDTF">2026-03-31T08:51:00Z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2023-06-19T09:25:34Z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bbd39bac-df21-4040-afb5-74fc50ac3813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0x0101009CB22AFB0AA132488DDB8D3306D355AE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{"FileActivityType":"6","FileActivityTimeStamp":"2026-01-09T11:12:05.330Z","FileActivityUsersOnPage":[{"DisplayName":"Anna Mikołajczuk-Zychora","Id":"anna.mikolajczuk-zychora@ncbr.gov.pl"}],"FileActivityNavigationId":null}</vt:lpwstr>
  </property>
  <property fmtid="{D5CDD505-2E9C-101B-9397-08002B2CF9AE}" pid="13" name="TriggerFlowInfo">
    <vt:lpwstr/>
  </property>
</Properties>
</file>