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16AAF" w14:textId="77777777" w:rsidR="00415DF8" w:rsidRPr="00F91BDD" w:rsidRDefault="00415DF8" w:rsidP="001E3047">
      <w:pPr>
        <w:pStyle w:val="USTustnpkodeksu"/>
        <w:ind w:firstLine="0"/>
        <w:rPr>
          <w:rFonts w:ascii="Times New Roman" w:eastAsia="Calibri" w:hAnsi="Times New Roman" w:cs="Times New Roman"/>
          <w:szCs w:val="24"/>
        </w:rPr>
      </w:pPr>
    </w:p>
    <w:p w14:paraId="3D6A139D" w14:textId="77777777" w:rsidR="00DA6D05" w:rsidRPr="00F91BDD" w:rsidRDefault="00DA6D05" w:rsidP="00DA6D05">
      <w:pPr>
        <w:pStyle w:val="TEKSTZacznikido"/>
        <w:ind w:left="0"/>
        <w:jc w:val="right"/>
        <w:rPr>
          <w:rFonts w:cs="Times New Roman"/>
          <w:b/>
          <w:bCs/>
          <w:szCs w:val="24"/>
        </w:rPr>
      </w:pPr>
      <w:r w:rsidRPr="00F91BDD">
        <w:rPr>
          <w:rFonts w:cs="Times New Roman"/>
          <w:b/>
          <w:bCs/>
          <w:szCs w:val="24"/>
        </w:rPr>
        <w:t xml:space="preserve">Załącznik Nr 1  </w:t>
      </w:r>
      <w:r w:rsidRPr="00F91BDD">
        <w:rPr>
          <w:rFonts w:cs="Times New Roman"/>
          <w:b/>
          <w:bCs/>
          <w:szCs w:val="24"/>
        </w:rPr>
        <w:br/>
        <w:t>do Procedury zgłoszeń wewnętrznych</w:t>
      </w:r>
    </w:p>
    <w:p w14:paraId="297F3F42" w14:textId="77777777" w:rsidR="00DA6D05" w:rsidRPr="00F91BDD" w:rsidRDefault="00DA6D05" w:rsidP="00DA6D0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</w:p>
    <w:p w14:paraId="11AA9CEC" w14:textId="77777777" w:rsidR="00DA6D05" w:rsidRPr="00F91BDD" w:rsidRDefault="00DA6D05" w:rsidP="00DA6D0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F91BDD">
        <w:rPr>
          <w:rFonts w:eastAsia="Times New Roman" w:cs="Times New Roman"/>
          <w:b/>
          <w:bCs/>
          <w:caps/>
          <w:kern w:val="24"/>
          <w:szCs w:val="24"/>
        </w:rPr>
        <w:t xml:space="preserve">Wzór </w:t>
      </w:r>
    </w:p>
    <w:p w14:paraId="5952CA52" w14:textId="77777777" w:rsidR="00DA6D05" w:rsidRPr="00F91BDD" w:rsidRDefault="00DA6D05" w:rsidP="00DA6D0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F91BDD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58289BA8" w14:textId="77777777" w:rsidR="00DA6D05" w:rsidRPr="00F91BDD" w:rsidRDefault="00DA6D05" w:rsidP="00DA6D05">
      <w:pPr>
        <w:jc w:val="both"/>
        <w:rPr>
          <w:rFonts w:eastAsia="Times New Roman" w:cs="Times New Roman"/>
          <w:i/>
          <w:szCs w:val="24"/>
        </w:rPr>
      </w:pPr>
    </w:p>
    <w:p w14:paraId="28E85D24" w14:textId="5E2E249E" w:rsidR="00DA6D05" w:rsidRPr="00F91BDD" w:rsidRDefault="00DA6D05" w:rsidP="00DA6D05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F91BDD">
        <w:rPr>
          <w:rFonts w:eastAsia="Times New Roman" w:cs="Times New Roman"/>
          <w:i/>
          <w:szCs w:val="24"/>
        </w:rPr>
        <w:t>Formularz służy zgłaszaniu naruszenia prawa w Powiatowej Stacji Sanitarno-Epidemiologicznej</w:t>
      </w:r>
      <w:r w:rsidR="00F91BDD">
        <w:rPr>
          <w:rFonts w:eastAsia="Times New Roman" w:cs="Times New Roman"/>
          <w:i/>
          <w:szCs w:val="24"/>
        </w:rPr>
        <w:t xml:space="preserve"> w Starogardzie Gdańskim.</w:t>
      </w:r>
    </w:p>
    <w:p w14:paraId="7549F123" w14:textId="77777777" w:rsidR="00DA6D05" w:rsidRPr="00F91BDD" w:rsidRDefault="00DA6D05" w:rsidP="00DA6D05">
      <w:pPr>
        <w:spacing w:line="240" w:lineRule="auto"/>
        <w:jc w:val="both"/>
        <w:rPr>
          <w:rFonts w:eastAsia="Times New Roman" w:cs="Times New Roman"/>
          <w:i/>
          <w:szCs w:val="24"/>
        </w:rPr>
      </w:pPr>
    </w:p>
    <w:p w14:paraId="30B4BB5C" w14:textId="77777777" w:rsidR="00DA6D05" w:rsidRPr="00F91BDD" w:rsidRDefault="00DA6D05" w:rsidP="00DA6D05">
      <w:pPr>
        <w:spacing w:line="240" w:lineRule="auto"/>
        <w:jc w:val="both"/>
        <w:rPr>
          <w:rFonts w:eastAsia="Times New Roman" w:cs="Times New Roman"/>
          <w:i/>
          <w:szCs w:val="24"/>
        </w:rPr>
      </w:pPr>
      <w:r w:rsidRPr="00F91BDD"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208484C7" w14:textId="77777777" w:rsidR="00DA6D05" w:rsidRPr="00F91BDD" w:rsidRDefault="00DA6D05" w:rsidP="00DA6D05">
      <w:pPr>
        <w:suppressAutoHyphens/>
        <w:jc w:val="both"/>
        <w:rPr>
          <w:rFonts w:eastAsia="Times New Roman" w:cs="Times New Roman"/>
          <w:i/>
          <w:szCs w:val="24"/>
        </w:rPr>
      </w:pPr>
    </w:p>
    <w:p w14:paraId="16E67D4B" w14:textId="77777777" w:rsidR="00DA6D05" w:rsidRPr="00F91BDD" w:rsidRDefault="00DA6D05" w:rsidP="00DA6D05">
      <w:pPr>
        <w:suppressAutoHyphens/>
        <w:spacing w:line="276" w:lineRule="auto"/>
        <w:jc w:val="both"/>
        <w:rPr>
          <w:rFonts w:eastAsia="Times New Roman" w:cs="Times New Roman"/>
          <w:bCs/>
          <w:szCs w:val="24"/>
        </w:rPr>
      </w:pPr>
      <w:r w:rsidRPr="00F91BDD"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3616629" w14:textId="77777777" w:rsidR="00DA6D05" w:rsidRPr="00F91BDD" w:rsidRDefault="00DA6D05" w:rsidP="00DA6D05">
      <w:pPr>
        <w:suppressAutoHyphens/>
        <w:spacing w:line="276" w:lineRule="auto"/>
        <w:jc w:val="both"/>
        <w:rPr>
          <w:rFonts w:eastAsia="Times New Roman" w:cs="Times New Roman"/>
          <w:bCs/>
          <w:szCs w:val="24"/>
        </w:rPr>
      </w:pPr>
    </w:p>
    <w:p w14:paraId="6A990A69" w14:textId="77777777" w:rsidR="00DA6D05" w:rsidRPr="00F91BDD" w:rsidRDefault="00DA6D05" w:rsidP="00DA6D05">
      <w:pPr>
        <w:pStyle w:val="PKTpunkt"/>
        <w:spacing w:line="276" w:lineRule="auto"/>
        <w:ind w:left="284" w:hanging="284"/>
        <w:rPr>
          <w:rFonts w:ascii="Times New Roman" w:hAnsi="Times New Roman" w:cs="Times New Roman"/>
          <w:szCs w:val="24"/>
        </w:rPr>
      </w:pPr>
      <w:r w:rsidRPr="00F91BDD">
        <w:rPr>
          <w:rFonts w:ascii="Times New Roman" w:hAnsi="Times New Roman" w:cs="Times New Roman"/>
          <w:szCs w:val="24"/>
        </w:rPr>
        <w:t>*</w:t>
      </w:r>
      <w:r w:rsidRPr="00F91BDD">
        <w:rPr>
          <w:rFonts w:ascii="Times New Roman" w:hAnsi="Times New Roman" w:cs="Times New Roman"/>
          <w:szCs w:val="24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0C313DFB" w14:textId="77777777" w:rsidR="00DA6D05" w:rsidRPr="00F91BDD" w:rsidRDefault="00DA6D05" w:rsidP="00DA6D05">
      <w:pPr>
        <w:suppressAutoHyphens/>
        <w:jc w:val="both"/>
        <w:rPr>
          <w:rFonts w:eastAsia="Times New Roman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DA6D05" w:rsidRPr="00F91BDD" w14:paraId="65D3A4FC" w14:textId="77777777" w:rsidTr="009E651B">
        <w:tc>
          <w:tcPr>
            <w:tcW w:w="9044" w:type="dxa"/>
            <w:shd w:val="clear" w:color="auto" w:fill="F2F2F2" w:themeFill="background1" w:themeFillShade="F2"/>
          </w:tcPr>
          <w:p w14:paraId="582385DF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Osoba składająca zgłoszenie</w:t>
            </w:r>
            <w:r w:rsidRPr="00F91BDD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DA6D05" w:rsidRPr="00F91BDD" w14:paraId="2F51E9B1" w14:textId="77777777" w:rsidTr="009E651B">
        <w:tc>
          <w:tcPr>
            <w:tcW w:w="9044" w:type="dxa"/>
          </w:tcPr>
          <w:p w14:paraId="036D43BF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-686055588"/>
                <w:placeholder>
                  <w:docPart w:val="C916C45694EF4600BA71AF1DDC1F960C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11CCB4F4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</w:p>
          <w:p w14:paraId="7546C1D0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iCs/>
                <w:szCs w:val="24"/>
              </w:rPr>
            </w:pPr>
            <w:r w:rsidRPr="00F91BDD">
              <w:rPr>
                <w:rFonts w:cs="Times New Roman"/>
                <w:iCs/>
                <w:szCs w:val="24"/>
              </w:rPr>
              <w:t>Jestem:</w:t>
            </w:r>
          </w:p>
          <w:p w14:paraId="19ED1A61" w14:textId="77777777" w:rsidR="00947D3F" w:rsidRDefault="00000000" w:rsidP="00947D3F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719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 xml:space="preserve"> pracownikiem </w:t>
            </w:r>
            <w:sdt>
              <w:sdtPr>
                <w:rPr>
                  <w:rFonts w:cs="Times New Roman"/>
                  <w:szCs w:val="24"/>
                </w:rPr>
                <w:id w:val="91543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> zleceniobiorcą/usługodawcą</w:t>
            </w:r>
            <w:r w:rsidR="00947D3F">
              <w:rPr>
                <w:rFonts w:cs="Times New Roman"/>
                <w:szCs w:val="24"/>
              </w:rPr>
              <w:t xml:space="preserve"> </w:t>
            </w:r>
          </w:p>
          <w:p w14:paraId="71859A79" w14:textId="7D3FF6D4" w:rsidR="00947D3F" w:rsidRDefault="00000000" w:rsidP="00947D3F">
            <w:pPr>
              <w:spacing w:line="360" w:lineRule="auto"/>
              <w:contextualSpacing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4593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 xml:space="preserve"> byłym pracownikiem </w:t>
            </w:r>
            <w:sdt>
              <w:sdtPr>
                <w:rPr>
                  <w:rFonts w:cs="Times New Roman"/>
                  <w:szCs w:val="24"/>
                </w:rPr>
                <w:id w:val="-52417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 xml:space="preserve"> kandydatem do pracy </w:t>
            </w:r>
            <w:r w:rsidR="00DA6D05" w:rsidRPr="00F91BDD">
              <w:rPr>
                <w:rFonts w:cs="Times New Roman"/>
                <w:szCs w:val="24"/>
              </w:rPr>
              <w:br/>
            </w:r>
            <w:sdt>
              <w:sdtPr>
                <w:rPr>
                  <w:rFonts w:cs="Times New Roman"/>
                  <w:szCs w:val="24"/>
                </w:rPr>
                <w:id w:val="20024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> wolontariuszem/praktykantem/stażystą</w:t>
            </w:r>
          </w:p>
          <w:p w14:paraId="36864C36" w14:textId="2D8416A2" w:rsidR="00DA6D05" w:rsidRPr="00F91BDD" w:rsidRDefault="00000000" w:rsidP="00947D3F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0822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> pracuję</w:t>
            </w:r>
            <w:r w:rsidR="00F91BDD">
              <w:rPr>
                <w:rFonts w:cs="Times New Roman"/>
                <w:szCs w:val="24"/>
              </w:rPr>
              <w:t xml:space="preserve"> </w:t>
            </w:r>
            <w:r w:rsidR="00DA6D05" w:rsidRPr="00F91BDD">
              <w:rPr>
                <w:rFonts w:cs="Times New Roman"/>
                <w:szCs w:val="24"/>
              </w:rPr>
              <w:t>w</w:t>
            </w:r>
            <w:r w:rsidR="00F91BDD">
              <w:rPr>
                <w:rFonts w:cs="Times New Roman"/>
                <w:szCs w:val="24"/>
              </w:rPr>
              <w:t xml:space="preserve"> </w:t>
            </w:r>
            <w:r w:rsidR="00DA6D05" w:rsidRPr="00F91BDD">
              <w:rPr>
                <w:rFonts w:cs="Times New Roman"/>
                <w:szCs w:val="24"/>
              </w:rPr>
              <w:t>organizacji</w:t>
            </w:r>
            <w:r w:rsidR="00947D3F">
              <w:rPr>
                <w:rFonts w:cs="Times New Roman"/>
                <w:szCs w:val="24"/>
              </w:rPr>
              <w:t xml:space="preserve"> </w:t>
            </w:r>
            <w:r w:rsidR="00DA6D05" w:rsidRPr="00F91BDD">
              <w:rPr>
                <w:rFonts w:cs="Times New Roman"/>
                <w:szCs w:val="24"/>
              </w:rPr>
              <w:t>wykonawcy/podwykonawcy/dostawcy</w:t>
            </w:r>
          </w:p>
          <w:p w14:paraId="59269300" w14:textId="77777777" w:rsidR="00DA6D05" w:rsidRPr="00F91BDD" w:rsidRDefault="00000000" w:rsidP="00947D3F">
            <w:pPr>
              <w:spacing w:line="360" w:lineRule="auto"/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1658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 xml:space="preserve"> inne: </w:t>
            </w:r>
            <w:sdt>
              <w:sdtPr>
                <w:rPr>
                  <w:rFonts w:cs="Times New Roman"/>
                  <w:szCs w:val="24"/>
                </w:rPr>
                <w:id w:val="347841615"/>
                <w:placeholder>
                  <w:docPart w:val="6CC6395DD14A483FABE7840C15C76B61"/>
                </w:placeholder>
                <w:showingPlcHdr/>
                <w:text/>
              </w:sdtPr>
              <w:sdtContent>
                <w:r w:rsidR="00DA6D05"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7E2499B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F2E9AA5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-894884601"/>
                <w:placeholder>
                  <w:docPart w:val="1A6C85DF8CAA43EBBC72383DA61B589B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9EF95E4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7561FAC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Adres do kontaktu: </w:t>
            </w:r>
            <w:sdt>
              <w:sdtPr>
                <w:rPr>
                  <w:rFonts w:cs="Times New Roman"/>
                  <w:szCs w:val="24"/>
                </w:rPr>
                <w:id w:val="-720206933"/>
                <w:placeholder>
                  <w:docPart w:val="FB46E34893B344EE80AABB77ADE7BB71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E09ED23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2F66AEB" w14:textId="77777777" w:rsidR="00947D3F" w:rsidRDefault="00DA6D05" w:rsidP="00947D3F">
            <w:pPr>
              <w:spacing w:after="240"/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>Czy wyraża Pan/Pani zgodę na ujawnienie swojej tożsamości?</w:t>
            </w:r>
          </w:p>
          <w:p w14:paraId="6B3DF2D6" w14:textId="77777777" w:rsidR="00947D3F" w:rsidRPr="00947D3F" w:rsidRDefault="00947D3F" w:rsidP="00947D3F">
            <w:pPr>
              <w:spacing w:after="240"/>
              <w:contextualSpacing/>
              <w:jc w:val="both"/>
              <w:rPr>
                <w:rFonts w:cs="Times New Roman"/>
                <w:sz w:val="12"/>
                <w:szCs w:val="12"/>
              </w:rPr>
            </w:pPr>
          </w:p>
          <w:p w14:paraId="40617FCB" w14:textId="615E8A8F" w:rsidR="00DA6D05" w:rsidRPr="00947D3F" w:rsidRDefault="00000000" w:rsidP="00947D3F">
            <w:pPr>
              <w:spacing w:after="240"/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6502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F91BD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F91BDD">
              <w:rPr>
                <w:rFonts w:cs="Times New Roman"/>
                <w:szCs w:val="24"/>
              </w:rPr>
              <w:t> T</w:t>
            </w:r>
            <w:r w:rsidR="00DA6D05" w:rsidRPr="00947D3F">
              <w:rPr>
                <w:rFonts w:cs="Times New Roman"/>
                <w:szCs w:val="24"/>
              </w:rPr>
              <w:t>AK</w:t>
            </w:r>
          </w:p>
          <w:p w14:paraId="57DBC16A" w14:textId="77777777" w:rsidR="00DA6D05" w:rsidRPr="00947D3F" w:rsidRDefault="00000000" w:rsidP="00947D3F">
            <w:pPr>
              <w:spacing w:after="240" w:line="276" w:lineRule="auto"/>
              <w:contextualSpacing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3505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cs="Times New Roman"/>
                <w:szCs w:val="24"/>
              </w:rPr>
              <w:t> NIE</w:t>
            </w:r>
          </w:p>
          <w:p w14:paraId="77706EA7" w14:textId="77777777" w:rsidR="00947D3F" w:rsidRPr="00F91BDD" w:rsidRDefault="00947D3F" w:rsidP="00947D3F">
            <w:pPr>
              <w:spacing w:after="240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43DEB6D3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7EE9DD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Osoba pokrzywdzona (jeżeli dotyczy)</w:t>
            </w:r>
            <w:r w:rsidRPr="00F91BDD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DA6D05" w:rsidRPr="00F91BDD" w14:paraId="27DC3F47" w14:textId="77777777" w:rsidTr="009E651B">
        <w:tc>
          <w:tcPr>
            <w:tcW w:w="9044" w:type="dxa"/>
          </w:tcPr>
          <w:p w14:paraId="52189A16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320934741"/>
                <w:placeholder>
                  <w:docPart w:val="90DC8D7A6A834117B616D37A4348EA7E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14DC2B3E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D73968E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>Stanowisko, funkcja lub inne dane, służące identyfikacji osoby pokrzywdzonej</w:t>
            </w:r>
            <w:r w:rsidRPr="00F91BDD">
              <w:rPr>
                <w:rStyle w:val="Odwoanieprzypisudolnego"/>
                <w:szCs w:val="24"/>
              </w:rPr>
              <w:footnoteReference w:id="3"/>
            </w:r>
            <w:r w:rsidRPr="00F91BDD">
              <w:rPr>
                <w:rFonts w:cs="Times New Roman"/>
                <w:szCs w:val="24"/>
              </w:rPr>
              <w:t xml:space="preserve">: </w:t>
            </w:r>
            <w:sdt>
              <w:sdtPr>
                <w:rPr>
                  <w:rFonts w:cs="Times New Roman"/>
                  <w:szCs w:val="24"/>
                </w:rPr>
                <w:id w:val="-137725995"/>
                <w:placeholder>
                  <w:docPart w:val="9ADF9C7592154256A064654D0399AFF1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3663A5CB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 </w:t>
            </w:r>
          </w:p>
        </w:tc>
      </w:tr>
      <w:tr w:rsidR="00DA6D05" w:rsidRPr="00F91BDD" w14:paraId="55DA21F7" w14:textId="77777777" w:rsidTr="009E651B">
        <w:tc>
          <w:tcPr>
            <w:tcW w:w="9044" w:type="dxa"/>
            <w:shd w:val="clear" w:color="auto" w:fill="F2F2F2" w:themeFill="background1" w:themeFillShade="F2"/>
          </w:tcPr>
          <w:p w14:paraId="47745B29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F91BDD">
              <w:rPr>
                <w:rStyle w:val="Odwoanieprzypisudolnego"/>
                <w:rFonts w:ascii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DA6D05" w:rsidRPr="00F91BDD" w14:paraId="67F90C9B" w14:textId="77777777" w:rsidTr="009E651B">
        <w:tc>
          <w:tcPr>
            <w:tcW w:w="9044" w:type="dxa"/>
          </w:tcPr>
          <w:p w14:paraId="2C55D40D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</w:rPr>
                <w:id w:val="2012013702"/>
                <w:placeholder>
                  <w:docPart w:val="D8D7F9F852404C9982ED2294CC15B911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73B4CFF6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A9AF704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</w:rPr>
                <w:id w:val="1245459554"/>
                <w:placeholder>
                  <w:docPart w:val="F1F2315D65984AC6BBD560E70BBE922B"/>
                </w:placeholder>
                <w:showingPlcHdr/>
                <w:text/>
              </w:sdtPr>
              <w:sdtContent>
                <w:r w:rsidRPr="00F91BDD">
                  <w:rPr>
                    <w:rStyle w:val="Tekstzastpczy"/>
                    <w:rFonts w:cs="Times New Roman"/>
                    <w:szCs w:val="24"/>
                  </w:rPr>
                  <w:t>Wpisz tutaj</w:t>
                </w:r>
              </w:sdtContent>
            </w:sdt>
          </w:p>
          <w:p w14:paraId="26034EF6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4877BD5D" w14:textId="77777777" w:rsidTr="009E651B">
        <w:tc>
          <w:tcPr>
            <w:tcW w:w="9044" w:type="dxa"/>
            <w:shd w:val="clear" w:color="auto" w:fill="F2F2F2" w:themeFill="background1" w:themeFillShade="F2"/>
          </w:tcPr>
          <w:p w14:paraId="58657CF6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Czego dotyczą naruszenia prawa, które zgłaszasz?</w:t>
            </w:r>
          </w:p>
        </w:tc>
      </w:tr>
      <w:tr w:rsidR="00DA6D05" w:rsidRPr="00F91BDD" w14:paraId="5F462CBA" w14:textId="77777777" w:rsidTr="009E651B">
        <w:tc>
          <w:tcPr>
            <w:tcW w:w="9044" w:type="dxa"/>
          </w:tcPr>
          <w:p w14:paraId="6CEB7AD9" w14:textId="77777777" w:rsidR="00947D3F" w:rsidRPr="00947D3F" w:rsidRDefault="00947D3F" w:rsidP="00947D3F">
            <w:pPr>
              <w:pStyle w:val="Akapitzlist"/>
              <w:spacing w:line="276" w:lineRule="auto"/>
              <w:ind w:left="36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4A86404" w14:textId="48833740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66455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3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korupcji;</w:t>
            </w:r>
          </w:p>
          <w:p w14:paraId="3B11AF04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8278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zamówień publicznych;</w:t>
            </w:r>
          </w:p>
          <w:p w14:paraId="307403D2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60754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usług, produktów i rynków finansowych;</w:t>
            </w:r>
          </w:p>
          <w:p w14:paraId="6DC3612F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7130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przeciwdziałania praniu pieniędzy oraz finansowaniu terroryzmu;</w:t>
            </w:r>
          </w:p>
          <w:p w14:paraId="7B74365E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211088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bezpieczeństwa produktów i ich zgodności z wymogami;</w:t>
            </w:r>
          </w:p>
          <w:p w14:paraId="34569C60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76283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bezpieczeństwa transportu;</w:t>
            </w:r>
          </w:p>
          <w:p w14:paraId="79B9DBD3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20136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ochrony środowiska;</w:t>
            </w:r>
          </w:p>
          <w:p w14:paraId="6A331C65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6787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ochrony radiologicznej i bezpieczeństwa jądrowego;</w:t>
            </w:r>
          </w:p>
          <w:p w14:paraId="45D53A83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6893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bezpieczeństwa żywności i pasz;</w:t>
            </w:r>
          </w:p>
          <w:p w14:paraId="20329C0B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3736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zdrowia i dobrostanu zwierząt;</w:t>
            </w:r>
          </w:p>
          <w:p w14:paraId="50990D6A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5502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zdrowia publicznego;</w:t>
            </w:r>
          </w:p>
          <w:p w14:paraId="1AA476EC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7653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ochrony konsumentów;</w:t>
            </w:r>
          </w:p>
          <w:p w14:paraId="3273064A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5358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ochrony prywatności i danych osobowych;</w:t>
            </w:r>
          </w:p>
          <w:p w14:paraId="01C51476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47287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bezpieczeństwa sieci i systemów teleinformatycznych;</w:t>
            </w:r>
          </w:p>
          <w:p w14:paraId="00AEA29A" w14:textId="77777777" w:rsidR="00DA6D05" w:rsidRPr="00947D3F" w:rsidRDefault="00000000" w:rsidP="00947D3F">
            <w:pPr>
              <w:pStyle w:val="Akapitzlist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170656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46A0961C" w14:textId="349ABAB2" w:rsidR="00DA6D05" w:rsidRDefault="00000000" w:rsidP="00947D3F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-87614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ascii="Times New Roman" w:hAnsi="Times New Roman"/>
                <w:sz w:val="24"/>
                <w:szCs w:val="24"/>
              </w:rPr>
              <w:t>  rynku wewnętrznego Unii Europejskiej, w tym publicznoprawnych zasad konkurencji</w:t>
            </w:r>
            <w:r w:rsidR="001A2BDD" w:rsidRPr="00947D3F">
              <w:rPr>
                <w:rFonts w:ascii="Times New Roman" w:hAnsi="Times New Roman"/>
                <w:sz w:val="24"/>
                <w:szCs w:val="24"/>
              </w:rPr>
              <w:br/>
            </w:r>
            <w:r w:rsidR="00DA6D05" w:rsidRPr="00947D3F">
              <w:rPr>
                <w:rFonts w:ascii="Times New Roman" w:hAnsi="Times New Roman"/>
                <w:sz w:val="24"/>
                <w:szCs w:val="24"/>
              </w:rPr>
              <w:t xml:space="preserve"> i pomocy państwa oraz opodatkowania osób prawnych;</w:t>
            </w:r>
          </w:p>
          <w:p w14:paraId="246191F0" w14:textId="77777777" w:rsidR="008B1C32" w:rsidRPr="008B1C32" w:rsidRDefault="008B1C32" w:rsidP="008B1C32">
            <w:pPr>
              <w:pStyle w:val="Akapitzlist"/>
              <w:spacing w:after="0" w:line="276" w:lineRule="auto"/>
              <w:ind w:left="36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9AB886F" w14:textId="7688621E" w:rsidR="00DA6D05" w:rsidRPr="00947D3F" w:rsidRDefault="00000000" w:rsidP="00947D3F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8250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cs="Times New Roman"/>
                <w:szCs w:val="24"/>
              </w:rPr>
              <w:t xml:space="preserve">  konstytucyjnych wolności i praw człowieka i obywatela - występujące w stosunkach jednostki z organami władzy publicznej i niezwiązane z dziedzinami wskazanymi </w:t>
            </w:r>
            <w:r w:rsidR="00AA49C3" w:rsidRPr="00947D3F">
              <w:rPr>
                <w:rFonts w:cs="Times New Roman"/>
                <w:szCs w:val="24"/>
              </w:rPr>
              <w:br/>
            </w:r>
            <w:r w:rsidR="00DA6D05" w:rsidRPr="00947D3F">
              <w:rPr>
                <w:rFonts w:cs="Times New Roman"/>
                <w:szCs w:val="24"/>
              </w:rPr>
              <w:t>w pkt</w:t>
            </w:r>
            <w:r w:rsidR="00AA49C3" w:rsidRPr="00947D3F">
              <w:rPr>
                <w:rFonts w:cs="Times New Roman"/>
                <w:szCs w:val="24"/>
              </w:rPr>
              <w:t xml:space="preserve"> </w:t>
            </w:r>
            <w:r w:rsidR="00DA6D05" w:rsidRPr="00947D3F">
              <w:rPr>
                <w:rFonts w:cs="Times New Roman"/>
                <w:szCs w:val="24"/>
              </w:rPr>
              <w:t>1-16</w:t>
            </w:r>
            <w:r w:rsidR="001A2BDD" w:rsidRPr="00947D3F">
              <w:rPr>
                <w:rFonts w:cs="Times New Roman"/>
                <w:szCs w:val="24"/>
              </w:rPr>
              <w:t>;</w:t>
            </w:r>
          </w:p>
          <w:p w14:paraId="649DD001" w14:textId="77777777" w:rsidR="00DA6D05" w:rsidRPr="00947D3F" w:rsidRDefault="00000000" w:rsidP="00947D3F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732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cs="Times New Roman"/>
                <w:szCs w:val="24"/>
              </w:rPr>
              <w:t xml:space="preserve">  </w:t>
            </w:r>
            <w:r w:rsidR="00DA6D05" w:rsidRPr="00947D3F">
              <w:rPr>
                <w:rFonts w:cs="Times New Roman"/>
                <w:bCs/>
                <w:szCs w:val="24"/>
              </w:rPr>
              <w:t>naruszenia zasad etyki;</w:t>
            </w:r>
          </w:p>
          <w:p w14:paraId="1541B3B9" w14:textId="77777777" w:rsidR="00DA6D05" w:rsidRPr="00947D3F" w:rsidRDefault="00000000" w:rsidP="00947D3F">
            <w:pPr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3304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cs="Times New Roman"/>
                <w:szCs w:val="24"/>
              </w:rPr>
              <w:t xml:space="preserve">  </w:t>
            </w:r>
            <w:r w:rsidR="00DA6D05" w:rsidRPr="00947D3F">
              <w:rPr>
                <w:rFonts w:cs="Times New Roman"/>
                <w:bCs/>
                <w:szCs w:val="24"/>
              </w:rPr>
              <w:t>dyskryminacji;</w:t>
            </w:r>
          </w:p>
          <w:p w14:paraId="14986F44" w14:textId="77777777" w:rsidR="00DA6D05" w:rsidRPr="00947D3F" w:rsidRDefault="00000000" w:rsidP="00947D3F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6679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05" w:rsidRPr="00947D3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A6D05" w:rsidRPr="00947D3F">
              <w:rPr>
                <w:rFonts w:cs="Times New Roman"/>
                <w:szCs w:val="24"/>
              </w:rPr>
              <w:t xml:space="preserve">  </w:t>
            </w:r>
            <w:r w:rsidR="00DA6D05" w:rsidRPr="00947D3F">
              <w:rPr>
                <w:rFonts w:cs="Times New Roman"/>
                <w:bCs/>
                <w:szCs w:val="24"/>
              </w:rPr>
              <w:t>zachowań niepożądanych w relacjach pracowniczych.</w:t>
            </w:r>
          </w:p>
          <w:p w14:paraId="763A427B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6F139E1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75A486CC" w14:textId="77777777" w:rsidTr="009E651B">
        <w:tc>
          <w:tcPr>
            <w:tcW w:w="9044" w:type="dxa"/>
            <w:shd w:val="clear" w:color="auto" w:fill="F2F2F2" w:themeFill="background1" w:themeFillShade="F2"/>
          </w:tcPr>
          <w:p w14:paraId="222EBA0F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DA6D05" w:rsidRPr="00F91BDD" w14:paraId="3D3BA14D" w14:textId="77777777" w:rsidTr="009E651B">
        <w:tc>
          <w:tcPr>
            <w:tcW w:w="9044" w:type="dxa"/>
          </w:tcPr>
          <w:p w14:paraId="43D42689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CD73B4C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3EE8696" w14:textId="77777777" w:rsidR="00947D3F" w:rsidRDefault="00947D3F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037560F" w14:textId="77777777" w:rsidR="00947D3F" w:rsidRDefault="00947D3F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B1587C3" w14:textId="77777777" w:rsidR="00947D3F" w:rsidRPr="00F91BDD" w:rsidRDefault="00947D3F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80AB12C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4BAD2E9F" w14:textId="77777777" w:rsidTr="009E651B">
        <w:tc>
          <w:tcPr>
            <w:tcW w:w="9044" w:type="dxa"/>
            <w:shd w:val="clear" w:color="auto" w:fill="F2F2F2" w:themeFill="background1" w:themeFillShade="F2"/>
          </w:tcPr>
          <w:p w14:paraId="33A7E948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DA6D05" w:rsidRPr="00F91BDD" w14:paraId="0B635E00" w14:textId="77777777" w:rsidTr="009E651B">
        <w:tc>
          <w:tcPr>
            <w:tcW w:w="9044" w:type="dxa"/>
          </w:tcPr>
          <w:p w14:paraId="4DE25DD5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0368694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AAEC364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3F0EBCA3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6D59935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412909F3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E19DC65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DA6D05" w:rsidRPr="00F91BDD" w14:paraId="6CCC6494" w14:textId="77777777" w:rsidTr="009E651B">
        <w:tc>
          <w:tcPr>
            <w:tcW w:w="9044" w:type="dxa"/>
          </w:tcPr>
          <w:p w14:paraId="5E6F8179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6C6E2C2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1CC8A81E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5060E57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5BECE10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6F62A95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193BAF5D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83B626C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DA6D05" w:rsidRPr="00F91BDD" w14:paraId="2ED75EEE" w14:textId="77777777" w:rsidTr="009E651B">
        <w:tc>
          <w:tcPr>
            <w:tcW w:w="9044" w:type="dxa"/>
          </w:tcPr>
          <w:p w14:paraId="21C34C71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57C7E84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133C76B3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39497C1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43910E1E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15B5C157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761959F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A6D05" w:rsidRPr="00F91BDD" w14:paraId="7AED081C" w14:textId="77777777" w:rsidTr="009E651B">
        <w:tc>
          <w:tcPr>
            <w:tcW w:w="9044" w:type="dxa"/>
          </w:tcPr>
          <w:p w14:paraId="78C6F281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3523F25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4C2305A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17B737ED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54D20B9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7A8C9661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25D2620" w14:textId="77777777" w:rsidR="00DA6D05" w:rsidRPr="00F91BDD" w:rsidRDefault="00DA6D05" w:rsidP="009E651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BDD">
              <w:rPr>
                <w:rFonts w:ascii="Times New Roman" w:hAnsi="Times New Roman"/>
                <w:b/>
                <w:bCs/>
                <w:sz w:val="24"/>
                <w:szCs w:val="24"/>
              </w:rPr>
              <w:t>Czy chcesz dodać coś jeszcze w sprawie zgłoszenia?</w:t>
            </w:r>
          </w:p>
        </w:tc>
      </w:tr>
      <w:tr w:rsidR="00DA6D05" w:rsidRPr="00F91BDD" w14:paraId="043117D8" w14:textId="77777777" w:rsidTr="009E651B">
        <w:tc>
          <w:tcPr>
            <w:tcW w:w="9044" w:type="dxa"/>
          </w:tcPr>
          <w:p w14:paraId="7E71F1B5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452B14D" w14:textId="77777777" w:rsidR="00DA6D05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0FD5BC9C" w14:textId="77777777" w:rsidR="008B1C32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544EBA9C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2368BD40" w14:textId="77777777" w:rsidR="00DA6D05" w:rsidRPr="00F91BDD" w:rsidRDefault="00DA6D05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DA6D05" w:rsidRPr="00F91BDD" w14:paraId="5E8D9B36" w14:textId="77777777" w:rsidTr="009E651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A6C79E8" w14:textId="77777777" w:rsidR="00DA6D05" w:rsidRPr="00F91BDD" w:rsidRDefault="00DA6D05" w:rsidP="009E651B">
            <w:pPr>
              <w:spacing w:before="120" w:after="120"/>
              <w:rPr>
                <w:rFonts w:cs="Times New Roman"/>
                <w:b/>
                <w:bCs/>
                <w:szCs w:val="24"/>
              </w:rPr>
            </w:pPr>
            <w:r w:rsidRPr="00F91BDD">
              <w:rPr>
                <w:rFonts w:cs="Times New Roman"/>
                <w:b/>
                <w:bCs/>
                <w:szCs w:val="24"/>
              </w:rPr>
              <w:t>Data i podpis osoby składającej zgłoszenie</w:t>
            </w:r>
          </w:p>
        </w:tc>
      </w:tr>
      <w:tr w:rsidR="008B1C32" w:rsidRPr="00F91BDD" w14:paraId="6F589FCD" w14:textId="77777777" w:rsidTr="00AA5BDD">
        <w:trPr>
          <w:trHeight w:val="1390"/>
        </w:trPr>
        <w:tc>
          <w:tcPr>
            <w:tcW w:w="9044" w:type="dxa"/>
          </w:tcPr>
          <w:p w14:paraId="79884FF7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7D709F67" w14:textId="77777777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14:paraId="64A0292D" w14:textId="4CF5C714" w:rsidR="008B1C32" w:rsidRPr="00F91BDD" w:rsidRDefault="008B1C32" w:rsidP="009E651B">
            <w:pPr>
              <w:contextualSpacing/>
              <w:jc w:val="both"/>
              <w:rPr>
                <w:rFonts w:cs="Times New Roman"/>
                <w:szCs w:val="24"/>
              </w:rPr>
            </w:pPr>
            <w:r w:rsidRPr="00F91BDD">
              <w:rPr>
                <w:rFonts w:cs="Times New Roman"/>
                <w:szCs w:val="24"/>
              </w:rPr>
              <w:br/>
            </w:r>
          </w:p>
        </w:tc>
      </w:tr>
    </w:tbl>
    <w:p w14:paraId="371DDD13" w14:textId="77777777" w:rsidR="00DA6D05" w:rsidRPr="00F91BDD" w:rsidRDefault="00DA6D05" w:rsidP="00DA6D05">
      <w:pPr>
        <w:pStyle w:val="Nagwek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1BDD">
        <w:rPr>
          <w:rFonts w:ascii="Times New Roman" w:hAnsi="Times New Roman" w:cs="Times New Roman"/>
          <w:color w:val="auto"/>
          <w:sz w:val="24"/>
          <w:szCs w:val="24"/>
        </w:rPr>
        <w:lastRenderedPageBreak/>
        <w:t>Klauzula informacyjna dot. zgłoszeń naruszeń prawa</w:t>
      </w:r>
    </w:p>
    <w:p w14:paraId="0FB6F53A" w14:textId="4032E7BB" w:rsidR="00DA6D05" w:rsidRPr="00F91BDD" w:rsidRDefault="00DA6D05" w:rsidP="00570067">
      <w:pPr>
        <w:spacing w:before="120" w:line="276" w:lineRule="auto"/>
        <w:jc w:val="both"/>
        <w:rPr>
          <w:rFonts w:eastAsia="Times New Roman" w:cs="Times New Roman"/>
          <w:szCs w:val="24"/>
        </w:rPr>
      </w:pPr>
      <w:r w:rsidRPr="00F91BDD">
        <w:rPr>
          <w:rFonts w:eastAsia="Times New Roman" w:cs="Times New Roman"/>
          <w:szCs w:val="24"/>
        </w:rPr>
        <w:t>Realizując</w:t>
      </w:r>
      <w:r w:rsidRPr="00F91BDD">
        <w:rPr>
          <w:rFonts w:cs="Times New Roman"/>
          <w:szCs w:val="24"/>
        </w:rPr>
        <w:t xml:space="preserve"> obowiązek informacyjny dotyczący danych osobowych</w:t>
      </w:r>
      <w:r w:rsidRPr="00F91BDD">
        <w:rPr>
          <w:rFonts w:eastAsia="Times New Roman" w:cs="Times New Roman"/>
          <w:szCs w:val="24"/>
        </w:rPr>
        <w:t>, zgodnie z art. 13 i 14 Rozporządzenia Parlamentu Europejskiego i Rady (UE) 2016/679) z dnia 27 kwietnia 2016 roku w sprawie ochrony osób fizycznych w związku z przetwarzaniem danych osobowych</w:t>
      </w:r>
      <w:r w:rsidR="00570067">
        <w:rPr>
          <w:rFonts w:eastAsia="Times New Roman" w:cs="Times New Roman"/>
          <w:szCs w:val="24"/>
        </w:rPr>
        <w:br/>
      </w:r>
      <w:r w:rsidRPr="00F91BDD">
        <w:rPr>
          <w:rFonts w:eastAsia="Times New Roman" w:cs="Times New Roman"/>
          <w:szCs w:val="24"/>
        </w:rPr>
        <w:t xml:space="preserve"> i w sprawie swobodnego przepływu takich danych oraz uchylenia dyrektywy 95/46/WE</w:t>
      </w:r>
      <w:r w:rsidR="00570067">
        <w:rPr>
          <w:rFonts w:eastAsia="Times New Roman" w:cs="Times New Roman"/>
          <w:szCs w:val="24"/>
        </w:rPr>
        <w:br/>
      </w:r>
      <w:r w:rsidRPr="00F91BDD">
        <w:rPr>
          <w:rFonts w:eastAsia="Times New Roman" w:cs="Times New Roman"/>
          <w:szCs w:val="24"/>
        </w:rPr>
        <w:t xml:space="preserve"> (ogólne rozporządzenie o ochronie danych), informuję, że:</w:t>
      </w:r>
    </w:p>
    <w:p w14:paraId="78EA64F2" w14:textId="1985E1C4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Administratorem Pani/Pana danych osobowych przetwarzanych przez Powiatową Stację Sanitarno-Epidemiologiczna w</w:t>
      </w:r>
      <w:r w:rsidR="00F91BDD">
        <w:rPr>
          <w:color w:val="222222"/>
          <w:sz w:val="24"/>
          <w:szCs w:val="24"/>
        </w:rPr>
        <w:t xml:space="preserve"> Starogardzie Gdańskim</w:t>
      </w:r>
      <w:r w:rsidRPr="00F91BDD">
        <w:rPr>
          <w:color w:val="222222"/>
          <w:sz w:val="24"/>
          <w:szCs w:val="24"/>
        </w:rPr>
        <w:t xml:space="preserve"> (83-</w:t>
      </w:r>
      <w:r w:rsidR="00F91BDD">
        <w:rPr>
          <w:color w:val="222222"/>
          <w:sz w:val="24"/>
          <w:szCs w:val="24"/>
        </w:rPr>
        <w:t>200 Starogard Gdański</w:t>
      </w:r>
      <w:r w:rsidRPr="00F91BDD">
        <w:rPr>
          <w:color w:val="222222"/>
          <w:sz w:val="24"/>
          <w:szCs w:val="24"/>
        </w:rPr>
        <w:t xml:space="preserve">, ul. </w:t>
      </w:r>
      <w:r w:rsidR="00F91BDD">
        <w:rPr>
          <w:color w:val="222222"/>
          <w:sz w:val="24"/>
          <w:szCs w:val="24"/>
        </w:rPr>
        <w:t>Kanałowa 5</w:t>
      </w:r>
      <w:r w:rsidRPr="00F91BDD">
        <w:rPr>
          <w:color w:val="222222"/>
          <w:sz w:val="24"/>
          <w:szCs w:val="24"/>
        </w:rPr>
        <w:t>, tel. 58</w:t>
      </w:r>
      <w:r w:rsidR="00F91BDD">
        <w:rPr>
          <w:color w:val="222222"/>
          <w:sz w:val="24"/>
          <w:szCs w:val="24"/>
        </w:rPr>
        <w:t> 562 40 11</w:t>
      </w:r>
      <w:r w:rsidRPr="00F91BDD">
        <w:rPr>
          <w:color w:val="222222"/>
          <w:sz w:val="24"/>
          <w:szCs w:val="24"/>
        </w:rPr>
        <w:t xml:space="preserve">) jest Państwowy Powiatowy Inspektor Sanitarny </w:t>
      </w:r>
      <w:r w:rsidR="00570067">
        <w:rPr>
          <w:color w:val="222222"/>
          <w:sz w:val="24"/>
          <w:szCs w:val="24"/>
        </w:rPr>
        <w:br/>
      </w:r>
      <w:r w:rsidRPr="00F91BDD">
        <w:rPr>
          <w:color w:val="222222"/>
          <w:sz w:val="24"/>
          <w:szCs w:val="24"/>
        </w:rPr>
        <w:t>w</w:t>
      </w:r>
      <w:r w:rsidR="00F91BDD">
        <w:rPr>
          <w:color w:val="222222"/>
          <w:sz w:val="24"/>
          <w:szCs w:val="24"/>
        </w:rPr>
        <w:t xml:space="preserve"> Starogardzie Gdańskim</w:t>
      </w:r>
      <w:r w:rsidRPr="00F91BDD">
        <w:rPr>
          <w:color w:val="222222"/>
          <w:sz w:val="24"/>
          <w:szCs w:val="24"/>
        </w:rPr>
        <w:t xml:space="preserve"> będący jednocześnie Dyrektorem</w:t>
      </w:r>
      <w:r w:rsidR="00270616">
        <w:rPr>
          <w:color w:val="222222"/>
          <w:sz w:val="24"/>
          <w:szCs w:val="24"/>
        </w:rPr>
        <w:t xml:space="preserve"> Powiatowej Stacji Sanitarno-Epidemiologicznej w Starogardzie Gdańskim;</w:t>
      </w:r>
    </w:p>
    <w:p w14:paraId="532F7E91" w14:textId="61463A0E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Kontakt</w:t>
      </w:r>
      <w:r w:rsidR="00F91BDD">
        <w:rPr>
          <w:color w:val="222222"/>
          <w:sz w:val="24"/>
          <w:szCs w:val="24"/>
        </w:rPr>
        <w:t xml:space="preserve"> do </w:t>
      </w:r>
      <w:r w:rsidRPr="00F91BDD">
        <w:rPr>
          <w:color w:val="222222"/>
          <w:sz w:val="24"/>
          <w:szCs w:val="24"/>
        </w:rPr>
        <w:t>Inspektora Ochrony Danych</w:t>
      </w:r>
      <w:r w:rsidR="00F91BDD">
        <w:rPr>
          <w:color w:val="222222"/>
          <w:sz w:val="24"/>
          <w:szCs w:val="24"/>
        </w:rPr>
        <w:t xml:space="preserve"> </w:t>
      </w:r>
      <w:r w:rsidRPr="00F91BDD">
        <w:rPr>
          <w:color w:val="222222"/>
          <w:sz w:val="24"/>
          <w:szCs w:val="24"/>
        </w:rPr>
        <w:t>e-mail:</w:t>
      </w:r>
      <w:r w:rsidR="00F91BDD">
        <w:rPr>
          <w:color w:val="222222"/>
          <w:sz w:val="24"/>
          <w:szCs w:val="24"/>
        </w:rPr>
        <w:t>bartlomiej.baruchowski</w:t>
      </w:r>
      <w:r w:rsidRPr="00F91BDD">
        <w:rPr>
          <w:color w:val="222222"/>
          <w:sz w:val="24"/>
          <w:szCs w:val="24"/>
        </w:rPr>
        <w:t>@sanepid.gov.pl;</w:t>
      </w:r>
    </w:p>
    <w:p w14:paraId="601754D2" w14:textId="53BCD09F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 xml:space="preserve">Pani/Pana dane osobowe przetwarzane będą na podstawie art. 6 ust. 1 lit. c </w:t>
      </w:r>
      <w:r w:rsidRPr="00F91BDD">
        <w:rPr>
          <w:sz w:val="24"/>
          <w:szCs w:val="24"/>
        </w:rPr>
        <w:t>Rozporządzenia Parlamentu Europejskiego i Rady (UE) 2016/679), w celach związanych ze zgłoszeniami naruszeń prawa</w:t>
      </w:r>
      <w:r w:rsidR="00270616">
        <w:rPr>
          <w:sz w:val="24"/>
          <w:szCs w:val="24"/>
        </w:rPr>
        <w:t>;</w:t>
      </w:r>
    </w:p>
    <w:p w14:paraId="7A1DD573" w14:textId="2A505A08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 xml:space="preserve">Odbiorcami Pani/Pana danych osobowych będą wyłącznie podmioty uprawnione </w:t>
      </w:r>
      <w:r w:rsidR="002B3AAD" w:rsidRPr="00F91BDD">
        <w:rPr>
          <w:color w:val="222222"/>
          <w:sz w:val="24"/>
          <w:szCs w:val="24"/>
        </w:rPr>
        <w:br/>
      </w:r>
      <w:r w:rsidRPr="00F91BDD">
        <w:rPr>
          <w:color w:val="222222"/>
          <w:sz w:val="24"/>
          <w:szCs w:val="24"/>
        </w:rPr>
        <w:t>do uzyskania danych osobowych na podstawie przepisów prawa;</w:t>
      </w:r>
    </w:p>
    <w:p w14:paraId="6592A2D2" w14:textId="42AE0DB3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Pani/Pana dane osobowe będą przechowywane przez okres wynikający z przepisów prawa;</w:t>
      </w:r>
    </w:p>
    <w:p w14:paraId="457D50D8" w14:textId="77777777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sprzeciwu;</w:t>
      </w:r>
    </w:p>
    <w:p w14:paraId="7393404A" w14:textId="679A9BC0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 xml:space="preserve">Posiada Pani/Pan prawo wniesienia skargi do organu nadzorczego gdy uzna Pani/Pan, </w:t>
      </w:r>
      <w:r w:rsidR="002B3AAD" w:rsidRPr="00F91BDD">
        <w:rPr>
          <w:color w:val="222222"/>
          <w:sz w:val="24"/>
          <w:szCs w:val="24"/>
        </w:rPr>
        <w:br/>
      </w:r>
      <w:r w:rsidRPr="00F91BDD">
        <w:rPr>
          <w:color w:val="222222"/>
          <w:sz w:val="24"/>
          <w:szCs w:val="24"/>
        </w:rPr>
        <w:t>iż przetwarzanie danych osobowych Pani/Pana dotyczących narusza przepisy ogólnego rozporządzenia o ochronie danych osobowych z dnia 27 kwietnia 2016 r.;</w:t>
      </w:r>
    </w:p>
    <w:p w14:paraId="73163E35" w14:textId="77777777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Podanie przez Panią/Pana danych osobowych w zakresie wymaganym ustawodawstwem jest obligatoryjne w pozostałym zakresie jest dobrowolne;</w:t>
      </w:r>
    </w:p>
    <w:p w14:paraId="375D63AD" w14:textId="77777777" w:rsidR="00DA6D05" w:rsidRPr="00F91BDD" w:rsidRDefault="00DA6D05" w:rsidP="00DA6D05">
      <w:pPr>
        <w:pStyle w:val="Domylne"/>
        <w:numPr>
          <w:ilvl w:val="0"/>
          <w:numId w:val="6"/>
        </w:numPr>
        <w:tabs>
          <w:tab w:val="left" w:pos="567"/>
          <w:tab w:val="left" w:pos="4320"/>
          <w:tab w:val="left" w:pos="5760"/>
          <w:tab w:val="left" w:pos="7200"/>
          <w:tab w:val="left" w:pos="8640"/>
        </w:tabs>
        <w:spacing w:before="120"/>
        <w:ind w:left="567" w:hanging="567"/>
        <w:jc w:val="both"/>
        <w:outlineLvl w:val="0"/>
        <w:rPr>
          <w:color w:val="222222"/>
          <w:sz w:val="24"/>
          <w:szCs w:val="24"/>
        </w:rPr>
      </w:pPr>
      <w:r w:rsidRPr="00F91BDD">
        <w:rPr>
          <w:color w:val="222222"/>
          <w:sz w:val="24"/>
          <w:szCs w:val="24"/>
        </w:rPr>
        <w:t>Pani/Pana dane nie będą przetwarzane w sposób umożliwiający zautomatyzowane podejmowanie decyzji, w tym również w formie profilowania.</w:t>
      </w:r>
    </w:p>
    <w:p w14:paraId="6E4A441B" w14:textId="77777777" w:rsidR="00DA6D05" w:rsidRPr="00F91BDD" w:rsidRDefault="00DA6D05" w:rsidP="00DA6D05">
      <w:pPr>
        <w:jc w:val="center"/>
        <w:rPr>
          <w:rFonts w:eastAsia="Calibri" w:cs="Times New Roman"/>
          <w:bCs/>
          <w:szCs w:val="24"/>
        </w:rPr>
      </w:pPr>
    </w:p>
    <w:p w14:paraId="75612602" w14:textId="057EFB84" w:rsidR="00752A4C" w:rsidRPr="00652626" w:rsidRDefault="00752A4C" w:rsidP="008B1C32">
      <w:pPr>
        <w:pStyle w:val="TEKSTZacznikido"/>
        <w:ind w:left="0"/>
        <w:rPr>
          <w:rFonts w:eastAsia="Calibri" w:cs="Times New Roman"/>
          <w:bCs/>
        </w:rPr>
      </w:pPr>
    </w:p>
    <w:sectPr w:rsidR="00752A4C" w:rsidRPr="00652626" w:rsidSect="00BF07EB">
      <w:footerReference w:type="default" r:id="rId12"/>
      <w:footnotePr>
        <w:numRestart w:val="eachSect"/>
      </w:footnotePr>
      <w:pgSz w:w="11906" w:h="16838"/>
      <w:pgMar w:top="709" w:right="1416" w:bottom="993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C9EE0" w14:textId="77777777" w:rsidR="00FA31A6" w:rsidRDefault="00FA31A6">
      <w:r>
        <w:separator/>
      </w:r>
    </w:p>
  </w:endnote>
  <w:endnote w:type="continuationSeparator" w:id="0">
    <w:p w14:paraId="4CB076F6" w14:textId="77777777" w:rsidR="00FA31A6" w:rsidRDefault="00F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/>
        <w:sz w:val="16"/>
        <w:szCs w:val="16"/>
      </w:rPr>
      <w:id w:val="-797530482"/>
      <w:docPartObj>
        <w:docPartGallery w:val="Page Numbers (Bottom of Page)"/>
        <w:docPartUnique/>
      </w:docPartObj>
    </w:sdtPr>
    <w:sdtContent>
      <w:p w14:paraId="0E3AB83B" w14:textId="02097402" w:rsidR="007509E0" w:rsidRPr="007509E0" w:rsidRDefault="007509E0">
        <w:pPr>
          <w:pStyle w:val="Stopka"/>
          <w:jc w:val="right"/>
          <w:rPr>
            <w:rFonts w:ascii="Times New Roman" w:eastAsiaTheme="majorEastAsia" w:hAnsi="Times New Roman"/>
            <w:sz w:val="16"/>
            <w:szCs w:val="16"/>
          </w:rPr>
        </w:pPr>
        <w:r w:rsidRPr="007509E0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7509E0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7509E0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7509E0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Pr="007509E0">
          <w:rPr>
            <w:rFonts w:ascii="Times New Roman" w:eastAsiaTheme="majorEastAsia" w:hAnsi="Times New Roman"/>
            <w:sz w:val="16"/>
            <w:szCs w:val="16"/>
          </w:rPr>
          <w:t>2</w:t>
        </w:r>
        <w:r w:rsidRPr="007509E0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14:paraId="3DDB1A63" w14:textId="77777777" w:rsidR="007509E0" w:rsidRDefault="00750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916D" w14:textId="77777777" w:rsidR="00FA31A6" w:rsidRDefault="00FA31A6">
      <w:r>
        <w:separator/>
      </w:r>
    </w:p>
  </w:footnote>
  <w:footnote w:type="continuationSeparator" w:id="0">
    <w:p w14:paraId="164B78EA" w14:textId="77777777" w:rsidR="00FA31A6" w:rsidRDefault="00FA31A6">
      <w:r>
        <w:continuationSeparator/>
      </w:r>
    </w:p>
  </w:footnote>
  <w:footnote w:id="1">
    <w:p w14:paraId="14C5B765" w14:textId="77777777" w:rsidR="00DA6D05" w:rsidRPr="00B1226E" w:rsidRDefault="00DA6D05" w:rsidP="00DA6D05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019657A" w14:textId="77777777" w:rsidR="00DA6D05" w:rsidRPr="006F6DD7" w:rsidRDefault="00DA6D05" w:rsidP="00DA6D05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956AD3E" w14:textId="77777777" w:rsidR="00DA6D05" w:rsidRPr="006F6DD7" w:rsidRDefault="00DA6D05" w:rsidP="00DA6D05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D411F02" w14:textId="77777777" w:rsidR="00DA6D05" w:rsidRPr="006F6DD7" w:rsidRDefault="00DA6D05" w:rsidP="00DA6D05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21DA316"/>
    <w:lvl w:ilvl="0" w:tplc="FFFFFFFF">
      <w:start w:val="1"/>
      <w:numFmt w:val="bullet"/>
      <w:lvlText w:val="§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604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3E3"/>
    <w:multiLevelType w:val="hybridMultilevel"/>
    <w:tmpl w:val="1E40CBA6"/>
    <w:lvl w:ilvl="0" w:tplc="783035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AD502E6"/>
    <w:multiLevelType w:val="hybridMultilevel"/>
    <w:tmpl w:val="CFB86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29EA"/>
    <w:multiLevelType w:val="hybridMultilevel"/>
    <w:tmpl w:val="2800FD88"/>
    <w:lvl w:ilvl="0" w:tplc="4E2A180C">
      <w:start w:val="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701147A"/>
    <w:multiLevelType w:val="hybridMultilevel"/>
    <w:tmpl w:val="A550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7"/>
  </w:num>
  <w:num w:numId="3" w16cid:durableId="235164665">
    <w:abstractNumId w:val="0"/>
  </w:num>
  <w:num w:numId="4" w16cid:durableId="925503777">
    <w:abstractNumId w:val="5"/>
  </w:num>
  <w:num w:numId="5" w16cid:durableId="633407544">
    <w:abstractNumId w:val="3"/>
  </w:num>
  <w:num w:numId="6" w16cid:durableId="1547836485">
    <w:abstractNumId w:val="2"/>
  </w:num>
  <w:num w:numId="7" w16cid:durableId="1729382606">
    <w:abstractNumId w:val="6"/>
  </w:num>
  <w:num w:numId="8" w16cid:durableId="209355140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04353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0F7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1E30"/>
    <w:rsid w:val="000C49E1"/>
    <w:rsid w:val="000C4BC4"/>
    <w:rsid w:val="000C4FE5"/>
    <w:rsid w:val="000D0110"/>
    <w:rsid w:val="000D2468"/>
    <w:rsid w:val="000D27F3"/>
    <w:rsid w:val="000D318A"/>
    <w:rsid w:val="000D43DE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81D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2BDD"/>
    <w:rsid w:val="001A3CD3"/>
    <w:rsid w:val="001A5BEF"/>
    <w:rsid w:val="001A615F"/>
    <w:rsid w:val="001A73C5"/>
    <w:rsid w:val="001A7F15"/>
    <w:rsid w:val="001B1E95"/>
    <w:rsid w:val="001B2D0D"/>
    <w:rsid w:val="001B342E"/>
    <w:rsid w:val="001B3A7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3047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4F58"/>
    <w:rsid w:val="002551C2"/>
    <w:rsid w:val="002555D4"/>
    <w:rsid w:val="002618B7"/>
    <w:rsid w:val="00261A16"/>
    <w:rsid w:val="00263522"/>
    <w:rsid w:val="00264EC6"/>
    <w:rsid w:val="00266BA8"/>
    <w:rsid w:val="00270616"/>
    <w:rsid w:val="00271013"/>
    <w:rsid w:val="0027116E"/>
    <w:rsid w:val="00273FE4"/>
    <w:rsid w:val="002765B4"/>
    <w:rsid w:val="00276783"/>
    <w:rsid w:val="00276A94"/>
    <w:rsid w:val="0028243F"/>
    <w:rsid w:val="00287775"/>
    <w:rsid w:val="00287E5E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3AAD"/>
    <w:rsid w:val="002B4429"/>
    <w:rsid w:val="002B68A6"/>
    <w:rsid w:val="002B7EA2"/>
    <w:rsid w:val="002B7FAF"/>
    <w:rsid w:val="002C3E4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18E4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46E7A"/>
    <w:rsid w:val="004504C0"/>
    <w:rsid w:val="00450F2F"/>
    <w:rsid w:val="004544BD"/>
    <w:rsid w:val="004550FB"/>
    <w:rsid w:val="0046111A"/>
    <w:rsid w:val="00461937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CA8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DA3"/>
    <w:rsid w:val="004F1F4A"/>
    <w:rsid w:val="004F296D"/>
    <w:rsid w:val="004F508B"/>
    <w:rsid w:val="004F695F"/>
    <w:rsid w:val="004F6CA4"/>
    <w:rsid w:val="00500752"/>
    <w:rsid w:val="00501A50"/>
    <w:rsid w:val="0050222D"/>
    <w:rsid w:val="00502A69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315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067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895"/>
    <w:rsid w:val="00610C08"/>
    <w:rsid w:val="00610F54"/>
    <w:rsid w:val="00611073"/>
    <w:rsid w:val="00611F74"/>
    <w:rsid w:val="00615772"/>
    <w:rsid w:val="00621256"/>
    <w:rsid w:val="00621FCC"/>
    <w:rsid w:val="00622E4B"/>
    <w:rsid w:val="006268CC"/>
    <w:rsid w:val="00626CAE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3357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823"/>
    <w:rsid w:val="00735D2E"/>
    <w:rsid w:val="00736A64"/>
    <w:rsid w:val="00737F6A"/>
    <w:rsid w:val="007410B6"/>
    <w:rsid w:val="00744C6F"/>
    <w:rsid w:val="00745272"/>
    <w:rsid w:val="007457F6"/>
    <w:rsid w:val="007459A6"/>
    <w:rsid w:val="00745ABB"/>
    <w:rsid w:val="00746E38"/>
    <w:rsid w:val="00747CD5"/>
    <w:rsid w:val="007509E0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06D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C61C6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0256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07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1C32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F2F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47D3F"/>
    <w:rsid w:val="009509E6"/>
    <w:rsid w:val="00952018"/>
    <w:rsid w:val="00952800"/>
    <w:rsid w:val="0095300D"/>
    <w:rsid w:val="00953F06"/>
    <w:rsid w:val="00956812"/>
    <w:rsid w:val="00956EEB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656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35D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765DA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49C3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3354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27F4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353"/>
    <w:rsid w:val="00BB4338"/>
    <w:rsid w:val="00BB4D7E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E6A36"/>
    <w:rsid w:val="00BF07E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1F81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935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27E43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3D92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5DD"/>
    <w:rsid w:val="00D9505D"/>
    <w:rsid w:val="00D953D0"/>
    <w:rsid w:val="00D959F5"/>
    <w:rsid w:val="00D96884"/>
    <w:rsid w:val="00DA3FDD"/>
    <w:rsid w:val="00DA57AB"/>
    <w:rsid w:val="00DA6D05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7DC1"/>
    <w:rsid w:val="00DF1DAB"/>
    <w:rsid w:val="00DF3F7E"/>
    <w:rsid w:val="00DF7541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A755D"/>
    <w:rsid w:val="00EB0003"/>
    <w:rsid w:val="00EB0650"/>
    <w:rsid w:val="00EB06D9"/>
    <w:rsid w:val="00EB192B"/>
    <w:rsid w:val="00EB19ED"/>
    <w:rsid w:val="00EB1CAB"/>
    <w:rsid w:val="00EC0A90"/>
    <w:rsid w:val="00EC0CA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365"/>
    <w:rsid w:val="00F00B73"/>
    <w:rsid w:val="00F014E5"/>
    <w:rsid w:val="00F015E3"/>
    <w:rsid w:val="00F115CA"/>
    <w:rsid w:val="00F12C70"/>
    <w:rsid w:val="00F14817"/>
    <w:rsid w:val="00F14DAB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775B4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1BDD"/>
    <w:rsid w:val="00F92C0A"/>
    <w:rsid w:val="00F9415B"/>
    <w:rsid w:val="00F973A0"/>
    <w:rsid w:val="00F9752A"/>
    <w:rsid w:val="00FA13C2"/>
    <w:rsid w:val="00FA2B07"/>
    <w:rsid w:val="00FA31A6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omylne">
    <w:name w:val="Domyślne"/>
    <w:rsid w:val="0012481D"/>
    <w:pPr>
      <w:keepNext/>
      <w:shd w:val="clear" w:color="auto" w:fill="FFFFFF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16C45694EF4600BA71AF1DDC1F9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9DD25-578F-4A85-BAF5-2C5CA7139551}"/>
      </w:docPartPr>
      <w:docPartBody>
        <w:p w:rsidR="0033784B" w:rsidRDefault="00333A19" w:rsidP="00333A19">
          <w:pPr>
            <w:pStyle w:val="C916C45694EF4600BA71AF1DDC1F96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CC6395DD14A483FABE7840C15C76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0C78B-1A92-4BE5-AD3B-6CE90F8EC4DB}"/>
      </w:docPartPr>
      <w:docPartBody>
        <w:p w:rsidR="0033784B" w:rsidRDefault="00333A19" w:rsidP="00333A19">
          <w:pPr>
            <w:pStyle w:val="6CC6395DD14A483FABE7840C15C76B6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6C85DF8CAA43EBBC72383DA61B5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DDE8D-E9E0-4C2C-B4EA-7AA113C3C558}"/>
      </w:docPartPr>
      <w:docPartBody>
        <w:p w:rsidR="0033784B" w:rsidRDefault="00333A19" w:rsidP="00333A19">
          <w:pPr>
            <w:pStyle w:val="1A6C85DF8CAA43EBBC72383DA61B589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B46E34893B344EE80AABB77ADE7B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05023-FDDA-40AF-9C5C-B3A047688B35}"/>
      </w:docPartPr>
      <w:docPartBody>
        <w:p w:rsidR="0033784B" w:rsidRDefault="00333A19" w:rsidP="00333A19">
          <w:pPr>
            <w:pStyle w:val="FB46E34893B344EE80AABB77ADE7BB71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0DC8D7A6A834117B616D37A4348E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C8636-F9E0-496E-9AF4-4B70615723F0}"/>
      </w:docPartPr>
      <w:docPartBody>
        <w:p w:rsidR="0033784B" w:rsidRDefault="00333A19" w:rsidP="00333A19">
          <w:pPr>
            <w:pStyle w:val="90DC8D7A6A834117B616D37A4348EA7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ADF9C7592154256A064654D0399A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84EBE-8215-44E8-865E-5486999EC8E6}"/>
      </w:docPartPr>
      <w:docPartBody>
        <w:p w:rsidR="0033784B" w:rsidRDefault="00333A19" w:rsidP="00333A19">
          <w:pPr>
            <w:pStyle w:val="9ADF9C7592154256A064654D0399AFF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8D7F9F852404C9982ED2294CC15B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0B82C-08B3-4AA8-873B-4B31F19CCDCA}"/>
      </w:docPartPr>
      <w:docPartBody>
        <w:p w:rsidR="0033784B" w:rsidRDefault="00333A19" w:rsidP="00333A19">
          <w:pPr>
            <w:pStyle w:val="D8D7F9F852404C9982ED2294CC15B91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1F2315D65984AC6BBD560E70BBE9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A1B7E-981A-47D4-A6DB-C713C8AE23CE}"/>
      </w:docPartPr>
      <w:docPartBody>
        <w:p w:rsidR="0033784B" w:rsidRDefault="00333A19" w:rsidP="00333A19">
          <w:pPr>
            <w:pStyle w:val="F1F2315D65984AC6BBD560E70BBE922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12387"/>
    <w:rsid w:val="000510F7"/>
    <w:rsid w:val="0007096D"/>
    <w:rsid w:val="0008162E"/>
    <w:rsid w:val="000A4E18"/>
    <w:rsid w:val="000C1E30"/>
    <w:rsid w:val="000C49E1"/>
    <w:rsid w:val="000D43DE"/>
    <w:rsid w:val="000F092C"/>
    <w:rsid w:val="000F4D1A"/>
    <w:rsid w:val="001571BA"/>
    <w:rsid w:val="001A6C54"/>
    <w:rsid w:val="001A73C5"/>
    <w:rsid w:val="001B085F"/>
    <w:rsid w:val="001B1E1D"/>
    <w:rsid w:val="001C64ED"/>
    <w:rsid w:val="001F64D0"/>
    <w:rsid w:val="002055A1"/>
    <w:rsid w:val="00254F58"/>
    <w:rsid w:val="0027116E"/>
    <w:rsid w:val="00274771"/>
    <w:rsid w:val="00285611"/>
    <w:rsid w:val="0029293C"/>
    <w:rsid w:val="002A3BA8"/>
    <w:rsid w:val="002B7EA2"/>
    <w:rsid w:val="002C3E4F"/>
    <w:rsid w:val="002C745B"/>
    <w:rsid w:val="00325E57"/>
    <w:rsid w:val="003312B2"/>
    <w:rsid w:val="00333A19"/>
    <w:rsid w:val="0033784B"/>
    <w:rsid w:val="0035021C"/>
    <w:rsid w:val="00357A7D"/>
    <w:rsid w:val="00374490"/>
    <w:rsid w:val="003A6026"/>
    <w:rsid w:val="003B5D88"/>
    <w:rsid w:val="0041173C"/>
    <w:rsid w:val="00446E7A"/>
    <w:rsid w:val="004A15F9"/>
    <w:rsid w:val="004B2BE6"/>
    <w:rsid w:val="004D0BE4"/>
    <w:rsid w:val="004E2D8F"/>
    <w:rsid w:val="004E5198"/>
    <w:rsid w:val="00502A69"/>
    <w:rsid w:val="0053760C"/>
    <w:rsid w:val="00541006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3F55"/>
    <w:rsid w:val="00735D2E"/>
    <w:rsid w:val="0079627D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10FBA"/>
    <w:rsid w:val="009D1395"/>
    <w:rsid w:val="009E76CE"/>
    <w:rsid w:val="00A07C0E"/>
    <w:rsid w:val="00A1535D"/>
    <w:rsid w:val="00A208AD"/>
    <w:rsid w:val="00A35E1A"/>
    <w:rsid w:val="00A40C71"/>
    <w:rsid w:val="00A56FC7"/>
    <w:rsid w:val="00A765DA"/>
    <w:rsid w:val="00A9006F"/>
    <w:rsid w:val="00A90D2C"/>
    <w:rsid w:val="00A95B8D"/>
    <w:rsid w:val="00B0510E"/>
    <w:rsid w:val="00B10432"/>
    <w:rsid w:val="00B1276B"/>
    <w:rsid w:val="00B32F54"/>
    <w:rsid w:val="00B33A70"/>
    <w:rsid w:val="00B670CA"/>
    <w:rsid w:val="00B73354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50763"/>
    <w:rsid w:val="00DA27A7"/>
    <w:rsid w:val="00DF356A"/>
    <w:rsid w:val="00E257D1"/>
    <w:rsid w:val="00E3369F"/>
    <w:rsid w:val="00E50A8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3A19"/>
    <w:rPr>
      <w:color w:val="666666"/>
    </w:rPr>
  </w:style>
  <w:style w:type="paragraph" w:customStyle="1" w:styleId="C916C45694EF4600BA71AF1DDC1F960C">
    <w:name w:val="C916C45694EF4600BA71AF1DDC1F960C"/>
    <w:rsid w:val="00333A19"/>
  </w:style>
  <w:style w:type="paragraph" w:customStyle="1" w:styleId="6CC6395DD14A483FABE7840C15C76B61">
    <w:name w:val="6CC6395DD14A483FABE7840C15C76B61"/>
    <w:rsid w:val="00333A19"/>
  </w:style>
  <w:style w:type="paragraph" w:customStyle="1" w:styleId="1A6C85DF8CAA43EBBC72383DA61B589B">
    <w:name w:val="1A6C85DF8CAA43EBBC72383DA61B589B"/>
    <w:rsid w:val="00333A19"/>
  </w:style>
  <w:style w:type="paragraph" w:customStyle="1" w:styleId="FB46E34893B344EE80AABB77ADE7BB71">
    <w:name w:val="FB46E34893B344EE80AABB77ADE7BB71"/>
    <w:rsid w:val="00333A19"/>
  </w:style>
  <w:style w:type="paragraph" w:customStyle="1" w:styleId="90DC8D7A6A834117B616D37A4348EA7E">
    <w:name w:val="90DC8D7A6A834117B616D37A4348EA7E"/>
    <w:rsid w:val="00333A19"/>
  </w:style>
  <w:style w:type="paragraph" w:customStyle="1" w:styleId="9ADF9C7592154256A064654D0399AFF1">
    <w:name w:val="9ADF9C7592154256A064654D0399AFF1"/>
    <w:rsid w:val="00333A19"/>
  </w:style>
  <w:style w:type="paragraph" w:customStyle="1" w:styleId="D8D7F9F852404C9982ED2294CC15B911">
    <w:name w:val="D8D7F9F852404C9982ED2294CC15B911"/>
    <w:rsid w:val="00333A19"/>
  </w:style>
  <w:style w:type="paragraph" w:customStyle="1" w:styleId="F1F2315D65984AC6BBD560E70BBE922B">
    <w:name w:val="F1F2315D65984AC6BBD560E70BBE922B"/>
    <w:rsid w:val="00333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51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Starogard Gdański - Marzena Bojanowska</cp:lastModifiedBy>
  <cp:revision>7</cp:revision>
  <cp:lastPrinted>2024-09-24T11:10:00Z</cp:lastPrinted>
  <dcterms:created xsi:type="dcterms:W3CDTF">2024-10-24T13:37:00Z</dcterms:created>
  <dcterms:modified xsi:type="dcterms:W3CDTF">2024-11-13T07:46:00Z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