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88667" w14:textId="776DA611" w:rsidR="00FE5989" w:rsidRDefault="00FE5989" w:rsidP="00FE5989">
      <w:r w:rsidRPr="00FE5989">
        <w:rPr>
          <w:noProof/>
        </w:rPr>
        <w:drawing>
          <wp:anchor distT="0" distB="0" distL="114935" distR="114935" simplePos="0" relativeHeight="251659264" behindDoc="1" locked="0" layoutInCell="1" allowOverlap="1" wp14:anchorId="32C1A5D0" wp14:editId="651CF2A5">
            <wp:simplePos x="0" y="0"/>
            <wp:positionH relativeFrom="column">
              <wp:posOffset>-137160</wp:posOffset>
            </wp:positionH>
            <wp:positionV relativeFrom="paragraph">
              <wp:posOffset>-915035</wp:posOffset>
            </wp:positionV>
            <wp:extent cx="2075180" cy="1370330"/>
            <wp:effectExtent l="0" t="0" r="1270" b="127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92" r="-61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370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989">
        <w:rPr>
          <w:noProof/>
        </w:rPr>
        <w:drawing>
          <wp:anchor distT="0" distB="0" distL="114935" distR="114935" simplePos="0" relativeHeight="251658240" behindDoc="1" locked="0" layoutInCell="1" allowOverlap="1" wp14:anchorId="77C3EF56" wp14:editId="10D8BC9F">
            <wp:simplePos x="0" y="0"/>
            <wp:positionH relativeFrom="leftMargin">
              <wp:posOffset>6351</wp:posOffset>
            </wp:positionH>
            <wp:positionV relativeFrom="paragraph">
              <wp:posOffset>-1790700</wp:posOffset>
            </wp:positionV>
            <wp:extent cx="768350" cy="11461286"/>
            <wp:effectExtent l="0" t="0" r="0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" t="-12" r="-150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79" cy="11533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64948" w14:textId="29775507" w:rsidR="00FE5989" w:rsidRDefault="00FE5989" w:rsidP="00FE5989"/>
    <w:p w14:paraId="155A40DB" w14:textId="52B6C82A" w:rsidR="00FE5989" w:rsidRDefault="00FE5989" w:rsidP="00FE5989">
      <w:r>
        <w:t xml:space="preserve">                                                                                </w:t>
      </w:r>
      <w:r w:rsidRPr="009A6DB1">
        <w:t xml:space="preserve">Załącznik do zarządzenia </w:t>
      </w:r>
      <w:r w:rsidR="00275276">
        <w:t>n</w:t>
      </w:r>
      <w:r w:rsidRPr="009A6DB1">
        <w:t>r</w:t>
      </w:r>
      <w:r w:rsidR="00275276">
        <w:t xml:space="preserve"> </w:t>
      </w:r>
      <w:r w:rsidR="00FC2D16">
        <w:t>51</w:t>
      </w:r>
      <w:r w:rsidRPr="009A6DB1">
        <w:t>/2025</w:t>
      </w:r>
    </w:p>
    <w:p w14:paraId="4276C9E8" w14:textId="77777777" w:rsidR="00FE5989" w:rsidRDefault="00FE5989" w:rsidP="00FE5989">
      <w:r>
        <w:t xml:space="preserve">                                                                                Dyrektora Izby Administracji Skarbowej</w:t>
      </w:r>
    </w:p>
    <w:p w14:paraId="622C9389" w14:textId="0DD46396" w:rsidR="00FE5989" w:rsidRPr="009A6DB1" w:rsidRDefault="00FE5989" w:rsidP="00FE5989">
      <w:r>
        <w:t xml:space="preserve">                                                                                w Rzeszowie z dnia</w:t>
      </w:r>
      <w:r w:rsidR="00275276">
        <w:t xml:space="preserve"> 28 maja </w:t>
      </w:r>
      <w:r>
        <w:t xml:space="preserve">2025 r.                                                                                    </w:t>
      </w:r>
      <w:r w:rsidRPr="009A6DB1">
        <w:t xml:space="preserve"> </w:t>
      </w:r>
      <w:r>
        <w:t xml:space="preserve">                                </w:t>
      </w:r>
    </w:p>
    <w:p w14:paraId="2ACD9758" w14:textId="6ADF10FC" w:rsidR="00FE5989" w:rsidRDefault="00FE5989" w:rsidP="00FE5989"/>
    <w:p w14:paraId="5D1473EC" w14:textId="317BF42D" w:rsidR="00FE5989" w:rsidRDefault="00FE5989" w:rsidP="00FE5989"/>
    <w:p w14:paraId="21B17D74" w14:textId="208D876A" w:rsidR="00FE5989" w:rsidRDefault="00FE5989" w:rsidP="00FE5989"/>
    <w:p w14:paraId="2D3040EF" w14:textId="4795371E" w:rsidR="00FE5989" w:rsidRDefault="00FE5989" w:rsidP="00FE5989"/>
    <w:p w14:paraId="0C9D2B2E" w14:textId="4B7CDD1E" w:rsidR="00FE5989" w:rsidRDefault="00A866B8" w:rsidP="00FE5989">
      <w:r>
        <w:rPr>
          <w:noProof/>
        </w:rPr>
        <w:drawing>
          <wp:anchor distT="0" distB="0" distL="114300" distR="114300" simplePos="0" relativeHeight="251660288" behindDoc="1" locked="0" layoutInCell="1" allowOverlap="1" wp14:anchorId="75E798FB" wp14:editId="44AE4993">
            <wp:simplePos x="0" y="0"/>
            <wp:positionH relativeFrom="column">
              <wp:posOffset>989965</wp:posOffset>
            </wp:positionH>
            <wp:positionV relativeFrom="paragraph">
              <wp:posOffset>3810</wp:posOffset>
            </wp:positionV>
            <wp:extent cx="4089400" cy="6445250"/>
            <wp:effectExtent l="0" t="0" r="6350" b="0"/>
            <wp:wrapTight wrapText="bothSides">
              <wp:wrapPolygon edited="0">
                <wp:start x="0" y="0"/>
                <wp:lineTo x="0" y="21515"/>
                <wp:lineTo x="21533" y="21515"/>
                <wp:lineTo x="2153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644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79248" w14:textId="6AE564AB" w:rsidR="00FE5989" w:rsidRDefault="00FE5989" w:rsidP="00FE5989"/>
    <w:p w14:paraId="4220EFE8" w14:textId="235FC16C" w:rsidR="00FE5989" w:rsidRDefault="00FE5989" w:rsidP="00FE5989"/>
    <w:p w14:paraId="19DB870A" w14:textId="30002D00" w:rsidR="00FE5989" w:rsidRDefault="00FE5989" w:rsidP="00FE5989"/>
    <w:p w14:paraId="27152457" w14:textId="01E2D006" w:rsidR="00FE5989" w:rsidRDefault="00FE5989" w:rsidP="00FE5989"/>
    <w:p w14:paraId="71732CF2" w14:textId="7F7520EB" w:rsidR="00FE5989" w:rsidRDefault="00FE5989" w:rsidP="00FE5989"/>
    <w:p w14:paraId="3B0F8F9C" w14:textId="77777777" w:rsidR="00FE5989" w:rsidRDefault="00FE5989" w:rsidP="00FE5989"/>
    <w:p w14:paraId="6678D7B2" w14:textId="12C49915" w:rsidR="00FE5989" w:rsidRDefault="00FE5989" w:rsidP="00FE5989"/>
    <w:p w14:paraId="70344765" w14:textId="09564A3F" w:rsidR="00FE5989" w:rsidRDefault="00FE5989" w:rsidP="00FE5989"/>
    <w:p w14:paraId="4C20D98E" w14:textId="3290FE14" w:rsidR="00FE5989" w:rsidRDefault="00FE5989" w:rsidP="00FE5989"/>
    <w:p w14:paraId="763190B4" w14:textId="77777777" w:rsidR="00FE5989" w:rsidRDefault="00FE5989" w:rsidP="00FE5989"/>
    <w:p w14:paraId="3B5203F8" w14:textId="77777777" w:rsidR="00FE5989" w:rsidRDefault="00FE5989" w:rsidP="00FE5989"/>
    <w:p w14:paraId="459FB20A" w14:textId="77777777" w:rsidR="00FE5989" w:rsidRDefault="00FE5989" w:rsidP="00FE5989"/>
    <w:p w14:paraId="6F0A6E1E" w14:textId="77777777" w:rsidR="00FE5989" w:rsidRDefault="00FE5989" w:rsidP="00FE5989"/>
    <w:p w14:paraId="7D085FA3" w14:textId="77777777" w:rsidR="00FE5989" w:rsidRDefault="00FE5989" w:rsidP="00FE5989"/>
    <w:p w14:paraId="3D96AD47" w14:textId="551A925C" w:rsidR="00FE5989" w:rsidRDefault="00FE5989" w:rsidP="00FE5989"/>
    <w:p w14:paraId="1B05F93E" w14:textId="77777777" w:rsidR="00FE5989" w:rsidRDefault="00FE5989" w:rsidP="00FE5989"/>
    <w:p w14:paraId="1EAAE882" w14:textId="11D54197" w:rsidR="00FE5989" w:rsidRDefault="00FE5989" w:rsidP="00FE5989"/>
    <w:p w14:paraId="195DA3F3" w14:textId="77777777" w:rsidR="00FE5989" w:rsidRDefault="00FE5989" w:rsidP="00FE5989"/>
    <w:p w14:paraId="7014174F" w14:textId="77777777" w:rsidR="00FE5989" w:rsidRDefault="00FE5989" w:rsidP="00FE5989"/>
    <w:p w14:paraId="1CA10BF2" w14:textId="77777777" w:rsidR="00FE5989" w:rsidRDefault="00FE5989" w:rsidP="00FE5989"/>
    <w:p w14:paraId="585926E2" w14:textId="77777777" w:rsidR="00FE5989" w:rsidRDefault="00FE5989" w:rsidP="00FE5989"/>
    <w:p w14:paraId="744915BF" w14:textId="77777777" w:rsidR="00FE5989" w:rsidRDefault="00FE5989" w:rsidP="00FE5989"/>
    <w:p w14:paraId="0FA861AE" w14:textId="77777777" w:rsidR="00FE5989" w:rsidRDefault="00FE5989" w:rsidP="00FE5989"/>
    <w:p w14:paraId="3501D6A2" w14:textId="77777777" w:rsidR="00FE5989" w:rsidRDefault="00FE5989" w:rsidP="00FE5989"/>
    <w:p w14:paraId="1E265A39" w14:textId="77777777" w:rsidR="00FE5989" w:rsidRDefault="00FE5989" w:rsidP="00FE5989"/>
    <w:p w14:paraId="4092F2F0" w14:textId="77777777" w:rsidR="00FE5989" w:rsidRDefault="00FE5989" w:rsidP="00FE5989"/>
    <w:p w14:paraId="78AEAF27" w14:textId="77777777" w:rsidR="00FE5989" w:rsidRDefault="00FE5989" w:rsidP="00FE5989"/>
    <w:p w14:paraId="0410A7D9" w14:textId="77777777" w:rsidR="00FE5989" w:rsidRDefault="00FE5989" w:rsidP="00FE5989"/>
    <w:p w14:paraId="485926AB" w14:textId="77777777" w:rsidR="00FE5989" w:rsidRDefault="00FE5989" w:rsidP="00FE5989"/>
    <w:p w14:paraId="29E33AE0" w14:textId="77777777" w:rsidR="00FE5989" w:rsidRDefault="00FE5989" w:rsidP="00FE5989"/>
    <w:p w14:paraId="44E15446" w14:textId="77777777" w:rsidR="00FE5989" w:rsidRDefault="00FE5989" w:rsidP="00FE5989"/>
    <w:p w14:paraId="02993834" w14:textId="77777777" w:rsidR="00FE5989" w:rsidRDefault="00FE5989" w:rsidP="00FE5989"/>
    <w:p w14:paraId="6C9DC90E" w14:textId="77777777" w:rsidR="00FE5989" w:rsidRDefault="00FE5989" w:rsidP="00FE5989"/>
    <w:p w14:paraId="65647EBD" w14:textId="77777777" w:rsidR="00FE5989" w:rsidRDefault="00FE5989" w:rsidP="00FE5989"/>
    <w:p w14:paraId="654D6160" w14:textId="77777777" w:rsidR="00FE5989" w:rsidRDefault="00FE5989" w:rsidP="00FE5989"/>
    <w:p w14:paraId="0C4145E4" w14:textId="77777777" w:rsidR="00FE5989" w:rsidRDefault="00FE5989" w:rsidP="00FE5989"/>
    <w:p w14:paraId="3C823B25" w14:textId="77777777" w:rsidR="00FE5989" w:rsidRDefault="00FE5989" w:rsidP="00FE5989"/>
    <w:p w14:paraId="55B980AD" w14:textId="77777777" w:rsidR="00FE5989" w:rsidRDefault="00FE5989" w:rsidP="00FE5989"/>
    <w:p w14:paraId="6FAA1664" w14:textId="6B29F522" w:rsidR="00A43757" w:rsidRDefault="00A43757" w:rsidP="005E0E28">
      <w:pPr>
        <w:keepNext/>
      </w:pPr>
    </w:p>
    <w:p w14:paraId="43AE0E77" w14:textId="71A8AB85" w:rsidR="00A43757" w:rsidRPr="00F16332" w:rsidRDefault="00674E64" w:rsidP="005E0E28">
      <w:pPr>
        <w:keepNext/>
        <w:rPr>
          <w:rStyle w:val="Ppogrubienie"/>
        </w:rPr>
      </w:pPr>
      <w:r>
        <w:rPr>
          <w:rStyle w:val="Ppogrubienie"/>
        </w:rPr>
        <w:t xml:space="preserve">                                                           </w:t>
      </w:r>
      <w:r w:rsidR="00A43757" w:rsidRPr="00F16332">
        <w:rPr>
          <w:rStyle w:val="Ppogrubienie"/>
        </w:rPr>
        <w:t>Spis treści:</w:t>
      </w:r>
    </w:p>
    <w:p w14:paraId="18A41B6C" w14:textId="055A973B" w:rsidR="00A43757" w:rsidRDefault="00A43757" w:rsidP="005E0E28">
      <w:pPr>
        <w:keepNext/>
      </w:pPr>
    </w:p>
    <w:p w14:paraId="7F68605A" w14:textId="77777777" w:rsidR="00260957" w:rsidRDefault="00260957" w:rsidP="005E0E28">
      <w:pPr>
        <w:keepNext/>
      </w:pPr>
    </w:p>
    <w:p w14:paraId="7CFBF30A" w14:textId="1997E448" w:rsidR="00A43757" w:rsidRPr="00F16332" w:rsidRDefault="00A43757">
      <w:pPr>
        <w:pStyle w:val="Spistreci1"/>
        <w:tabs>
          <w:tab w:val="right" w:leader="dot" w:pos="9044"/>
        </w:tabs>
      </w:pPr>
      <w:r w:rsidRPr="009408E1">
        <w:fldChar w:fldCharType="begin"/>
      </w:r>
      <w:r w:rsidRPr="00FC7658">
        <w:instrText xml:space="preserve"> TOC \o "1-3" \h \z \u </w:instrText>
      </w:r>
      <w:r w:rsidRPr="009408E1">
        <w:fldChar w:fldCharType="separate"/>
      </w:r>
      <w:hyperlink w:anchor="_Toc195686729" w:history="1">
        <w:r w:rsidRPr="00F16332">
          <w:t>DZIAŁ I</w:t>
        </w:r>
      </w:hyperlink>
      <w:r w:rsidRPr="00F16332">
        <w:t xml:space="preserve"> </w:t>
      </w:r>
      <w:hyperlink w:anchor="_Toc195686730" w:history="1">
        <w:r w:rsidRPr="00F16332">
          <w:t>Postanowienia ogólne</w:t>
        </w:r>
        <w:r w:rsidRPr="00F16332">
          <w:rPr>
            <w:webHidden/>
          </w:rPr>
          <w:tab/>
        </w:r>
        <w:r w:rsidRPr="00FC7658">
          <w:rPr>
            <w:webHidden/>
          </w:rPr>
          <w:t>3</w:t>
        </w:r>
      </w:hyperlink>
    </w:p>
    <w:p w14:paraId="08DCC1F9" w14:textId="46E8847D" w:rsidR="00A43757" w:rsidRPr="00F16332" w:rsidRDefault="00F447E2">
      <w:pPr>
        <w:pStyle w:val="Spistreci1"/>
        <w:tabs>
          <w:tab w:val="right" w:leader="dot" w:pos="9044"/>
        </w:tabs>
      </w:pPr>
      <w:hyperlink w:anchor="_Toc195686731" w:history="1">
        <w:r w:rsidR="00A43757" w:rsidRPr="00F16332">
          <w:t>DZIAŁ II</w:t>
        </w:r>
      </w:hyperlink>
      <w:r w:rsidR="00A43757" w:rsidRPr="00F16332">
        <w:t xml:space="preserve"> </w:t>
      </w:r>
      <w:hyperlink w:anchor="_Toc195686732" w:history="1">
        <w:r w:rsidR="00A43757" w:rsidRPr="00F16332">
          <w:t>Struktura organizacyjna Urzędu</w:t>
        </w:r>
        <w:r w:rsidR="00A43757" w:rsidRPr="00F16332">
          <w:rPr>
            <w:webHidden/>
          </w:rPr>
          <w:tab/>
        </w:r>
        <w:r w:rsidR="00A43757" w:rsidRPr="00FC7658">
          <w:rPr>
            <w:webHidden/>
          </w:rPr>
          <w:t>4</w:t>
        </w:r>
      </w:hyperlink>
    </w:p>
    <w:p w14:paraId="59395000" w14:textId="7874A520" w:rsidR="00A43757" w:rsidRPr="00F16332" w:rsidRDefault="00F447E2">
      <w:pPr>
        <w:pStyle w:val="Spistreci1"/>
        <w:tabs>
          <w:tab w:val="right" w:leader="dot" w:pos="9044"/>
        </w:tabs>
      </w:pPr>
      <w:hyperlink w:anchor="_Toc195686733" w:history="1">
        <w:r w:rsidR="00A43757" w:rsidRPr="00F16332">
          <w:t>DZIAŁ III</w:t>
        </w:r>
      </w:hyperlink>
      <w:r w:rsidR="00A43757" w:rsidRPr="00F16332">
        <w:t xml:space="preserve"> </w:t>
      </w:r>
      <w:hyperlink w:anchor="_Toc195686734" w:history="1">
        <w:r w:rsidR="00A43757" w:rsidRPr="00F16332">
          <w:t>Zakres zadań komórek organizacyjnych</w:t>
        </w:r>
        <w:r w:rsidR="00A43757" w:rsidRPr="00F16332">
          <w:rPr>
            <w:webHidden/>
          </w:rPr>
          <w:tab/>
        </w:r>
        <w:r w:rsidR="00A43757" w:rsidRPr="00FC7658">
          <w:rPr>
            <w:webHidden/>
          </w:rPr>
          <w:t>5</w:t>
        </w:r>
      </w:hyperlink>
    </w:p>
    <w:p w14:paraId="68B86543" w14:textId="5F5A37B6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35" w:history="1">
        <w:r w:rsidR="00A43757" w:rsidRPr="00F16332">
          <w:t>Rozdział 1</w:t>
        </w:r>
      </w:hyperlink>
      <w:r w:rsidR="00A43757" w:rsidRPr="00F16332">
        <w:t xml:space="preserve"> </w:t>
      </w:r>
      <w:hyperlink w:anchor="_Toc195686736" w:history="1">
        <w:r w:rsidR="00A43757" w:rsidRPr="00F16332">
          <w:t>Zadania wspólne komórek organizacyjnych</w:t>
        </w:r>
        <w:r w:rsidR="00A43757" w:rsidRPr="00F16332">
          <w:rPr>
            <w:webHidden/>
          </w:rPr>
          <w:tab/>
        </w:r>
        <w:r w:rsidR="00A43757" w:rsidRPr="00FC7658">
          <w:rPr>
            <w:webHidden/>
          </w:rPr>
          <w:t>5</w:t>
        </w:r>
      </w:hyperlink>
    </w:p>
    <w:p w14:paraId="117D55E4" w14:textId="721934C8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37" w:history="1">
        <w:r w:rsidR="00A43757" w:rsidRPr="00F16332">
          <w:t>Rozdział 2</w:t>
        </w:r>
      </w:hyperlink>
      <w:r w:rsidR="00A43757" w:rsidRPr="00F16332">
        <w:t xml:space="preserve"> </w:t>
      </w:r>
      <w:hyperlink w:anchor="_Toc195686738" w:history="1">
        <w:r w:rsidR="00A43757" w:rsidRPr="00F16332">
          <w:t>Pion Wsparcia</w:t>
        </w:r>
        <w:r w:rsidR="00A43757" w:rsidRPr="00F16332">
          <w:rPr>
            <w:webHidden/>
          </w:rPr>
          <w:tab/>
        </w:r>
        <w:r w:rsidR="00A43757" w:rsidRPr="00FC7658">
          <w:rPr>
            <w:webHidden/>
          </w:rPr>
          <w:t>7</w:t>
        </w:r>
      </w:hyperlink>
    </w:p>
    <w:p w14:paraId="1F303A04" w14:textId="54FBF5F2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39" w:history="1">
        <w:r w:rsidR="00A43757" w:rsidRPr="00F16332">
          <w:t>Rozdział 3</w:t>
        </w:r>
      </w:hyperlink>
      <w:r w:rsidR="00A43757" w:rsidRPr="00F16332">
        <w:t xml:space="preserve"> </w:t>
      </w:r>
      <w:hyperlink w:anchor="_Toc195686740" w:history="1">
        <w:r w:rsidR="00A43757" w:rsidRPr="00F16332">
          <w:t>Pion Obsługi Podatnika</w:t>
        </w:r>
        <w:r w:rsidR="00A43757" w:rsidRPr="00F16332">
          <w:rPr>
            <w:webHidden/>
          </w:rPr>
          <w:tab/>
        </w:r>
        <w:r w:rsidR="00A43757" w:rsidRPr="00FC7658">
          <w:rPr>
            <w:webHidden/>
          </w:rPr>
          <w:t>8</w:t>
        </w:r>
      </w:hyperlink>
    </w:p>
    <w:p w14:paraId="4AEA895C" w14:textId="6A22BB7D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41" w:history="1">
        <w:r w:rsidR="00A43757" w:rsidRPr="00F16332">
          <w:t>Rozdział 4</w:t>
        </w:r>
      </w:hyperlink>
      <w:r w:rsidR="00A43757" w:rsidRPr="00F16332">
        <w:t xml:space="preserve"> </w:t>
      </w:r>
      <w:hyperlink w:anchor="_Toc195686742" w:history="1">
        <w:r w:rsidR="00A43757" w:rsidRPr="00F16332">
          <w:t>Pion Orzecznictwa oraz Poboru i Egzekucji</w:t>
        </w:r>
        <w:r w:rsidR="00A43757" w:rsidRPr="00F16332">
          <w:rPr>
            <w:webHidden/>
          </w:rPr>
          <w:tab/>
        </w:r>
        <w:r w:rsidR="00A43757" w:rsidRPr="00FC7658">
          <w:rPr>
            <w:webHidden/>
          </w:rPr>
          <w:t>9</w:t>
        </w:r>
      </w:hyperlink>
    </w:p>
    <w:p w14:paraId="17468F44" w14:textId="2A22D650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43" w:history="1">
        <w:r w:rsidR="00A43757" w:rsidRPr="00F16332">
          <w:t>Rozdział 5</w:t>
        </w:r>
      </w:hyperlink>
      <w:r w:rsidR="00A43757" w:rsidRPr="00F16332">
        <w:t xml:space="preserve"> </w:t>
      </w:r>
      <w:hyperlink w:anchor="_Toc195686744" w:history="1">
        <w:r w:rsidR="00A43757" w:rsidRPr="00F16332">
          <w:t>Pion Kontroli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_Toc195686744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1</w:t>
        </w:r>
        <w:r w:rsidR="00A43757" w:rsidRPr="00FC7658">
          <w:rPr>
            <w:webHidden/>
          </w:rPr>
          <w:t>4</w:t>
        </w:r>
        <w:r w:rsidR="00A43757" w:rsidRPr="00F16332">
          <w:rPr>
            <w:webHidden/>
          </w:rPr>
          <w:fldChar w:fldCharType="end"/>
        </w:r>
      </w:hyperlink>
    </w:p>
    <w:p w14:paraId="08F2E3FF" w14:textId="167FDF90" w:rsidR="00A43757" w:rsidRPr="00F16332" w:rsidRDefault="00F447E2">
      <w:pPr>
        <w:pStyle w:val="Spistreci1"/>
        <w:tabs>
          <w:tab w:val="right" w:leader="dot" w:pos="9044"/>
        </w:tabs>
      </w:pPr>
      <w:hyperlink w:anchor="_Toc195686745" w:history="1">
        <w:r w:rsidR="00A43757" w:rsidRPr="00F16332">
          <w:t>DZIAŁ IV Zasady organizacji pracy Urzędu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_Toc195686745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1</w:t>
        </w:r>
        <w:r w:rsidR="00A43757" w:rsidRPr="00FC7658">
          <w:rPr>
            <w:webHidden/>
          </w:rPr>
          <w:t>6</w:t>
        </w:r>
        <w:r w:rsidR="00A43757" w:rsidRPr="00F16332">
          <w:rPr>
            <w:webHidden/>
          </w:rPr>
          <w:fldChar w:fldCharType="end"/>
        </w:r>
      </w:hyperlink>
    </w:p>
    <w:p w14:paraId="69215B44" w14:textId="5F4BB2AF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46" w:history="1">
        <w:r w:rsidR="00A43757" w:rsidRPr="00F16332">
          <w:t>Rozdział 1 Naczelnik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_Toc195686746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17</w:t>
        </w:r>
        <w:r w:rsidR="00A43757" w:rsidRPr="00F16332">
          <w:rPr>
            <w:webHidden/>
          </w:rPr>
          <w:fldChar w:fldCharType="end"/>
        </w:r>
      </w:hyperlink>
    </w:p>
    <w:p w14:paraId="3FB7314B" w14:textId="0323172D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47" w:history="1">
        <w:r w:rsidR="00A43757" w:rsidRPr="00F16332">
          <w:t>Rozdział 2 Urząd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_Toc195686747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1</w:t>
        </w:r>
        <w:r w:rsidR="00A43757" w:rsidRPr="00FC7658">
          <w:rPr>
            <w:webHidden/>
          </w:rPr>
          <w:t>7</w:t>
        </w:r>
        <w:r w:rsidR="00A43757" w:rsidRPr="00F16332">
          <w:rPr>
            <w:webHidden/>
          </w:rPr>
          <w:fldChar w:fldCharType="end"/>
        </w:r>
      </w:hyperlink>
    </w:p>
    <w:p w14:paraId="5D595959" w14:textId="5AA496AC" w:rsidR="00A43757" w:rsidRPr="00F16332" w:rsidRDefault="00F447E2">
      <w:pPr>
        <w:pStyle w:val="Spistreci1"/>
        <w:tabs>
          <w:tab w:val="right" w:leader="dot" w:pos="9044"/>
        </w:tabs>
      </w:pPr>
      <w:hyperlink w:anchor="_Toc195686748" w:history="1">
        <w:r w:rsidR="00A43757" w:rsidRPr="00F16332">
          <w:t>DZIAŁ V</w:t>
        </w:r>
      </w:hyperlink>
      <w:r w:rsidR="00A43757" w:rsidRPr="00F16332">
        <w:t xml:space="preserve"> </w:t>
      </w:r>
      <w:hyperlink w:anchor="_Toc195686749" w:history="1">
        <w:r w:rsidR="00A43757" w:rsidRPr="00F16332">
          <w:t>Zakres nadzoru sprawowanego przez Naczelnika oraz kierowników komórek organizacyjnych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_Toc195686749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1</w:t>
        </w:r>
        <w:r w:rsidR="00A43757" w:rsidRPr="00FC7658">
          <w:rPr>
            <w:webHidden/>
          </w:rPr>
          <w:t>9</w:t>
        </w:r>
        <w:r w:rsidR="00A43757" w:rsidRPr="00F16332">
          <w:rPr>
            <w:webHidden/>
          </w:rPr>
          <w:fldChar w:fldCharType="end"/>
        </w:r>
      </w:hyperlink>
    </w:p>
    <w:p w14:paraId="042785E5" w14:textId="5712EC82" w:rsidR="00A43757" w:rsidRPr="00F16332" w:rsidRDefault="00F447E2" w:rsidP="00F16332">
      <w:pPr>
        <w:pStyle w:val="Spistreci2"/>
        <w:tabs>
          <w:tab w:val="right" w:leader="dot" w:pos="9044"/>
        </w:tabs>
        <w:ind w:left="0"/>
        <w:rPr>
          <w:rFonts w:eastAsiaTheme="minorEastAsia"/>
        </w:rPr>
      </w:pPr>
      <w:hyperlink w:anchor="_Toc195686750" w:history="1">
        <w:r w:rsidR="00A43757" w:rsidRPr="00F16332">
          <w:t>DZIAŁVI</w:t>
        </w:r>
      </w:hyperlink>
      <w:r w:rsidR="00A43757" w:rsidRPr="00F16332">
        <w:t xml:space="preserve"> </w:t>
      </w:r>
      <w:hyperlink w:anchor="_Toc195686751" w:history="1">
        <w:r w:rsidR="00A43757" w:rsidRPr="00F16332">
          <w:t>Zakres stałych uprawnień Naczelnika i kierowników komórek organizacyjnych – do wydawania decyzji, podpisywania pism i wyrażania stanowiska  w określonych sprawach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_Toc195686751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20</w:t>
        </w:r>
        <w:r w:rsidR="00A43757" w:rsidRPr="00F16332">
          <w:rPr>
            <w:webHidden/>
          </w:rPr>
          <w:fldChar w:fldCharType="end"/>
        </w:r>
      </w:hyperlink>
    </w:p>
    <w:p w14:paraId="21F70831" w14:textId="4CE75BAB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52" w:history="1">
        <w:r w:rsidR="00A43757" w:rsidRPr="00F16332">
          <w:t>Rozdział 2</w:t>
        </w:r>
      </w:hyperlink>
      <w:r w:rsidR="00A43757" w:rsidRPr="00F16332">
        <w:t xml:space="preserve"> </w:t>
      </w:r>
      <w:hyperlink w:anchor="_Toc195686753" w:history="1">
        <w:r w:rsidR="00A43757" w:rsidRPr="00F16332">
          <w:t>Pion Wsparcia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_Toc195686753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</w:t>
        </w:r>
        <w:r w:rsidR="00A43757" w:rsidRPr="00FC7658">
          <w:rPr>
            <w:webHidden/>
          </w:rPr>
          <w:t>0</w:t>
        </w:r>
        <w:r w:rsidR="00A43757" w:rsidRPr="00F16332">
          <w:rPr>
            <w:webHidden/>
          </w:rPr>
          <w:fldChar w:fldCharType="end"/>
        </w:r>
      </w:hyperlink>
    </w:p>
    <w:p w14:paraId="6FE73090" w14:textId="62C76DC1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54" w:history="1">
        <w:r w:rsidR="00A43757" w:rsidRPr="00F16332">
          <w:t>Rozdział 3</w:t>
        </w:r>
      </w:hyperlink>
      <w:r w:rsidR="00A43757" w:rsidRPr="00F16332">
        <w:t xml:space="preserve"> </w:t>
      </w:r>
      <w:hyperlink w:anchor="_Toc195686755" w:history="1">
        <w:r w:rsidR="00A43757" w:rsidRPr="00F16332">
          <w:t>Pion Obsługi Podatnika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_Toc195686755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21</w:t>
        </w:r>
        <w:r w:rsidR="00A43757" w:rsidRPr="00F16332">
          <w:rPr>
            <w:webHidden/>
          </w:rPr>
          <w:fldChar w:fldCharType="end"/>
        </w:r>
      </w:hyperlink>
    </w:p>
    <w:p w14:paraId="743846B7" w14:textId="1BF56263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56" w:history="1">
        <w:r w:rsidR="00A43757" w:rsidRPr="00F16332">
          <w:t>Rozdział 4</w:t>
        </w:r>
      </w:hyperlink>
      <w:r w:rsidR="00A43757" w:rsidRPr="00F16332">
        <w:t xml:space="preserve"> </w:t>
      </w:r>
      <w:hyperlink w:anchor="_Toc195686757" w:history="1">
        <w:r w:rsidR="00A43757" w:rsidRPr="00F16332">
          <w:t>Pion Orzecznictwa, Poboru i Egzekucji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_Toc195686757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</w:t>
        </w:r>
        <w:r w:rsidR="00A43757" w:rsidRPr="00FC7658">
          <w:rPr>
            <w:webHidden/>
          </w:rPr>
          <w:t>3</w:t>
        </w:r>
        <w:r w:rsidR="00A43757" w:rsidRPr="00F16332">
          <w:rPr>
            <w:webHidden/>
          </w:rPr>
          <w:fldChar w:fldCharType="end"/>
        </w:r>
      </w:hyperlink>
    </w:p>
    <w:p w14:paraId="7B1AC704" w14:textId="2612642F" w:rsidR="00A43757" w:rsidRPr="00F16332" w:rsidRDefault="00F447E2">
      <w:pPr>
        <w:pStyle w:val="Spistreci2"/>
        <w:tabs>
          <w:tab w:val="right" w:leader="dot" w:pos="9044"/>
        </w:tabs>
        <w:rPr>
          <w:rFonts w:eastAsiaTheme="minorEastAsia"/>
        </w:rPr>
      </w:pPr>
      <w:hyperlink w:anchor="_Toc195686758" w:history="1">
        <w:r w:rsidR="00A43757" w:rsidRPr="00F16332">
          <w:t>Rozdział 5</w:t>
        </w:r>
      </w:hyperlink>
      <w:r w:rsidR="00A43757" w:rsidRPr="00F16332">
        <w:t xml:space="preserve"> </w:t>
      </w:r>
      <w:hyperlink w:anchor="_Toc195686759" w:history="1">
        <w:r w:rsidR="00A43757" w:rsidRPr="00F16332">
          <w:t>Pion Kontroli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_Toc195686759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24</w:t>
        </w:r>
        <w:r w:rsidR="00A43757" w:rsidRPr="00F16332">
          <w:rPr>
            <w:webHidden/>
          </w:rPr>
          <w:fldChar w:fldCharType="end"/>
        </w:r>
      </w:hyperlink>
    </w:p>
    <w:p w14:paraId="57EF07AC" w14:textId="09E8C5FE" w:rsidR="00A43757" w:rsidRPr="00F16332" w:rsidRDefault="00F447E2">
      <w:pPr>
        <w:pStyle w:val="Spistreci1"/>
        <w:tabs>
          <w:tab w:val="right" w:leader="dot" w:pos="9044"/>
        </w:tabs>
      </w:pPr>
      <w:hyperlink w:anchor="_Toc195686760" w:history="1">
        <w:r w:rsidR="00A43757" w:rsidRPr="00F16332">
          <w:t>DZIAŁ VII</w:t>
        </w:r>
      </w:hyperlink>
      <w:r w:rsidR="00A43757" w:rsidRPr="00F16332">
        <w:t xml:space="preserve"> </w:t>
      </w:r>
      <w:hyperlink w:anchor="_Toc195686761" w:history="1">
        <w:r w:rsidR="00A43757" w:rsidRPr="00F16332">
          <w:t>Zakres upoważnień Naczelnika do wykonywania zadań z zakresu spraw pracowniczych w stosunku do obsługujących go pracowników świadczących pracę/pełniących służbę w  komórkach organizacyjnych Urzędu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_Toc195686761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</w:t>
        </w:r>
        <w:r w:rsidR="00A43757" w:rsidRPr="00FC7658">
          <w:rPr>
            <w:webHidden/>
          </w:rPr>
          <w:t>4</w:t>
        </w:r>
        <w:r w:rsidR="00A43757" w:rsidRPr="00F16332">
          <w:rPr>
            <w:webHidden/>
          </w:rPr>
          <w:fldChar w:fldCharType="end"/>
        </w:r>
      </w:hyperlink>
    </w:p>
    <w:p w14:paraId="73705604" w14:textId="00C48D0E" w:rsidR="00A43757" w:rsidRPr="00F16332" w:rsidRDefault="00F447E2">
      <w:pPr>
        <w:pStyle w:val="Spistreci1"/>
        <w:tabs>
          <w:tab w:val="right" w:leader="dot" w:pos="9044"/>
        </w:tabs>
      </w:pPr>
      <w:hyperlink w:anchor="_Toc195686762" w:history="1">
        <w:r w:rsidR="00A43757" w:rsidRPr="00F16332">
          <w:t>DZIAŁ VIII</w:t>
        </w:r>
      </w:hyperlink>
      <w:r w:rsidR="00A43757" w:rsidRPr="00F16332">
        <w:t xml:space="preserve"> </w:t>
      </w:r>
      <w:hyperlink w:anchor="_Toc195686763" w:history="1">
        <w:r w:rsidR="00A43757" w:rsidRPr="00F16332">
          <w:t>Postanowienia końcowe</w:t>
        </w:r>
        <w:r w:rsidR="00A43757" w:rsidRPr="00F16332">
          <w:rPr>
            <w:webHidden/>
          </w:rPr>
          <w:tab/>
        </w:r>
        <w:r w:rsidR="00A43757" w:rsidRPr="00F16332">
          <w:rPr>
            <w:webHidden/>
          </w:rPr>
          <w:fldChar w:fldCharType="begin"/>
        </w:r>
        <w:r w:rsidR="00A43757" w:rsidRPr="00F16332">
          <w:rPr>
            <w:webHidden/>
          </w:rPr>
          <w:instrText xml:space="preserve"> PAGEREF _Toc195686763 \h </w:instrText>
        </w:r>
        <w:r w:rsidR="00A43757" w:rsidRPr="00F16332">
          <w:rPr>
            <w:webHidden/>
          </w:rPr>
        </w:r>
        <w:r w:rsidR="00A43757" w:rsidRPr="00F16332">
          <w:rPr>
            <w:webHidden/>
          </w:rPr>
          <w:fldChar w:fldCharType="separate"/>
        </w:r>
        <w:r w:rsidR="00A43757" w:rsidRPr="00F16332">
          <w:rPr>
            <w:webHidden/>
          </w:rPr>
          <w:t>2</w:t>
        </w:r>
        <w:r w:rsidR="00A43757" w:rsidRPr="00FC7658">
          <w:rPr>
            <w:webHidden/>
          </w:rPr>
          <w:t>7</w:t>
        </w:r>
        <w:r w:rsidR="00A43757" w:rsidRPr="00F16332">
          <w:rPr>
            <w:webHidden/>
          </w:rPr>
          <w:fldChar w:fldCharType="end"/>
        </w:r>
      </w:hyperlink>
    </w:p>
    <w:p w14:paraId="4D399965" w14:textId="2A43E0CB" w:rsidR="00FC7658" w:rsidRDefault="00A43757" w:rsidP="00403552">
      <w:pPr>
        <w:keepNext/>
      </w:pPr>
      <w:r w:rsidRPr="009408E1">
        <w:fldChar w:fldCharType="end"/>
      </w:r>
      <w:bookmarkStart w:id="0" w:name="_Toc195686729"/>
    </w:p>
    <w:p w14:paraId="150775DB" w14:textId="5A410163" w:rsidR="00403552" w:rsidRDefault="00403552" w:rsidP="00403552">
      <w:pPr>
        <w:keepNext/>
      </w:pPr>
    </w:p>
    <w:p w14:paraId="0ADF20F7" w14:textId="7B83B22A" w:rsidR="00403552" w:rsidRDefault="00403552" w:rsidP="00403552">
      <w:pPr>
        <w:keepNext/>
      </w:pPr>
    </w:p>
    <w:p w14:paraId="0656F337" w14:textId="50BD457E" w:rsidR="00403552" w:rsidRDefault="00403552" w:rsidP="00403552">
      <w:pPr>
        <w:keepNext/>
      </w:pPr>
    </w:p>
    <w:p w14:paraId="081FDBAD" w14:textId="77777777" w:rsidR="00403552" w:rsidRDefault="00403552" w:rsidP="00F16332">
      <w:pPr>
        <w:keepNext/>
      </w:pPr>
    </w:p>
    <w:p w14:paraId="2ECDD4AF" w14:textId="77777777" w:rsidR="00403552" w:rsidRDefault="00403552" w:rsidP="00403552">
      <w:pPr>
        <w:pStyle w:val="ROZDZODDZOZNoznaczenierozdziauluboddziau"/>
      </w:pPr>
    </w:p>
    <w:p w14:paraId="1E707F76" w14:textId="77777777" w:rsidR="00403552" w:rsidRDefault="00403552" w:rsidP="00403552">
      <w:pPr>
        <w:pStyle w:val="ARTartustawynprozporzdzenia"/>
      </w:pPr>
      <w:bookmarkStart w:id="1" w:name="_GoBack"/>
      <w:bookmarkEnd w:id="1"/>
    </w:p>
    <w:p w14:paraId="0048412C" w14:textId="6D382C6C" w:rsidR="00403552" w:rsidRPr="00403552" w:rsidRDefault="00FE5989">
      <w:pPr>
        <w:pStyle w:val="ROZDZODDZOZNoznaczenierozdziauluboddziau"/>
      </w:pPr>
      <w:r w:rsidRPr="00FE5989">
        <w:lastRenderedPageBreak/>
        <w:t>DZIAŁ I</w:t>
      </w:r>
      <w:bookmarkEnd w:id="0"/>
      <w:r w:rsidR="00726067">
        <w:t xml:space="preserve"> </w:t>
      </w:r>
    </w:p>
    <w:p w14:paraId="4423ACAA" w14:textId="77777777" w:rsidR="00FE5989" w:rsidRPr="00FE5989" w:rsidRDefault="00FE5989">
      <w:pPr>
        <w:pStyle w:val="ROZDZODDZPRZEDMprzedmiotregulacjirozdziauluboddziau"/>
      </w:pPr>
      <w:bookmarkStart w:id="2" w:name="_Toc195686730"/>
      <w:r w:rsidRPr="00FE5989">
        <w:t>Postanowienia ogólne</w:t>
      </w:r>
      <w:bookmarkEnd w:id="2"/>
    </w:p>
    <w:p w14:paraId="27A3C841" w14:textId="3281D236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1.</w:t>
      </w:r>
      <w:r w:rsidRPr="00FE5989">
        <w:t xml:space="preserve"> Regulamin organizacyjny określa:</w:t>
      </w:r>
    </w:p>
    <w:p w14:paraId="51463EED" w14:textId="3BFCE977" w:rsidR="00FE5989" w:rsidRPr="00FE5989" w:rsidRDefault="00FE5989" w:rsidP="00496BFF">
      <w:pPr>
        <w:pStyle w:val="PKTpunkt"/>
      </w:pPr>
      <w:r w:rsidRPr="00FE5989">
        <w:t>1)</w:t>
      </w:r>
      <w:r w:rsidRPr="00FE5989">
        <w:tab/>
      </w:r>
      <w:r w:rsidR="00EB43A0" w:rsidRPr="00FE5989">
        <w:t>strukturę organizacyjną Urzędu Skarbowego w Brzozowie;</w:t>
      </w:r>
    </w:p>
    <w:p w14:paraId="0EE8F7B9" w14:textId="40E08169" w:rsidR="00FE5989" w:rsidRPr="00FE5989" w:rsidRDefault="00FE5989" w:rsidP="00496BFF">
      <w:pPr>
        <w:pStyle w:val="PKTpunkt"/>
      </w:pPr>
      <w:r w:rsidRPr="00FE5989">
        <w:t>2)</w:t>
      </w:r>
      <w:r w:rsidRPr="00FE5989">
        <w:tab/>
      </w:r>
      <w:r w:rsidR="00EB43A0" w:rsidRPr="00FE5989">
        <w:t>zakres zadań komórek organizacyjnych w Urzędzie Skarbowym w Brzozowie;</w:t>
      </w:r>
    </w:p>
    <w:p w14:paraId="1A741DB8" w14:textId="7FD163EB" w:rsidR="00FE5989" w:rsidRPr="00FE5989" w:rsidRDefault="00FE5989" w:rsidP="00496BFF">
      <w:pPr>
        <w:pStyle w:val="PKTpunkt"/>
      </w:pPr>
      <w:r w:rsidRPr="00FE5989">
        <w:t>3)</w:t>
      </w:r>
      <w:r w:rsidRPr="00FE5989">
        <w:tab/>
      </w:r>
      <w:r w:rsidR="00EB43A0" w:rsidRPr="00FE5989">
        <w:t>zasady organizacji pracy Urzędu Skarbowego w Brzozowie;</w:t>
      </w:r>
    </w:p>
    <w:p w14:paraId="73A4E772" w14:textId="77777777" w:rsidR="00FE5989" w:rsidRPr="00FE5989" w:rsidRDefault="00FE5989" w:rsidP="00496BFF">
      <w:pPr>
        <w:pStyle w:val="PKTpunkt"/>
      </w:pPr>
      <w:r w:rsidRPr="00FE5989">
        <w:t>4)</w:t>
      </w:r>
      <w:r w:rsidRPr="00FE5989">
        <w:tab/>
        <w:t>zakres nadzoru sprawowanego przez Naczelnika Urzędu Skarbowego w Brzozowie oraz kierowników komórek organizacyjnych;</w:t>
      </w:r>
    </w:p>
    <w:p w14:paraId="184FE4D2" w14:textId="1EF33937" w:rsidR="00FE5989" w:rsidRPr="00FE5989" w:rsidRDefault="00FE5989" w:rsidP="00496BFF">
      <w:pPr>
        <w:pStyle w:val="PKTpunkt"/>
      </w:pPr>
      <w:r w:rsidRPr="00FE5989">
        <w:t>5)</w:t>
      </w:r>
      <w:r w:rsidRPr="00FE5989">
        <w:tab/>
        <w:t xml:space="preserve">zakres stałych uprawnień Naczelnika Urzędu Skarbowego w Brzozowie oraz kierowników komórek organizacyjnych </w:t>
      </w:r>
      <w:r w:rsidR="00496BFF">
        <w:rPr>
          <w:rFonts w:cs="Times"/>
        </w:rPr>
        <w:t>–</w:t>
      </w:r>
      <w:r w:rsidRPr="00FE5989">
        <w:t xml:space="preserve"> do wydawania decyzji, podpisywania pism i</w:t>
      </w:r>
      <w:r w:rsidR="00EB43A0">
        <w:t> </w:t>
      </w:r>
      <w:r w:rsidRPr="00FE5989">
        <w:t>wyrażania stanowiska w określonych sprawach;</w:t>
      </w:r>
    </w:p>
    <w:p w14:paraId="72DA7375" w14:textId="42B7D97C" w:rsidR="00FE5989" w:rsidRPr="00FE5989" w:rsidRDefault="00FE5989" w:rsidP="00496BFF">
      <w:pPr>
        <w:pStyle w:val="PKTpunkt"/>
      </w:pPr>
      <w:r w:rsidRPr="00FE5989">
        <w:t>6)</w:t>
      </w:r>
      <w:r w:rsidRPr="00FE5989">
        <w:tab/>
        <w:t xml:space="preserve">zakres upoważnień Naczelnika Urzędu Skarbowego w Brzozowie do wykonywania zadań z zakresu </w:t>
      </w:r>
      <w:r w:rsidR="00EB43A0">
        <w:t xml:space="preserve">pracy i służby </w:t>
      </w:r>
      <w:r w:rsidRPr="00FE5989">
        <w:t>w stosunku do obsługujących go pracowników</w:t>
      </w:r>
      <w:r w:rsidR="00777A93">
        <w:t>/</w:t>
      </w:r>
      <w:r w:rsidR="00A86BD3">
        <w:t>funkcjonariuszy</w:t>
      </w:r>
      <w:r w:rsidRPr="00FE5989">
        <w:t xml:space="preserve"> świadczących</w:t>
      </w:r>
      <w:r w:rsidR="00496BFF">
        <w:t xml:space="preserve"> </w:t>
      </w:r>
      <w:r w:rsidRPr="00FE5989">
        <w:t>pracę/pełniących służbę w komórkach organizacyjnych Urzędu Skarbowego w</w:t>
      </w:r>
      <w:r w:rsidR="00EB43A0">
        <w:t> </w:t>
      </w:r>
      <w:r w:rsidRPr="00FE5989">
        <w:t>Brzozowie.</w:t>
      </w:r>
    </w:p>
    <w:p w14:paraId="418C43CB" w14:textId="37253677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2.</w:t>
      </w:r>
      <w:r w:rsidRPr="00FE5989">
        <w:t xml:space="preserve"> Ilekroć w Regulaminie organizacyjnym jest mowa o: </w:t>
      </w:r>
    </w:p>
    <w:p w14:paraId="3D1198FD" w14:textId="50FE4062" w:rsidR="00FE5989" w:rsidRPr="00FE5989" w:rsidRDefault="00FE5989" w:rsidP="00496BFF">
      <w:pPr>
        <w:pStyle w:val="PKTpunkt"/>
      </w:pPr>
      <w:r w:rsidRPr="00FE5989">
        <w:t>1)</w:t>
      </w:r>
      <w:r w:rsidRPr="00FE5989">
        <w:tab/>
        <w:t>Naczelniku</w:t>
      </w:r>
      <w:r w:rsidR="00EB43A0">
        <w:t xml:space="preserve"> </w:t>
      </w:r>
      <w:r w:rsidRPr="00FE5989">
        <w:t>– należy przez to rozumieć Naczelnika Urzędu Skarbowego w Brzozowie;</w:t>
      </w:r>
    </w:p>
    <w:p w14:paraId="6726FE5F" w14:textId="44F8DB20" w:rsidR="00FE5989" w:rsidRPr="00FE5989" w:rsidRDefault="00FE5989" w:rsidP="00496BFF">
      <w:pPr>
        <w:pStyle w:val="PKTpunkt"/>
      </w:pPr>
      <w:r w:rsidRPr="00FE5989">
        <w:t>2)</w:t>
      </w:r>
      <w:r w:rsidRPr="00FE5989">
        <w:tab/>
        <w:t>Urzędzie – należy przez to rozumieć Urząd Skarbowy w Brzozowie;</w:t>
      </w:r>
    </w:p>
    <w:p w14:paraId="432D70CC" w14:textId="4C9D8F7D" w:rsidR="00FE5989" w:rsidRPr="00FE5989" w:rsidRDefault="00FE5989" w:rsidP="00496BFF">
      <w:pPr>
        <w:pStyle w:val="PKTpunkt"/>
      </w:pPr>
      <w:r w:rsidRPr="00FE5989">
        <w:t>3)</w:t>
      </w:r>
      <w:r w:rsidRPr="00FE5989">
        <w:tab/>
        <w:t>Dyrektorze – należy przez to rozumieć Dyrektora Izby Administracji Skarbowej w</w:t>
      </w:r>
      <w:r w:rsidR="00496BFF">
        <w:t> </w:t>
      </w:r>
      <w:r w:rsidRPr="00FE5989">
        <w:t>Rzeszowie;</w:t>
      </w:r>
    </w:p>
    <w:p w14:paraId="414D1D72" w14:textId="77777777" w:rsidR="00FE5989" w:rsidRPr="00FE5989" w:rsidRDefault="00FE5989" w:rsidP="00496BFF">
      <w:pPr>
        <w:pStyle w:val="PKTpunkt"/>
      </w:pPr>
      <w:r w:rsidRPr="00FE5989">
        <w:t>4)</w:t>
      </w:r>
      <w:r w:rsidRPr="00FE5989">
        <w:tab/>
        <w:t>Izbie – należy przez to rozumieć Izbę Administracji Skarbowej w Rzeszowie;</w:t>
      </w:r>
    </w:p>
    <w:p w14:paraId="466F885D" w14:textId="531BC1CB" w:rsidR="00FE5989" w:rsidRPr="00FE5989" w:rsidRDefault="00FE5989" w:rsidP="00496BFF">
      <w:pPr>
        <w:pStyle w:val="PKTpunkt"/>
      </w:pPr>
      <w:r w:rsidRPr="00FE5989">
        <w:t>5)</w:t>
      </w:r>
      <w:r w:rsidRPr="00FE5989">
        <w:tab/>
        <w:t>komórkach organizacyjnych – należy przez to rozumieć referaty</w:t>
      </w:r>
      <w:r w:rsidR="002B62AE">
        <w:t xml:space="preserve"> oraz</w:t>
      </w:r>
      <w:r w:rsidRPr="00FE5989">
        <w:t xml:space="preserve"> wieloosobowe stanowiska wchodzące w skład Urzędu;</w:t>
      </w:r>
    </w:p>
    <w:p w14:paraId="3FCF2B7B" w14:textId="6AE662A8" w:rsidR="00FE5989" w:rsidRPr="00FE5989" w:rsidRDefault="00FE5989" w:rsidP="00496BFF">
      <w:pPr>
        <w:pStyle w:val="PKTpunkt"/>
      </w:pPr>
      <w:r w:rsidRPr="00FE5989">
        <w:t>6)</w:t>
      </w:r>
      <w:r w:rsidRPr="00FE5989">
        <w:tab/>
        <w:t>kierownikach komórek organizacyjnych – należy przez to rozumieć kierowników referatów</w:t>
      </w:r>
      <w:r w:rsidR="00777A93">
        <w:t xml:space="preserve"> oraz</w:t>
      </w:r>
      <w:r w:rsidRPr="00FE5989">
        <w:t xml:space="preserve"> kierujących wieloosobowymi stanowiskami;</w:t>
      </w:r>
    </w:p>
    <w:p w14:paraId="09C3E368" w14:textId="0E10206C" w:rsidR="00FE5989" w:rsidRPr="00FE5989" w:rsidRDefault="00FE5989" w:rsidP="00496BFF">
      <w:pPr>
        <w:pStyle w:val="PKTpunkt"/>
      </w:pPr>
      <w:r w:rsidRPr="00FE5989">
        <w:t>7)</w:t>
      </w:r>
      <w:r w:rsidRPr="00FE5989">
        <w:tab/>
        <w:t xml:space="preserve">pracowniku – należy przez to rozumieć </w:t>
      </w:r>
      <w:r w:rsidR="006E6D4C">
        <w:t xml:space="preserve">odpowiednio </w:t>
      </w:r>
      <w:r w:rsidRPr="00FE5989">
        <w:t>pracownika</w:t>
      </w:r>
      <w:r w:rsidR="006E6D4C" w:rsidRPr="006E6D4C">
        <w:t xml:space="preserve"> </w:t>
      </w:r>
      <w:r w:rsidR="006E6D4C">
        <w:t>lub</w:t>
      </w:r>
      <w:r w:rsidR="006E6D4C" w:rsidRPr="00FE5989">
        <w:t xml:space="preserve"> </w:t>
      </w:r>
      <w:r w:rsidRPr="00FE5989">
        <w:t>/</w:t>
      </w:r>
      <w:r w:rsidR="006E6D4C">
        <w:t xml:space="preserve">i </w:t>
      </w:r>
      <w:r w:rsidRPr="00FE5989">
        <w:t>funkcjonariusza Służby Celno-Skarbowej</w:t>
      </w:r>
      <w:r w:rsidR="00777A93">
        <w:t xml:space="preserve"> Izby</w:t>
      </w:r>
      <w:r w:rsidRPr="00FE5989">
        <w:t xml:space="preserve">, odpowiednio </w:t>
      </w:r>
      <w:r w:rsidR="00F02F1D">
        <w:t>świadczącego pracę</w:t>
      </w:r>
      <w:r w:rsidR="006E6D4C">
        <w:t xml:space="preserve"> albo</w:t>
      </w:r>
      <w:r w:rsidRPr="00FE5989">
        <w:t xml:space="preserve"> pełniącego służbę w</w:t>
      </w:r>
      <w:r w:rsidR="006E6D4C">
        <w:t> </w:t>
      </w:r>
      <w:r w:rsidRPr="00FE5989">
        <w:t>Urzędzie;</w:t>
      </w:r>
    </w:p>
    <w:p w14:paraId="3AF7B877" w14:textId="1BB87D8B" w:rsidR="00FE5989" w:rsidRPr="00FE5989" w:rsidRDefault="00FE5989" w:rsidP="00496BFF">
      <w:pPr>
        <w:pStyle w:val="PKTpunkt"/>
      </w:pPr>
      <w:r w:rsidRPr="00FE5989">
        <w:t>8)</w:t>
      </w:r>
      <w:r w:rsidRPr="00FE5989">
        <w:tab/>
        <w:t>bezpośrednim przełożonym – należy przez to rozumieć osobę sprawującą bezpośredni nadzór nad pracownikiem;</w:t>
      </w:r>
    </w:p>
    <w:p w14:paraId="4C6C8319" w14:textId="77777777" w:rsidR="00FE5989" w:rsidRPr="00FE5989" w:rsidRDefault="00FE5989" w:rsidP="00496BFF">
      <w:pPr>
        <w:pStyle w:val="PKTpunkt"/>
      </w:pPr>
      <w:r w:rsidRPr="00FE5989">
        <w:t>9)</w:t>
      </w:r>
      <w:r w:rsidRPr="00FE5989">
        <w:tab/>
        <w:t>KAS – należy przez to rozumieć Krajową Administrację Skarbową;</w:t>
      </w:r>
    </w:p>
    <w:p w14:paraId="79EE3610" w14:textId="77777777" w:rsidR="00FE5989" w:rsidRPr="00FE5989" w:rsidRDefault="00FE5989" w:rsidP="00496BFF">
      <w:pPr>
        <w:pStyle w:val="PKTpunkt"/>
      </w:pPr>
      <w:r w:rsidRPr="00FE5989">
        <w:t>10)</w:t>
      </w:r>
      <w:r w:rsidRPr="00FE5989">
        <w:tab/>
        <w:t>Regulaminie – należy przez to rozumieć niniejszy Regulamin organizacyjny;</w:t>
      </w:r>
    </w:p>
    <w:p w14:paraId="429CF7CD" w14:textId="77777777" w:rsidR="00FE5989" w:rsidRPr="00FE5989" w:rsidRDefault="00FE5989" w:rsidP="00496BFF">
      <w:pPr>
        <w:pStyle w:val="PKTpunkt"/>
      </w:pPr>
      <w:r w:rsidRPr="00FE5989">
        <w:lastRenderedPageBreak/>
        <w:t>11)</w:t>
      </w:r>
      <w:r w:rsidRPr="00FE5989">
        <w:tab/>
        <w:t>Ministrze – należy przez to rozumieć ministra właściwego do spraw finansów publicznych;</w:t>
      </w:r>
    </w:p>
    <w:p w14:paraId="1ADB5435" w14:textId="77777777" w:rsidR="00FE5989" w:rsidRPr="00FE5989" w:rsidRDefault="00FE5989" w:rsidP="00496BFF">
      <w:pPr>
        <w:pStyle w:val="PKTpunkt"/>
      </w:pPr>
      <w:r w:rsidRPr="00FE5989">
        <w:t>12)</w:t>
      </w:r>
      <w:r w:rsidRPr="00FE5989">
        <w:tab/>
        <w:t>Ministerstwie – należy przez to rozumieć urząd obsługujący ministra właściwego do spraw finansów publicznych;</w:t>
      </w:r>
    </w:p>
    <w:p w14:paraId="593910E4" w14:textId="64574293" w:rsidR="00FE5989" w:rsidRPr="00FE5989" w:rsidRDefault="00FE5989" w:rsidP="00496BFF">
      <w:pPr>
        <w:pStyle w:val="PKTpunkt"/>
      </w:pPr>
      <w:r w:rsidRPr="00FE5989">
        <w:t>13)</w:t>
      </w:r>
      <w:r w:rsidRPr="00FE5989">
        <w:tab/>
        <w:t>karcie zakresu obowiązków i uprawnień – należy przez to rozumieć kartę zakresu obowiązków i uprawnień funkcjonariusza Służby Celno-Skarbowej/pracownika,  o której mowa w zarządzeniu Dyrektora Izby Administracji Skarbowej w Rzeszowie w sprawie zasad sporządzania kart zakresu obowiązków i uprawnień dla funkcjonariuszy Służby Celno-Skarbowej i pracowników Izby Administracji Skarbowej w Rzeszowie.</w:t>
      </w:r>
    </w:p>
    <w:p w14:paraId="50A4E32A" w14:textId="0F01E171" w:rsidR="00403552" w:rsidRPr="00403552" w:rsidRDefault="00FE5989">
      <w:pPr>
        <w:pStyle w:val="ROZDZODDZOZNoznaczenierozdziauluboddziau"/>
      </w:pPr>
      <w:bookmarkStart w:id="3" w:name="_Toc195686731"/>
      <w:r w:rsidRPr="00FE5989">
        <w:t>DZIAŁ II</w:t>
      </w:r>
      <w:bookmarkEnd w:id="3"/>
      <w:r w:rsidR="00726067">
        <w:t xml:space="preserve"> </w:t>
      </w:r>
    </w:p>
    <w:p w14:paraId="568DD990" w14:textId="56325483" w:rsidR="00FE5989" w:rsidRPr="00FE5989" w:rsidRDefault="00FE5989">
      <w:pPr>
        <w:pStyle w:val="ROZDZODDZPRZEDMprzedmiotregulacjirozdziauluboddziau"/>
      </w:pPr>
      <w:bookmarkStart w:id="4" w:name="_Toc195686732"/>
      <w:r w:rsidRPr="00FE5989">
        <w:t>Struktura organizacyjna Urzędu</w:t>
      </w:r>
      <w:bookmarkEnd w:id="4"/>
      <w:r w:rsidRPr="00FE5989">
        <w:t xml:space="preserve"> </w:t>
      </w:r>
    </w:p>
    <w:p w14:paraId="28BF1DDE" w14:textId="0C94B5BA" w:rsidR="00FE5989" w:rsidRPr="00FE5989" w:rsidRDefault="00FE5989" w:rsidP="007E0B3B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3</w:t>
      </w:r>
      <w:r w:rsidRPr="005E0E28">
        <w:rPr>
          <w:rStyle w:val="Ppogrubienie"/>
        </w:rPr>
        <w:t>.</w:t>
      </w:r>
      <w:r w:rsidR="006E6D4C">
        <w:t> </w:t>
      </w:r>
      <w:r w:rsidRPr="00FE5989">
        <w:t>1.</w:t>
      </w:r>
      <w:r w:rsidR="006E6D4C">
        <w:t> </w:t>
      </w:r>
      <w:r w:rsidRPr="00FE5989">
        <w:t>Naczelnik nadzoruje wszystkie piony organizacyjne w</w:t>
      </w:r>
      <w:r w:rsidR="007E0B3B">
        <w:t> </w:t>
      </w:r>
      <w:r w:rsidRPr="00FE5989">
        <w:t xml:space="preserve">Urzędzie. </w:t>
      </w:r>
    </w:p>
    <w:p w14:paraId="46E994FB" w14:textId="400C60C9" w:rsidR="00FE5989" w:rsidRPr="00FE5989" w:rsidRDefault="00FE5989" w:rsidP="005E0E28">
      <w:pPr>
        <w:pStyle w:val="USTustnpkodeksu"/>
        <w:keepNext/>
      </w:pPr>
      <w:r w:rsidRPr="00FE5989">
        <w:t>2. Strukturę Urzędu tworzą następujące komórki organizacyjne:</w:t>
      </w:r>
    </w:p>
    <w:p w14:paraId="2A4BAC96" w14:textId="77777777" w:rsidR="006E6D4C" w:rsidRDefault="00FE5989" w:rsidP="007E0B3B">
      <w:pPr>
        <w:pStyle w:val="PKTpunkt"/>
      </w:pPr>
      <w:r w:rsidRPr="00FE5989">
        <w:t>1)</w:t>
      </w:r>
      <w:r w:rsidRPr="00FE5989">
        <w:tab/>
        <w:t>Pion Wsparcia (SNUW)</w:t>
      </w:r>
      <w:r w:rsidR="006E6D4C">
        <w:t>:</w:t>
      </w:r>
    </w:p>
    <w:p w14:paraId="0A053807" w14:textId="35E9CC0C" w:rsidR="00FE5989" w:rsidRPr="00FE5989" w:rsidRDefault="00FE5989">
      <w:pPr>
        <w:pStyle w:val="PKTpunkt"/>
      </w:pPr>
      <w:r w:rsidRPr="00FE5989">
        <w:t xml:space="preserve"> </w:t>
      </w:r>
      <w:r w:rsidR="006E6D4C">
        <w:tab/>
      </w:r>
      <w:r w:rsidRPr="00FE5989">
        <w:t>Wieloosobowe Stanowisko Wsparcia (SWW);</w:t>
      </w:r>
    </w:p>
    <w:p w14:paraId="6A2E7022" w14:textId="77777777" w:rsidR="006E6D4C" w:rsidRDefault="00FE5989" w:rsidP="007E0B3B">
      <w:pPr>
        <w:pStyle w:val="PKTpunkt"/>
      </w:pPr>
      <w:r w:rsidRPr="00FE5989">
        <w:t>2)</w:t>
      </w:r>
      <w:r w:rsidRPr="00FE5989">
        <w:tab/>
        <w:t>Pion Obsługi Podatnika (SZNO)</w:t>
      </w:r>
      <w:r w:rsidR="006E6D4C">
        <w:t>:</w:t>
      </w:r>
    </w:p>
    <w:p w14:paraId="05432C07" w14:textId="6545B7B5" w:rsidR="00FE5989" w:rsidRPr="00FE5989" w:rsidRDefault="006E6D4C" w:rsidP="007E0B3B">
      <w:pPr>
        <w:pStyle w:val="PKTpunkt"/>
      </w:pPr>
      <w:r>
        <w:t xml:space="preserve">         </w:t>
      </w:r>
      <w:r w:rsidR="00FE5989" w:rsidRPr="00FE5989">
        <w:t>Referat Obsługi Bezpośredniej (SOB);</w:t>
      </w:r>
    </w:p>
    <w:p w14:paraId="7CFCC6F4" w14:textId="3EA5824E" w:rsidR="00FE5989" w:rsidRPr="00FE5989" w:rsidRDefault="00FE5989" w:rsidP="005E0E28">
      <w:pPr>
        <w:pStyle w:val="PKTpunkt"/>
        <w:keepNext/>
      </w:pPr>
      <w:r w:rsidRPr="00FE5989">
        <w:t>3)</w:t>
      </w:r>
      <w:r w:rsidRPr="00FE5989">
        <w:tab/>
        <w:t>Pion Orzecznictwa</w:t>
      </w:r>
      <w:r w:rsidR="006E6D4C">
        <w:t xml:space="preserve"> oraz </w:t>
      </w:r>
      <w:r w:rsidRPr="00FE5989">
        <w:t>Poboru i Egzekucji (SZNP):</w:t>
      </w:r>
    </w:p>
    <w:p w14:paraId="08698A9C" w14:textId="77777777" w:rsidR="00FE5989" w:rsidRPr="00FE5989" w:rsidRDefault="00FE5989" w:rsidP="007E0B3B">
      <w:pPr>
        <w:pStyle w:val="LITlitera"/>
      </w:pPr>
      <w:r w:rsidRPr="00FE5989">
        <w:t>a)</w:t>
      </w:r>
      <w:r w:rsidRPr="00FE5989">
        <w:tab/>
        <w:t>Referat Podatków Dochodowych i Podatku od Towarów i Usług, Podatków Majątkowych i Sektorowych oraz Spraw Wierzycielskich (SPV),</w:t>
      </w:r>
    </w:p>
    <w:p w14:paraId="53F741D6" w14:textId="6E84C539" w:rsidR="00FE5989" w:rsidRPr="00FE5989" w:rsidRDefault="00FE5989" w:rsidP="007E0B3B">
      <w:pPr>
        <w:pStyle w:val="LITlitera"/>
      </w:pPr>
      <w:r w:rsidRPr="00FE5989">
        <w:t>b)</w:t>
      </w:r>
      <w:r w:rsidRPr="00FE5989">
        <w:tab/>
      </w:r>
      <w:r w:rsidR="009408E1">
        <w:t>Wieloosobowe Stanowisko</w:t>
      </w:r>
      <w:r w:rsidR="009408E1" w:rsidRPr="00FE5989">
        <w:t xml:space="preserve"> </w:t>
      </w:r>
      <w:r w:rsidRPr="00FE5989">
        <w:t>Egzekucji Administracyjnej (SEE),</w:t>
      </w:r>
    </w:p>
    <w:p w14:paraId="4FA58D4D" w14:textId="77777777" w:rsidR="00FE5989" w:rsidRPr="00FE5989" w:rsidRDefault="00FE5989" w:rsidP="007E0B3B">
      <w:pPr>
        <w:pStyle w:val="LITlitera"/>
      </w:pPr>
      <w:r w:rsidRPr="00FE5989">
        <w:t>c)</w:t>
      </w:r>
      <w:r w:rsidRPr="00FE5989">
        <w:tab/>
        <w:t>Wieloosobowe Stanowisko Rachunkowości (SER);</w:t>
      </w:r>
    </w:p>
    <w:p w14:paraId="1D2AA5A8" w14:textId="77777777" w:rsidR="00FE5989" w:rsidRPr="00FE5989" w:rsidRDefault="00FE5989" w:rsidP="005E0E28">
      <w:pPr>
        <w:pStyle w:val="PKTpunkt"/>
        <w:keepNext/>
      </w:pPr>
      <w:r w:rsidRPr="00FE5989">
        <w:t>4)</w:t>
      </w:r>
      <w:r w:rsidRPr="00FE5989">
        <w:tab/>
        <w:t>Pion Kontroli (SZNK):</w:t>
      </w:r>
    </w:p>
    <w:p w14:paraId="0821D9FA" w14:textId="77777777" w:rsidR="00FE5989" w:rsidRPr="00FE5989" w:rsidRDefault="00FE5989" w:rsidP="007E0B3B">
      <w:pPr>
        <w:pStyle w:val="LITlitera"/>
      </w:pPr>
      <w:r w:rsidRPr="00FE5989">
        <w:t>a)</w:t>
      </w:r>
      <w:r w:rsidRPr="00FE5989">
        <w:tab/>
        <w:t>Referat Czynności Analitycznych i Sprawdzających (SKA),</w:t>
      </w:r>
    </w:p>
    <w:p w14:paraId="15B40B4A" w14:textId="77777777" w:rsidR="00FE5989" w:rsidRPr="00FE5989" w:rsidRDefault="00FE5989" w:rsidP="007E0B3B">
      <w:pPr>
        <w:pStyle w:val="LITlitera"/>
      </w:pPr>
      <w:r w:rsidRPr="00FE5989">
        <w:t>b)</w:t>
      </w:r>
      <w:r w:rsidRPr="00FE5989">
        <w:tab/>
        <w:t>Referat Kontroli Podatkowej oraz Identyfikacji i Rejestracji Podatkowej (SKP).</w:t>
      </w:r>
    </w:p>
    <w:p w14:paraId="3721C397" w14:textId="768F0235" w:rsidR="00FE5989" w:rsidRPr="00FE5989" w:rsidRDefault="00FE5989" w:rsidP="007E0B3B">
      <w:pPr>
        <w:pStyle w:val="USTustnpkodeksu"/>
      </w:pPr>
      <w:r w:rsidRPr="00FE5989">
        <w:t>3. Schemat organizacyjny Urzędu stanowi załącznik</w:t>
      </w:r>
      <w:r w:rsidR="00802E7E">
        <w:t xml:space="preserve"> nr 1</w:t>
      </w:r>
      <w:r w:rsidRPr="00FE5989">
        <w:t xml:space="preserve"> do Regulaminu.</w:t>
      </w:r>
    </w:p>
    <w:p w14:paraId="25594A0E" w14:textId="77777777" w:rsidR="00FE5989" w:rsidRPr="00FE5989" w:rsidRDefault="00FE5989" w:rsidP="00FE5989"/>
    <w:p w14:paraId="50EE4B39" w14:textId="77777777" w:rsidR="00403552" w:rsidRDefault="00403552" w:rsidP="00403552">
      <w:pPr>
        <w:pStyle w:val="ARTartustawynprozporzdzenia"/>
      </w:pPr>
      <w:bookmarkStart w:id="5" w:name="_Toc195686733"/>
    </w:p>
    <w:p w14:paraId="0B458E66" w14:textId="77777777" w:rsidR="00403552" w:rsidRDefault="00403552" w:rsidP="00403552">
      <w:pPr>
        <w:pStyle w:val="ARTartustawynprozporzdzenia"/>
      </w:pPr>
    </w:p>
    <w:p w14:paraId="41377C4D" w14:textId="77777777" w:rsidR="00403552" w:rsidRDefault="00403552" w:rsidP="00403552">
      <w:pPr>
        <w:pStyle w:val="ARTartustawynprozporzdzenia"/>
      </w:pPr>
    </w:p>
    <w:p w14:paraId="42D03979" w14:textId="77777777" w:rsidR="00403552" w:rsidRDefault="00403552" w:rsidP="00403552">
      <w:pPr>
        <w:pStyle w:val="ARTartustawynprozporzdzenia"/>
      </w:pPr>
    </w:p>
    <w:p w14:paraId="324B3FDC" w14:textId="334B9B65" w:rsidR="00403552" w:rsidRPr="00403552" w:rsidRDefault="00FE5989">
      <w:pPr>
        <w:pStyle w:val="TYTDZOZNoznaczenietytuulubdziau"/>
      </w:pPr>
      <w:r w:rsidRPr="00FE5989">
        <w:lastRenderedPageBreak/>
        <w:t xml:space="preserve">DZIAŁ </w:t>
      </w:r>
      <w:r w:rsidR="00AE0030" w:rsidRPr="00FE5989">
        <w:t>I</w:t>
      </w:r>
      <w:r w:rsidR="00AE0030">
        <w:t>II</w:t>
      </w:r>
      <w:bookmarkEnd w:id="5"/>
      <w:r w:rsidR="00726067">
        <w:t xml:space="preserve"> </w:t>
      </w:r>
    </w:p>
    <w:p w14:paraId="1805EAC9" w14:textId="55CAB13F" w:rsidR="00FE5989" w:rsidRPr="00FE5989" w:rsidRDefault="00FE5989">
      <w:pPr>
        <w:pStyle w:val="TYTDZPRZEDMprzedmiotregulacjitytuulubdziau"/>
      </w:pPr>
      <w:bookmarkStart w:id="6" w:name="_Toc195686734"/>
      <w:r w:rsidRPr="00FE5989">
        <w:t>Zakres zadań komórek organizacyjnych</w:t>
      </w:r>
      <w:bookmarkEnd w:id="6"/>
      <w:r w:rsidRPr="00FE5989">
        <w:t xml:space="preserve"> </w:t>
      </w:r>
    </w:p>
    <w:p w14:paraId="5D096BEF" w14:textId="5BFE9314" w:rsidR="00403552" w:rsidRPr="00403552" w:rsidRDefault="00FE5989">
      <w:pPr>
        <w:pStyle w:val="ROZDZODDZOZNoznaczenierozdziauluboddziau"/>
      </w:pPr>
      <w:bookmarkStart w:id="7" w:name="_Toc195686735"/>
      <w:r w:rsidRPr="00FE5989">
        <w:t>Rozdział 1</w:t>
      </w:r>
      <w:bookmarkEnd w:id="7"/>
      <w:r w:rsidR="00726067">
        <w:t xml:space="preserve"> </w:t>
      </w:r>
    </w:p>
    <w:p w14:paraId="294BAF41" w14:textId="77777777" w:rsidR="00FE5989" w:rsidRPr="00FE5989" w:rsidRDefault="00FE5989">
      <w:pPr>
        <w:pStyle w:val="ROZDZODDZPRZEDMprzedmiotregulacjirozdziauluboddziau"/>
      </w:pPr>
      <w:bookmarkStart w:id="8" w:name="_Toc195686736"/>
      <w:r w:rsidRPr="00FE5989">
        <w:t>Zadania wspólne komórek organizacyjnych</w:t>
      </w:r>
      <w:bookmarkEnd w:id="8"/>
    </w:p>
    <w:p w14:paraId="266E6314" w14:textId="3F9286D6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4</w:t>
      </w:r>
      <w:r w:rsidRPr="005E0E28">
        <w:rPr>
          <w:rStyle w:val="Ppogrubienie"/>
        </w:rPr>
        <w:t>.</w:t>
      </w:r>
      <w:r w:rsidR="006E6D4C">
        <w:rPr>
          <w:rStyle w:val="Ppogrubienie"/>
        </w:rPr>
        <w:t> </w:t>
      </w:r>
      <w:r w:rsidRPr="00FE5989">
        <w:t>1.</w:t>
      </w:r>
      <w:r w:rsidR="006E6D4C">
        <w:t> </w:t>
      </w:r>
      <w:r w:rsidRPr="00FE5989">
        <w:t>Do zakresu zadań wszystkich komórek organizacyjnych należy w</w:t>
      </w:r>
      <w:r w:rsidR="00802E7E">
        <w:t> </w:t>
      </w:r>
      <w:r w:rsidRPr="00FE5989">
        <w:t>szczególności:</w:t>
      </w:r>
    </w:p>
    <w:p w14:paraId="73DBC038" w14:textId="77777777" w:rsidR="00FE5989" w:rsidRPr="00FE5989" w:rsidRDefault="00FE5989" w:rsidP="007E0B3B">
      <w:pPr>
        <w:pStyle w:val="PKTpunkt"/>
      </w:pPr>
      <w:r w:rsidRPr="00FE5989">
        <w:t>1)</w:t>
      </w:r>
      <w:r w:rsidRPr="00FE5989">
        <w:tab/>
        <w:t>wykonywanie zadań w sposób zgodny z prawem, efektywny, oszczędny i terminowy;</w:t>
      </w:r>
    </w:p>
    <w:p w14:paraId="0EE43068" w14:textId="734B9CBA" w:rsidR="00FE5989" w:rsidRPr="00FE5989" w:rsidRDefault="00FE5989" w:rsidP="007E0B3B">
      <w:pPr>
        <w:pStyle w:val="PKTpunkt"/>
      </w:pPr>
      <w:r w:rsidRPr="00FE5989">
        <w:t>2)</w:t>
      </w:r>
      <w:r w:rsidRPr="00FE5989">
        <w:tab/>
        <w:t>współpraca przy realizacji zadań z komórkami organizacyjnymi, jednostkami organizacyjnymi KAS i innymi organami;</w:t>
      </w:r>
    </w:p>
    <w:p w14:paraId="1FBE8B4C" w14:textId="1A0C99D6" w:rsidR="00FE5989" w:rsidRPr="00FE5989" w:rsidRDefault="00FE5989" w:rsidP="007E0B3B">
      <w:pPr>
        <w:pStyle w:val="PKTpunkt"/>
      </w:pPr>
      <w:r w:rsidRPr="00FE5989">
        <w:t>3)</w:t>
      </w:r>
      <w:r w:rsidRPr="00FE5989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6BF2AA3D" w14:textId="77777777" w:rsidR="00FE5989" w:rsidRPr="00FE5989" w:rsidRDefault="00FE5989" w:rsidP="007E0B3B">
      <w:pPr>
        <w:pStyle w:val="PKTpunkt"/>
      </w:pPr>
      <w:r w:rsidRPr="00FE5989">
        <w:t>4)</w:t>
      </w:r>
      <w:r w:rsidRPr="00FE5989">
        <w:tab/>
        <w:t>przestrzeganie i promowanie zasad etycznego postępowania i podejmowanie działań antykorupcyjnych;</w:t>
      </w:r>
    </w:p>
    <w:p w14:paraId="5779D8E0" w14:textId="77777777" w:rsidR="00FE5989" w:rsidRPr="00FE5989" w:rsidRDefault="00FE5989" w:rsidP="007E0B3B">
      <w:pPr>
        <w:pStyle w:val="PKTpunkt"/>
      </w:pPr>
      <w:r w:rsidRPr="00FE5989">
        <w:t>5)</w:t>
      </w:r>
      <w:r w:rsidRPr="00FE5989">
        <w:tab/>
        <w:t>realizacja zadań z zakresu zarządzania kryzysowego, zarządzania ciągłością działania, obronności i bezpieczeństwa państwa oraz cyberbezpieczeństwa;</w:t>
      </w:r>
    </w:p>
    <w:p w14:paraId="7881E6CF" w14:textId="77777777" w:rsidR="00FE5989" w:rsidRPr="00FE5989" w:rsidRDefault="00FE5989" w:rsidP="007E0B3B">
      <w:pPr>
        <w:pStyle w:val="PKTpunkt"/>
      </w:pPr>
      <w:r w:rsidRPr="00FE5989">
        <w:t>6)</w:t>
      </w:r>
      <w:r w:rsidRPr="00FE5989">
        <w:tab/>
        <w:t>przestrzeganie zasad bezpiecznego przetwarzania informacji;</w:t>
      </w:r>
    </w:p>
    <w:p w14:paraId="2A808072" w14:textId="77777777" w:rsidR="00FE5989" w:rsidRPr="00FE5989" w:rsidRDefault="00FE5989" w:rsidP="007E0B3B">
      <w:pPr>
        <w:pStyle w:val="PKTpunkt"/>
      </w:pPr>
      <w:r w:rsidRPr="00FE5989">
        <w:t>7)</w:t>
      </w:r>
      <w:r w:rsidRPr="00FE5989">
        <w:tab/>
        <w:t>sporządzanie informacji, analiz i sprawozdań w zakresie realizowanych zadań;</w:t>
      </w:r>
    </w:p>
    <w:p w14:paraId="1ECC68F6" w14:textId="77777777" w:rsidR="00FE5989" w:rsidRPr="00FE5989" w:rsidRDefault="00FE5989" w:rsidP="007E0B3B">
      <w:pPr>
        <w:pStyle w:val="PKTpunkt"/>
      </w:pPr>
      <w:r w:rsidRPr="00FE5989">
        <w:t>8)</w:t>
      </w:r>
      <w:r w:rsidRPr="00FE5989">
        <w:tab/>
        <w:t xml:space="preserve">przygotowywanie i opracowywanie materiałów źródłowych niezbędnych do udzielenia informacji publicznej; </w:t>
      </w:r>
    </w:p>
    <w:p w14:paraId="22E36D27" w14:textId="77777777" w:rsidR="00FE5989" w:rsidRPr="00FE5989" w:rsidRDefault="00FE5989" w:rsidP="007E0B3B">
      <w:pPr>
        <w:pStyle w:val="PKTpunkt"/>
      </w:pPr>
      <w:r w:rsidRPr="00FE5989">
        <w:t>9)</w:t>
      </w:r>
      <w:r w:rsidRPr="00FE5989">
        <w:tab/>
        <w:t>prowadzenie wymaganych ewidencji i rejestrów;</w:t>
      </w:r>
    </w:p>
    <w:p w14:paraId="09DF2519" w14:textId="77777777" w:rsidR="00FE5989" w:rsidRPr="00FE5989" w:rsidRDefault="00FE5989" w:rsidP="007E0B3B">
      <w:pPr>
        <w:pStyle w:val="PKTpunkt"/>
      </w:pPr>
      <w:r w:rsidRPr="00FE5989">
        <w:t>10)</w:t>
      </w:r>
      <w:r w:rsidRPr="00FE5989">
        <w:tab/>
        <w:t>ewidencjonowanie dokumentów źródłowych w systemach informatycznych;</w:t>
      </w:r>
    </w:p>
    <w:p w14:paraId="509EDED6" w14:textId="77777777" w:rsidR="00FE5989" w:rsidRPr="00FE5989" w:rsidRDefault="00FE5989" w:rsidP="007E0B3B">
      <w:pPr>
        <w:pStyle w:val="PKTpunkt"/>
      </w:pPr>
      <w:r w:rsidRPr="00FE5989">
        <w:t>11)</w:t>
      </w:r>
      <w:r w:rsidRPr="00FE5989">
        <w:tab/>
        <w:t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</w:t>
      </w:r>
    </w:p>
    <w:p w14:paraId="79D79EC4" w14:textId="382F8A04" w:rsidR="00FE5989" w:rsidRPr="00FE5989" w:rsidRDefault="00FE5989" w:rsidP="007E0B3B">
      <w:pPr>
        <w:pStyle w:val="PKTpunkt"/>
      </w:pPr>
      <w:r w:rsidRPr="00FE5989">
        <w:t>12)</w:t>
      </w:r>
      <w:r w:rsidRPr="00FE5989">
        <w:tab/>
        <w:t>informowanie właściwej komórki organizacyjnej o ujawnieniu transakcji, co do których zachodzi podejrzenie, że mają związek z popełnieniem przestępstwa, o którym mowa w</w:t>
      </w:r>
      <w:r w:rsidR="003A0583">
        <w:t> </w:t>
      </w:r>
      <w:r w:rsidRPr="00FE5989">
        <w:t xml:space="preserve">art. 299 ustawy z dnia 6 czerwca 1997 r. </w:t>
      </w:r>
      <w:r w:rsidR="00336CA2">
        <w:t>–</w:t>
      </w:r>
      <w:r w:rsidRPr="00FE5989">
        <w:t xml:space="preserve"> Kodeks karny (Dz. U. z </w:t>
      </w:r>
      <w:r w:rsidR="00661D64" w:rsidRPr="00FE5989">
        <w:t>202</w:t>
      </w:r>
      <w:r w:rsidR="00661D64">
        <w:t>5</w:t>
      </w:r>
      <w:r w:rsidR="00661D64" w:rsidRPr="00FE5989">
        <w:t xml:space="preserve"> </w:t>
      </w:r>
      <w:r w:rsidRPr="00FE5989">
        <w:t>r. poz.</w:t>
      </w:r>
      <w:r w:rsidR="00661D64">
        <w:t xml:space="preserve"> 383</w:t>
      </w:r>
      <w:r w:rsidRPr="00FE5989">
        <w:t>);</w:t>
      </w:r>
    </w:p>
    <w:p w14:paraId="5FF2BC0A" w14:textId="12CE9E49" w:rsidR="00FE5989" w:rsidRPr="00FE5989" w:rsidRDefault="00FE5989" w:rsidP="007E0B3B">
      <w:pPr>
        <w:pStyle w:val="PKTpunkt"/>
      </w:pPr>
      <w:r w:rsidRPr="00FE5989">
        <w:lastRenderedPageBreak/>
        <w:t>13)</w:t>
      </w:r>
      <w:r w:rsidRPr="00FE5989">
        <w:tab/>
        <w:t xml:space="preserve">współpraca z Komisją do rozpatrywania skarg na działania noszące znamiona zjawisk niepożądanych w zakresie realizacji zadań wynikających z Polityki zapobiegania zjawiskom niepożądanym w </w:t>
      </w:r>
      <w:r w:rsidR="003A0583">
        <w:t>KAS</w:t>
      </w:r>
      <w:r w:rsidRPr="00FE5989">
        <w:t>;</w:t>
      </w:r>
    </w:p>
    <w:p w14:paraId="7E24A8C4" w14:textId="77777777" w:rsidR="00FE5989" w:rsidRPr="00FE5989" w:rsidRDefault="00FE5989" w:rsidP="007E0B3B">
      <w:pPr>
        <w:pStyle w:val="PKTpunkt"/>
      </w:pPr>
      <w:r w:rsidRPr="00FE5989">
        <w:t>14)</w:t>
      </w:r>
      <w:r w:rsidRPr="00FE5989">
        <w:tab/>
        <w:t>umawianie wizyt klientów;</w:t>
      </w:r>
    </w:p>
    <w:p w14:paraId="5F6B5EF0" w14:textId="1B9B2067" w:rsidR="00FE5989" w:rsidRPr="00FE5989" w:rsidRDefault="00FE5989" w:rsidP="007E0B3B">
      <w:pPr>
        <w:pStyle w:val="PKTpunkt"/>
      </w:pPr>
      <w:r w:rsidRPr="00FE5989">
        <w:t>15)</w:t>
      </w:r>
      <w:r w:rsidRPr="00FE5989">
        <w:tab/>
        <w:t>realizacja zadań wynikających z ustawy z dnia 4 kwietnia 2019r. o dostępności cyfrowej stron internetowych i aplikacji mobilnych podmiotów publicznych (Dz. U. z 2023 r. poz. 1440)</w:t>
      </w:r>
      <w:r w:rsidR="00661D64">
        <w:t xml:space="preserve"> </w:t>
      </w:r>
      <w:r w:rsidRPr="00FE5989">
        <w:t>i ustawy z dnia 19 lipca 2019r. o zapewnianiu dostępności osobom ze szczególnymi potrzebami (Dz. U. z 2024 r. poz. 1411);</w:t>
      </w:r>
    </w:p>
    <w:p w14:paraId="35260138" w14:textId="77777777" w:rsidR="00FE5989" w:rsidRPr="00FE5989" w:rsidRDefault="00FE5989" w:rsidP="007E0B3B">
      <w:pPr>
        <w:pStyle w:val="PKTpunkt"/>
      </w:pPr>
      <w:r w:rsidRPr="00FE5989">
        <w:t>16)</w:t>
      </w:r>
      <w:r w:rsidRPr="00FE5989">
        <w:tab/>
        <w:t xml:space="preserve">obsługa infolinii </w:t>
      </w:r>
      <w:proofErr w:type="spellStart"/>
      <w:r w:rsidRPr="00FE5989">
        <w:t>eMCeK</w:t>
      </w:r>
      <w:proofErr w:type="spellEnd"/>
      <w:r w:rsidRPr="00FE5989">
        <w:t>, z wyłączeniem wyspecjalizowanego urzędu skarbowego;</w:t>
      </w:r>
    </w:p>
    <w:p w14:paraId="0E0987A1" w14:textId="77777777" w:rsidR="00FE5989" w:rsidRPr="00FE5989" w:rsidRDefault="00FE5989" w:rsidP="007E0B3B">
      <w:pPr>
        <w:pStyle w:val="PKTpunkt"/>
      </w:pPr>
      <w:r w:rsidRPr="00FE5989">
        <w:t>17)</w:t>
      </w:r>
      <w:r w:rsidRPr="00FE5989">
        <w:tab/>
        <w:t>zgłaszanie nieprawidłowości w zakresie danych zgłoszonych przez podmioty do Centralnego Rejestru Beneficjentów Rzeczywistych;</w:t>
      </w:r>
    </w:p>
    <w:p w14:paraId="1EA4ED81" w14:textId="07A648A7" w:rsidR="00FE5989" w:rsidRPr="00FE5989" w:rsidRDefault="00FE5989" w:rsidP="007E0B3B">
      <w:pPr>
        <w:pStyle w:val="PKTpunkt"/>
      </w:pPr>
      <w:r w:rsidRPr="00FE5989">
        <w:t>18)</w:t>
      </w:r>
      <w:r w:rsidRPr="00FE5989">
        <w:tab/>
        <w:t>zapewnienie wsparcia podatnikom i płatnikom w prawidłowym wykon</w:t>
      </w:r>
      <w:r w:rsidR="003A0583">
        <w:t>yw</w:t>
      </w:r>
      <w:r w:rsidRPr="00FE5989">
        <w:t>aniu obowiązków podatkowych poprzez udzielanie wyjaśnień w zakresie prawa podatkowego związanego z zakresem zadań komórki;</w:t>
      </w:r>
    </w:p>
    <w:p w14:paraId="38382250" w14:textId="77777777" w:rsidR="00FE5989" w:rsidRPr="00FE5989" w:rsidRDefault="00FE5989" w:rsidP="007E0B3B">
      <w:pPr>
        <w:pStyle w:val="PKTpunkt"/>
      </w:pPr>
      <w:r w:rsidRPr="00FE5989">
        <w:t>19)</w:t>
      </w:r>
      <w:r w:rsidRPr="00FE5989">
        <w:tab/>
        <w:t>sygnalizowanie przypadków nieskuteczności lub niespójności przepisów prawa;</w:t>
      </w:r>
    </w:p>
    <w:p w14:paraId="5C893698" w14:textId="77777777" w:rsidR="00FE5989" w:rsidRPr="00FE5989" w:rsidRDefault="00FE5989" w:rsidP="007E0B3B">
      <w:pPr>
        <w:pStyle w:val="PKTpunkt"/>
      </w:pPr>
      <w:r w:rsidRPr="00FE5989">
        <w:t>20)</w:t>
      </w:r>
      <w:r w:rsidRPr="00FE5989">
        <w:tab/>
        <w:t>prowadzenie spraw związanych z procesem wdrażania rozwiązań oraz realizacją  obsługi zadań dotyczących Krajowego Systemu e-Faktur (KSeF);</w:t>
      </w:r>
    </w:p>
    <w:p w14:paraId="170055C4" w14:textId="77777777" w:rsidR="00FE5989" w:rsidRPr="00FE5989" w:rsidRDefault="00FE5989" w:rsidP="007E0B3B">
      <w:pPr>
        <w:pStyle w:val="PKTpunkt"/>
      </w:pPr>
      <w:r w:rsidRPr="00FE5989">
        <w:t>21)</w:t>
      </w:r>
      <w:r w:rsidRPr="00FE5989">
        <w:tab/>
        <w:t>dokonywanie nabycia sprawdzającego;</w:t>
      </w:r>
    </w:p>
    <w:p w14:paraId="02E6ECF0" w14:textId="77777777" w:rsidR="00FE5989" w:rsidRPr="00FE5989" w:rsidRDefault="00FE5989" w:rsidP="007E0B3B">
      <w:pPr>
        <w:pStyle w:val="PKTpunkt"/>
      </w:pPr>
      <w:r w:rsidRPr="00FE5989">
        <w:t>22)</w:t>
      </w:r>
      <w:r w:rsidRPr="00FE5989">
        <w:tab/>
        <w:t>archiwizowania dokumentów zgodnie z obowiązującymi przepisami.</w:t>
      </w:r>
    </w:p>
    <w:p w14:paraId="701C7785" w14:textId="2936C6A4" w:rsidR="00FE5989" w:rsidRPr="00FE5989" w:rsidRDefault="00FE5989" w:rsidP="005E0E28">
      <w:pPr>
        <w:pStyle w:val="USTustnpkodeksu"/>
        <w:keepNext/>
      </w:pPr>
      <w:r w:rsidRPr="00FE5989">
        <w:t>2. Do zakresu zadań komórek organizacyjnych, z wyłączeniem  Pionu Wsparcia należy:</w:t>
      </w:r>
    </w:p>
    <w:p w14:paraId="0F221C56" w14:textId="356F5666" w:rsidR="00FE5989" w:rsidRPr="00FE5989" w:rsidRDefault="00FE5989" w:rsidP="00336CA2">
      <w:pPr>
        <w:pStyle w:val="PKTpunkt"/>
      </w:pPr>
      <w:r w:rsidRPr="00FE5989">
        <w:t>1)</w:t>
      </w:r>
      <w:r w:rsidRPr="00FE5989">
        <w:tab/>
        <w:t xml:space="preserve">prowadzenie postępowań mandatowych w sprawach o wykroczenia skarbowe oraz rejestracja i ewidencja prowadzonych spraw oraz wprowadzanie </w:t>
      </w:r>
      <w:r w:rsidR="003A0583">
        <w:t xml:space="preserve">innych </w:t>
      </w:r>
      <w:r w:rsidRPr="00FE5989">
        <w:t>danych w</w:t>
      </w:r>
      <w:r w:rsidR="003A0583">
        <w:t> </w:t>
      </w:r>
      <w:r w:rsidRPr="00FE5989">
        <w:t>systemie Ewidencja Spraw Karnych Skarbowych (SI ESKS);</w:t>
      </w:r>
    </w:p>
    <w:p w14:paraId="2AA5D2C1" w14:textId="267CE2C2" w:rsidR="00FE5989" w:rsidRPr="00FE5989" w:rsidRDefault="00FE5989" w:rsidP="00336CA2">
      <w:pPr>
        <w:pStyle w:val="PKTpunkt"/>
      </w:pPr>
      <w:r w:rsidRPr="00FE5989">
        <w:t>2)</w:t>
      </w:r>
      <w:r w:rsidRPr="00FE5989">
        <w:tab/>
        <w:t>współpraca z Generalnym Inspektorem Informacji Finansowej w zakresie realizowanych przez niego zadań określonych w ustawie z dnia 1 marca 2018 r. o przeciwdziałaniu praniu pieniędzy oraz finansowaniu terroryzmu (Dz. U. z 202</w:t>
      </w:r>
      <w:r w:rsidR="00F16332">
        <w:t>5</w:t>
      </w:r>
      <w:r w:rsidRPr="00FE5989">
        <w:t xml:space="preserve"> r. poz. </w:t>
      </w:r>
      <w:r w:rsidR="00F16332">
        <w:t>644</w:t>
      </w:r>
      <w:r w:rsidRPr="00FE5989">
        <w:t xml:space="preserve">).   </w:t>
      </w:r>
    </w:p>
    <w:p w14:paraId="40E0CBF2" w14:textId="60FD9F1A" w:rsidR="00FE5989" w:rsidRPr="00FE5989" w:rsidRDefault="00FE5989" w:rsidP="00336CA2">
      <w:pPr>
        <w:pStyle w:val="USTustnpkodeksu"/>
      </w:pPr>
      <w:r w:rsidRPr="00FE5989">
        <w:t>3.</w:t>
      </w:r>
      <w:r w:rsidR="0090303A">
        <w:t> </w:t>
      </w:r>
      <w:r w:rsidRPr="00FE5989">
        <w:t>Do zakresu zadań komórek organizacyjnych, wchodzących w</w:t>
      </w:r>
      <w:r w:rsidR="00336CA2">
        <w:t> </w:t>
      </w:r>
      <w:r w:rsidRPr="00FE5989">
        <w:t>skład Pionu Orzecznictwa</w:t>
      </w:r>
      <w:r w:rsidR="003A0583">
        <w:t xml:space="preserve"> oraz </w:t>
      </w:r>
      <w:r w:rsidRPr="00FE5989">
        <w:t>Poboru i Egzekucji i Pionu Kontroli należy  współpraca z</w:t>
      </w:r>
      <w:r w:rsidR="00336CA2">
        <w:t> </w:t>
      </w:r>
      <w:r w:rsidRPr="00FE5989">
        <w:t>konsultantem do spraw klasyfikacji na potrzeby podatku od towarów i usług.</w:t>
      </w:r>
    </w:p>
    <w:p w14:paraId="207457E2" w14:textId="3E594EEF" w:rsidR="00FE5989" w:rsidRPr="00FE5989" w:rsidRDefault="00FE5989" w:rsidP="00336CA2">
      <w:pPr>
        <w:pStyle w:val="USTustnpkodeksu"/>
      </w:pPr>
      <w:r w:rsidRPr="00FE5989">
        <w:t>4.</w:t>
      </w:r>
      <w:r w:rsidR="0090303A">
        <w:t> </w:t>
      </w:r>
      <w:r w:rsidRPr="00FE5989">
        <w:t>Do zakresu zadań komórek organizacyjnych wchodzących w</w:t>
      </w:r>
      <w:r w:rsidR="00336CA2">
        <w:t> </w:t>
      </w:r>
      <w:r w:rsidRPr="00FE5989">
        <w:t>skład Pionu Obsługi Podatnika</w:t>
      </w:r>
      <w:r w:rsidR="003A0583">
        <w:t>,</w:t>
      </w:r>
      <w:r w:rsidRPr="00FE5989">
        <w:t xml:space="preserve"> Pionu Orzecznictwa </w:t>
      </w:r>
      <w:r w:rsidR="003A0583">
        <w:t xml:space="preserve">oraz </w:t>
      </w:r>
      <w:r w:rsidRPr="00FE5989">
        <w:t xml:space="preserve">Poboru i Egzekucji </w:t>
      </w:r>
      <w:r w:rsidR="003A0583">
        <w:t xml:space="preserve">i </w:t>
      </w:r>
      <w:r w:rsidRPr="00FE5989">
        <w:t>Pionu Kontroli należy współpraca z</w:t>
      </w:r>
      <w:r w:rsidR="003A0583">
        <w:t> </w:t>
      </w:r>
      <w:r w:rsidRPr="00FE5989">
        <w:t xml:space="preserve">Szefem KAS przy realizacji zadań w ramach współdziałania, o którym mowa w dziale II B </w:t>
      </w:r>
      <w:r w:rsidRPr="00FE5989">
        <w:lastRenderedPageBreak/>
        <w:t>ustawy z dnia 29 sierpnia 1997</w:t>
      </w:r>
      <w:r w:rsidR="0095347F">
        <w:t xml:space="preserve"> </w:t>
      </w:r>
      <w:r w:rsidRPr="00FE5989">
        <w:t>r. – Ordynacja podatkowa (Dz. U. z 2025</w:t>
      </w:r>
      <w:r w:rsidR="00F02F1D">
        <w:t xml:space="preserve"> </w:t>
      </w:r>
      <w:r w:rsidRPr="00FE5989">
        <w:t>r. poz.</w:t>
      </w:r>
      <w:r w:rsidR="00661D64">
        <w:t xml:space="preserve"> </w:t>
      </w:r>
      <w:r w:rsidRPr="00FE5989">
        <w:t>111</w:t>
      </w:r>
      <w:r w:rsidR="006425BE">
        <w:t>, z późn. zm.</w:t>
      </w:r>
      <w:r w:rsidRPr="00FE5989">
        <w:t xml:space="preserve">), zwanej dalej </w:t>
      </w:r>
      <w:r w:rsidR="003A0583">
        <w:rPr>
          <w:rFonts w:cs="Times"/>
        </w:rPr>
        <w:t>„</w:t>
      </w:r>
      <w:r w:rsidR="003A0583" w:rsidRPr="00FE5989">
        <w:t>Ordynacj</w:t>
      </w:r>
      <w:r w:rsidR="003A0583">
        <w:t>ą</w:t>
      </w:r>
      <w:r w:rsidR="003A0583" w:rsidRPr="00FE5989">
        <w:t xml:space="preserve"> </w:t>
      </w:r>
      <w:r w:rsidRPr="00FE5989">
        <w:t>podatkową”.</w:t>
      </w:r>
    </w:p>
    <w:p w14:paraId="2A5C4754" w14:textId="7B8F1FAA" w:rsidR="00FE5989" w:rsidRPr="00FE5989" w:rsidRDefault="00FE5989" w:rsidP="00336CA2">
      <w:pPr>
        <w:pStyle w:val="USTustnpkodeksu"/>
      </w:pPr>
      <w:r w:rsidRPr="00FE5989">
        <w:t>5. W Urzędzie funkcjonuje centrum obsługi, którego zadania realizuje Referat Obsługi Bezpośredniej w Pionie Obsługi Podatnika.</w:t>
      </w:r>
    </w:p>
    <w:p w14:paraId="0BCD00EA" w14:textId="3CBEC6DA" w:rsidR="00403552" w:rsidRPr="00403552" w:rsidRDefault="00FE5989">
      <w:pPr>
        <w:pStyle w:val="ROZDZODDZOZNoznaczenierozdziauluboddziau"/>
      </w:pPr>
      <w:bookmarkStart w:id="9" w:name="_Toc195686737"/>
      <w:r w:rsidRPr="00FE5989">
        <w:t>Rozdział 2</w:t>
      </w:r>
      <w:bookmarkEnd w:id="9"/>
      <w:r w:rsidR="00726067">
        <w:t xml:space="preserve"> </w:t>
      </w:r>
    </w:p>
    <w:p w14:paraId="13BA7C0C" w14:textId="77777777" w:rsidR="00FE5989" w:rsidRPr="00FE5989" w:rsidRDefault="00FE5989">
      <w:pPr>
        <w:pStyle w:val="ROZDZODDZPRZEDMprzedmiotregulacjirozdziauluboddziau"/>
      </w:pPr>
      <w:bookmarkStart w:id="10" w:name="_Toc195686738"/>
      <w:r w:rsidRPr="00FE5989">
        <w:t>Pion Wsparcia</w:t>
      </w:r>
      <w:bookmarkEnd w:id="10"/>
      <w:r w:rsidRPr="00FE5989">
        <w:t xml:space="preserve"> </w:t>
      </w:r>
    </w:p>
    <w:p w14:paraId="743592E0" w14:textId="7DDF6A0A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5</w:t>
      </w:r>
      <w:r w:rsidRPr="005E0E28">
        <w:rPr>
          <w:rStyle w:val="Ppogrubienie"/>
        </w:rPr>
        <w:t>.</w:t>
      </w:r>
      <w:r w:rsidRPr="00FE5989">
        <w:t xml:space="preserve"> Do zadań </w:t>
      </w:r>
      <w:r w:rsidRPr="00F16332">
        <w:rPr>
          <w:rStyle w:val="Ppogrubienie"/>
        </w:rPr>
        <w:t>Wieloosobowego Stanowiska Wsparcia</w:t>
      </w:r>
      <w:r w:rsidR="0090303A" w:rsidRPr="00F16332">
        <w:rPr>
          <w:rStyle w:val="Ppogrubienie"/>
        </w:rPr>
        <w:t xml:space="preserve"> (SWW)</w:t>
      </w:r>
      <w:r w:rsidRPr="00FE5989">
        <w:t xml:space="preserve"> należy w szczególności:</w:t>
      </w:r>
    </w:p>
    <w:p w14:paraId="46509642" w14:textId="7EF40175" w:rsidR="00FE5989" w:rsidRPr="00FE5989" w:rsidRDefault="00FE5989" w:rsidP="00336CA2">
      <w:pPr>
        <w:pStyle w:val="PKTpunkt"/>
      </w:pPr>
      <w:r w:rsidRPr="00FE5989">
        <w:t>1)</w:t>
      </w:r>
      <w:r w:rsidRPr="00FE5989">
        <w:tab/>
        <w:t xml:space="preserve">prowadzenie sekretariatu Naczelnika; </w:t>
      </w:r>
    </w:p>
    <w:p w14:paraId="6FDF99D6" w14:textId="49D4977E" w:rsidR="00FE5989" w:rsidRPr="00FE5989" w:rsidRDefault="00FE5989">
      <w:pPr>
        <w:pStyle w:val="PKTpunkt"/>
      </w:pPr>
      <w:r w:rsidRPr="00FE5989">
        <w:t>2)</w:t>
      </w:r>
      <w:r w:rsidRPr="00FE5989">
        <w:tab/>
        <w:t>prowadzenie obsługi kancelaryjnej Urzędu, w tym przyjmowanie i</w:t>
      </w:r>
      <w:r w:rsidR="0090303A">
        <w:t> </w:t>
      </w:r>
      <w:r w:rsidRPr="00FE5989">
        <w:t xml:space="preserve">ewidencjonowanie składanych dokumentów; </w:t>
      </w:r>
    </w:p>
    <w:p w14:paraId="701DA717" w14:textId="7BC49DBA" w:rsidR="00FE5989" w:rsidRPr="00FE5989" w:rsidRDefault="00FE5989" w:rsidP="00336CA2">
      <w:pPr>
        <w:pStyle w:val="PKTpunkt"/>
      </w:pPr>
      <w:r w:rsidRPr="00FE5989">
        <w:t>3)</w:t>
      </w:r>
      <w:r w:rsidRPr="00FE5989">
        <w:tab/>
        <w:t xml:space="preserve">prowadzenie spraw związanych z udzielaniem upoważnień i pełnomocnictw do podejmowania czynności w imieniu Naczelnika, z wyjątkiem zastrzeżonych do właściwości innej komórki organizacyjnej; </w:t>
      </w:r>
    </w:p>
    <w:p w14:paraId="667AFE9B" w14:textId="0F6A77CE" w:rsidR="00FE5989" w:rsidRPr="00FE5989" w:rsidRDefault="00FE5989" w:rsidP="00336CA2">
      <w:pPr>
        <w:pStyle w:val="PKTpunkt"/>
      </w:pPr>
      <w:r w:rsidRPr="00FE5989">
        <w:t>4)</w:t>
      </w:r>
      <w:r w:rsidRPr="00FE5989">
        <w:tab/>
        <w:t>prowadzenie spraw dotyczących decyzji, wewnętrznych procedur postępowania i innych dokumentów wydawanych przez Naczelnika w zakresie realizacji zadań określonych w</w:t>
      </w:r>
      <w:r w:rsidR="0090303A">
        <w:t> </w:t>
      </w:r>
      <w:r w:rsidRPr="00FE5989">
        <w:t xml:space="preserve">art. 28 </w:t>
      </w:r>
      <w:r w:rsidR="006A5ECC" w:rsidRPr="006A5ECC">
        <w:t>ustawy z dnia 16 listopada 2016 r. o Krajowej Administracji Skarbowej</w:t>
      </w:r>
      <w:r w:rsidR="00F02F1D">
        <w:t xml:space="preserve"> </w:t>
      </w:r>
      <w:r w:rsidR="006A5ECC">
        <w:t xml:space="preserve">(Dz. U. z 2023 r. poz. 615, z późn. zm.), zwanej dalej </w:t>
      </w:r>
      <w:r w:rsidR="006A5ECC">
        <w:rPr>
          <w:rFonts w:cs="Times"/>
        </w:rPr>
        <w:t>„</w:t>
      </w:r>
      <w:r w:rsidR="006A5ECC" w:rsidRPr="00FE5989">
        <w:t>ustaw</w:t>
      </w:r>
      <w:r w:rsidR="006A5ECC">
        <w:t>ą</w:t>
      </w:r>
      <w:r w:rsidR="006A5ECC" w:rsidRPr="00FE5989">
        <w:t xml:space="preserve"> </w:t>
      </w:r>
      <w:r w:rsidRPr="00FE5989">
        <w:t>o KAS</w:t>
      </w:r>
      <w:r w:rsidR="006A5ECC">
        <w:rPr>
          <w:rFonts w:cs="Times"/>
        </w:rPr>
        <w:t>”</w:t>
      </w:r>
      <w:r w:rsidRPr="00FE5989">
        <w:t xml:space="preserve"> oraz w przepisach odrębnych; </w:t>
      </w:r>
    </w:p>
    <w:p w14:paraId="1786787F" w14:textId="0282C5D3" w:rsidR="00FE5989" w:rsidRPr="00FE5989" w:rsidRDefault="00FE5989" w:rsidP="00336CA2">
      <w:pPr>
        <w:pStyle w:val="PKTpunkt"/>
      </w:pPr>
      <w:r w:rsidRPr="00FE5989">
        <w:t>5)</w:t>
      </w:r>
      <w:r w:rsidRPr="00FE5989">
        <w:tab/>
        <w:t xml:space="preserve">organizacja obiegu informacji i dokumentacji w Urzędzie; </w:t>
      </w:r>
    </w:p>
    <w:p w14:paraId="1CC9611A" w14:textId="6DEBEBAB" w:rsidR="00FE5989" w:rsidRPr="00FE5989" w:rsidRDefault="00FE5989" w:rsidP="00336CA2">
      <w:pPr>
        <w:pStyle w:val="PKTpunkt"/>
      </w:pPr>
      <w:r w:rsidRPr="00FE5989">
        <w:t>6)</w:t>
      </w:r>
      <w:r w:rsidRPr="00FE5989">
        <w:tab/>
        <w:t xml:space="preserve">rozpatrywanie przekazanych do załatwienia skarg na pracowników obsługujących Naczelnika oraz wniosków i petycji; </w:t>
      </w:r>
    </w:p>
    <w:p w14:paraId="749EE86D" w14:textId="77777777" w:rsidR="00FE5989" w:rsidRPr="00FE5989" w:rsidRDefault="00FE5989" w:rsidP="00336CA2">
      <w:pPr>
        <w:pStyle w:val="PKTpunkt"/>
      </w:pPr>
      <w:r w:rsidRPr="00FE5989">
        <w:t>7)</w:t>
      </w:r>
      <w:r w:rsidRPr="00FE5989">
        <w:tab/>
        <w:t xml:space="preserve">koordynacja udzielania informacji publicznej; </w:t>
      </w:r>
    </w:p>
    <w:p w14:paraId="0F479077" w14:textId="0EBCEBEC" w:rsidR="00FE5989" w:rsidRPr="00FE5989" w:rsidRDefault="00FE5989" w:rsidP="00336CA2">
      <w:pPr>
        <w:pStyle w:val="PKTpunkt"/>
      </w:pPr>
      <w:r w:rsidRPr="00FE5989">
        <w:t>8)</w:t>
      </w:r>
      <w:r w:rsidRPr="00FE5989">
        <w:tab/>
        <w:t xml:space="preserve">gromadzenie informacji zarządczych z zakresu funkcjonowania Urzędu; </w:t>
      </w:r>
    </w:p>
    <w:p w14:paraId="477DEA3D" w14:textId="00B37D67" w:rsidR="00FE5989" w:rsidRPr="00FE5989" w:rsidRDefault="00FE5989" w:rsidP="00336CA2">
      <w:pPr>
        <w:pStyle w:val="PKTpunkt"/>
      </w:pPr>
      <w:r w:rsidRPr="00FE5989">
        <w:t>9)</w:t>
      </w:r>
      <w:r w:rsidRPr="00FE5989">
        <w:tab/>
        <w:t xml:space="preserve">prowadzenie działalności analitycznej i  prognostycznej z zakresu funkcjonowania Urzędu; </w:t>
      </w:r>
    </w:p>
    <w:p w14:paraId="44900B2A" w14:textId="00DE8288" w:rsidR="00FE5989" w:rsidRPr="00FE5989" w:rsidRDefault="00FE5989" w:rsidP="005E0E28">
      <w:pPr>
        <w:pStyle w:val="PKTpunkt"/>
        <w:keepNext/>
      </w:pPr>
      <w:r w:rsidRPr="00FE5989">
        <w:t>10)</w:t>
      </w:r>
      <w:r w:rsidRPr="00FE5989">
        <w:tab/>
        <w:t xml:space="preserve">prowadzenie spraw powierzonych przez Dyrektora w zakresie zapewniającym prawidłową obsługę Naczelnika, w szczególności w sprawach: </w:t>
      </w:r>
    </w:p>
    <w:p w14:paraId="65091E66" w14:textId="77777777" w:rsidR="00FE5989" w:rsidRPr="00FE5989" w:rsidRDefault="00FE5989" w:rsidP="00336CA2">
      <w:pPr>
        <w:pStyle w:val="LITlitera"/>
      </w:pPr>
      <w:r w:rsidRPr="00FE5989">
        <w:t>a)</w:t>
      </w:r>
      <w:r w:rsidRPr="00FE5989">
        <w:tab/>
        <w:t xml:space="preserve">obsługi kadrowej, </w:t>
      </w:r>
    </w:p>
    <w:p w14:paraId="29E02E96" w14:textId="77777777" w:rsidR="00FE5989" w:rsidRPr="00FE5989" w:rsidRDefault="00FE5989" w:rsidP="00336CA2">
      <w:pPr>
        <w:pStyle w:val="LITlitera"/>
      </w:pPr>
      <w:r w:rsidRPr="00FE5989">
        <w:t>b)</w:t>
      </w:r>
      <w:r w:rsidRPr="00FE5989">
        <w:tab/>
        <w:t xml:space="preserve">gospodarowania mieniem, </w:t>
      </w:r>
    </w:p>
    <w:p w14:paraId="1867E9D1" w14:textId="77777777" w:rsidR="00FE5989" w:rsidRPr="00FE5989" w:rsidRDefault="00FE5989" w:rsidP="00336CA2">
      <w:pPr>
        <w:pStyle w:val="LITlitera"/>
      </w:pPr>
      <w:r w:rsidRPr="00FE5989">
        <w:t>c)</w:t>
      </w:r>
      <w:r w:rsidRPr="00FE5989">
        <w:tab/>
        <w:t xml:space="preserve">eksploatacyjno-zaopatrzeniowych, </w:t>
      </w:r>
    </w:p>
    <w:p w14:paraId="6581A8AD" w14:textId="77777777" w:rsidR="00FE5989" w:rsidRPr="00FE5989" w:rsidRDefault="00FE5989" w:rsidP="00336CA2">
      <w:pPr>
        <w:pStyle w:val="LITlitera"/>
      </w:pPr>
      <w:r w:rsidRPr="00FE5989">
        <w:t>d)</w:t>
      </w:r>
      <w:r w:rsidRPr="00FE5989">
        <w:tab/>
        <w:t xml:space="preserve">obronnych  i zarządzania kryzysowego, </w:t>
      </w:r>
    </w:p>
    <w:p w14:paraId="3A30E611" w14:textId="77777777" w:rsidR="00FE5989" w:rsidRPr="00FE5989" w:rsidRDefault="00FE5989" w:rsidP="00336CA2">
      <w:pPr>
        <w:pStyle w:val="LITlitera"/>
      </w:pPr>
      <w:r w:rsidRPr="00FE5989">
        <w:t>e)</w:t>
      </w:r>
      <w:r w:rsidRPr="00FE5989">
        <w:tab/>
        <w:t>bezpieczeństwa informacji, osób, obiektu i mienia,</w:t>
      </w:r>
    </w:p>
    <w:p w14:paraId="00F6DF44" w14:textId="77777777" w:rsidR="00FE5989" w:rsidRPr="00FE5989" w:rsidRDefault="00FE5989" w:rsidP="00336CA2">
      <w:pPr>
        <w:pStyle w:val="LITlitera"/>
      </w:pPr>
      <w:r w:rsidRPr="00FE5989">
        <w:lastRenderedPageBreak/>
        <w:t>f)</w:t>
      </w:r>
      <w:r w:rsidRPr="00FE5989">
        <w:tab/>
        <w:t xml:space="preserve">ochrony przeciwpożarowej, </w:t>
      </w:r>
    </w:p>
    <w:p w14:paraId="19DFD2F3" w14:textId="73425207" w:rsidR="00FE5989" w:rsidRPr="00FE5989" w:rsidRDefault="00FE5989" w:rsidP="00336CA2">
      <w:pPr>
        <w:pStyle w:val="LITlitera"/>
      </w:pPr>
      <w:r w:rsidRPr="00FE5989">
        <w:t>g)</w:t>
      </w:r>
      <w:r w:rsidRPr="00FE5989">
        <w:tab/>
        <w:t>magazynu archiwum zakładowego.</w:t>
      </w:r>
    </w:p>
    <w:p w14:paraId="3AAC844D" w14:textId="77777777" w:rsidR="00FE5989" w:rsidRPr="00FE5989" w:rsidRDefault="00FE5989" w:rsidP="00FE5989">
      <w:r w:rsidRPr="00FE5989">
        <w:t xml:space="preserve"> </w:t>
      </w:r>
    </w:p>
    <w:p w14:paraId="6537E6AF" w14:textId="5251CBD7" w:rsidR="00403552" w:rsidRPr="00403552" w:rsidRDefault="00FE5989">
      <w:pPr>
        <w:pStyle w:val="ROZDZODDZOZNoznaczenierozdziauluboddziau"/>
      </w:pPr>
      <w:bookmarkStart w:id="11" w:name="_Toc195686739"/>
      <w:r w:rsidRPr="00FE5989">
        <w:t>Rozdział 3</w:t>
      </w:r>
      <w:bookmarkEnd w:id="11"/>
      <w:r w:rsidR="00726067">
        <w:t xml:space="preserve"> </w:t>
      </w:r>
    </w:p>
    <w:p w14:paraId="7E4F54EF" w14:textId="77777777" w:rsidR="00FE5989" w:rsidRPr="00FE5989" w:rsidRDefault="00FE5989">
      <w:pPr>
        <w:pStyle w:val="ROZDZODDZPRZEDMprzedmiotregulacjirozdziauluboddziau"/>
      </w:pPr>
      <w:bookmarkStart w:id="12" w:name="_Toc195686740"/>
      <w:r w:rsidRPr="00FE5989">
        <w:t>Pion Obsługi Podatnika</w:t>
      </w:r>
      <w:bookmarkEnd w:id="12"/>
    </w:p>
    <w:p w14:paraId="447A55C7" w14:textId="2705DAFD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6</w:t>
      </w:r>
      <w:r w:rsidRPr="005E0E28">
        <w:rPr>
          <w:rStyle w:val="Ppogrubienie"/>
        </w:rPr>
        <w:t>.</w:t>
      </w:r>
      <w:r w:rsidRPr="00FE5989">
        <w:t xml:space="preserve"> Do zadań </w:t>
      </w:r>
      <w:r w:rsidRPr="00F16332">
        <w:rPr>
          <w:rStyle w:val="Ppogrubienie"/>
        </w:rPr>
        <w:t>Referatu Obsługi Bezpośredniej</w:t>
      </w:r>
      <w:r w:rsidR="006A5ECC" w:rsidRPr="00F16332">
        <w:rPr>
          <w:rStyle w:val="Ppogrubienie"/>
        </w:rPr>
        <w:t xml:space="preserve"> (SOB)</w:t>
      </w:r>
      <w:r w:rsidRPr="00FE5989">
        <w:t xml:space="preserve"> należy w szczególności:</w:t>
      </w:r>
    </w:p>
    <w:p w14:paraId="24397E00" w14:textId="77777777" w:rsidR="00FE5989" w:rsidRPr="00FE5989" w:rsidRDefault="00FE5989" w:rsidP="005E0E28">
      <w:pPr>
        <w:pStyle w:val="PKTpunkt"/>
        <w:keepNext/>
      </w:pPr>
      <w:r w:rsidRPr="00FE5989">
        <w:t>1)</w:t>
      </w:r>
      <w:r w:rsidRPr="00FE5989">
        <w:tab/>
        <w:t xml:space="preserve">w zakresie obsługi bieżącej: </w:t>
      </w:r>
    </w:p>
    <w:p w14:paraId="4CA37D26" w14:textId="77777777" w:rsidR="00FE5989" w:rsidRPr="00FE5989" w:rsidRDefault="00FE5989" w:rsidP="00336CA2">
      <w:pPr>
        <w:pStyle w:val="LITlitera"/>
      </w:pPr>
      <w:r w:rsidRPr="00FE5989">
        <w:t>a)</w:t>
      </w:r>
      <w:r w:rsidRPr="00FE5989">
        <w:tab/>
        <w:t xml:space="preserve">zapewnienie obsługi i wsparcia podatnikom i płatnikom w prawidłowym wykonywaniu obowiązków podatkowych, w tym udzielanie podstawowych informacji z zakresu prawa podatkowego, </w:t>
      </w:r>
    </w:p>
    <w:p w14:paraId="3704E8A8" w14:textId="77777777" w:rsidR="00FE5989" w:rsidRPr="00FE5989" w:rsidRDefault="00FE5989" w:rsidP="00336CA2">
      <w:pPr>
        <w:pStyle w:val="LITlitera"/>
      </w:pPr>
      <w:r w:rsidRPr="00FE5989">
        <w:t>b)</w:t>
      </w:r>
      <w:r w:rsidRPr="00FE5989">
        <w:tab/>
        <w:t xml:space="preserve">przyjmowanie, ewidencjonowanie, weryfikacja pod względem formalnym dokumentów podlegających księgowaniu, w szczególności deklaracji podatkowych, wniosków, informacji, w tym w postaci elektronicznej, </w:t>
      </w:r>
    </w:p>
    <w:p w14:paraId="525E444E" w14:textId="77777777" w:rsidR="00FE5989" w:rsidRPr="00FE5989" w:rsidRDefault="00FE5989" w:rsidP="00336CA2">
      <w:pPr>
        <w:pStyle w:val="LITlitera"/>
      </w:pPr>
      <w:r w:rsidRPr="00FE5989">
        <w:t>c)</w:t>
      </w:r>
      <w:r w:rsidRPr="00FE5989">
        <w:tab/>
        <w:t>przyjmowanie, ewidencjonowanie, weryfikacja pod względem formalnym niepodlegających księgowaniu, wniosków, pism i informacji składanych przez podatników lub płatników, w tym w postaci elektronicznej,</w:t>
      </w:r>
    </w:p>
    <w:p w14:paraId="056F44EC" w14:textId="26AED442" w:rsidR="00FE5989" w:rsidRPr="00FE5989" w:rsidRDefault="00FE5989" w:rsidP="00336CA2">
      <w:pPr>
        <w:pStyle w:val="LITlitera"/>
      </w:pPr>
      <w:r w:rsidRPr="00FE5989">
        <w:t>d)</w:t>
      </w:r>
      <w:r w:rsidRPr="00FE5989">
        <w:tab/>
        <w:t>wydawanie zaświadczeń, w tym o nadaniu NIP i informacji o nadanym NIP,  z</w:t>
      </w:r>
      <w:r w:rsidR="008F6CBC">
        <w:t> </w:t>
      </w:r>
      <w:r w:rsidRPr="00FE5989">
        <w:t xml:space="preserve">wyjątkiem zastrzeżonych do właściwości rzeczowej innych komórek organizacyjnych, </w:t>
      </w:r>
    </w:p>
    <w:p w14:paraId="18B3CA62" w14:textId="77777777" w:rsidR="00FE5989" w:rsidRPr="00FE5989" w:rsidRDefault="00FE5989" w:rsidP="00336CA2">
      <w:pPr>
        <w:pStyle w:val="LITlitera"/>
      </w:pPr>
      <w:r w:rsidRPr="00FE5989">
        <w:t>e)</w:t>
      </w:r>
      <w:r w:rsidRPr="00FE5989">
        <w:tab/>
        <w:t>wydawanie potwierdzeń zapłaty podatku akcyzowego z tytułu nabycia wewnątrzwspólnotowego samochodów osobowych;</w:t>
      </w:r>
    </w:p>
    <w:p w14:paraId="4467D15E" w14:textId="77777777" w:rsidR="00FE5989" w:rsidRPr="00FE5989" w:rsidRDefault="00FE5989" w:rsidP="00336CA2">
      <w:pPr>
        <w:pStyle w:val="LITlitera"/>
      </w:pPr>
      <w:r w:rsidRPr="00FE5989">
        <w:t>f)</w:t>
      </w:r>
      <w:r w:rsidRPr="00FE5989">
        <w:tab/>
        <w:t>prowadzenie spraw związanych z kasami rejestrującymi, w tym nakładanie kary pieniężnej za brak przeglądu technicznego kasy rejestrującej,</w:t>
      </w:r>
    </w:p>
    <w:p w14:paraId="5DD7CCBA" w14:textId="77777777" w:rsidR="00FE5989" w:rsidRPr="00FE5989" w:rsidRDefault="00FE5989" w:rsidP="00336CA2">
      <w:pPr>
        <w:pStyle w:val="LITlitera"/>
      </w:pPr>
      <w:r w:rsidRPr="00FE5989">
        <w:t>g)</w:t>
      </w:r>
      <w:r w:rsidRPr="00FE5989">
        <w:tab/>
        <w:t>udzielanie pisemnych informacji podmiotom uprawnionym, w tym udostępnianie danych zgromadzonych w Centralnym Rejestrze Podmiotów – Krajowej Ewidencji Podatników (CRP KEP),</w:t>
      </w:r>
    </w:p>
    <w:p w14:paraId="3AD5E3A5" w14:textId="77777777" w:rsidR="00FE5989" w:rsidRPr="00FE5989" w:rsidRDefault="00FE5989" w:rsidP="00336CA2">
      <w:pPr>
        <w:pStyle w:val="LITlitera"/>
      </w:pPr>
      <w:r w:rsidRPr="00FE5989">
        <w:t>h)</w:t>
      </w:r>
      <w:r w:rsidRPr="00FE5989">
        <w:tab/>
        <w:t>potwierdzanie profili zaufanych elektronicznej platformy usług administracji publicznej (</w:t>
      </w:r>
      <w:proofErr w:type="spellStart"/>
      <w:r w:rsidRPr="00FE5989">
        <w:t>ePUAP</w:t>
      </w:r>
      <w:proofErr w:type="spellEnd"/>
      <w:r w:rsidRPr="00FE5989">
        <w:t>),</w:t>
      </w:r>
    </w:p>
    <w:p w14:paraId="3A8B163F" w14:textId="77777777" w:rsidR="00FE5989" w:rsidRPr="00FE5989" w:rsidRDefault="00FE5989" w:rsidP="00336CA2">
      <w:pPr>
        <w:pStyle w:val="LITlitera"/>
      </w:pPr>
      <w:r w:rsidRPr="00FE5989">
        <w:t>i)</w:t>
      </w:r>
      <w:r w:rsidRPr="00FE5989">
        <w:tab/>
        <w:t>obsługa zajęć wierzytelności w Centralnym Module Zajęć Wierzytelności (CMZW) dokonywanych przez komorników sądowych i administracyjne organy egzekucyjne,</w:t>
      </w:r>
    </w:p>
    <w:p w14:paraId="04E1388C" w14:textId="77777777" w:rsidR="00FE5989" w:rsidRPr="00FE5989" w:rsidRDefault="00FE5989" w:rsidP="00336CA2">
      <w:pPr>
        <w:pStyle w:val="LITlitera"/>
      </w:pPr>
      <w:r w:rsidRPr="00FE5989">
        <w:t>j)</w:t>
      </w:r>
      <w:r w:rsidRPr="00FE5989">
        <w:tab/>
        <w:t xml:space="preserve">obsługa terminali płatniczych – przyjmowanie wpłat; </w:t>
      </w:r>
    </w:p>
    <w:p w14:paraId="4F42F52D" w14:textId="1C11B23C" w:rsidR="00FE5989" w:rsidRPr="00FE5989" w:rsidRDefault="00FE5989" w:rsidP="005E0E28">
      <w:pPr>
        <w:pStyle w:val="LITlitera"/>
        <w:keepNext/>
      </w:pPr>
      <w:r w:rsidRPr="00FE5989">
        <w:lastRenderedPageBreak/>
        <w:t>k)</w:t>
      </w:r>
      <w:r w:rsidRPr="00FE5989">
        <w:tab/>
        <w:t>realizowanie, niezależnie od terytorialnego zasięgu działania Naczelnika, zadań centrum obsługi obejmujących:</w:t>
      </w:r>
    </w:p>
    <w:p w14:paraId="504F4B6F" w14:textId="4C5FECD8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zadania, o których mowa w art. 29 ust. 1 ustawy</w:t>
      </w:r>
      <w:r w:rsidR="006A5ECC">
        <w:t xml:space="preserve"> o KAS</w:t>
      </w:r>
      <w:r w:rsidR="00FE5989" w:rsidRPr="00FE5989">
        <w:t>,</w:t>
      </w:r>
    </w:p>
    <w:p w14:paraId="65786D68" w14:textId="7F25E9DC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ewidencjonowanie i wprowadzanie do systemów informatycznych podań i</w:t>
      </w:r>
      <w:r>
        <w:t> </w:t>
      </w:r>
      <w:r w:rsidR="00FE5989" w:rsidRPr="00FE5989">
        <w:t>deklaracji;</w:t>
      </w:r>
    </w:p>
    <w:p w14:paraId="580A210C" w14:textId="77777777" w:rsidR="00FE5989" w:rsidRPr="00FE5989" w:rsidRDefault="00FE5989" w:rsidP="005E0E28">
      <w:pPr>
        <w:pStyle w:val="PKTpunkt"/>
        <w:keepNext/>
      </w:pPr>
      <w:r w:rsidRPr="00FE5989">
        <w:t>2)</w:t>
      </w:r>
      <w:r w:rsidRPr="00FE5989">
        <w:tab/>
        <w:t xml:space="preserve">w zakresie przetwarzania danych: </w:t>
      </w:r>
    </w:p>
    <w:p w14:paraId="17A2A347" w14:textId="77777777" w:rsidR="00FE5989" w:rsidRPr="00FE5989" w:rsidRDefault="00FE5989" w:rsidP="00336CA2">
      <w:pPr>
        <w:pStyle w:val="LITlitera"/>
      </w:pPr>
      <w:r w:rsidRPr="00FE5989">
        <w:t>a)</w:t>
      </w:r>
      <w:r w:rsidRPr="00FE5989">
        <w:tab/>
        <w:t xml:space="preserve">wprowadzanie do systemu informatycznego danych szczegółowych z deklaracji podatkowych oraz innych dokumentów, </w:t>
      </w:r>
    </w:p>
    <w:p w14:paraId="555E8D12" w14:textId="77777777" w:rsidR="00FE5989" w:rsidRPr="00FE5989" w:rsidRDefault="00FE5989" w:rsidP="00336CA2">
      <w:pPr>
        <w:pStyle w:val="LITlitera"/>
      </w:pPr>
      <w:r w:rsidRPr="00FE5989">
        <w:t>b)</w:t>
      </w:r>
      <w:r w:rsidRPr="00FE5989">
        <w:tab/>
        <w:t>przetwarzanie danych przesłanych za pośrednictwem środków komunikacji elektronicznej;</w:t>
      </w:r>
    </w:p>
    <w:p w14:paraId="2756C0CF" w14:textId="77777777" w:rsidR="00FE5989" w:rsidRPr="00FE5989" w:rsidRDefault="00FE5989" w:rsidP="00336CA2">
      <w:pPr>
        <w:pStyle w:val="PKTpunkt"/>
      </w:pPr>
      <w:r w:rsidRPr="00FE5989">
        <w:t>3)</w:t>
      </w:r>
      <w:r w:rsidRPr="00FE5989">
        <w:tab/>
        <w:t>dokonywanie czynności sprawdzających.</w:t>
      </w:r>
    </w:p>
    <w:p w14:paraId="7A655C57" w14:textId="77777777" w:rsidR="00F02F1D" w:rsidRDefault="00F02F1D">
      <w:pPr>
        <w:pStyle w:val="ROZDZODDZOZNoznaczenierozdziauluboddziau"/>
      </w:pPr>
      <w:bookmarkStart w:id="13" w:name="_Toc195686741"/>
    </w:p>
    <w:p w14:paraId="20D742E2" w14:textId="170DF5BC" w:rsidR="00403552" w:rsidRPr="00403552" w:rsidRDefault="00FE5989">
      <w:pPr>
        <w:pStyle w:val="ROZDZODDZOZNoznaczenierozdziauluboddziau"/>
      </w:pPr>
      <w:r w:rsidRPr="00FE5989">
        <w:t>Rozdział 4</w:t>
      </w:r>
      <w:bookmarkEnd w:id="13"/>
      <w:r w:rsidR="00726067">
        <w:t xml:space="preserve"> </w:t>
      </w:r>
    </w:p>
    <w:p w14:paraId="2A45E7B5" w14:textId="0D98E9EB" w:rsidR="00FE5989" w:rsidRPr="00FE5989" w:rsidRDefault="00FE5989">
      <w:pPr>
        <w:pStyle w:val="ROZDZODDZPRZEDMprzedmiotregulacjirozdziauluboddziau"/>
      </w:pPr>
      <w:bookmarkStart w:id="14" w:name="_Toc195686742"/>
      <w:r w:rsidRPr="00FE5989">
        <w:t>Pion Orzecznictwa</w:t>
      </w:r>
      <w:r w:rsidR="00403552">
        <w:t xml:space="preserve"> oraz </w:t>
      </w:r>
      <w:r w:rsidRPr="00FE5989">
        <w:t>Poboru i Egzekucji</w:t>
      </w:r>
      <w:bookmarkEnd w:id="14"/>
    </w:p>
    <w:p w14:paraId="56D6C220" w14:textId="0017AD00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7</w:t>
      </w:r>
      <w:r w:rsidRPr="005E0E28">
        <w:rPr>
          <w:rStyle w:val="Ppogrubienie"/>
        </w:rPr>
        <w:t>.</w:t>
      </w:r>
      <w:r w:rsidRPr="00FE5989">
        <w:t xml:space="preserve"> Do zadań </w:t>
      </w:r>
      <w:r w:rsidRPr="00F16332">
        <w:rPr>
          <w:rStyle w:val="Ppogrubienie"/>
        </w:rPr>
        <w:t xml:space="preserve">Referatu Podatków Dochodowych i Podatku od Towarów i Usług, Podatków Majątkowych i Sektorowych oraz Spraw Wierzycielskich </w:t>
      </w:r>
      <w:r w:rsidR="006A5ECC" w:rsidRPr="00F16332">
        <w:rPr>
          <w:rStyle w:val="Ppogrubienie"/>
        </w:rPr>
        <w:t>(SPV)</w:t>
      </w:r>
      <w:r w:rsidR="006A5ECC">
        <w:t xml:space="preserve"> </w:t>
      </w:r>
      <w:r w:rsidRPr="00FE5989">
        <w:t>należy w</w:t>
      </w:r>
      <w:r w:rsidR="006A5ECC">
        <w:t> </w:t>
      </w:r>
      <w:r w:rsidRPr="00FE5989">
        <w:t>szczególności:</w:t>
      </w:r>
    </w:p>
    <w:p w14:paraId="07E22862" w14:textId="77777777" w:rsidR="00FE5989" w:rsidRPr="00FE5989" w:rsidRDefault="00FE5989" w:rsidP="005E0E28">
      <w:pPr>
        <w:pStyle w:val="PKTpunkt"/>
        <w:keepNext/>
      </w:pPr>
      <w:r w:rsidRPr="00FE5989">
        <w:t>1)</w:t>
      </w:r>
      <w:r w:rsidRPr="00FE5989">
        <w:tab/>
        <w:t>w zakresie podatków dochodowych i podatku od towarów i usług:</w:t>
      </w:r>
    </w:p>
    <w:p w14:paraId="0A33FA84" w14:textId="77777777" w:rsidR="00FE5989" w:rsidRPr="00FE5989" w:rsidRDefault="00FE5989" w:rsidP="005E0E28">
      <w:pPr>
        <w:pStyle w:val="LITlitera"/>
        <w:keepNext/>
      </w:pPr>
      <w:r w:rsidRPr="00FE5989">
        <w:t>a)</w:t>
      </w:r>
      <w:r w:rsidRPr="00FE5989">
        <w:tab/>
        <w:t xml:space="preserve">prowadzenie postępowań podatkowych, w tym w sprawach: </w:t>
      </w:r>
    </w:p>
    <w:p w14:paraId="071E554D" w14:textId="777199F4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 </w:t>
      </w:r>
    </w:p>
    <w:p w14:paraId="31BB190E" w14:textId="01250941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nieujawnionych źródeł przychodów oraz przychodów nieznajdujących pokrycia w ujawnionych źródłach przychodu, </w:t>
      </w:r>
    </w:p>
    <w:p w14:paraId="71BCFCC2" w14:textId="3C125DE4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ustalania zobowiązań podatkowych, </w:t>
      </w:r>
    </w:p>
    <w:p w14:paraId="7A399409" w14:textId="110AD6B9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orzekania w sprawach odpowiedzialności spadkobierców, następców prawnych, podmiotów przekształconych oraz płatników za zobowiązania podatkowe, </w:t>
      </w:r>
    </w:p>
    <w:p w14:paraId="0DF11D53" w14:textId="77777777" w:rsidR="00FE5989" w:rsidRPr="00FE5989" w:rsidRDefault="00FE5989" w:rsidP="00336CA2">
      <w:pPr>
        <w:pStyle w:val="LITlitera"/>
      </w:pPr>
      <w:r w:rsidRPr="00FE5989">
        <w:t>b)</w:t>
      </w:r>
      <w:r w:rsidRPr="00FE5989">
        <w:tab/>
        <w:t xml:space="preserve">wnioskowanie o zabezpieczenie wykonania zobowiązań podatkowych, </w:t>
      </w:r>
    </w:p>
    <w:p w14:paraId="75FEBCF6" w14:textId="77777777" w:rsidR="00FE5989" w:rsidRPr="00FE5989" w:rsidRDefault="00FE5989" w:rsidP="00336CA2">
      <w:pPr>
        <w:pStyle w:val="LITlitera"/>
      </w:pPr>
      <w:r w:rsidRPr="00FE5989">
        <w:t>c)</w:t>
      </w:r>
      <w:r w:rsidRPr="00FE5989">
        <w:tab/>
        <w:t xml:space="preserve">wydawanie postanowień w sprawach przedłużenia terminu zwrotu podatku, </w:t>
      </w:r>
    </w:p>
    <w:p w14:paraId="48A411F8" w14:textId="77777777" w:rsidR="00FE5989" w:rsidRPr="00FE5989" w:rsidRDefault="00FE5989" w:rsidP="00336CA2">
      <w:pPr>
        <w:pStyle w:val="LITlitera"/>
      </w:pPr>
      <w:r w:rsidRPr="00FE5989">
        <w:t>d)</w:t>
      </w:r>
      <w:r w:rsidRPr="00FE5989">
        <w:tab/>
        <w:t>orzecznictwo w zakresie kar porządkowych i kar pieniężnych,</w:t>
      </w:r>
    </w:p>
    <w:p w14:paraId="59522073" w14:textId="77777777" w:rsidR="00FE5989" w:rsidRPr="00FE5989" w:rsidRDefault="00FE5989" w:rsidP="00336CA2">
      <w:pPr>
        <w:pStyle w:val="LITlitera"/>
      </w:pPr>
      <w:r w:rsidRPr="00FE5989">
        <w:lastRenderedPageBreak/>
        <w:t>e)</w:t>
      </w:r>
      <w:r w:rsidRPr="00FE5989">
        <w:tab/>
        <w:t xml:space="preserve">ustalanie wysokości kosztów postępowania, </w:t>
      </w:r>
    </w:p>
    <w:p w14:paraId="3EB3AEF3" w14:textId="77777777" w:rsidR="00FE5989" w:rsidRPr="00FE5989" w:rsidRDefault="00FE5989" w:rsidP="00336CA2">
      <w:pPr>
        <w:pStyle w:val="LITlitera"/>
      </w:pPr>
      <w:r w:rsidRPr="00FE5989">
        <w:t>f)</w:t>
      </w:r>
      <w:r w:rsidRPr="00FE5989">
        <w:tab/>
        <w:t>orzekanie w zakresie zgody lub odmowy wydania zgody na przekazanie środków zgromadzonych na rachunku VAT,</w:t>
      </w:r>
    </w:p>
    <w:p w14:paraId="0E4B6B95" w14:textId="77777777" w:rsidR="00FE5989" w:rsidRPr="00FE5989" w:rsidRDefault="00FE5989" w:rsidP="00336CA2">
      <w:pPr>
        <w:pStyle w:val="LITlitera"/>
      </w:pPr>
      <w:r w:rsidRPr="00FE5989">
        <w:t>g)</w:t>
      </w:r>
      <w:r w:rsidRPr="00FE5989">
        <w:tab/>
        <w:t xml:space="preserve">orzecznictwo w sprawach opłat, o których mowa w przepisach odrębnych. </w:t>
      </w:r>
    </w:p>
    <w:p w14:paraId="7E6AFBA8" w14:textId="77777777" w:rsidR="00FE5989" w:rsidRPr="00FE5989" w:rsidRDefault="00FE5989" w:rsidP="005E0E28">
      <w:pPr>
        <w:pStyle w:val="PKTpunkt"/>
        <w:keepNext/>
      </w:pPr>
      <w:r w:rsidRPr="00FE5989">
        <w:t>2)</w:t>
      </w:r>
      <w:r w:rsidRPr="00FE5989">
        <w:tab/>
        <w:t xml:space="preserve">w zakresie podatków majątkowych i sektorowych: </w:t>
      </w:r>
    </w:p>
    <w:p w14:paraId="23F346ED" w14:textId="280AF502" w:rsidR="00FE5989" w:rsidRPr="00FE5989" w:rsidRDefault="00FE5989" w:rsidP="005E0E28">
      <w:pPr>
        <w:pStyle w:val="LITlitera"/>
        <w:keepNext/>
      </w:pPr>
      <w:r w:rsidRPr="00FE5989">
        <w:t>a)</w:t>
      </w:r>
      <w:r w:rsidRPr="00FE5989">
        <w:tab/>
        <w:t>prowadzenie postępowań podatkowych w zakresie podatku od czynności cywilnoprawnych, podatku od spadków i darowizn, podatków sektorowych</w:t>
      </w:r>
      <w:r w:rsidR="00336CA2">
        <w:t xml:space="preserve"> </w:t>
      </w:r>
      <w:r w:rsidRPr="00FE5989">
        <w:t xml:space="preserve">i opłat, o których mowa w przepisach odrębnych, w sprawach: </w:t>
      </w:r>
    </w:p>
    <w:p w14:paraId="46F4BD7A" w14:textId="030B1C83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określania wysokości zobowiązania podatkowego, </w:t>
      </w:r>
    </w:p>
    <w:p w14:paraId="3615C0D2" w14:textId="3BE2D118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ustalania zobowiązań podatkowych, </w:t>
      </w:r>
    </w:p>
    <w:p w14:paraId="7B930769" w14:textId="49C99E5A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orzekania w sprawach odpowiedzialności spadkobierców, następców prawnych, podmiotów przekształconych oraz płatników za zobowiązania podatkowe, </w:t>
      </w:r>
    </w:p>
    <w:p w14:paraId="52904027" w14:textId="09F62817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określania wysokości nadpłaty lub wysokości zwrotu podatku, </w:t>
      </w:r>
    </w:p>
    <w:p w14:paraId="02F9FF80" w14:textId="77777777" w:rsidR="00FE5989" w:rsidRPr="00FE5989" w:rsidRDefault="00FE5989" w:rsidP="00336CA2">
      <w:pPr>
        <w:pStyle w:val="LITlitera"/>
      </w:pPr>
      <w:r w:rsidRPr="00FE5989">
        <w:t>b)</w:t>
      </w:r>
      <w:r w:rsidRPr="00FE5989">
        <w:tab/>
        <w:t xml:space="preserve">wnioskowanie o zabezpieczenie wykonania zobowiązań podatkowych, </w:t>
      </w:r>
    </w:p>
    <w:p w14:paraId="4BCB711F" w14:textId="77777777" w:rsidR="00FE5989" w:rsidRPr="00FE5989" w:rsidRDefault="00FE5989" w:rsidP="00336CA2">
      <w:pPr>
        <w:pStyle w:val="LITlitera"/>
      </w:pPr>
      <w:r w:rsidRPr="00FE5989">
        <w:t>c)</w:t>
      </w:r>
      <w:r w:rsidRPr="00FE5989">
        <w:tab/>
        <w:t xml:space="preserve">orzecznictwo w zakresie kar porządkowych, </w:t>
      </w:r>
    </w:p>
    <w:p w14:paraId="56BF7EC4" w14:textId="77777777" w:rsidR="00FE5989" w:rsidRPr="00FE5989" w:rsidRDefault="00FE5989" w:rsidP="00336CA2">
      <w:pPr>
        <w:pStyle w:val="LITlitera"/>
      </w:pPr>
      <w:r w:rsidRPr="00FE5989">
        <w:t>d)</w:t>
      </w:r>
      <w:r w:rsidRPr="00FE5989">
        <w:tab/>
        <w:t>wydawanie zaświadczeń w zakresie właściwości rzeczowej komórki,</w:t>
      </w:r>
    </w:p>
    <w:p w14:paraId="0B6F0125" w14:textId="77777777" w:rsidR="00FE5989" w:rsidRPr="00FE5989" w:rsidRDefault="00FE5989" w:rsidP="00336CA2">
      <w:pPr>
        <w:pStyle w:val="LITlitera"/>
      </w:pPr>
      <w:r w:rsidRPr="00FE5989">
        <w:t>e)</w:t>
      </w:r>
      <w:r w:rsidRPr="00FE5989">
        <w:tab/>
        <w:t>ustalanie wysokości kosztów postępowania,</w:t>
      </w:r>
    </w:p>
    <w:p w14:paraId="3C8B970C" w14:textId="77777777" w:rsidR="00FE5989" w:rsidRPr="00FE5989" w:rsidRDefault="00FE5989" w:rsidP="00336CA2">
      <w:pPr>
        <w:pStyle w:val="LITlitera"/>
      </w:pPr>
      <w:r w:rsidRPr="00FE5989">
        <w:t>f)</w:t>
      </w:r>
      <w:r w:rsidRPr="00FE5989">
        <w:tab/>
        <w:t>orzecznictwo w sprawach opłat, o których mowa w przepisach odrębnych</w:t>
      </w:r>
    </w:p>
    <w:p w14:paraId="522E8073" w14:textId="77777777" w:rsidR="00FE5989" w:rsidRPr="00FE5989" w:rsidRDefault="00FE5989" w:rsidP="005E0E28">
      <w:pPr>
        <w:pStyle w:val="PKTpunkt"/>
        <w:keepNext/>
      </w:pPr>
      <w:r w:rsidRPr="00FE5989">
        <w:t>3)</w:t>
      </w:r>
      <w:r w:rsidRPr="00FE5989">
        <w:tab/>
        <w:t>w zakresie spraw wierzycielskich:</w:t>
      </w:r>
    </w:p>
    <w:p w14:paraId="5D02947E" w14:textId="77777777" w:rsidR="00FE5989" w:rsidRPr="00FE5989" w:rsidRDefault="00FE5989" w:rsidP="00336CA2">
      <w:pPr>
        <w:pStyle w:val="LITlitera"/>
      </w:pPr>
      <w:r w:rsidRPr="00FE5989">
        <w:t>a)</w:t>
      </w:r>
      <w:r w:rsidRPr="00FE5989">
        <w:tab/>
        <w:t xml:space="preserve">wykonywanie czynności poprzedzających wszczęcie postępowania egzekucyjnego, w tym podejmowanie działań informacyjnych i dyscyplinujących, wystawianie </w:t>
      </w:r>
    </w:p>
    <w:p w14:paraId="47078203" w14:textId="2986D8FB" w:rsidR="00FE5989" w:rsidRPr="00FE5989" w:rsidRDefault="00336CA2" w:rsidP="00336CA2">
      <w:pPr>
        <w:pStyle w:val="LITlitera"/>
      </w:pPr>
      <w:r>
        <w:t xml:space="preserve">        </w:t>
      </w:r>
      <w:r w:rsidR="00FE5989" w:rsidRPr="00FE5989">
        <w:t>i doręczanie upomnień oraz wystawianie i przekazywanie do organów</w:t>
      </w:r>
      <w:r>
        <w:t xml:space="preserve">  </w:t>
      </w:r>
      <w:r w:rsidR="00FE5989" w:rsidRPr="00FE5989">
        <w:t>egzekucyjnych tytułów wykonawczych i wniosków egzekucyjnych,</w:t>
      </w:r>
    </w:p>
    <w:p w14:paraId="33DEE4A5" w14:textId="3942619B" w:rsidR="00FE5989" w:rsidRPr="00FE5989" w:rsidRDefault="00FE5989" w:rsidP="00336CA2">
      <w:pPr>
        <w:pStyle w:val="LITlitera"/>
      </w:pPr>
      <w:r w:rsidRPr="00FE5989">
        <w:t>b)</w:t>
      </w:r>
      <w:r w:rsidRPr="00FE5989">
        <w:tab/>
        <w:t>wykonywanie zadań wierzyciela w ramach postępowania zabezpieczającego i</w:t>
      </w:r>
      <w:r w:rsidR="00336CA2">
        <w:t> </w:t>
      </w:r>
      <w:r w:rsidRPr="00FE5989">
        <w:t>egzekucyjnego, w tym w egzekucji sądowej po zbiegu egzekucji,</w:t>
      </w:r>
    </w:p>
    <w:p w14:paraId="08F66829" w14:textId="77777777" w:rsidR="00FE5989" w:rsidRPr="00FE5989" w:rsidRDefault="00FE5989" w:rsidP="00336CA2">
      <w:pPr>
        <w:pStyle w:val="LITlitera"/>
      </w:pPr>
      <w:r w:rsidRPr="00FE5989">
        <w:t>c)</w:t>
      </w:r>
      <w:r w:rsidRPr="00FE5989">
        <w:tab/>
        <w:t>rozpatrywanie zarzutów w sprawie egzekucji administracyjnej,</w:t>
      </w:r>
    </w:p>
    <w:p w14:paraId="700694AE" w14:textId="77777777" w:rsidR="00FE5989" w:rsidRPr="00FE5989" w:rsidRDefault="00FE5989" w:rsidP="00336CA2">
      <w:pPr>
        <w:pStyle w:val="LITlitera"/>
      </w:pPr>
      <w:r w:rsidRPr="00FE5989">
        <w:t>d)</w:t>
      </w:r>
      <w:r w:rsidRPr="00FE5989">
        <w:tab/>
        <w:t>rozpatrywanie sprzeciwów wnoszonych w postępowaniu egzekucyjnym,</w:t>
      </w:r>
    </w:p>
    <w:p w14:paraId="4782C25C" w14:textId="27548835" w:rsidR="00FE5989" w:rsidRPr="00FE5989" w:rsidRDefault="00FE5989" w:rsidP="00336CA2">
      <w:pPr>
        <w:pStyle w:val="LITlitera"/>
      </w:pPr>
      <w:r w:rsidRPr="00FE5989">
        <w:t>e)</w:t>
      </w:r>
      <w:r w:rsidRPr="00FE5989">
        <w:tab/>
        <w:t>występowanie z wnioskiem i realizowanie wniosków o udzielenie informacji oraz powiadomienie zgodnie z przepisami ustawy z dnia 11 października 2013 r. o</w:t>
      </w:r>
      <w:r w:rsidR="008F6CBC">
        <w:t> </w:t>
      </w:r>
      <w:r w:rsidRPr="00FE5989">
        <w:t>wzajemnej pomocy przy dochodzeniu podatków, należności celnych i innych należności pieniężnych (Dz. U. z 2023 r. poz. 2009</w:t>
      </w:r>
      <w:r w:rsidR="00661D64">
        <w:t>, z późn. zm.</w:t>
      </w:r>
      <w:r w:rsidRPr="00FE5989">
        <w:t xml:space="preserve">), </w:t>
      </w:r>
    </w:p>
    <w:p w14:paraId="7E6713AB" w14:textId="77777777" w:rsidR="00FE5989" w:rsidRPr="00FE5989" w:rsidRDefault="00FE5989" w:rsidP="005E0E28">
      <w:pPr>
        <w:pStyle w:val="LITlitera"/>
        <w:keepNext/>
      </w:pPr>
      <w:r w:rsidRPr="00FE5989">
        <w:lastRenderedPageBreak/>
        <w:t>f)</w:t>
      </w:r>
      <w:r w:rsidRPr="00FE5989">
        <w:tab/>
        <w:t xml:space="preserve">prowadzenie spraw w szczególności w zakresie: </w:t>
      </w:r>
    </w:p>
    <w:p w14:paraId="536A7591" w14:textId="390E104E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udzielania ulg w spłacie zobowiązań podatkowych oraz innych ulg przewidzianych przepisami prawa, z wyjątkiem ulg określonych w przepisach materialnego prawa podatkowego, ulg w spłacie należności pieniężnych przypadającym państwom członkowskim i państwom trzecim oraz ulg w spłacie kosztów egzekucyjnych,</w:t>
      </w:r>
    </w:p>
    <w:p w14:paraId="362D0BA0" w14:textId="34266F9A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orzekania o zabezpieczeniu wykonania zobowiązań podatkowych oraz wystawianie i przekazywanie do organów egzekucyjnych zarządzeń zabezpieczenia,</w:t>
      </w:r>
    </w:p>
    <w:p w14:paraId="7923CBB1" w14:textId="6B53210F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przeniesienia własności rzeczy lub praw majątkowych na rzecz Skarbu Państwa skutkującego wygaśnięciem zobowiązań podatkowych,</w:t>
      </w:r>
    </w:p>
    <w:p w14:paraId="6D4A4BF2" w14:textId="70DD5BC3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nadawania decyzjom rygoru natychmiastowej wykonalności,</w:t>
      </w:r>
    </w:p>
    <w:p w14:paraId="56506C7D" w14:textId="2DB115EA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wstrzymania wykonania decyzji,</w:t>
      </w:r>
    </w:p>
    <w:p w14:paraId="665ECEB3" w14:textId="5FE754FC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odpowiedzialności osób trzecich za zaległości podatkowe, </w:t>
      </w:r>
    </w:p>
    <w:p w14:paraId="5E2C9A51" w14:textId="77777777" w:rsidR="00FE5989" w:rsidRPr="00FE5989" w:rsidRDefault="00FE5989" w:rsidP="005E0E28">
      <w:pPr>
        <w:pStyle w:val="LITlitera"/>
        <w:keepNext/>
      </w:pPr>
      <w:r w:rsidRPr="00FE5989">
        <w:t>g)</w:t>
      </w:r>
      <w:r w:rsidRPr="00FE5989">
        <w:tab/>
        <w:t xml:space="preserve">inicjowanie i udział w postępowaniach: </w:t>
      </w:r>
    </w:p>
    <w:p w14:paraId="702907D7" w14:textId="44AD7F64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711EAAF4" w14:textId="5A3A74EE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upadłościowym, naprawczym, likwidacyjnym i restrukturyzacyjnym, w tym występowanie z wnioskiem o ogłoszenie upadłości,</w:t>
      </w:r>
    </w:p>
    <w:p w14:paraId="4091498D" w14:textId="3BF8D6B6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 xml:space="preserve">dotyczących orzeczenia zakazu prowadzenia działalności gospodarczej, </w:t>
      </w:r>
    </w:p>
    <w:p w14:paraId="6F27A5E5" w14:textId="38AEA6EE" w:rsidR="00FE5989" w:rsidRPr="00FE5989" w:rsidRDefault="00336CA2" w:rsidP="00336CA2">
      <w:pPr>
        <w:pStyle w:val="TIRtiret"/>
      </w:pPr>
      <w:r>
        <w:t>–</w:t>
      </w:r>
      <w:r w:rsidR="00FE5989" w:rsidRPr="00FE5989">
        <w:tab/>
        <w:t>o uznanie za bezskuteczną czynności prawnej dłużnika dokonanej z</w:t>
      </w:r>
      <w:r>
        <w:t> </w:t>
      </w:r>
      <w:r w:rsidR="00FE5989" w:rsidRPr="00FE5989">
        <w:t xml:space="preserve"> pokrzywdzeniem wierzycieli, </w:t>
      </w:r>
    </w:p>
    <w:p w14:paraId="5F142A91" w14:textId="77777777" w:rsidR="00FE5989" w:rsidRPr="00FE5989" w:rsidRDefault="00FE5989" w:rsidP="00336CA2">
      <w:pPr>
        <w:pStyle w:val="LITlitera"/>
      </w:pPr>
      <w:r w:rsidRPr="00FE5989">
        <w:t>h)</w:t>
      </w:r>
      <w:r w:rsidRPr="00FE5989">
        <w:tab/>
        <w:t xml:space="preserve">prowadzenie spraw dotyczących zastawów skarbowych, </w:t>
      </w:r>
    </w:p>
    <w:p w14:paraId="23B1D791" w14:textId="70FA1D5D" w:rsidR="00FE5989" w:rsidRPr="00FE5989" w:rsidRDefault="00FE5989" w:rsidP="00336CA2">
      <w:pPr>
        <w:pStyle w:val="LITlitera"/>
      </w:pPr>
      <w:r w:rsidRPr="00FE5989">
        <w:t>i)</w:t>
      </w:r>
      <w:r w:rsidRPr="00FE5989">
        <w:tab/>
        <w:t>prowadzenie postępowań w sprawie przyjęcia, przedłużenia terminu ważności, podwyższenia wysokości, zmiany formy, pokrycia należności, zwrotu lub zwolnienia zabezpieczenia majątkowego, o którym mowa w art. 38a ustawy z dnia 10 kwietnia1997</w:t>
      </w:r>
      <w:r w:rsidR="00011CFE">
        <w:t xml:space="preserve"> </w:t>
      </w:r>
      <w:r w:rsidRPr="00FE5989">
        <w:t>r. – Prawo energetyczne (Dz.U. z 2024 r. poz. 266, z późn. zm.),</w:t>
      </w:r>
    </w:p>
    <w:p w14:paraId="78A795D0" w14:textId="77777777" w:rsidR="00FE5989" w:rsidRPr="00FE5989" w:rsidRDefault="00FE5989" w:rsidP="00336CA2">
      <w:pPr>
        <w:pStyle w:val="LITlitera"/>
      </w:pPr>
      <w:r w:rsidRPr="00FE5989">
        <w:t>j)</w:t>
      </w:r>
      <w:r w:rsidRPr="00FE5989">
        <w:tab/>
        <w:t>udzielanie ulg w spłacie kary grzywny nałożonej w drodze mandatu karnego,</w:t>
      </w:r>
    </w:p>
    <w:p w14:paraId="502B38FC" w14:textId="77777777" w:rsidR="00FE5989" w:rsidRPr="00FE5989" w:rsidRDefault="00FE5989" w:rsidP="00336CA2">
      <w:pPr>
        <w:pStyle w:val="LITlitera"/>
      </w:pPr>
      <w:r w:rsidRPr="00FE5989">
        <w:t>k)</w:t>
      </w:r>
      <w:r w:rsidRPr="00FE5989">
        <w:tab/>
        <w:t>poszukiwanie majątku zobowiązanych,</w:t>
      </w:r>
    </w:p>
    <w:p w14:paraId="2535EF18" w14:textId="77777777" w:rsidR="00FE5989" w:rsidRPr="00FE5989" w:rsidRDefault="00FE5989" w:rsidP="00336CA2">
      <w:pPr>
        <w:pStyle w:val="LITlitera"/>
      </w:pPr>
      <w:r w:rsidRPr="00FE5989">
        <w:t>l)</w:t>
      </w:r>
      <w:r w:rsidRPr="00FE5989">
        <w:tab/>
        <w:t>koordynowanie oceny i analizy ryzyka dotyczących braku wykonania zobowiązań podatkowych w wyniku ich przedawnienia,</w:t>
      </w:r>
    </w:p>
    <w:p w14:paraId="21223381" w14:textId="77777777" w:rsidR="00FE5989" w:rsidRPr="00FE5989" w:rsidRDefault="00FE5989" w:rsidP="00336CA2">
      <w:pPr>
        <w:pStyle w:val="LITlitera"/>
      </w:pPr>
      <w:r w:rsidRPr="00FE5989">
        <w:t>m)</w:t>
      </w:r>
      <w:r w:rsidRPr="00FE5989">
        <w:tab/>
        <w:t>prowadzenie ewidencji wpisów hipotek przymusowych do ksiąg wieczystych,</w:t>
      </w:r>
    </w:p>
    <w:p w14:paraId="381E8FCA" w14:textId="46456488" w:rsidR="00FE5989" w:rsidRPr="00FE5989" w:rsidRDefault="00FE5989" w:rsidP="00336CA2">
      <w:pPr>
        <w:pStyle w:val="LITlitera"/>
      </w:pPr>
      <w:r w:rsidRPr="00FE5989">
        <w:lastRenderedPageBreak/>
        <w:t>n)</w:t>
      </w:r>
      <w:r w:rsidRPr="00FE5989">
        <w:tab/>
        <w:t>podejmowanie innych działań służących zabezpieczaniu i wykonaniu zobowiązań podatkowych w zakresie nienależącym do zadań innych komórek organizacyjnych,</w:t>
      </w:r>
    </w:p>
    <w:p w14:paraId="077F0D81" w14:textId="77777777" w:rsidR="00FE5989" w:rsidRPr="00FE5989" w:rsidRDefault="00FE5989" w:rsidP="00336CA2">
      <w:pPr>
        <w:pStyle w:val="LITlitera"/>
      </w:pPr>
      <w:r w:rsidRPr="00FE5989">
        <w:t>o)</w:t>
      </w:r>
      <w:r w:rsidRPr="00FE5989">
        <w:tab/>
        <w:t>odraczanie terminów prawa podatkowego, w tym m.in. na podstawie art. 48  Ordynacji podatkowej,</w:t>
      </w:r>
    </w:p>
    <w:p w14:paraId="3035CE87" w14:textId="77777777" w:rsidR="00FE5989" w:rsidRPr="00FE5989" w:rsidRDefault="00FE5989" w:rsidP="00336CA2">
      <w:pPr>
        <w:pStyle w:val="LITlitera"/>
      </w:pPr>
      <w:r w:rsidRPr="00FE5989">
        <w:t>p)</w:t>
      </w:r>
      <w:r w:rsidRPr="00FE5989">
        <w:tab/>
        <w:t xml:space="preserve">wydawanie zaświadczeń dotyczących pomocy publicznej, </w:t>
      </w:r>
    </w:p>
    <w:p w14:paraId="1B40E185" w14:textId="6F2E9709" w:rsidR="00FE5989" w:rsidRPr="00FE5989" w:rsidRDefault="00FE5989" w:rsidP="00336CA2">
      <w:pPr>
        <w:pStyle w:val="LITlitera"/>
      </w:pPr>
      <w:r w:rsidRPr="00FE5989">
        <w:t>q)</w:t>
      </w:r>
      <w:r w:rsidRPr="00FE5989">
        <w:tab/>
        <w:t>ewidencjonowanie w systemach informatycznych udzielonej pomocy publicznej, w</w:t>
      </w:r>
      <w:r w:rsidR="003740BC">
        <w:t> </w:t>
      </w:r>
      <w:r w:rsidRPr="00FE5989">
        <w:t>zakresie właściwej komórki</w:t>
      </w:r>
    </w:p>
    <w:p w14:paraId="231861F1" w14:textId="77777777" w:rsidR="00FE5989" w:rsidRPr="00FE5989" w:rsidRDefault="00FE5989" w:rsidP="00336CA2">
      <w:pPr>
        <w:pStyle w:val="LITlitera"/>
      </w:pPr>
      <w:r w:rsidRPr="00FE5989">
        <w:t>r)</w:t>
      </w:r>
      <w:r w:rsidRPr="00FE5989">
        <w:tab/>
        <w:t>orzecznictwo w zakresie kar porządkowych,</w:t>
      </w:r>
    </w:p>
    <w:p w14:paraId="79721DFC" w14:textId="77777777" w:rsidR="00FE5989" w:rsidRPr="00FE5989" w:rsidRDefault="00FE5989" w:rsidP="00336CA2">
      <w:pPr>
        <w:pStyle w:val="LITlitera"/>
      </w:pPr>
      <w:r w:rsidRPr="00FE5989">
        <w:t>s)</w:t>
      </w:r>
      <w:r w:rsidRPr="00FE5989">
        <w:tab/>
        <w:t>prowadzenie spraw z zakresu Rejestru Należności Publicznoprawnych,</w:t>
      </w:r>
    </w:p>
    <w:p w14:paraId="29F538AC" w14:textId="6965281B" w:rsidR="00FE5989" w:rsidRPr="00FE5989" w:rsidRDefault="00FE5989" w:rsidP="00336CA2">
      <w:pPr>
        <w:pStyle w:val="LITlitera"/>
      </w:pPr>
      <w:r w:rsidRPr="00FE5989">
        <w:t>t)</w:t>
      </w:r>
      <w:r w:rsidRPr="00FE5989">
        <w:tab/>
        <w:t>wykonywanie zadań wierzyciela w zakresie należności cywilnoprawnych  Naczelnika.</w:t>
      </w:r>
    </w:p>
    <w:p w14:paraId="3F8BD628" w14:textId="77777777" w:rsidR="00FE5989" w:rsidRPr="00FE5989" w:rsidRDefault="00FE5989" w:rsidP="00336CA2">
      <w:pPr>
        <w:pStyle w:val="PKTpunkt"/>
      </w:pPr>
      <w:r w:rsidRPr="00FE5989">
        <w:t>4)</w:t>
      </w:r>
      <w:r w:rsidRPr="00FE5989">
        <w:tab/>
        <w:t>dokonywanie czynności sprawdzających.</w:t>
      </w:r>
    </w:p>
    <w:p w14:paraId="72A394CB" w14:textId="1E3DEC4A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8</w:t>
      </w:r>
      <w:r w:rsidRPr="005E0E28">
        <w:rPr>
          <w:rStyle w:val="Ppogrubienie"/>
        </w:rPr>
        <w:t>.</w:t>
      </w:r>
      <w:r w:rsidRPr="00FE5989">
        <w:t xml:space="preserve"> Do zadań </w:t>
      </w:r>
      <w:r w:rsidR="009408E1">
        <w:rPr>
          <w:rStyle w:val="Ppogrubienie"/>
        </w:rPr>
        <w:t>Wieloosobowe Stanowisko</w:t>
      </w:r>
      <w:r w:rsidR="009408E1" w:rsidRPr="00F16332">
        <w:rPr>
          <w:rStyle w:val="Ppogrubienie"/>
        </w:rPr>
        <w:t xml:space="preserve"> </w:t>
      </w:r>
      <w:r w:rsidRPr="00F16332">
        <w:rPr>
          <w:rStyle w:val="Ppogrubienie"/>
        </w:rPr>
        <w:t>Egzekucji Administracyjne</w:t>
      </w:r>
      <w:r w:rsidR="003740BC" w:rsidRPr="00F16332">
        <w:rPr>
          <w:rStyle w:val="Ppogrubienie"/>
        </w:rPr>
        <w:t>j (SEE)</w:t>
      </w:r>
      <w:r w:rsidR="003740BC">
        <w:t xml:space="preserve"> </w:t>
      </w:r>
      <w:r w:rsidRPr="00FE5989">
        <w:t>należy w szczególności:</w:t>
      </w:r>
    </w:p>
    <w:p w14:paraId="1E6410D6" w14:textId="68F2220C" w:rsidR="00FE5989" w:rsidRPr="00FE5989" w:rsidRDefault="00FE5989" w:rsidP="00336CA2">
      <w:pPr>
        <w:pStyle w:val="PKTpunkt"/>
      </w:pPr>
      <w:r w:rsidRPr="00FE5989">
        <w:t>1)</w:t>
      </w:r>
      <w:r w:rsidRPr="00FE5989">
        <w:tab/>
        <w:t>badanie prawidłowości otrzymanych tytułów wykonawczych, zarządzeń zabezpieczenia i innych dokumentów zabezpieczenia oraz dopuszczalności prowadzenia egzekucji administracyjnej i zabezpieczenia;</w:t>
      </w:r>
    </w:p>
    <w:p w14:paraId="7FE6AF11" w14:textId="77777777" w:rsidR="00FE5989" w:rsidRPr="00FE5989" w:rsidRDefault="00FE5989" w:rsidP="00336CA2">
      <w:pPr>
        <w:pStyle w:val="PKTpunkt"/>
      </w:pPr>
      <w:r w:rsidRPr="00FE5989">
        <w:t>2)</w:t>
      </w:r>
      <w:r w:rsidRPr="00FE5989">
        <w:tab/>
        <w:t>prowadzenie egzekucji administracyjnej należności pieniężnych;</w:t>
      </w:r>
    </w:p>
    <w:p w14:paraId="4FD70A66" w14:textId="77777777" w:rsidR="00FE5989" w:rsidRPr="00FE5989" w:rsidRDefault="00FE5989" w:rsidP="00336CA2">
      <w:pPr>
        <w:pStyle w:val="PKTpunkt"/>
      </w:pPr>
      <w:r w:rsidRPr="00FE5989">
        <w:t>3)</w:t>
      </w:r>
      <w:r w:rsidRPr="00FE5989">
        <w:tab/>
        <w:t>zabezpieczanie należności pieniężnych;</w:t>
      </w:r>
    </w:p>
    <w:p w14:paraId="07B6C233" w14:textId="77777777" w:rsidR="00FE5989" w:rsidRPr="00FE5989" w:rsidRDefault="00FE5989" w:rsidP="00336CA2">
      <w:pPr>
        <w:pStyle w:val="PKTpunkt"/>
      </w:pPr>
      <w:r w:rsidRPr="00FE5989">
        <w:t>4)</w:t>
      </w:r>
      <w:r w:rsidRPr="00FE5989">
        <w:tab/>
        <w:t>orzekanie w sprawach postępowania egzekucyjnego i zabezpieczającego;</w:t>
      </w:r>
    </w:p>
    <w:p w14:paraId="0944DB86" w14:textId="77777777" w:rsidR="00FE5989" w:rsidRPr="00FE5989" w:rsidRDefault="00FE5989" w:rsidP="00336CA2">
      <w:pPr>
        <w:pStyle w:val="PKTpunkt"/>
      </w:pPr>
      <w:r w:rsidRPr="00FE5989">
        <w:t>5)</w:t>
      </w:r>
      <w:r w:rsidRPr="00FE5989">
        <w:tab/>
        <w:t>wykonywanie postanowień o zabezpieczeniu majątkowym wydanych przez prokuratora, sąd lub finansowy organ postępowania przygotowawczego;</w:t>
      </w:r>
    </w:p>
    <w:p w14:paraId="31A6519D" w14:textId="77777777" w:rsidR="00FE5989" w:rsidRPr="00FE5989" w:rsidRDefault="00FE5989" w:rsidP="00336CA2">
      <w:pPr>
        <w:pStyle w:val="PKTpunkt"/>
      </w:pPr>
      <w:r w:rsidRPr="00FE5989">
        <w:t>6)</w:t>
      </w:r>
      <w:r w:rsidRPr="00FE5989">
        <w:tab/>
        <w:t>zgłaszanie wniosków o wpis do Krajowego Rejestru Sądowego informacji dotyczących egzekucji należności pieniężnych;</w:t>
      </w:r>
    </w:p>
    <w:p w14:paraId="5495B4C6" w14:textId="77777777" w:rsidR="00FE5989" w:rsidRPr="00FE5989" w:rsidRDefault="00FE5989" w:rsidP="00336CA2">
      <w:pPr>
        <w:pStyle w:val="PKTpunkt"/>
      </w:pPr>
      <w:r w:rsidRPr="00FE5989">
        <w:t>7)</w:t>
      </w:r>
      <w:r w:rsidRPr="00FE5989">
        <w:tab/>
        <w:t>poszukiwanie majątku zobowiązanych w ramach prowadzonych postępowań egzekucyjnych i zabezpieczających;</w:t>
      </w:r>
    </w:p>
    <w:p w14:paraId="0E44E760" w14:textId="77777777" w:rsidR="00FE5989" w:rsidRPr="00FE5989" w:rsidRDefault="00FE5989" w:rsidP="00336CA2">
      <w:pPr>
        <w:pStyle w:val="PKTpunkt"/>
      </w:pPr>
      <w:r w:rsidRPr="00FE5989">
        <w:t>8)</w:t>
      </w:r>
      <w:r w:rsidRPr="00FE5989">
        <w:tab/>
        <w:t>występowanie z wnioskiem o udzielenie informacji, powiadomienie, odzyskanie należności pieniężnych oraz o podjęcie środków zabezpieczających należności pieniężne, o których mowa w ustawie z dnia 11 października 2013 r. o wzajemnej pomocy przy dochodzeniu podatków, należności celnych i innych należności pieniężnych;</w:t>
      </w:r>
    </w:p>
    <w:p w14:paraId="046D0061" w14:textId="77777777" w:rsidR="00FE5989" w:rsidRPr="00FE5989" w:rsidRDefault="00FE5989" w:rsidP="00336CA2">
      <w:pPr>
        <w:pStyle w:val="PKTpunkt"/>
      </w:pPr>
      <w:r w:rsidRPr="00FE5989">
        <w:t>9)</w:t>
      </w:r>
      <w:r w:rsidRPr="00FE5989">
        <w:tab/>
        <w:t xml:space="preserve">realizowanie wniosków o odzyskanie należności pieniężnych oraz podjęcie środków zabezpieczających należności pieniężne, o których mowa w ustawie z dnia 11 </w:t>
      </w:r>
      <w:r w:rsidRPr="00FE5989">
        <w:lastRenderedPageBreak/>
        <w:t>października 2013 r. o wzajemnej pomocy przy dochodzeniu podatków, należności celnych i innych należności pieniężnych;</w:t>
      </w:r>
    </w:p>
    <w:p w14:paraId="73FCADF5" w14:textId="6AC02718" w:rsidR="00FE5989" w:rsidRPr="00FE5989" w:rsidRDefault="00FE5989" w:rsidP="00336CA2">
      <w:pPr>
        <w:pStyle w:val="PKTpunkt"/>
      </w:pPr>
      <w:r w:rsidRPr="00FE5989">
        <w:t>10)</w:t>
      </w:r>
      <w:r w:rsidRPr="00FE5989">
        <w:tab/>
        <w:t>prowadzenie spraw związanych z likwidacją towarów zajętych i przejętych w</w:t>
      </w:r>
      <w:r w:rsidR="00336CA2">
        <w:t> </w:t>
      </w:r>
      <w:r w:rsidRPr="00FE5989">
        <w:t>postępowaniu celnym, karnym skarbowym i sądowym w zakresie towarów unijnych;</w:t>
      </w:r>
    </w:p>
    <w:p w14:paraId="3FAA7FB9" w14:textId="77777777" w:rsidR="00FE5989" w:rsidRPr="00FE5989" w:rsidRDefault="00FE5989" w:rsidP="00336CA2">
      <w:pPr>
        <w:pStyle w:val="PKTpunkt"/>
      </w:pPr>
      <w:r w:rsidRPr="00FE5989">
        <w:t>11)</w:t>
      </w:r>
      <w:r w:rsidRPr="00FE5989">
        <w:tab/>
        <w:t>wykonywanie orzeczeń w sprawie likwidacji niepodjętego depozytu;</w:t>
      </w:r>
    </w:p>
    <w:p w14:paraId="0AF2AF75" w14:textId="77777777" w:rsidR="00FE5989" w:rsidRPr="00FE5989" w:rsidRDefault="00FE5989" w:rsidP="00336CA2">
      <w:pPr>
        <w:pStyle w:val="PKTpunkt"/>
      </w:pPr>
      <w:r w:rsidRPr="00FE5989">
        <w:t>12)</w:t>
      </w:r>
      <w:r w:rsidRPr="00FE5989">
        <w:tab/>
        <w:t>wykonywanie orzeczeń w sprawach, w których własność rzeczy przeszła na rzecz Skarbu Państwa, niezastrzeżonych dla naczelnika urzędu celno-skarbowego;</w:t>
      </w:r>
    </w:p>
    <w:p w14:paraId="1B41C76A" w14:textId="77777777" w:rsidR="00FE5989" w:rsidRPr="00FE5989" w:rsidRDefault="00FE5989" w:rsidP="00336CA2">
      <w:pPr>
        <w:pStyle w:val="PKTpunkt"/>
      </w:pPr>
      <w:r w:rsidRPr="00FE5989">
        <w:t>13)</w:t>
      </w:r>
      <w:r w:rsidRPr="00FE5989">
        <w:tab/>
        <w:t>wykonywanie orzeczeń o zarządzeniu sprzedaży ruchomości, niezastrzeżonych dla naczelnika urzędu celno-skarbowego;</w:t>
      </w:r>
    </w:p>
    <w:p w14:paraId="458BF1EB" w14:textId="6BCBB8DB" w:rsidR="00FE5989" w:rsidRPr="00FE5989" w:rsidRDefault="00FE5989" w:rsidP="00336CA2">
      <w:pPr>
        <w:pStyle w:val="PKTpunkt"/>
      </w:pPr>
      <w:r w:rsidRPr="00FE5989">
        <w:t>14)</w:t>
      </w:r>
      <w:r w:rsidRPr="00FE5989">
        <w:tab/>
        <w:t>wykonywanie kar i środków karnych w zakresie określonym w ustawie z dnia 6 czerwca 1997 r. – Kodeks karny wykonawczy (Dz. U. z 2024 r. poz. 706</w:t>
      </w:r>
      <w:r w:rsidR="00661D64">
        <w:t>,</w:t>
      </w:r>
      <w:r w:rsidRPr="00FE5989">
        <w:t xml:space="preserve"> z późn. zm.) oraz w</w:t>
      </w:r>
      <w:r w:rsidR="00011CFE">
        <w:t> </w:t>
      </w:r>
      <w:r w:rsidRPr="00FE5989">
        <w:t>ustawie z dnia 10 września 1999 r. – Kodeks karny skarbowy (Dz. U. z 202</w:t>
      </w:r>
      <w:r w:rsidR="006425BE">
        <w:t>5</w:t>
      </w:r>
      <w:r w:rsidRPr="00FE5989">
        <w:t xml:space="preserve"> r. poz.</w:t>
      </w:r>
      <w:r w:rsidR="00011CFE">
        <w:t> </w:t>
      </w:r>
      <w:r w:rsidRPr="00FE5989">
        <w:t>6</w:t>
      </w:r>
      <w:r w:rsidR="006425BE">
        <w:t xml:space="preserve">33) </w:t>
      </w:r>
      <w:r w:rsidRPr="00FE5989">
        <w:t>niezastrzeżonych dla naczelnika urzędu celno-skarbowego;</w:t>
      </w:r>
    </w:p>
    <w:p w14:paraId="24CC97FE" w14:textId="77777777" w:rsidR="00FE5989" w:rsidRPr="00FE5989" w:rsidRDefault="00FE5989" w:rsidP="00336CA2">
      <w:pPr>
        <w:pStyle w:val="PKTpunkt"/>
      </w:pPr>
      <w:r w:rsidRPr="00FE5989">
        <w:t>15)</w:t>
      </w:r>
      <w:r w:rsidRPr="00FE5989">
        <w:tab/>
        <w:t>prowadzenie spraw związanych z tymczasowym zajęciem ruchomości;</w:t>
      </w:r>
    </w:p>
    <w:p w14:paraId="57EFBA06" w14:textId="77777777" w:rsidR="00FE5989" w:rsidRPr="00FE5989" w:rsidRDefault="00FE5989" w:rsidP="00336CA2">
      <w:pPr>
        <w:pStyle w:val="PKTpunkt"/>
      </w:pPr>
      <w:r w:rsidRPr="00FE5989">
        <w:t>16)</w:t>
      </w:r>
      <w:r w:rsidRPr="00FE5989">
        <w:tab/>
        <w:t>prowadzenie składnicy zajętych ruchomości;</w:t>
      </w:r>
    </w:p>
    <w:p w14:paraId="22C04E59" w14:textId="77777777" w:rsidR="00FE5989" w:rsidRPr="00FE5989" w:rsidRDefault="00FE5989" w:rsidP="00336CA2">
      <w:pPr>
        <w:pStyle w:val="PKTpunkt"/>
      </w:pPr>
      <w:r w:rsidRPr="00FE5989">
        <w:t>17)</w:t>
      </w:r>
      <w:r w:rsidRPr="00FE5989">
        <w:tab/>
        <w:t>ujawnianie, aktualizacja i usuwanie informacji w Krajowym Rejestrze Zadłużonych;</w:t>
      </w:r>
    </w:p>
    <w:p w14:paraId="468A81D3" w14:textId="1CA12464" w:rsidR="00FE5989" w:rsidRPr="00FE5989" w:rsidRDefault="00FE5989" w:rsidP="00336CA2">
      <w:pPr>
        <w:pStyle w:val="PKTpunkt"/>
      </w:pPr>
      <w:r w:rsidRPr="00FE5989">
        <w:t>18)</w:t>
      </w:r>
      <w:r w:rsidRPr="00FE5989">
        <w:tab/>
        <w:t>dokonywanie rozliczeń Urzędu jako płatnika;</w:t>
      </w:r>
    </w:p>
    <w:p w14:paraId="4AA35F28" w14:textId="77777777" w:rsidR="00FE5989" w:rsidRPr="00FE5989" w:rsidRDefault="00FE5989" w:rsidP="00336CA2">
      <w:pPr>
        <w:pStyle w:val="PKTpunkt"/>
      </w:pPr>
      <w:r w:rsidRPr="00FE5989">
        <w:t>19)</w:t>
      </w:r>
      <w:r w:rsidRPr="00FE5989">
        <w:tab/>
        <w:t>dokonywanie czynności sprawdzających.</w:t>
      </w:r>
    </w:p>
    <w:p w14:paraId="788663C2" w14:textId="77777777" w:rsidR="00FE5989" w:rsidRPr="00FE5989" w:rsidRDefault="00FE5989" w:rsidP="00FE5989"/>
    <w:p w14:paraId="6E76C15E" w14:textId="5CB2CCE9" w:rsidR="00FE5989" w:rsidRPr="00FE5989" w:rsidRDefault="00FE5989" w:rsidP="00F16332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9</w:t>
      </w:r>
      <w:r w:rsidRPr="005E0E28">
        <w:rPr>
          <w:rStyle w:val="Ppogrubienie"/>
        </w:rPr>
        <w:t>.</w:t>
      </w:r>
      <w:r w:rsidRPr="00FE5989">
        <w:t xml:space="preserve"> Do zadań </w:t>
      </w:r>
      <w:r w:rsidRPr="00F16332">
        <w:rPr>
          <w:rStyle w:val="Ppogrubienie"/>
        </w:rPr>
        <w:t>Wieloosobowego Stanowiska Rachunkowości</w:t>
      </w:r>
      <w:r w:rsidR="003740BC" w:rsidRPr="00F16332">
        <w:rPr>
          <w:rStyle w:val="Ppogrubienie"/>
        </w:rPr>
        <w:t xml:space="preserve"> (SER)</w:t>
      </w:r>
      <w:r w:rsidRPr="00FE5989">
        <w:t xml:space="preserve"> należy w</w:t>
      </w:r>
      <w:r w:rsidR="003740BC">
        <w:t> </w:t>
      </w:r>
      <w:r w:rsidRPr="00FE5989">
        <w:t xml:space="preserve">szczególności: </w:t>
      </w:r>
    </w:p>
    <w:p w14:paraId="5CE512E8" w14:textId="77777777" w:rsidR="00FE5989" w:rsidRPr="00FE5989" w:rsidRDefault="00FE5989" w:rsidP="00336CA2">
      <w:pPr>
        <w:pStyle w:val="PKTpunkt"/>
      </w:pPr>
      <w:r w:rsidRPr="00FE5989">
        <w:t>1)</w:t>
      </w:r>
      <w:r w:rsidRPr="00FE5989">
        <w:tab/>
        <w:t>prowadzenie ewidencji przypisów, odpisów, wpłat, zwrotów i zaliczeń nadpłat z tytułu podatków i opłat;</w:t>
      </w:r>
    </w:p>
    <w:p w14:paraId="09C5F5A0" w14:textId="1072DC81" w:rsidR="00FE5989" w:rsidRPr="00FE5989" w:rsidRDefault="00FE5989" w:rsidP="00336CA2">
      <w:pPr>
        <w:pStyle w:val="PKTpunkt"/>
      </w:pPr>
      <w:r w:rsidRPr="00FE5989">
        <w:t>2)</w:t>
      </w:r>
      <w:r w:rsidRPr="00FE5989">
        <w:tab/>
        <w:t>dokonywanie rozliczeń z tytułu wpłat, nadpłat, zaległości oraz zwrotów podatków</w:t>
      </w:r>
      <w:r w:rsidR="00777A93">
        <w:t xml:space="preserve"> i</w:t>
      </w:r>
      <w:r w:rsidRPr="00FE5989">
        <w:t xml:space="preserve"> opłat oraz wydawania postanowień w tym zakresie;</w:t>
      </w:r>
    </w:p>
    <w:p w14:paraId="07E8CACF" w14:textId="25DFF76A" w:rsidR="00FE5989" w:rsidRPr="00FE5989" w:rsidRDefault="00FE5989" w:rsidP="00336CA2">
      <w:pPr>
        <w:pStyle w:val="PKTpunkt"/>
      </w:pPr>
      <w:r w:rsidRPr="00FE5989">
        <w:t>3)</w:t>
      </w:r>
      <w:r w:rsidRPr="00FE5989">
        <w:tab/>
        <w:t>kontrola prawidłowości potrąceń wynagrodzeń dokonywanych przez płatników i</w:t>
      </w:r>
      <w:r w:rsidR="00336CA2">
        <w:t> </w:t>
      </w:r>
      <w:r w:rsidRPr="00FE5989">
        <w:t>inkasentów;</w:t>
      </w:r>
    </w:p>
    <w:p w14:paraId="08B91B94" w14:textId="77777777" w:rsidR="00FE5989" w:rsidRPr="00FE5989" w:rsidRDefault="00FE5989" w:rsidP="00336CA2">
      <w:pPr>
        <w:pStyle w:val="PKTpunkt"/>
      </w:pPr>
      <w:r w:rsidRPr="00FE5989">
        <w:t>4)</w:t>
      </w:r>
      <w:r w:rsidRPr="00FE5989">
        <w:tab/>
        <w:t>przeprowadzanie rozliczenia rachunkowo-kasowego pracowników komórki organizacyjnej egzekucji administracyjnej;</w:t>
      </w:r>
    </w:p>
    <w:p w14:paraId="4063AEF8" w14:textId="77777777" w:rsidR="00FE5989" w:rsidRPr="00FE5989" w:rsidRDefault="00FE5989" w:rsidP="00336CA2">
      <w:pPr>
        <w:pStyle w:val="PKTpunkt"/>
      </w:pPr>
      <w:r w:rsidRPr="00FE5989">
        <w:t>5)</w:t>
      </w:r>
      <w:r w:rsidRPr="00FE5989">
        <w:tab/>
        <w:t>prowadzenie ewidencji i rozliczanie sum depozytowych;</w:t>
      </w:r>
    </w:p>
    <w:p w14:paraId="5ECCAB69" w14:textId="56A65ECE" w:rsidR="00FE5989" w:rsidRPr="00FE5989" w:rsidRDefault="00FE5989" w:rsidP="00336CA2">
      <w:pPr>
        <w:pStyle w:val="PKTpunkt"/>
      </w:pPr>
      <w:r w:rsidRPr="00FE5989">
        <w:t>6)</w:t>
      </w:r>
      <w:r w:rsidRPr="00FE5989">
        <w:tab/>
        <w:t>wykonywanie sprawozdawczości w zakresie realizowanych zadań wynikającej z</w:t>
      </w:r>
      <w:r w:rsidR="00336CA2">
        <w:t> </w:t>
      </w:r>
      <w:r w:rsidRPr="00FE5989">
        <w:t>przepisów odrębnych z wyłączeniem sprawozdań sporządzanych centralnie przez Naczelnika Pierwszego Urzędu Skarbowego w Bydgoszczy;</w:t>
      </w:r>
    </w:p>
    <w:p w14:paraId="6CD8C95D" w14:textId="77777777" w:rsidR="00FE5989" w:rsidRPr="00FE5989" w:rsidRDefault="00FE5989" w:rsidP="00336CA2">
      <w:pPr>
        <w:pStyle w:val="PKTpunkt"/>
      </w:pPr>
      <w:r w:rsidRPr="00FE5989">
        <w:lastRenderedPageBreak/>
        <w:t>7)</w:t>
      </w:r>
      <w:r w:rsidRPr="00FE5989">
        <w:tab/>
        <w:t>prowadzenie ewidencji grzywien, mandatów, kar pieniężnych, kosztów egzekucyjnych związanych z dochodzonymi należnościami i innych należności nałożonych na podstawie właściwych przepisów prawnych;</w:t>
      </w:r>
    </w:p>
    <w:p w14:paraId="53B1D60B" w14:textId="77777777" w:rsidR="00FE5989" w:rsidRPr="00FE5989" w:rsidRDefault="00FE5989" w:rsidP="00336CA2">
      <w:pPr>
        <w:pStyle w:val="PKTpunkt"/>
      </w:pPr>
      <w:r w:rsidRPr="00FE5989">
        <w:t>8)</w:t>
      </w:r>
      <w:r w:rsidRPr="00FE5989">
        <w:tab/>
        <w:t>obsługa rachunków bankowych w zakresie sum depozytowych;</w:t>
      </w:r>
    </w:p>
    <w:p w14:paraId="686D3524" w14:textId="77777777" w:rsidR="00FE5989" w:rsidRPr="00FE5989" w:rsidRDefault="00FE5989" w:rsidP="00336CA2">
      <w:pPr>
        <w:pStyle w:val="PKTpunkt"/>
      </w:pPr>
      <w:r w:rsidRPr="00FE5989">
        <w:t>9)</w:t>
      </w:r>
      <w:r w:rsidRPr="00FE5989">
        <w:tab/>
        <w:t>realizacja zajęć wierzytelności z tytułu nadpłat lub zwrotu podatków, w tym w zakresie zbiegów egzekucji;</w:t>
      </w:r>
    </w:p>
    <w:p w14:paraId="409C9B6B" w14:textId="77777777" w:rsidR="00FE5989" w:rsidRPr="00FE5989" w:rsidRDefault="00FE5989" w:rsidP="00336CA2">
      <w:pPr>
        <w:pStyle w:val="PKTpunkt"/>
      </w:pPr>
      <w:r w:rsidRPr="00FE5989">
        <w:t>10)</w:t>
      </w:r>
      <w:r w:rsidRPr="00FE5989">
        <w:tab/>
        <w:t>prowadzenie księgi druków ścisłego zarachowania;</w:t>
      </w:r>
    </w:p>
    <w:p w14:paraId="53031C94" w14:textId="77777777" w:rsidR="00FE5989" w:rsidRPr="00FE5989" w:rsidRDefault="00FE5989" w:rsidP="00336CA2">
      <w:pPr>
        <w:pStyle w:val="PKTpunkt"/>
      </w:pPr>
      <w:r w:rsidRPr="00FE5989">
        <w:t>11)</w:t>
      </w:r>
      <w:r w:rsidRPr="00FE5989">
        <w:tab/>
        <w:t>dokonywanie czynności sprawdzających.</w:t>
      </w:r>
    </w:p>
    <w:p w14:paraId="396C4942" w14:textId="77777777" w:rsidR="00FE5989" w:rsidRPr="00FE5989" w:rsidRDefault="00FE5989" w:rsidP="00336CA2">
      <w:pPr>
        <w:pStyle w:val="PKTpunkt"/>
      </w:pPr>
    </w:p>
    <w:p w14:paraId="2DD10079" w14:textId="21820799" w:rsidR="00403552" w:rsidRPr="00403552" w:rsidRDefault="00FE5989">
      <w:pPr>
        <w:pStyle w:val="ROZDZODDZOZNoznaczenierozdziauluboddziau"/>
      </w:pPr>
      <w:bookmarkStart w:id="15" w:name="_Toc195686743"/>
      <w:r w:rsidRPr="00FE5989">
        <w:t>Rozdział 5</w:t>
      </w:r>
      <w:bookmarkEnd w:id="15"/>
      <w:r w:rsidR="00726067">
        <w:t xml:space="preserve"> </w:t>
      </w:r>
    </w:p>
    <w:p w14:paraId="53050AF9" w14:textId="77777777" w:rsidR="00FE5989" w:rsidRPr="00FE5989" w:rsidRDefault="00FE5989">
      <w:pPr>
        <w:pStyle w:val="ROZDZODDZPRZEDMprzedmiotregulacjirozdziauluboddziau"/>
      </w:pPr>
      <w:bookmarkStart w:id="16" w:name="_Toc195686744"/>
      <w:r w:rsidRPr="00FE5989">
        <w:t>Pion Kontroli</w:t>
      </w:r>
      <w:bookmarkEnd w:id="16"/>
    </w:p>
    <w:p w14:paraId="0382E03B" w14:textId="146A3E0B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>
        <w:rPr>
          <w:rStyle w:val="Ppogrubienie"/>
        </w:rPr>
        <w:t>10</w:t>
      </w:r>
      <w:r w:rsidRPr="005E0E28">
        <w:rPr>
          <w:rStyle w:val="Ppogrubienie"/>
        </w:rPr>
        <w:t>.</w:t>
      </w:r>
      <w:r w:rsidRPr="00FE5989">
        <w:t xml:space="preserve"> Do zadań </w:t>
      </w:r>
      <w:r w:rsidRPr="00F16332">
        <w:rPr>
          <w:rStyle w:val="Ppogrubienie"/>
        </w:rPr>
        <w:t>Referatu Czynności Analitycznych i Sprawdzających</w:t>
      </w:r>
      <w:r w:rsidR="00B67F75" w:rsidRPr="00F16332">
        <w:rPr>
          <w:rStyle w:val="Ppogrubienie"/>
        </w:rPr>
        <w:t xml:space="preserve"> (SKA)</w:t>
      </w:r>
      <w:r w:rsidRPr="00FE5989">
        <w:t xml:space="preserve"> należy w</w:t>
      </w:r>
      <w:r w:rsidR="006C1F0C">
        <w:t> </w:t>
      </w:r>
      <w:r w:rsidRPr="00FE5989">
        <w:t>szczególności:</w:t>
      </w:r>
    </w:p>
    <w:p w14:paraId="26391777" w14:textId="4ADAEE15" w:rsidR="00FE5989" w:rsidRPr="00FE5989" w:rsidRDefault="00FE5989">
      <w:pPr>
        <w:pStyle w:val="PKTpunkt"/>
      </w:pPr>
      <w:r w:rsidRPr="00FE5989">
        <w:t>1)</w:t>
      </w:r>
      <w:r w:rsidRPr="00FE5989">
        <w:tab/>
        <w:t>pozyskiwanie informacji mogących mieć wpływ na powstanie obowiązku podatkowego, w tym o wydatkach i wartości mienia zgromadzonego przez podatnika;</w:t>
      </w:r>
    </w:p>
    <w:p w14:paraId="7745EF04" w14:textId="4BEC7D69" w:rsidR="00FE5989" w:rsidRPr="00FE5989" w:rsidRDefault="00FE5989" w:rsidP="006C1F0C">
      <w:pPr>
        <w:pStyle w:val="PKTpunkt"/>
      </w:pPr>
      <w:r w:rsidRPr="00FE5989">
        <w:t>2)</w:t>
      </w:r>
      <w:r w:rsidRPr="00FE5989">
        <w:tab/>
        <w:t>zarządzanie ryzykiem zewnętrznym, w tym identyfikowanie obszarów zagrożeń mogących mieć wpływ na prawidłowość wypełniania obowiązków podatkowych i</w:t>
      </w:r>
      <w:r w:rsidR="008F6CBC">
        <w:t> </w:t>
      </w:r>
      <w:r w:rsidRPr="00FE5989">
        <w:t>celnych;</w:t>
      </w:r>
    </w:p>
    <w:p w14:paraId="50EF74E6" w14:textId="77777777" w:rsidR="00FE5989" w:rsidRPr="00FE5989" w:rsidRDefault="00FE5989" w:rsidP="006C1F0C">
      <w:pPr>
        <w:pStyle w:val="PKTpunkt"/>
      </w:pPr>
      <w:r w:rsidRPr="00FE5989">
        <w:t>3)</w:t>
      </w:r>
      <w:r w:rsidRPr="00FE5989">
        <w:tab/>
        <w:t>typowanie podmiotów do czynności sprawdzających, kontroli podatkowej i postępowań podatkowych oraz sporządzanie planów kontroli;</w:t>
      </w:r>
    </w:p>
    <w:p w14:paraId="0D646C8E" w14:textId="77777777" w:rsidR="00FE5989" w:rsidRPr="00FE5989" w:rsidRDefault="00FE5989" w:rsidP="006C1F0C">
      <w:pPr>
        <w:pStyle w:val="PKTpunkt"/>
      </w:pPr>
      <w:r w:rsidRPr="00FE5989">
        <w:t>4)</w:t>
      </w:r>
      <w:r w:rsidRPr="00FE5989">
        <w:tab/>
        <w:t>dokonywanie czynności sprawdzających;</w:t>
      </w:r>
    </w:p>
    <w:p w14:paraId="60A5449F" w14:textId="77777777" w:rsidR="00FE5989" w:rsidRPr="00FE5989" w:rsidRDefault="00FE5989" w:rsidP="006C1F0C">
      <w:pPr>
        <w:pStyle w:val="PKTpunkt"/>
      </w:pPr>
      <w:r w:rsidRPr="00FE5989">
        <w:t>5)</w:t>
      </w:r>
      <w:r w:rsidRPr="00FE5989">
        <w:tab/>
        <w:t>badanie zasadności zwrotu podatków;</w:t>
      </w:r>
    </w:p>
    <w:p w14:paraId="3F467B14" w14:textId="77777777" w:rsidR="00FE5989" w:rsidRPr="00FE5989" w:rsidRDefault="00FE5989" w:rsidP="006C1F0C">
      <w:pPr>
        <w:pStyle w:val="PKTpunkt"/>
      </w:pPr>
      <w:r w:rsidRPr="00FE5989">
        <w:t>6)</w:t>
      </w:r>
      <w:r w:rsidRPr="00FE5989">
        <w:tab/>
        <w:t>wydawanie postanowień w sprawach przedłużenia terminu zwrotu podatku;</w:t>
      </w:r>
    </w:p>
    <w:p w14:paraId="0DEC76A6" w14:textId="77777777" w:rsidR="00FE5989" w:rsidRPr="00FE5989" w:rsidRDefault="00FE5989" w:rsidP="006C1F0C">
      <w:pPr>
        <w:pStyle w:val="PKTpunkt"/>
      </w:pPr>
      <w:r w:rsidRPr="00FE5989">
        <w:t>7)</w:t>
      </w:r>
      <w:r w:rsidRPr="00FE5989">
        <w:tab/>
        <w:t>orzecznictwo w zakresie kar porządkowych;</w:t>
      </w:r>
    </w:p>
    <w:p w14:paraId="4390839D" w14:textId="77777777" w:rsidR="00FE5989" w:rsidRPr="00FE5989" w:rsidRDefault="00FE5989" w:rsidP="006C1F0C">
      <w:pPr>
        <w:pStyle w:val="PKTpunkt"/>
      </w:pPr>
      <w:r w:rsidRPr="00FE5989">
        <w:t>8)</w:t>
      </w:r>
      <w:r w:rsidRPr="00FE5989">
        <w:tab/>
        <w:t>analizowanie oświadczeń o stanie majątkowym, z wyłączeniem oświadczeń o stanie majątkowym pracowników;</w:t>
      </w:r>
    </w:p>
    <w:p w14:paraId="1A15F88D" w14:textId="77777777" w:rsidR="00FE5989" w:rsidRPr="00FE5989" w:rsidRDefault="00FE5989" w:rsidP="006C1F0C">
      <w:pPr>
        <w:pStyle w:val="PKTpunkt"/>
      </w:pPr>
      <w:r w:rsidRPr="00FE5989">
        <w:t>9)</w:t>
      </w:r>
      <w:r w:rsidRPr="00FE5989">
        <w:tab/>
        <w:t>przekazywanie wniosków o dokonanie zwrotu podatku od wartości dodanej do właściwych państw członkowskich;</w:t>
      </w:r>
    </w:p>
    <w:p w14:paraId="57ECFCE2" w14:textId="77777777" w:rsidR="00FE5989" w:rsidRPr="00FE5989" w:rsidRDefault="00FE5989" w:rsidP="006C1F0C">
      <w:pPr>
        <w:pStyle w:val="PKTpunkt"/>
      </w:pPr>
      <w:r w:rsidRPr="00FE5989">
        <w:t>10)</w:t>
      </w:r>
      <w:r w:rsidRPr="00FE5989">
        <w:tab/>
        <w:t>realizacja zadań związanych z transakcjami wewnątrzwspólnotowymi;</w:t>
      </w:r>
    </w:p>
    <w:p w14:paraId="39AE44C4" w14:textId="77777777" w:rsidR="00FE5989" w:rsidRPr="00FE5989" w:rsidRDefault="00FE5989" w:rsidP="006C1F0C">
      <w:pPr>
        <w:pStyle w:val="PKTpunkt"/>
      </w:pPr>
      <w:r w:rsidRPr="00FE5989">
        <w:t>11)</w:t>
      </w:r>
      <w:r w:rsidRPr="00FE5989">
        <w:tab/>
        <w:t>obsługa systemów wymiany informacji podatkowych;</w:t>
      </w:r>
    </w:p>
    <w:p w14:paraId="6D90E4CC" w14:textId="77777777" w:rsidR="00FE5989" w:rsidRPr="00FE5989" w:rsidRDefault="00FE5989" w:rsidP="006C1F0C">
      <w:pPr>
        <w:pStyle w:val="PKTpunkt"/>
      </w:pPr>
      <w:r w:rsidRPr="00FE5989">
        <w:t>12)</w:t>
      </w:r>
      <w:r w:rsidRPr="00FE5989">
        <w:tab/>
        <w:t>wymiana informacji podatkowych;</w:t>
      </w:r>
    </w:p>
    <w:p w14:paraId="0B93498B" w14:textId="2AE63881" w:rsidR="00FE5989" w:rsidRPr="00FE5989" w:rsidRDefault="00FE5989">
      <w:pPr>
        <w:pStyle w:val="PKTpunkt"/>
      </w:pPr>
      <w:r w:rsidRPr="00FE5989">
        <w:lastRenderedPageBreak/>
        <w:t>13)</w:t>
      </w:r>
      <w:r w:rsidRPr="00FE5989">
        <w:tab/>
        <w:t>analiza informacji dostępnych w ramach wymiany informacji podatkowych, w tym w</w:t>
      </w:r>
      <w:r w:rsidR="00B67F75">
        <w:t> </w:t>
      </w:r>
      <w:r w:rsidRPr="00FE5989">
        <w:t>systemach informatycznych wspomagających wymianę informacji i międzynarodową współpracę w sprawach podatkowych;.</w:t>
      </w:r>
    </w:p>
    <w:p w14:paraId="38C8B717" w14:textId="5D127C70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="006E6D4C" w:rsidRPr="005E0E28">
        <w:rPr>
          <w:rStyle w:val="Ppogrubienie"/>
        </w:rPr>
        <w:t>1</w:t>
      </w:r>
      <w:r w:rsidR="006E6D4C">
        <w:rPr>
          <w:rStyle w:val="Ppogrubienie"/>
        </w:rPr>
        <w:t>1</w:t>
      </w:r>
      <w:r w:rsidRPr="005E0E28">
        <w:rPr>
          <w:rStyle w:val="Ppogrubienie"/>
        </w:rPr>
        <w:t>.</w:t>
      </w:r>
      <w:r w:rsidRPr="00FE5989">
        <w:t xml:space="preserve"> Do zadań </w:t>
      </w:r>
      <w:r w:rsidRPr="00F16332">
        <w:rPr>
          <w:rStyle w:val="Ppogrubienie"/>
        </w:rPr>
        <w:t>Referatu Kontroli Podatkowej oraz Identyfikacji i Rejestracji Podatkowej</w:t>
      </w:r>
      <w:r w:rsidR="00B67F75" w:rsidRPr="00F16332">
        <w:rPr>
          <w:rStyle w:val="Ppogrubienie"/>
        </w:rPr>
        <w:t xml:space="preserve"> (SKP)</w:t>
      </w:r>
      <w:r w:rsidRPr="00FE5989">
        <w:t xml:space="preserve"> należy w szczególności:</w:t>
      </w:r>
    </w:p>
    <w:p w14:paraId="0724BC7C" w14:textId="77777777" w:rsidR="00FE5989" w:rsidRPr="00FE5989" w:rsidRDefault="00FE5989" w:rsidP="005E0E28">
      <w:pPr>
        <w:pStyle w:val="PKTpunkt"/>
        <w:keepNext/>
      </w:pPr>
      <w:r w:rsidRPr="00FE5989">
        <w:t>1)</w:t>
      </w:r>
      <w:r w:rsidRPr="00FE5989">
        <w:tab/>
        <w:t>w zakresie kontroli podatkowej:</w:t>
      </w:r>
    </w:p>
    <w:p w14:paraId="275F8D55" w14:textId="77777777" w:rsidR="00FE5989" w:rsidRPr="00FE5989" w:rsidRDefault="00FE5989" w:rsidP="006C1F0C">
      <w:pPr>
        <w:pStyle w:val="LITlitera"/>
      </w:pPr>
      <w:r w:rsidRPr="00FE5989">
        <w:t>a)</w:t>
      </w:r>
      <w:r w:rsidRPr="00FE5989">
        <w:tab/>
        <w:t>prowadzenie kontroli podatkowej,</w:t>
      </w:r>
    </w:p>
    <w:p w14:paraId="17BDB6C5" w14:textId="77777777" w:rsidR="00FE5989" w:rsidRPr="00FE5989" w:rsidRDefault="00FE5989" w:rsidP="006C1F0C">
      <w:pPr>
        <w:pStyle w:val="LITlitera"/>
      </w:pPr>
      <w:r w:rsidRPr="00FE5989">
        <w:t>b)</w:t>
      </w:r>
      <w:r w:rsidRPr="00FE5989">
        <w:tab/>
        <w:t>prowadzenie postępowań w zakresie sprzeciwu przedsiębiorcy na działania organu kontroli,</w:t>
      </w:r>
    </w:p>
    <w:p w14:paraId="64196294" w14:textId="77777777" w:rsidR="00FE5989" w:rsidRPr="00FE5989" w:rsidRDefault="00FE5989" w:rsidP="006C1F0C">
      <w:pPr>
        <w:pStyle w:val="LITlitera"/>
      </w:pPr>
      <w:r w:rsidRPr="00FE5989">
        <w:t>c)</w:t>
      </w:r>
      <w:r w:rsidRPr="00FE5989">
        <w:tab/>
        <w:t>wnioskowanie o zabezpieczenie wykonania zobowiązań podatkowych,</w:t>
      </w:r>
    </w:p>
    <w:p w14:paraId="3CE7BEC1" w14:textId="77777777" w:rsidR="00FE5989" w:rsidRPr="00FE5989" w:rsidRDefault="00FE5989" w:rsidP="006C1F0C">
      <w:pPr>
        <w:pStyle w:val="LITlitera"/>
      </w:pPr>
      <w:r w:rsidRPr="00FE5989">
        <w:t>d)</w:t>
      </w:r>
      <w:r w:rsidRPr="00FE5989">
        <w:tab/>
        <w:t>wydawanie postanowień w sprawach przedłużenia terminu zwrotu podatku,</w:t>
      </w:r>
    </w:p>
    <w:p w14:paraId="218DB6AD" w14:textId="77777777" w:rsidR="00FE5989" w:rsidRPr="00FE5989" w:rsidRDefault="00FE5989" w:rsidP="006C1F0C">
      <w:pPr>
        <w:pStyle w:val="LITlitera"/>
      </w:pPr>
      <w:r w:rsidRPr="00FE5989">
        <w:t>e)</w:t>
      </w:r>
      <w:r w:rsidRPr="00FE5989">
        <w:tab/>
        <w:t>orzecznictwo w zakresie kar porządkowych,</w:t>
      </w:r>
    </w:p>
    <w:p w14:paraId="76AB5A80" w14:textId="1770892F" w:rsidR="00FE5989" w:rsidRPr="00FE5989" w:rsidRDefault="00FE5989">
      <w:pPr>
        <w:pStyle w:val="LITlitera"/>
      </w:pPr>
      <w:r w:rsidRPr="00FE5989">
        <w:t>f)</w:t>
      </w:r>
      <w:r w:rsidRPr="00FE5989">
        <w:tab/>
        <w:t xml:space="preserve">wykonywanie zadań, o których mowa w § </w:t>
      </w:r>
      <w:r w:rsidR="00B67F75">
        <w:t>7</w:t>
      </w:r>
      <w:r w:rsidR="00B67F75" w:rsidRPr="00FE5989">
        <w:t xml:space="preserve"> </w:t>
      </w:r>
      <w:r w:rsidRPr="00FE5989">
        <w:t>w pkt 1 w lit. a tiret pierwsze – trzecie oraz w lit. b, w zakresie w jakim uprzednio przez tę komórkę była prowadzona kontrola podatkowa.</w:t>
      </w:r>
    </w:p>
    <w:p w14:paraId="26BBDDC8" w14:textId="77777777" w:rsidR="00FE5989" w:rsidRPr="00FE5989" w:rsidRDefault="00FE5989" w:rsidP="005E0E28">
      <w:pPr>
        <w:pStyle w:val="PKTpunkt"/>
        <w:keepNext/>
      </w:pPr>
      <w:r w:rsidRPr="00FE5989">
        <w:t>2)</w:t>
      </w:r>
      <w:r w:rsidRPr="00FE5989">
        <w:tab/>
        <w:t xml:space="preserve">w zakresie identyfikacji i rejestracji podatkowej: </w:t>
      </w:r>
    </w:p>
    <w:p w14:paraId="1038101C" w14:textId="77777777" w:rsidR="00FE5989" w:rsidRPr="00FE5989" w:rsidRDefault="00FE5989" w:rsidP="006C1F0C">
      <w:pPr>
        <w:pStyle w:val="LITlitera"/>
      </w:pPr>
      <w:r w:rsidRPr="00FE5989">
        <w:t>a)</w:t>
      </w:r>
      <w:r w:rsidRPr="00FE5989">
        <w:tab/>
        <w:t>prowadzenie ewidencji podatników i płatników,</w:t>
      </w:r>
    </w:p>
    <w:p w14:paraId="51CEBC77" w14:textId="0050914B" w:rsidR="00FE5989" w:rsidRPr="00FE5989" w:rsidRDefault="00FE5989" w:rsidP="006C1F0C">
      <w:pPr>
        <w:pStyle w:val="LITlitera"/>
      </w:pPr>
      <w:r w:rsidRPr="00FE5989">
        <w:t>b)</w:t>
      </w:r>
      <w:r w:rsidRPr="00FE5989">
        <w:tab/>
        <w:t>otwieranie i aktualizacja obowiązków w zakresie podatków dochodowych w</w:t>
      </w:r>
      <w:r w:rsidR="006C1F0C">
        <w:t> </w:t>
      </w:r>
      <w:r w:rsidRPr="00FE5989">
        <w:t>systemie komputerowym na podstawie dokumentów wyboru form opodatkowania  podatników podatku dochodowego,</w:t>
      </w:r>
    </w:p>
    <w:p w14:paraId="03210736" w14:textId="77777777" w:rsidR="00FE5989" w:rsidRPr="00FE5989" w:rsidRDefault="00FE5989" w:rsidP="006C1F0C">
      <w:pPr>
        <w:pStyle w:val="LITlitera"/>
      </w:pPr>
      <w:r w:rsidRPr="00FE5989">
        <w:t>c)</w:t>
      </w:r>
      <w:r w:rsidRPr="00FE5989">
        <w:tab/>
        <w:t>prowadzenie analizy ryzyka podmiotów rejestrujących się, w tym prowadzenie  czynności sprawdzających, o których mowa w art. 272 pkt 5 Ordynacji podatkowej, w stosunku do podmiotów rejestrujących się;</w:t>
      </w:r>
    </w:p>
    <w:p w14:paraId="1912FA4D" w14:textId="67AA4C52" w:rsidR="00FE5989" w:rsidRPr="00FE5989" w:rsidRDefault="00FE5989" w:rsidP="006C1F0C">
      <w:pPr>
        <w:pStyle w:val="LITlitera"/>
      </w:pPr>
      <w:r w:rsidRPr="00FE5989">
        <w:t>d)</w:t>
      </w:r>
      <w:r w:rsidRPr="00FE5989">
        <w:tab/>
        <w:t>rejestrowanie i wykreślanie z rejestru podatników podatku od towarów i usług</w:t>
      </w:r>
      <w:r w:rsidR="006C1F0C">
        <w:t xml:space="preserve"> </w:t>
      </w:r>
      <w:r w:rsidRPr="00FE5989">
        <w:t>i</w:t>
      </w:r>
      <w:r w:rsidR="006C1F0C">
        <w:t> </w:t>
      </w:r>
      <w:r w:rsidRPr="00FE5989">
        <w:t>podatników VAT-UE,</w:t>
      </w:r>
    </w:p>
    <w:p w14:paraId="43C04878" w14:textId="3CB1FDE8" w:rsidR="00FE5989" w:rsidRPr="00FE5989" w:rsidRDefault="00FE5989" w:rsidP="006C1F0C">
      <w:pPr>
        <w:pStyle w:val="LITlitera"/>
      </w:pPr>
      <w:r w:rsidRPr="00FE5989">
        <w:t>e)</w:t>
      </w:r>
      <w:r w:rsidRPr="00FE5989">
        <w:tab/>
        <w:t>prowadzenie postępowań w sprawach odmowy nadania NIP, uchylenia NIP z urzędu oraz unieważnienia NIP,</w:t>
      </w:r>
    </w:p>
    <w:p w14:paraId="42A8EFF2" w14:textId="77777777" w:rsidR="00FE5989" w:rsidRPr="00FE5989" w:rsidRDefault="00FE5989" w:rsidP="006C1F0C">
      <w:pPr>
        <w:pStyle w:val="LITlitera"/>
      </w:pPr>
      <w:r w:rsidRPr="00FE5989">
        <w:t>f)</w:t>
      </w:r>
      <w:r w:rsidRPr="00FE5989">
        <w:tab/>
        <w:t>wydawanie potwierdzeń nadania NIP,</w:t>
      </w:r>
    </w:p>
    <w:p w14:paraId="6609F446" w14:textId="534B9156" w:rsidR="00FE5989" w:rsidRPr="00FE5989" w:rsidRDefault="00FE5989" w:rsidP="006C1F0C">
      <w:pPr>
        <w:pStyle w:val="LITlitera"/>
      </w:pPr>
      <w:r w:rsidRPr="00FE5989">
        <w:t>g)</w:t>
      </w:r>
      <w:r w:rsidRPr="00FE5989">
        <w:tab/>
        <w:t xml:space="preserve">udostępnianie NIP organom prowadzącym urzędowe rejestry na podstawie  przepisów odrębnych, na ich wniosek zawierający dane niezbędne do identyfikacji podmiotu za pośrednictwem </w:t>
      </w:r>
      <w:proofErr w:type="spellStart"/>
      <w:r w:rsidRPr="00FE5989">
        <w:t>ePUAP</w:t>
      </w:r>
      <w:proofErr w:type="spellEnd"/>
      <w:r w:rsidRPr="00FE5989">
        <w:t xml:space="preserve"> lub innych środków komunikacji elektronicznej,</w:t>
      </w:r>
    </w:p>
    <w:p w14:paraId="6E4D8245" w14:textId="6E84015E" w:rsidR="00FE5989" w:rsidRPr="00FE5989" w:rsidRDefault="00FE5989" w:rsidP="006C1F0C">
      <w:pPr>
        <w:pStyle w:val="LITlitera"/>
      </w:pPr>
      <w:r w:rsidRPr="00FE5989">
        <w:lastRenderedPageBreak/>
        <w:t>h)</w:t>
      </w:r>
      <w:r w:rsidRPr="00FE5989">
        <w:tab/>
        <w:t>gromadzenie, przechowywanie i aktualizowanie dokumentacji związanej</w:t>
      </w:r>
      <w:r w:rsidR="006C1F0C">
        <w:t xml:space="preserve"> </w:t>
      </w:r>
      <w:r w:rsidRPr="00FE5989">
        <w:t>z nadaniem NIP,</w:t>
      </w:r>
    </w:p>
    <w:p w14:paraId="2E8B70E7" w14:textId="77777777" w:rsidR="00FE5989" w:rsidRPr="00FE5989" w:rsidRDefault="00FE5989" w:rsidP="006C1F0C">
      <w:pPr>
        <w:pStyle w:val="LITlitera"/>
      </w:pPr>
      <w:r w:rsidRPr="00FE5989">
        <w:t>i)</w:t>
      </w:r>
      <w:r w:rsidRPr="00FE5989">
        <w:tab/>
        <w:t>ewidencjonowanie danych w CRP KEP,</w:t>
      </w:r>
    </w:p>
    <w:p w14:paraId="36770DAF" w14:textId="77777777" w:rsidR="00FE5989" w:rsidRPr="00FE5989" w:rsidRDefault="00FE5989" w:rsidP="006C1F0C">
      <w:pPr>
        <w:pStyle w:val="LITlitera"/>
      </w:pPr>
      <w:r w:rsidRPr="00FE5989">
        <w:t>j)</w:t>
      </w:r>
      <w:r w:rsidRPr="00FE5989">
        <w:tab/>
        <w:t>weryfikowanie i rejestrowanie w systemie e-Deklaracje pełnomocnictw do podpisywania deklaracji składanych za pomocą środków komunikacji elektronicznej oraz zawiadomień o ich odwołaniu,</w:t>
      </w:r>
    </w:p>
    <w:p w14:paraId="1054BC28" w14:textId="77777777" w:rsidR="00FE5989" w:rsidRPr="00FE5989" w:rsidRDefault="00FE5989" w:rsidP="006C1F0C">
      <w:pPr>
        <w:pStyle w:val="LITlitera"/>
      </w:pPr>
      <w:r w:rsidRPr="00FE5989">
        <w:t>k)</w:t>
      </w:r>
      <w:r w:rsidRPr="00FE5989">
        <w:tab/>
        <w:t>przyjmowanie  i ewidencjonowanie zgłoszeń o kontynuowaniu prowadzenia przedsiębiorstwa w spadku,</w:t>
      </w:r>
    </w:p>
    <w:p w14:paraId="1DC30C3F" w14:textId="77777777" w:rsidR="00FE5989" w:rsidRPr="00FE5989" w:rsidRDefault="00FE5989" w:rsidP="006C1F0C">
      <w:pPr>
        <w:pStyle w:val="LITlitera"/>
      </w:pPr>
      <w:r w:rsidRPr="00FE5989">
        <w:t>l)</w:t>
      </w:r>
      <w:r w:rsidRPr="00FE5989">
        <w:tab/>
        <w:t>rozpatrywanie  wniosków o udostępnienie konta organizacji w e-Urzędzie Skarbowym,</w:t>
      </w:r>
    </w:p>
    <w:p w14:paraId="5EB98BD3" w14:textId="77777777" w:rsidR="00FE5989" w:rsidRPr="00FE5989" w:rsidRDefault="00FE5989" w:rsidP="006C1F0C">
      <w:pPr>
        <w:pStyle w:val="LITlitera"/>
      </w:pPr>
      <w:r w:rsidRPr="00FE5989">
        <w:t>m)</w:t>
      </w:r>
      <w:r w:rsidRPr="00FE5989">
        <w:tab/>
        <w:t>orzecznictwo w sprawach rejestracji podatników podatku od towarów i usług,</w:t>
      </w:r>
    </w:p>
    <w:p w14:paraId="27B7482B" w14:textId="224CF3C6" w:rsidR="00FE5989" w:rsidRDefault="00FE5989" w:rsidP="00FE5989">
      <w:r w:rsidRPr="00FE5989">
        <w:t>3)</w:t>
      </w:r>
      <w:r w:rsidRPr="00FE5989">
        <w:tab/>
        <w:t>dokonywanie czynności sprawdzających.</w:t>
      </w:r>
    </w:p>
    <w:p w14:paraId="463FEE2C" w14:textId="77777777" w:rsidR="00011CFE" w:rsidRDefault="00011CFE">
      <w:pPr>
        <w:pStyle w:val="TYTDZOZNoznaczenietytuulubdziau"/>
      </w:pPr>
      <w:bookmarkStart w:id="17" w:name="_Toc195686745"/>
    </w:p>
    <w:p w14:paraId="54DE91BF" w14:textId="28CFC832" w:rsidR="00403552" w:rsidRDefault="006E6D4C" w:rsidP="00F16332">
      <w:pPr>
        <w:pStyle w:val="TYTDZOZNoznaczenietytuulubdziau"/>
      </w:pPr>
      <w:r w:rsidRPr="00FE5989">
        <w:t>DZIAŁ I</w:t>
      </w:r>
      <w:r w:rsidR="00AE0030">
        <w:t>V</w:t>
      </w:r>
      <w:r w:rsidR="00726067">
        <w:t xml:space="preserve"> </w:t>
      </w:r>
    </w:p>
    <w:p w14:paraId="6E052C3A" w14:textId="460BFC65" w:rsidR="006E6D4C" w:rsidRPr="00FE5989" w:rsidRDefault="006E6D4C">
      <w:pPr>
        <w:pStyle w:val="TYTDZPRZEDMprzedmiotregulacjitytuulubdziau"/>
      </w:pPr>
      <w:r w:rsidRPr="00FE5989">
        <w:t>Zasady organizacji pracy Urzędu</w:t>
      </w:r>
      <w:bookmarkEnd w:id="17"/>
      <w:r w:rsidRPr="00FE5989">
        <w:t xml:space="preserve"> </w:t>
      </w:r>
    </w:p>
    <w:p w14:paraId="361D3087" w14:textId="77777777" w:rsidR="00403552" w:rsidRDefault="006E6D4C">
      <w:pPr>
        <w:pStyle w:val="ROZDZODDZOZNoznaczenierozdziauluboddziau"/>
      </w:pPr>
      <w:bookmarkStart w:id="18" w:name="_Toc195686746"/>
      <w:r w:rsidRPr="00403552">
        <w:t>Rozdział</w:t>
      </w:r>
      <w:r w:rsidRPr="00FE5989">
        <w:t xml:space="preserve"> 1</w:t>
      </w:r>
      <w:r w:rsidR="00A85C45">
        <w:t xml:space="preserve"> </w:t>
      </w:r>
    </w:p>
    <w:p w14:paraId="2DCDB603" w14:textId="79366066" w:rsidR="006E6D4C" w:rsidRPr="00FE5989" w:rsidRDefault="006E6D4C">
      <w:pPr>
        <w:pStyle w:val="ROZDZODDZPRZEDMprzedmiotregulacjirozdziauluboddziau"/>
      </w:pPr>
      <w:r w:rsidRPr="00FE5989">
        <w:t>Naczelnik</w:t>
      </w:r>
      <w:bookmarkEnd w:id="18"/>
      <w:r w:rsidRPr="00FE5989">
        <w:t xml:space="preserve"> </w:t>
      </w:r>
    </w:p>
    <w:p w14:paraId="47CC6FA6" w14:textId="4FB7E678" w:rsidR="006E6D4C" w:rsidRPr="00FE5989" w:rsidRDefault="006E6D4C" w:rsidP="006E6D4C">
      <w:pPr>
        <w:pStyle w:val="ARTartustawynprozporzdzenia"/>
      </w:pPr>
      <w:r w:rsidRPr="005E0E28">
        <w:rPr>
          <w:rStyle w:val="Ppogrubienie"/>
        </w:rPr>
        <w:t>§</w:t>
      </w:r>
      <w:r>
        <w:rPr>
          <w:rStyle w:val="Ppogrubienie"/>
        </w:rPr>
        <w:t> 12</w:t>
      </w:r>
      <w:r w:rsidRPr="005E0E28">
        <w:rPr>
          <w:rStyle w:val="Ppogrubienie"/>
        </w:rPr>
        <w:t>.</w:t>
      </w:r>
      <w:r>
        <w:t> </w:t>
      </w:r>
      <w:r w:rsidRPr="00FE5989">
        <w:t>1.</w:t>
      </w:r>
      <w:r>
        <w:t> </w:t>
      </w:r>
      <w:r w:rsidRPr="00FE5989">
        <w:t>Naczelnik jest organem niezespolonej administracji rządowej.</w:t>
      </w:r>
    </w:p>
    <w:p w14:paraId="08E415FD" w14:textId="62065A19" w:rsidR="006E6D4C" w:rsidRPr="00FE5989" w:rsidRDefault="006E6D4C" w:rsidP="006E6D4C">
      <w:pPr>
        <w:pStyle w:val="USTustnpkodeksu"/>
      </w:pPr>
      <w:r w:rsidRPr="00FE5989">
        <w:t>2.</w:t>
      </w:r>
      <w:r>
        <w:t> </w:t>
      </w:r>
      <w:r w:rsidRPr="00FE5989">
        <w:t>Terytorialny zasięg działania Naczelnika</w:t>
      </w:r>
      <w:r w:rsidR="00B67F75">
        <w:t xml:space="preserve"> </w:t>
      </w:r>
      <w:r w:rsidRPr="00FE5989">
        <w:t>obejmuje gminy: Brzozów, Domaradz, Dydnia, Haczów, Jasienica Rosielna, Nozdrzec.</w:t>
      </w:r>
    </w:p>
    <w:p w14:paraId="312C46DB" w14:textId="1513721A" w:rsidR="006E6D4C" w:rsidRPr="00FE5989" w:rsidRDefault="006E6D4C" w:rsidP="006E6D4C">
      <w:pPr>
        <w:pStyle w:val="USTustnpkodeksu"/>
      </w:pPr>
      <w:r w:rsidRPr="00FE5989">
        <w:t>3.</w:t>
      </w:r>
      <w:r>
        <w:t> </w:t>
      </w:r>
      <w:r w:rsidRPr="00FE5989">
        <w:t>Siedziba Naczelnika jest zlokalizowana w Brzozowie przy ul. Kazimierzowsk</w:t>
      </w:r>
      <w:r w:rsidR="00011CFE">
        <w:t>iej</w:t>
      </w:r>
      <w:r w:rsidRPr="00FE5989">
        <w:t xml:space="preserve"> 1.</w:t>
      </w:r>
    </w:p>
    <w:p w14:paraId="0AA6FF07" w14:textId="6C49F542" w:rsidR="006E6D4C" w:rsidRPr="00FE5989" w:rsidRDefault="006E6D4C" w:rsidP="006E6D4C">
      <w:pPr>
        <w:pStyle w:val="ARTartustawynprozporzdzenia"/>
      </w:pPr>
      <w:r w:rsidRPr="005E0E28">
        <w:rPr>
          <w:rStyle w:val="Ppogrubienie"/>
        </w:rPr>
        <w:t>§</w:t>
      </w:r>
      <w:r>
        <w:rPr>
          <w:rStyle w:val="Ppogrubienie"/>
        </w:rPr>
        <w:t> 13</w:t>
      </w:r>
      <w:r w:rsidRPr="005E0E28">
        <w:rPr>
          <w:rStyle w:val="Ppogrubienie"/>
        </w:rPr>
        <w:t>.</w:t>
      </w:r>
      <w:r w:rsidR="008623B6">
        <w:t> </w:t>
      </w:r>
      <w:r w:rsidRPr="00FE5989">
        <w:t xml:space="preserve">Do zakresu zadań Naczelnika należą zadania organu podatkowego, organu egzekucyjnego wymienione w art. 28 ustawy </w:t>
      </w:r>
      <w:r w:rsidR="00B67F75">
        <w:t>o KAS.</w:t>
      </w:r>
    </w:p>
    <w:p w14:paraId="43925D40" w14:textId="634B6A73" w:rsidR="006E6D4C" w:rsidRPr="00FE5989" w:rsidRDefault="006E6D4C" w:rsidP="006E6D4C">
      <w:pPr>
        <w:pStyle w:val="ARTartustawynprozporzdzenia"/>
      </w:pPr>
      <w:r w:rsidRPr="005E0E28">
        <w:rPr>
          <w:rStyle w:val="Ppogrubienie"/>
        </w:rPr>
        <w:t>§</w:t>
      </w:r>
      <w:r>
        <w:rPr>
          <w:rStyle w:val="Ppogrubienie"/>
        </w:rPr>
        <w:t> </w:t>
      </w:r>
      <w:r w:rsidR="00802E7E">
        <w:rPr>
          <w:rStyle w:val="Ppogrubienie"/>
        </w:rPr>
        <w:t>14</w:t>
      </w:r>
      <w:r w:rsidRPr="005E0E28">
        <w:rPr>
          <w:rStyle w:val="Ppogrubienie"/>
        </w:rPr>
        <w:t>.</w:t>
      </w:r>
      <w:r w:rsidR="008623B6">
        <w:t> </w:t>
      </w:r>
      <w:r w:rsidRPr="00FE5989">
        <w:t>1.</w:t>
      </w:r>
      <w:r w:rsidR="008623B6">
        <w:t> </w:t>
      </w:r>
      <w:r w:rsidRPr="00FE5989">
        <w:t>Naczelnik</w:t>
      </w:r>
      <w:r w:rsidR="00B67F75">
        <w:t xml:space="preserve"> </w:t>
      </w:r>
      <w:r w:rsidRPr="00FE5989">
        <w:t>współpracuje z koordynatorem realizacji wsparcia do spraw klasyfikacji</w:t>
      </w:r>
      <w:r w:rsidR="00A86BD3">
        <w:t xml:space="preserve"> na potrzeby podatku od towarów i usług. </w:t>
      </w:r>
    </w:p>
    <w:p w14:paraId="61103272" w14:textId="3471FE9B" w:rsidR="006E6D4C" w:rsidRDefault="006E6D4C" w:rsidP="006E6D4C">
      <w:pPr>
        <w:pStyle w:val="USTustnpkodeksu"/>
      </w:pPr>
      <w:r w:rsidRPr="00FE5989">
        <w:t xml:space="preserve"> 2. Zadanie, o którym mowa w ust. 1, jest realizowane przez konsultanta do spraw klasyfikacji na potrzeby podatku od  towarów i usług </w:t>
      </w:r>
      <w:r w:rsidR="00544E44">
        <w:t xml:space="preserve"> oraz jego zastępcę, </w:t>
      </w:r>
      <w:r w:rsidRPr="00FE5989">
        <w:t>wyznaczon</w:t>
      </w:r>
      <w:r w:rsidR="00544E44">
        <w:t>ych</w:t>
      </w:r>
      <w:r w:rsidRPr="00FE5989">
        <w:t xml:space="preserve"> przez Naczelnika</w:t>
      </w:r>
      <w:r w:rsidR="00544E44">
        <w:t xml:space="preserve"> </w:t>
      </w:r>
      <w:r w:rsidR="00544E44" w:rsidRPr="00544E44">
        <w:t>spośród pracowników Urzędu</w:t>
      </w:r>
      <w:r w:rsidRPr="00FE5989">
        <w:t>.</w:t>
      </w:r>
    </w:p>
    <w:p w14:paraId="26F8FA56" w14:textId="221F5067" w:rsidR="00544E44" w:rsidRPr="00544E44" w:rsidRDefault="00544E44" w:rsidP="00544E44">
      <w:pPr>
        <w:pStyle w:val="USTustnpkodeksu"/>
      </w:pPr>
      <w:r w:rsidRPr="00544E44">
        <w:t>3. W Urzędzie funkcjonują konsultanci wykonujący zadania określone w załączniku nr 2 do Regulaminu.</w:t>
      </w:r>
    </w:p>
    <w:p w14:paraId="144144CC" w14:textId="10FB20FF" w:rsidR="00544E44" w:rsidRPr="00FE5989" w:rsidRDefault="00544E44" w:rsidP="00544E44">
      <w:pPr>
        <w:pStyle w:val="USTustnpkodeksu"/>
      </w:pPr>
      <w:r w:rsidRPr="00544E44">
        <w:lastRenderedPageBreak/>
        <w:t xml:space="preserve">4. Wykaz osobowy </w:t>
      </w:r>
      <w:r w:rsidR="00046A50">
        <w:t xml:space="preserve">koordynatorów i </w:t>
      </w:r>
      <w:r w:rsidRPr="00544E44">
        <w:t>konsultantów oraz ich zastępców znajduje się na stronie Intranetowej Izby, w zakładce: Organizacja–Zarządzanie–Wykaz koordynatorów</w:t>
      </w:r>
      <w:r w:rsidR="009408E1">
        <w:t xml:space="preserve"> </w:t>
      </w:r>
      <w:r w:rsidR="00046A50">
        <w:br/>
      </w:r>
      <w:r w:rsidR="009408E1">
        <w:t>i konsultantów</w:t>
      </w:r>
      <w:r w:rsidRPr="00544E44">
        <w:t>.</w:t>
      </w:r>
    </w:p>
    <w:p w14:paraId="608FF315" w14:textId="46ADA962" w:rsidR="006E6D4C" w:rsidRPr="00FE5989" w:rsidRDefault="006E6D4C" w:rsidP="00F16332">
      <w:pPr>
        <w:pStyle w:val="ARTartustawynprozporzdzenia"/>
      </w:pPr>
      <w:r w:rsidRPr="005E0E28">
        <w:rPr>
          <w:rStyle w:val="Ppogrubienie"/>
        </w:rPr>
        <w:t>§</w:t>
      </w:r>
      <w:r>
        <w:rPr>
          <w:rStyle w:val="Ppogrubienie"/>
        </w:rPr>
        <w:t> </w:t>
      </w:r>
      <w:r w:rsidR="00802E7E">
        <w:rPr>
          <w:rStyle w:val="Ppogrubienie"/>
        </w:rPr>
        <w:t>15</w:t>
      </w:r>
      <w:r w:rsidRPr="005E0E28">
        <w:rPr>
          <w:rStyle w:val="Ppogrubienie"/>
        </w:rPr>
        <w:t>.</w:t>
      </w:r>
      <w:r w:rsidRPr="00FE5989">
        <w:t xml:space="preserve"> 1. Naczelnik odpowiada przed Dyrektorem za prawidłową i terminową realizację zadań wykonywanych przez Urząd.</w:t>
      </w:r>
    </w:p>
    <w:p w14:paraId="0D6D615F" w14:textId="578FFFD5" w:rsidR="006E6D4C" w:rsidRPr="00FE5989" w:rsidRDefault="006E6D4C">
      <w:pPr>
        <w:pStyle w:val="USTustnpkodeksu"/>
      </w:pPr>
      <w:r w:rsidRPr="00FE5989">
        <w:t>2. Naczelnik wykonuje zadania przy pomocy kierowników komórek organizacyjnych.</w:t>
      </w:r>
    </w:p>
    <w:p w14:paraId="383D2CD7" w14:textId="090E9867" w:rsidR="006E6D4C" w:rsidRPr="00FE5989" w:rsidRDefault="006E6D4C" w:rsidP="006E6D4C">
      <w:pPr>
        <w:pStyle w:val="ARTartustawynprozporzdzenia"/>
      </w:pPr>
      <w:r w:rsidRPr="005E0E28">
        <w:rPr>
          <w:rStyle w:val="Ppogrubienie"/>
        </w:rPr>
        <w:t>§</w:t>
      </w:r>
      <w:r>
        <w:rPr>
          <w:rStyle w:val="Ppogrubienie"/>
        </w:rPr>
        <w:t> </w:t>
      </w:r>
      <w:r w:rsidR="00802E7E">
        <w:rPr>
          <w:rStyle w:val="Ppogrubienie"/>
        </w:rPr>
        <w:t>16</w:t>
      </w:r>
      <w:r w:rsidRPr="005E0E28">
        <w:rPr>
          <w:rStyle w:val="Ppogrubienie"/>
        </w:rPr>
        <w:t>.</w:t>
      </w:r>
      <w:r w:rsidR="00802E7E">
        <w:t> </w:t>
      </w:r>
      <w:r w:rsidRPr="00FE5989">
        <w:t>1.</w:t>
      </w:r>
      <w:r w:rsidR="00802E7E">
        <w:t> </w:t>
      </w:r>
      <w:r w:rsidRPr="00FE5989">
        <w:t>Naczelnika w czasie nieobecności zastępuje Kierownik Referatu Obsługi Bezpośredniej, a w razie jego nieobecności Kierownik Referatu Podatków Dochodowych i</w:t>
      </w:r>
      <w:r w:rsidR="00544E44">
        <w:t> </w:t>
      </w:r>
      <w:r w:rsidRPr="00FE5989">
        <w:t>Podatku od Towarów i Usług, Podatków Majątkowych i Sektorowych oraz Spraw Wierzycielskich. W razie równoczesnej nieobecności Kierownika Referatu</w:t>
      </w:r>
      <w:r w:rsidR="00560C27">
        <w:t xml:space="preserve"> </w:t>
      </w:r>
      <w:r w:rsidRPr="00FE5989">
        <w:t>Obsługi Bezpośredniej  oraz  Kierownika  Podatków Dochodowych i Podatku od Towarów i Usług, Podatków Majątkowych i Sektorowych zadania Naczelnika wykonuje  Kierownik Referatu Kontroli Podatkowej oraz Identyfikacji i Rejestracji Podatkowej.</w:t>
      </w:r>
    </w:p>
    <w:p w14:paraId="1DEDF7D8" w14:textId="5D7D9AA9" w:rsidR="006E6D4C" w:rsidRPr="00FE5989" w:rsidRDefault="006E6D4C" w:rsidP="006E6D4C">
      <w:pPr>
        <w:pStyle w:val="USTustnpkodeksu"/>
      </w:pPr>
      <w:r w:rsidRPr="00FE5989">
        <w:t>2. W przypadku jednoczesnej nieobecności Naczelnika oraz osób wymienionych w ust</w:t>
      </w:r>
      <w:r w:rsidR="00505FEA">
        <w:t> </w:t>
      </w:r>
      <w:r w:rsidRPr="00FE5989">
        <w:t xml:space="preserve"> 1, zadania Naczelnika  wykonuje pracownik Urzędu wyznaczony przez Dyrektora.</w:t>
      </w:r>
    </w:p>
    <w:p w14:paraId="4D49D4BD" w14:textId="2BBCE149" w:rsidR="006E6D4C" w:rsidRPr="00FE5989" w:rsidRDefault="006E6D4C" w:rsidP="006E6D4C">
      <w:pPr>
        <w:pStyle w:val="USTustnpkodeksu"/>
      </w:pPr>
      <w:r w:rsidRPr="00FE5989">
        <w:t>3. Zakres zastępstwa osób wymienionych w ust. 1</w:t>
      </w:r>
      <w:r w:rsidR="00674E64">
        <w:t xml:space="preserve"> i 2</w:t>
      </w:r>
      <w:r w:rsidR="00544E44">
        <w:t xml:space="preserve"> </w:t>
      </w:r>
      <w:r w:rsidRPr="00FE5989">
        <w:t>rozciąga się na wszystkie czynności i</w:t>
      </w:r>
      <w:r>
        <w:t> </w:t>
      </w:r>
      <w:r w:rsidRPr="00FE5989">
        <w:t>kompetencje należące do Naczelnika, również wymienione w § 23.</w:t>
      </w:r>
    </w:p>
    <w:p w14:paraId="24732423" w14:textId="1DB4F0A5" w:rsidR="006E6D4C" w:rsidRPr="00FE5989" w:rsidRDefault="006E6D4C" w:rsidP="006E6D4C">
      <w:pPr>
        <w:pStyle w:val="ARTartustawynprozporzdzenia"/>
      </w:pPr>
      <w:r w:rsidRPr="005E0E28">
        <w:rPr>
          <w:rStyle w:val="Ppogrubienie"/>
        </w:rPr>
        <w:t>§</w:t>
      </w:r>
      <w:r>
        <w:rPr>
          <w:rStyle w:val="Ppogrubienie"/>
        </w:rPr>
        <w:t> </w:t>
      </w:r>
      <w:r w:rsidR="00802E7E">
        <w:rPr>
          <w:rStyle w:val="Ppogrubienie"/>
        </w:rPr>
        <w:t>17</w:t>
      </w:r>
      <w:r w:rsidRPr="005E0E28">
        <w:rPr>
          <w:rStyle w:val="Ppogrubienie"/>
        </w:rPr>
        <w:t>.</w:t>
      </w:r>
      <w:r w:rsidRPr="00FE5989">
        <w:t xml:space="preserve"> Naczelnik może regulować, w formie decyzji, sposób realizacji należących do niego zadań oraz związany z tym obieg dokumentów w Urzędzie.</w:t>
      </w:r>
    </w:p>
    <w:p w14:paraId="1C42F909" w14:textId="77777777" w:rsidR="00403552" w:rsidRDefault="006E6D4C" w:rsidP="00403552">
      <w:pPr>
        <w:pStyle w:val="ROZDZODDZOZNoznaczenierozdziauluboddziau"/>
      </w:pPr>
      <w:bookmarkStart w:id="19" w:name="_Toc195686747"/>
      <w:r w:rsidRPr="00FE5989">
        <w:t>Rozdział 2</w:t>
      </w:r>
      <w:r w:rsidR="00A85C45">
        <w:t xml:space="preserve"> </w:t>
      </w:r>
    </w:p>
    <w:p w14:paraId="1B31E16B" w14:textId="05EE2661" w:rsidR="006E6D4C" w:rsidRPr="00FE5989" w:rsidRDefault="006E6D4C">
      <w:pPr>
        <w:pStyle w:val="ROZDZODDZPRZEDMprzedmiotregulacjirozdziauluboddziau"/>
      </w:pPr>
      <w:r w:rsidRPr="00FE5989">
        <w:t>Urząd</w:t>
      </w:r>
      <w:bookmarkEnd w:id="19"/>
      <w:r w:rsidRPr="00FE5989">
        <w:t xml:space="preserve"> </w:t>
      </w:r>
    </w:p>
    <w:p w14:paraId="63A17CA4" w14:textId="7F65EC0F" w:rsidR="006E6D4C" w:rsidRPr="006E6D4C" w:rsidRDefault="006E6D4C" w:rsidP="006E6D4C">
      <w:pPr>
        <w:pStyle w:val="ARTartustawynprozporzdzenia"/>
      </w:pPr>
      <w:r w:rsidRPr="005E0E28">
        <w:rPr>
          <w:rStyle w:val="Ppogrubienie"/>
        </w:rPr>
        <w:t>§</w:t>
      </w:r>
      <w:r w:rsidRPr="006E6D4C">
        <w:rPr>
          <w:rStyle w:val="Ppogrubienie"/>
        </w:rPr>
        <w:t> </w:t>
      </w:r>
      <w:r w:rsidR="00802E7E">
        <w:rPr>
          <w:rStyle w:val="Ppogrubienie"/>
        </w:rPr>
        <w:t>18</w:t>
      </w:r>
      <w:r w:rsidRPr="006E6D4C">
        <w:rPr>
          <w:rStyle w:val="Ppogrubienie"/>
        </w:rPr>
        <w:t>.</w:t>
      </w:r>
      <w:r w:rsidRPr="006E6D4C">
        <w:t xml:space="preserve"> Urząd działa na podstawie:</w:t>
      </w:r>
    </w:p>
    <w:p w14:paraId="45379750" w14:textId="334F32FD" w:rsidR="006E6D4C" w:rsidRPr="00FE5989" w:rsidRDefault="006E6D4C" w:rsidP="006E6D4C">
      <w:pPr>
        <w:pStyle w:val="PKTpunkt"/>
      </w:pPr>
      <w:r w:rsidRPr="00FE5989">
        <w:t>1)</w:t>
      </w:r>
      <w:r w:rsidRPr="00FE5989">
        <w:tab/>
        <w:t xml:space="preserve">ustawy </w:t>
      </w:r>
      <w:r w:rsidR="00544E44">
        <w:t>o KAS</w:t>
      </w:r>
      <w:r w:rsidRPr="00FE5989">
        <w:t xml:space="preserve">; </w:t>
      </w:r>
    </w:p>
    <w:p w14:paraId="00B4BBF2" w14:textId="0063F579" w:rsidR="006E6D4C" w:rsidRPr="00FE5989" w:rsidRDefault="006E6D4C" w:rsidP="006E6D4C">
      <w:pPr>
        <w:pStyle w:val="PKTpunkt"/>
      </w:pPr>
      <w:r w:rsidRPr="00FE5989">
        <w:t>2)</w:t>
      </w:r>
      <w:r w:rsidRPr="00FE5989">
        <w:tab/>
        <w:t>ustawy z dnia 16 listopada 2016 r. Przepisy wprowadzające ustawę o Krajowej Administracji Skarbowej (Dz. U. poz. 1948</w:t>
      </w:r>
      <w:r w:rsidR="00544E44">
        <w:t>,</w:t>
      </w:r>
      <w:r w:rsidRPr="00FE5989">
        <w:t xml:space="preserve"> z późn. zm.);</w:t>
      </w:r>
    </w:p>
    <w:p w14:paraId="309AEB43" w14:textId="1A74D93A" w:rsidR="006E6D4C" w:rsidRPr="00FE5989" w:rsidRDefault="006E6D4C" w:rsidP="006E6D4C">
      <w:pPr>
        <w:pStyle w:val="PKTpunkt"/>
      </w:pPr>
      <w:r w:rsidRPr="00FE5989">
        <w:t>3)</w:t>
      </w:r>
      <w:r w:rsidRPr="00FE5989">
        <w:tab/>
        <w:t>ustawy z dnia 27 sierpnia 2009 r. o finansach publicznych (Dz. U. z 2024 r. poz. 1530</w:t>
      </w:r>
      <w:r w:rsidR="00661D64">
        <w:t>,</w:t>
      </w:r>
      <w:r w:rsidRPr="00FE5989">
        <w:t xml:space="preserve"> z</w:t>
      </w:r>
      <w:r>
        <w:t> </w:t>
      </w:r>
      <w:r w:rsidRPr="00FE5989">
        <w:t>późn. zm.);</w:t>
      </w:r>
    </w:p>
    <w:p w14:paraId="42403398" w14:textId="15CCC31B" w:rsidR="006E6D4C" w:rsidRPr="00FE5989" w:rsidRDefault="006E6D4C" w:rsidP="006E6D4C">
      <w:pPr>
        <w:pStyle w:val="PKTpunkt"/>
      </w:pPr>
      <w:r w:rsidRPr="00FE5989">
        <w:t>4)</w:t>
      </w:r>
      <w:r w:rsidRPr="00FE5989">
        <w:tab/>
        <w:t>zarządzenia Ministra Finansów z dnia 13 marca 2025r. w sprawie organizacji Krajowej Informacji Skarbowej, izby administracji skarbowej, urzędu skarbowego, urzędu celno-skarbowego i Krajowej Szkoły Skarbowości oraz nadania im statutów;</w:t>
      </w:r>
    </w:p>
    <w:p w14:paraId="340833C9" w14:textId="6B65935C" w:rsidR="006E6D4C" w:rsidRPr="00FE5989" w:rsidRDefault="006E6D4C" w:rsidP="006E6D4C">
      <w:pPr>
        <w:pStyle w:val="PKTpunkt"/>
      </w:pPr>
      <w:r w:rsidRPr="00FE5989">
        <w:lastRenderedPageBreak/>
        <w:t>5)</w:t>
      </w:r>
      <w:r w:rsidRPr="00FE5989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z 2022</w:t>
      </w:r>
      <w:r w:rsidR="00544E44">
        <w:t xml:space="preserve"> </w:t>
      </w:r>
      <w:r w:rsidRPr="00FE5989">
        <w:t>r. poz. 361);</w:t>
      </w:r>
    </w:p>
    <w:p w14:paraId="39B774D8" w14:textId="77777777" w:rsidR="006E6D4C" w:rsidRPr="00FE5989" w:rsidRDefault="006E6D4C" w:rsidP="006E6D4C">
      <w:pPr>
        <w:pStyle w:val="PKTpunkt"/>
      </w:pPr>
      <w:r w:rsidRPr="00FE5989">
        <w:t>6)</w:t>
      </w:r>
      <w:r w:rsidRPr="00FE5989">
        <w:tab/>
        <w:t>przepisów odrębnych;</w:t>
      </w:r>
    </w:p>
    <w:p w14:paraId="4E0A5F9B" w14:textId="77777777" w:rsidR="006E6D4C" w:rsidRPr="00FE5989" w:rsidRDefault="006E6D4C" w:rsidP="006E6D4C">
      <w:pPr>
        <w:pStyle w:val="PKTpunkt"/>
      </w:pPr>
      <w:r w:rsidRPr="00FE5989">
        <w:t>7)</w:t>
      </w:r>
      <w:r w:rsidRPr="00FE5989">
        <w:tab/>
        <w:t>Regulaminu.</w:t>
      </w:r>
    </w:p>
    <w:p w14:paraId="7D30C0B4" w14:textId="77777777" w:rsidR="006E6D4C" w:rsidRPr="00FE5989" w:rsidRDefault="006E6D4C" w:rsidP="00FE5989"/>
    <w:p w14:paraId="44679681" w14:textId="54408D6F" w:rsidR="00403552" w:rsidRPr="00403552" w:rsidRDefault="00FE5989">
      <w:pPr>
        <w:pStyle w:val="ROZDZODDZOZNoznaczenierozdziauluboddziau"/>
      </w:pPr>
      <w:bookmarkStart w:id="20" w:name="_Toc195686748"/>
      <w:r w:rsidRPr="00FE5989">
        <w:t>DZIAŁ V</w:t>
      </w:r>
      <w:bookmarkEnd w:id="20"/>
      <w:r w:rsidR="00A85C45">
        <w:t xml:space="preserve"> </w:t>
      </w:r>
    </w:p>
    <w:p w14:paraId="6AB013C9" w14:textId="4B7EC4D3" w:rsidR="00FE5989" w:rsidRPr="00FE5989" w:rsidRDefault="00FE5989">
      <w:pPr>
        <w:pStyle w:val="ROZDZODDZPRZEDMprzedmiotregulacjirozdziauluboddziau"/>
      </w:pPr>
      <w:bookmarkStart w:id="21" w:name="_Toc195686749"/>
      <w:r w:rsidRPr="00FE5989">
        <w:t>Zakres nadzoru sprawowanego przez Naczelnika oraz kierowników komórek organizacyjnych</w:t>
      </w:r>
      <w:bookmarkEnd w:id="21"/>
    </w:p>
    <w:p w14:paraId="7FF3F8F5" w14:textId="481B0FCC" w:rsidR="00FE5989" w:rsidRPr="00FE5989" w:rsidRDefault="00FE5989" w:rsidP="006C1F0C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19.</w:t>
      </w:r>
      <w:r w:rsidR="008623B6">
        <w:t> </w:t>
      </w:r>
      <w:r w:rsidRPr="00FE5989">
        <w:t>Naczelnik sprawuje bezpośredni nadzór nad wszystkimi komórkami organizacyjnymi.</w:t>
      </w:r>
    </w:p>
    <w:p w14:paraId="4DA2CCBC" w14:textId="1127B9A2" w:rsidR="00FE5989" w:rsidRPr="00FE5989" w:rsidRDefault="00FE5989" w:rsidP="006C1F0C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20.</w:t>
      </w:r>
      <w:r w:rsidR="008623B6">
        <w:t> </w:t>
      </w:r>
      <w:r w:rsidRPr="00FE5989">
        <w:t>Kierownicy komórek organizacyjnych odpowiadają przed Naczelnikiem za właściwą i terminową realizację zadań własnych oraz zadań podległych pracowników ustalonych w Regulaminie, w szczegółowych procedurach postępowania oraz wynikających z</w:t>
      </w:r>
      <w:r w:rsidR="00544E44">
        <w:t> </w:t>
      </w:r>
      <w:r w:rsidRPr="00FE5989">
        <w:t>poleceń przełożonego.</w:t>
      </w:r>
    </w:p>
    <w:p w14:paraId="79951A57" w14:textId="39FC848E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21.</w:t>
      </w:r>
      <w:r w:rsidRPr="00FE5989">
        <w:t xml:space="preserve"> Kierownicy komórek organizacyjnych są odpowiedzialni za realizowanie zadań przez podległe im komórki organizacyjne, a w szczególności za:</w:t>
      </w:r>
    </w:p>
    <w:p w14:paraId="682077D6" w14:textId="77777777" w:rsidR="00FE5989" w:rsidRPr="00FE5989" w:rsidRDefault="00FE5989" w:rsidP="006C1F0C">
      <w:pPr>
        <w:pStyle w:val="PKTpunkt"/>
      </w:pPr>
      <w:r w:rsidRPr="00FE5989">
        <w:t>1)</w:t>
      </w:r>
      <w:r w:rsidRPr="00FE5989">
        <w:tab/>
        <w:t>organizację pracy/służby w kierowanych przez siebie komórkach organizacyjnych, zapewniającą pełną realizację zadań;</w:t>
      </w:r>
    </w:p>
    <w:p w14:paraId="40A22CE0" w14:textId="77777777" w:rsidR="00FE5989" w:rsidRPr="00FE5989" w:rsidRDefault="00FE5989" w:rsidP="006C1F0C">
      <w:pPr>
        <w:pStyle w:val="PKTpunkt"/>
      </w:pPr>
      <w:r w:rsidRPr="00FE5989">
        <w:t>2)</w:t>
      </w:r>
      <w:r w:rsidRPr="00FE5989">
        <w:tab/>
        <w:t>nadzór nad właściwym i terminowym wykonywaniem czynności przez podległych pracowników;</w:t>
      </w:r>
    </w:p>
    <w:p w14:paraId="2555B58B" w14:textId="6E65C9C7" w:rsidR="00FE5989" w:rsidRPr="00FE5989" w:rsidRDefault="00FE5989" w:rsidP="006C1F0C">
      <w:pPr>
        <w:pStyle w:val="PKTpunkt"/>
      </w:pPr>
      <w:r w:rsidRPr="00FE5989">
        <w:t>3)</w:t>
      </w:r>
      <w:r w:rsidRPr="00FE5989">
        <w:tab/>
        <w:t>dokonanie aprobaty decyzji, pism, analiz, sprawozdań i innych dokumentów tworzonych w komórce organizacyjnej, przed przedłożeniem ich do podpisu przełożonemu oraz za zgodność z przepisami prawa aprobowanych lub podpisywanych przez siebie zgodnie z</w:t>
      </w:r>
      <w:r w:rsidR="006C1F0C">
        <w:t> </w:t>
      </w:r>
      <w:r w:rsidRPr="00FE5989">
        <w:t xml:space="preserve"> posiadanymi uprawnieniami decyzji, postanowień, pism i innych dokumentów;</w:t>
      </w:r>
    </w:p>
    <w:p w14:paraId="64226C56" w14:textId="77777777" w:rsidR="00FE5989" w:rsidRPr="00FE5989" w:rsidRDefault="00FE5989" w:rsidP="006C1F0C">
      <w:pPr>
        <w:pStyle w:val="PKTpunkt"/>
      </w:pPr>
      <w:r w:rsidRPr="00FE5989">
        <w:t>4)</w:t>
      </w:r>
      <w:r w:rsidRPr="00FE5989">
        <w:tab/>
        <w:t>nadzór nad przestrzeganiem przez podległych pracowników porządku i dyscypliny pracy/służby oraz właściwym wykorzystaniem czasu pracy/służby;</w:t>
      </w:r>
    </w:p>
    <w:p w14:paraId="17A30D17" w14:textId="77777777" w:rsidR="00FE5989" w:rsidRPr="00FE5989" w:rsidRDefault="00FE5989" w:rsidP="006C1F0C">
      <w:pPr>
        <w:pStyle w:val="PKTpunkt"/>
      </w:pPr>
      <w:r w:rsidRPr="00FE5989">
        <w:t>5)</w:t>
      </w:r>
      <w:r w:rsidRPr="00FE5989">
        <w:tab/>
        <w:t xml:space="preserve">nadzór nad przestrzeganiem przez podległych pracowników zasad etyki; </w:t>
      </w:r>
    </w:p>
    <w:p w14:paraId="6539E9C5" w14:textId="77777777" w:rsidR="00FE5989" w:rsidRPr="00FE5989" w:rsidRDefault="00FE5989" w:rsidP="006C1F0C">
      <w:pPr>
        <w:pStyle w:val="PKTpunkt"/>
      </w:pPr>
      <w:r w:rsidRPr="00FE5989">
        <w:t>6)</w:t>
      </w:r>
      <w:r w:rsidRPr="00FE5989">
        <w:tab/>
        <w:t>nadzór nad stosowaniem przepisów kancelaryjnych, właściwym zabezpieczeniem akt, dokumentów, rejestrów i użytkowanego mienia;</w:t>
      </w:r>
    </w:p>
    <w:p w14:paraId="57DB2726" w14:textId="24FD5657" w:rsidR="00FE5989" w:rsidRPr="00FE5989" w:rsidRDefault="00FE5989" w:rsidP="006C1F0C">
      <w:pPr>
        <w:pStyle w:val="PKTpunkt"/>
      </w:pPr>
      <w:r w:rsidRPr="00FE5989">
        <w:lastRenderedPageBreak/>
        <w:t>7)</w:t>
      </w:r>
      <w:r w:rsidRPr="00FE5989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0D79BB71" w14:textId="77777777" w:rsidR="00FE5989" w:rsidRPr="00FE5989" w:rsidRDefault="00FE5989" w:rsidP="006C1F0C">
      <w:pPr>
        <w:pStyle w:val="PKTpunkt"/>
      </w:pPr>
      <w:r w:rsidRPr="00FE5989">
        <w:t>8)</w:t>
      </w:r>
      <w:r w:rsidRPr="00FE5989">
        <w:tab/>
        <w:t>nadzór nad oszczędnym i racjonalnym gospodarowaniem materiałami biurowymi;</w:t>
      </w:r>
    </w:p>
    <w:p w14:paraId="1218A157" w14:textId="77777777" w:rsidR="00FE5989" w:rsidRPr="00FE5989" w:rsidRDefault="00FE5989" w:rsidP="006C1F0C">
      <w:pPr>
        <w:pStyle w:val="PKTpunkt"/>
      </w:pPr>
      <w:r w:rsidRPr="00FE5989">
        <w:t>9)</w:t>
      </w:r>
      <w:r w:rsidRPr="00FE5989">
        <w:tab/>
        <w:t>bieżące informowanie przełożonych o stanie załatwianych spraw służbowych;</w:t>
      </w:r>
    </w:p>
    <w:p w14:paraId="4951C1CD" w14:textId="108616ED" w:rsidR="00FE5989" w:rsidRPr="00FE5989" w:rsidRDefault="00FE5989" w:rsidP="006C1F0C">
      <w:pPr>
        <w:pStyle w:val="PKTpunkt"/>
      </w:pPr>
      <w:r w:rsidRPr="00FE5989">
        <w:t>10)</w:t>
      </w:r>
      <w:r w:rsidRPr="00FE5989">
        <w:tab/>
        <w:t>rzetelną i terminową sprawozdawczość w zakresie zleconym, wynikającym z</w:t>
      </w:r>
      <w:r w:rsidR="006C1F0C">
        <w:t> </w:t>
      </w:r>
      <w:r w:rsidRPr="00FE5989">
        <w:t>odpowiednich przepisów lub wytycznych;</w:t>
      </w:r>
    </w:p>
    <w:p w14:paraId="6084A605" w14:textId="4707BF96" w:rsidR="00FE5989" w:rsidRPr="00FE5989" w:rsidRDefault="00FE5989" w:rsidP="006C1F0C">
      <w:pPr>
        <w:pStyle w:val="PKTpunkt"/>
      </w:pPr>
      <w:r w:rsidRPr="00FE5989">
        <w:t>11)</w:t>
      </w:r>
      <w:r w:rsidRPr="00FE5989">
        <w:tab/>
        <w:t>wnioskowanie o udzielanie, zmianę lub odebranie pracownikom praw dostępu do wykorzystywanych w Urzędzie systemów informatycznych.</w:t>
      </w:r>
    </w:p>
    <w:p w14:paraId="0604F83F" w14:textId="122192F4" w:rsidR="00FE5989" w:rsidRPr="00FE5989" w:rsidRDefault="00FE5989" w:rsidP="006C1F0C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22.</w:t>
      </w:r>
      <w:r w:rsidR="008623B6">
        <w:t> </w:t>
      </w:r>
      <w:r w:rsidRPr="00FE5989">
        <w:t>1.</w:t>
      </w:r>
      <w:r w:rsidR="008623B6">
        <w:t> </w:t>
      </w:r>
      <w:r w:rsidRPr="00FE5989">
        <w:t>Kierownika komórki organizacyjnej zastępuje wyznaczony przez niego lub bezpośredniego przełożonego pracownik</w:t>
      </w:r>
      <w:r w:rsidR="00544E44">
        <w:t>.</w:t>
      </w:r>
      <w:r w:rsidR="00544E44" w:rsidRPr="00FE5989">
        <w:t xml:space="preserve"> </w:t>
      </w:r>
      <w:r w:rsidR="00544E44">
        <w:t>Z</w:t>
      </w:r>
      <w:r w:rsidR="00544E44" w:rsidRPr="00FE5989">
        <w:t xml:space="preserve">astępstwo </w:t>
      </w:r>
      <w:r w:rsidRPr="00FE5989">
        <w:t>wynika z karty zakresu obowiązków i</w:t>
      </w:r>
      <w:r w:rsidR="006C1F0C">
        <w:t> </w:t>
      </w:r>
      <w:r w:rsidRPr="00FE5989">
        <w:t xml:space="preserve"> uprawnień. </w:t>
      </w:r>
    </w:p>
    <w:p w14:paraId="2B484D42" w14:textId="664D0085" w:rsidR="00FE5989" w:rsidRPr="00FE5989" w:rsidRDefault="00FE5989" w:rsidP="006C1F0C">
      <w:pPr>
        <w:pStyle w:val="USTustnpkodeksu"/>
      </w:pPr>
      <w:r w:rsidRPr="00FE5989">
        <w:t>2. Zakres zastępstwa, o którym mowa w ust. 1, rozciąga się na wszystkie czynności</w:t>
      </w:r>
      <w:r w:rsidR="006C1F0C">
        <w:t xml:space="preserve"> </w:t>
      </w:r>
      <w:r w:rsidRPr="00FE5989">
        <w:t>i</w:t>
      </w:r>
      <w:r w:rsidR="006C1F0C">
        <w:t> </w:t>
      </w:r>
      <w:r w:rsidRPr="00FE5989">
        <w:t>kompetencje należące odpowiednio do zastępowanego kierownika komórki organizacyjnej.</w:t>
      </w:r>
    </w:p>
    <w:p w14:paraId="650E9C04" w14:textId="77777777" w:rsidR="006E6D4C" w:rsidRDefault="006E6D4C" w:rsidP="006C1F0C">
      <w:pPr>
        <w:pStyle w:val="TYTDZOZNoznaczenietytuulubdziau"/>
      </w:pPr>
    </w:p>
    <w:p w14:paraId="0FC899AC" w14:textId="7D8EA9A2" w:rsidR="00FE5989" w:rsidRPr="00FE5989" w:rsidRDefault="00FE5989" w:rsidP="00F16332">
      <w:pPr>
        <w:pStyle w:val="ROZDZODDZOZNoznaczenierozdziauluboddziau"/>
      </w:pPr>
      <w:bookmarkStart w:id="22" w:name="_Toc195686750"/>
      <w:r w:rsidRPr="00FE5989">
        <w:t>DZIAŁVI</w:t>
      </w:r>
      <w:bookmarkEnd w:id="22"/>
    </w:p>
    <w:p w14:paraId="53547C81" w14:textId="5F2CC925" w:rsidR="00FE5989" w:rsidRPr="00FE5989" w:rsidRDefault="00FE5989" w:rsidP="00F16332">
      <w:pPr>
        <w:pStyle w:val="ROZDZODDZPRZEDMprzedmiotregulacjirozdziauluboddziau"/>
      </w:pPr>
      <w:bookmarkStart w:id="23" w:name="_Toc195686751"/>
      <w:r w:rsidRPr="00FE5989">
        <w:t>Zakres stałych uprawnień Naczelnika</w:t>
      </w:r>
      <w:r w:rsidR="00544E44">
        <w:t xml:space="preserve"> i </w:t>
      </w:r>
      <w:r w:rsidRPr="00FE5989">
        <w:t>kierowników komórek</w:t>
      </w:r>
      <w:r w:rsidR="006C1F0C">
        <w:t xml:space="preserve"> </w:t>
      </w:r>
      <w:r w:rsidRPr="00FE5989">
        <w:t xml:space="preserve">organizacyjnych </w:t>
      </w:r>
      <w:r w:rsidR="00336CA2">
        <w:t>–</w:t>
      </w:r>
      <w:r w:rsidRPr="00FE5989">
        <w:t xml:space="preserve"> do</w:t>
      </w:r>
      <w:r w:rsidR="00505FEA">
        <w:t> </w:t>
      </w:r>
      <w:r w:rsidRPr="00FE5989">
        <w:t xml:space="preserve">wydawania decyzji, podpisywania pism i wyrażania stanowiska </w:t>
      </w:r>
      <w:r w:rsidR="006C1F0C">
        <w:t xml:space="preserve"> </w:t>
      </w:r>
      <w:r w:rsidRPr="00FE5989">
        <w:t>w</w:t>
      </w:r>
      <w:r w:rsidR="006C1F0C">
        <w:t> </w:t>
      </w:r>
      <w:r w:rsidRPr="00FE5989">
        <w:t>określonych sprawach</w:t>
      </w:r>
      <w:bookmarkEnd w:id="23"/>
    </w:p>
    <w:p w14:paraId="6B3936CE" w14:textId="77777777" w:rsidR="00FE5989" w:rsidRPr="00FE5989" w:rsidRDefault="00FE5989" w:rsidP="006C1F0C">
      <w:pPr>
        <w:pStyle w:val="ROZDZODDZOZNoznaczenierozdziauluboddziau"/>
      </w:pPr>
      <w:r w:rsidRPr="00FE5989">
        <w:t xml:space="preserve">Rozdział 1 </w:t>
      </w:r>
    </w:p>
    <w:p w14:paraId="0CF863CA" w14:textId="77777777" w:rsidR="00FE5989" w:rsidRPr="00FE5989" w:rsidRDefault="00FE5989" w:rsidP="005E0E28">
      <w:pPr>
        <w:pStyle w:val="ROZDZODDZPRZEDMprzedmiotregulacjirozdziauluboddziau"/>
      </w:pPr>
      <w:r w:rsidRPr="00FE5989">
        <w:t>Postanowienia ogólne</w:t>
      </w:r>
    </w:p>
    <w:p w14:paraId="3019060A" w14:textId="542D7598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23.</w:t>
      </w:r>
      <w:r w:rsidRPr="00FE5989">
        <w:t xml:space="preserve"> Do wyłącznej kompetencji i podpisu Naczelnika zastrzega się następujące sprawy: </w:t>
      </w:r>
    </w:p>
    <w:p w14:paraId="4B097650" w14:textId="6F052A4C" w:rsidR="00FE5989" w:rsidRPr="00FE5989" w:rsidRDefault="00FE5989" w:rsidP="006C1F0C">
      <w:pPr>
        <w:pStyle w:val="PKTpunkt"/>
      </w:pPr>
      <w:r w:rsidRPr="00FE5989">
        <w:t>1)</w:t>
      </w:r>
      <w:r w:rsidRPr="00FE5989">
        <w:tab/>
        <w:t>wydawanie, zmian</w:t>
      </w:r>
      <w:r w:rsidR="00505FEA">
        <w:t>ę</w:t>
      </w:r>
      <w:r w:rsidRPr="00FE5989">
        <w:t xml:space="preserve"> i uchylanie wewnętrznych procedur postępowania i innych dokumentów o charakterze organizacyjnym regulujących przebieg realizacji zadań należących do jego kompetencji</w:t>
      </w:r>
      <w:r w:rsidR="00505FEA">
        <w:t>,</w:t>
      </w:r>
      <w:r w:rsidRPr="00FE5989">
        <w:t xml:space="preserve"> tj. decyzji;</w:t>
      </w:r>
    </w:p>
    <w:p w14:paraId="149E86EB" w14:textId="34349CE5" w:rsidR="00FE5989" w:rsidRPr="00FE5989" w:rsidRDefault="00FE5989" w:rsidP="006C1F0C">
      <w:pPr>
        <w:pStyle w:val="PKTpunkt"/>
      </w:pPr>
      <w:r w:rsidRPr="00FE5989">
        <w:t>2)</w:t>
      </w:r>
      <w:r w:rsidRPr="00FE5989">
        <w:tab/>
        <w:t>udzielanie pisemnych upoważnień poszczególnym pracownikom do załatwiania spraw w</w:t>
      </w:r>
      <w:r w:rsidR="006C1F0C">
        <w:t> </w:t>
      </w:r>
      <w:r w:rsidRPr="00FE5989">
        <w:t>imieniu Naczelnika, w tym także do wydawania decyzji, postanowień i zaświadczeń;</w:t>
      </w:r>
    </w:p>
    <w:p w14:paraId="20AAAA88" w14:textId="350A1433" w:rsidR="00FE5989" w:rsidRPr="00FE5989" w:rsidRDefault="00FE5989" w:rsidP="006C1F0C">
      <w:pPr>
        <w:pStyle w:val="PKTpunkt"/>
      </w:pPr>
      <w:r w:rsidRPr="00FE5989">
        <w:t>3)</w:t>
      </w:r>
      <w:r w:rsidRPr="00FE5989">
        <w:tab/>
        <w:t>udzielanie pełnomocnictw dla radcy prawnego Izby i pracowników Urzędu do reprezentowania Naczelnika przed sądami i organami orzekającymi;</w:t>
      </w:r>
    </w:p>
    <w:p w14:paraId="4E5CEFFB" w14:textId="77777777" w:rsidR="00FE5989" w:rsidRPr="00FE5989" w:rsidRDefault="00FE5989" w:rsidP="006C1F0C">
      <w:pPr>
        <w:pStyle w:val="PKTpunkt"/>
      </w:pPr>
      <w:r w:rsidRPr="00FE5989">
        <w:t>4)</w:t>
      </w:r>
      <w:r w:rsidRPr="00FE5989">
        <w:tab/>
        <w:t>podejmowanie decyzji w sprawie wyłączenia pracowników od załatwiania spraw;</w:t>
      </w:r>
    </w:p>
    <w:p w14:paraId="5E6F6273" w14:textId="77777777" w:rsidR="00FE5989" w:rsidRPr="00FE5989" w:rsidRDefault="00FE5989" w:rsidP="006C1F0C">
      <w:pPr>
        <w:pStyle w:val="PKTpunkt"/>
      </w:pPr>
      <w:r w:rsidRPr="00FE5989">
        <w:lastRenderedPageBreak/>
        <w:t>5)</w:t>
      </w:r>
      <w:r w:rsidRPr="00FE5989">
        <w:tab/>
        <w:t>kierowanie wniosków do Dyrektora o wszczęcie postępowania wyjaśniającego przez Rzecznika Dyscyplinarnego;</w:t>
      </w:r>
    </w:p>
    <w:p w14:paraId="7220AFB0" w14:textId="77777777" w:rsidR="00FE5989" w:rsidRPr="00FE5989" w:rsidRDefault="00FE5989" w:rsidP="006C1F0C">
      <w:pPr>
        <w:pStyle w:val="PKTpunkt"/>
      </w:pPr>
      <w:r w:rsidRPr="00FE5989">
        <w:t>6)</w:t>
      </w:r>
      <w:r w:rsidRPr="00FE5989">
        <w:tab/>
        <w:t>wyrażanie zgody na indywidualny rozkład czasu pracy/służby;</w:t>
      </w:r>
    </w:p>
    <w:p w14:paraId="1E4E7FE6" w14:textId="5EB5B088" w:rsidR="00FE5989" w:rsidRPr="00FE5989" w:rsidRDefault="00FE5989" w:rsidP="006C1F0C">
      <w:pPr>
        <w:pStyle w:val="PKTpunkt"/>
      </w:pPr>
      <w:r w:rsidRPr="00FE5989">
        <w:t>7)</w:t>
      </w:r>
      <w:r w:rsidRPr="00FE5989">
        <w:tab/>
        <w:t>podpisywanie wystąpień i korespondencji kierowanej do jednostek nadrzędnych i</w:t>
      </w:r>
      <w:r w:rsidR="006C1F0C">
        <w:t> </w:t>
      </w:r>
      <w:r w:rsidRPr="00FE5989">
        <w:t>współdziałających w sprawach mających zasadniczy wpływ na ocenę działalności Urzędu.</w:t>
      </w:r>
    </w:p>
    <w:p w14:paraId="7B5661D1" w14:textId="3A1AE741" w:rsidR="00FE5989" w:rsidRPr="00FE5989" w:rsidRDefault="00FE5989" w:rsidP="0018652F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24.</w:t>
      </w:r>
      <w:r w:rsidR="00544E44">
        <w:t> </w:t>
      </w:r>
      <w:r w:rsidRPr="00FE5989">
        <w:t>1.</w:t>
      </w:r>
      <w:r w:rsidR="00544E44">
        <w:t> </w:t>
      </w:r>
      <w:r w:rsidRPr="00FE5989">
        <w:t>Kierownicy komórek organizacyjnych uprawnieni są do podpisywania dokumentów oraz zajmowania stanowiska wyłącznie w sprawach wyraźnie wskazanych w</w:t>
      </w:r>
      <w:r w:rsidR="0018652F">
        <w:t> </w:t>
      </w:r>
      <w:r w:rsidRPr="00FE5989">
        <w:t>Regulaminie lub w odrębnych upoważnieniach udzielonych przez Naczelnika, których kopie przechowywane są w aktach osobowych.</w:t>
      </w:r>
    </w:p>
    <w:p w14:paraId="03E9FE71" w14:textId="12570EDF" w:rsidR="00FE5989" w:rsidRPr="00FE5989" w:rsidRDefault="00A6043F" w:rsidP="0018652F">
      <w:pPr>
        <w:pStyle w:val="USTustnpkodeksu"/>
      </w:pPr>
      <w:r>
        <w:t>2</w:t>
      </w:r>
      <w:r w:rsidR="00FE5989" w:rsidRPr="00FE5989">
        <w:t>. Jeżeli jest to uzasadnione zakresem i rozmiarem wykonywanych zadań, Naczelnik może upoważnić pracowników do podpisywania pism oraz zajmowania stanowiska w jego imieniu. Zakres upoważnienia określany jest w Regulaminie lub w</w:t>
      </w:r>
      <w:r w:rsidR="0018652F">
        <w:t> </w:t>
      </w:r>
      <w:r w:rsidR="00FE5989" w:rsidRPr="00FE5989">
        <w:t>odrębnych upoważnieniach, których kopie przechowywane są w aktach osobowych.</w:t>
      </w:r>
    </w:p>
    <w:p w14:paraId="42D2D98B" w14:textId="710FF090" w:rsidR="00FE5989" w:rsidRPr="00FE5989" w:rsidRDefault="00FE5989" w:rsidP="0018652F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25.</w:t>
      </w:r>
      <w:r w:rsidRPr="00FE5989">
        <w:t xml:space="preserve"> 1. Przy podpisywaniu pism oraz zajmowaniu stanowiska w imieniu Naczelnika przed podpisem zamieszcza się wyrażenie „Z up. Naczelnika Urzędu Skarbowego w</w:t>
      </w:r>
      <w:r w:rsidR="008B7C6D">
        <w:t> </w:t>
      </w:r>
      <w:r w:rsidRPr="00FE5989">
        <w:t>Brzozowie”, stosownie do posiadanych kompetencji i upoważnień.</w:t>
      </w:r>
    </w:p>
    <w:p w14:paraId="7BCF0FBC" w14:textId="2FD22AEE" w:rsidR="00FE5989" w:rsidRPr="00FE5989" w:rsidRDefault="00FE5989">
      <w:pPr>
        <w:pStyle w:val="USTustnpkodeksu"/>
      </w:pPr>
      <w:r w:rsidRPr="00FE5989">
        <w:t>2. Naczelnik może zastrzec do swojego podpisu rozstrzygnięcie w indywidualnej sprawie mimo posiadania uprawienia w tym względzie przez podległego pracownika.</w:t>
      </w:r>
    </w:p>
    <w:p w14:paraId="603E18B2" w14:textId="77777777" w:rsidR="00FE5989" w:rsidRPr="00FE5989" w:rsidRDefault="00FE5989" w:rsidP="00FE5989"/>
    <w:p w14:paraId="002EDB15" w14:textId="2CC5B119" w:rsidR="00403552" w:rsidRPr="00403552" w:rsidRDefault="00FE5989">
      <w:pPr>
        <w:pStyle w:val="ROZDZODDZOZNoznaczenierozdziauluboddziau"/>
      </w:pPr>
      <w:bookmarkStart w:id="24" w:name="_Toc195686752"/>
      <w:r w:rsidRPr="00FE5989">
        <w:t>Rozdział 2</w:t>
      </w:r>
      <w:bookmarkEnd w:id="24"/>
      <w:r w:rsidR="00A85C45">
        <w:t xml:space="preserve"> </w:t>
      </w:r>
    </w:p>
    <w:p w14:paraId="293FD0DC" w14:textId="77777777" w:rsidR="00FE5989" w:rsidRPr="00FE5989" w:rsidRDefault="00FE5989">
      <w:pPr>
        <w:pStyle w:val="ROZDZODDZPRZEDMprzedmiotregulacjirozdziauluboddziau"/>
      </w:pPr>
      <w:bookmarkStart w:id="25" w:name="_Toc195686753"/>
      <w:r w:rsidRPr="00FE5989">
        <w:t>Pion Wsparcia</w:t>
      </w:r>
      <w:bookmarkEnd w:id="25"/>
    </w:p>
    <w:p w14:paraId="103C61C4" w14:textId="7FB80B7A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26.</w:t>
      </w:r>
      <w:r w:rsidRPr="00FE5989">
        <w:t xml:space="preserve"> Kierujący Wieloosobowym Stanowiskiem Wsparcia w sprawach właściwych dla zadań komórki organizacyjnej jest upoważniony do podpisywania: </w:t>
      </w:r>
    </w:p>
    <w:p w14:paraId="777F4782" w14:textId="77777777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pism przekazujących do Izby wszelkiego rodzaju zawiadomienia, oświadczenia i wnioski składane przez pracowników;</w:t>
      </w:r>
    </w:p>
    <w:p w14:paraId="68E745FA" w14:textId="7777777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pism dotyczących analizowanych faktur VAT, rachunków;</w:t>
      </w:r>
    </w:p>
    <w:p w14:paraId="0B747C7D" w14:textId="5A5F1FC4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protokołów zdawczo-odbiorczych materiałów oraz składników majątku dostarczanych do Urzędu;</w:t>
      </w:r>
    </w:p>
    <w:p w14:paraId="0ED873C5" w14:textId="0E528A0F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protokołów odbioru i naprawy składników majątku znajdujących się w Urzędzie, za wyjątkiem sprzętu komputerowego;</w:t>
      </w:r>
    </w:p>
    <w:p w14:paraId="20DE146D" w14:textId="4AD06A10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korespondencji wewnętrznej kierowanej do komórek organizacyjnych;</w:t>
      </w:r>
    </w:p>
    <w:p w14:paraId="02C2547F" w14:textId="77777777" w:rsidR="00FE5989" w:rsidRPr="00FE5989" w:rsidRDefault="00FE5989" w:rsidP="0018652F">
      <w:pPr>
        <w:pStyle w:val="PKTpunkt"/>
      </w:pPr>
      <w:r w:rsidRPr="00FE5989">
        <w:lastRenderedPageBreak/>
        <w:t>6)</w:t>
      </w:r>
      <w:r w:rsidRPr="00FE5989">
        <w:tab/>
        <w:t>zapytań kierowanych do radcy prawnego Izby dotyczących wyrażenia opinii prawnej.</w:t>
      </w:r>
    </w:p>
    <w:p w14:paraId="692BC061" w14:textId="3881D5BC" w:rsidR="00403552" w:rsidRPr="00403552" w:rsidRDefault="00FE5989">
      <w:pPr>
        <w:pStyle w:val="ROZDZODDZOZNoznaczenierozdziauluboddziau"/>
      </w:pPr>
      <w:bookmarkStart w:id="26" w:name="_Toc195686754"/>
      <w:r w:rsidRPr="00FE5989">
        <w:t>Rozdział 3</w:t>
      </w:r>
      <w:bookmarkEnd w:id="26"/>
      <w:r w:rsidR="00A85C45">
        <w:t xml:space="preserve"> </w:t>
      </w:r>
    </w:p>
    <w:p w14:paraId="78B20AF7" w14:textId="77777777" w:rsidR="00FE5989" w:rsidRPr="00FE5989" w:rsidRDefault="00FE5989">
      <w:pPr>
        <w:pStyle w:val="ROZDZODDZPRZEDMprzedmiotregulacjirozdziauluboddziau"/>
      </w:pPr>
      <w:bookmarkStart w:id="27" w:name="_Toc195686755"/>
      <w:r w:rsidRPr="00FE5989">
        <w:t>Pion Obsługi Podatnika</w:t>
      </w:r>
      <w:bookmarkEnd w:id="27"/>
    </w:p>
    <w:p w14:paraId="615BB01F" w14:textId="7491AB16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27.</w:t>
      </w:r>
      <w:r w:rsidRPr="00FE5989">
        <w:t xml:space="preserve"> Kierownik Referatu Obsługi Bezpośredniej w sprawach właściwych dla zadań kierowanej komórki organizacyjnej jest upoważniony do podpisywania: </w:t>
      </w:r>
    </w:p>
    <w:p w14:paraId="158081FC" w14:textId="2E40A080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wezwań kierowanych do podatnika w celu złożenia wyjaśnień, zeznań lub dokonania określonej czynności w trybie przepisów Ordynacj</w:t>
      </w:r>
      <w:r w:rsidR="0095347F">
        <w:t>i</w:t>
      </w:r>
      <w:r w:rsidRPr="00FE5989">
        <w:t xml:space="preserve"> </w:t>
      </w:r>
      <w:r w:rsidR="0095347F" w:rsidRPr="00FE5989">
        <w:t>podatkow</w:t>
      </w:r>
      <w:r w:rsidR="0095347F">
        <w:t>ej</w:t>
      </w:r>
      <w:r w:rsidRPr="00FE5989">
        <w:t>;</w:t>
      </w:r>
    </w:p>
    <w:p w14:paraId="7D6836BB" w14:textId="76DB261F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pism dotyczących korekt deklaracji w trybie art. 274 § 1</w:t>
      </w:r>
      <w:r w:rsidR="0095347F">
        <w:t xml:space="preserve"> </w:t>
      </w:r>
      <w:r w:rsidRPr="00FE5989">
        <w:t>Ordynacj</w:t>
      </w:r>
      <w:r w:rsidR="0095347F">
        <w:t xml:space="preserve">i </w:t>
      </w:r>
      <w:r w:rsidR="0095347F" w:rsidRPr="00FE5989">
        <w:t>podatkow</w:t>
      </w:r>
      <w:r w:rsidR="0095347F">
        <w:t>ej</w:t>
      </w:r>
      <w:r w:rsidRPr="00FE5989">
        <w:t>;</w:t>
      </w:r>
    </w:p>
    <w:p w14:paraId="2208AA48" w14:textId="07102360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pism przewodnich odsyłających korespondencję, która wpłynęła do Urzędu niezgodnie z</w:t>
      </w:r>
      <w:r w:rsidR="008B7C6D">
        <w:t> </w:t>
      </w:r>
      <w:r w:rsidRPr="00FE5989">
        <w:t>właściwością;</w:t>
      </w:r>
    </w:p>
    <w:p w14:paraId="417959DB" w14:textId="77777777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zaświadczeń;</w:t>
      </w:r>
    </w:p>
    <w:p w14:paraId="67790E42" w14:textId="77777777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postanowień o odmowie wydania zaświadczenia o żądanej treści;</w:t>
      </w:r>
    </w:p>
    <w:p w14:paraId="2A24E2CE" w14:textId="77777777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decyzji w sprawie zwrotu lub odmowy zwrotu ulgi z tytułu zakupu kas rejestrujących;</w:t>
      </w:r>
    </w:p>
    <w:p w14:paraId="6211E31A" w14:textId="1129DB37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pism w sprawie odstąpienia od wszczęcia postępowania mandatowego w sprawach o</w:t>
      </w:r>
      <w:r w:rsidR="008B7C6D">
        <w:t> </w:t>
      </w:r>
      <w:r w:rsidRPr="00FE5989">
        <w:t>wykroczenia skarbowe;</w:t>
      </w:r>
    </w:p>
    <w:p w14:paraId="63424F3C" w14:textId="77777777" w:rsidR="00FE5989" w:rsidRPr="00FE5989" w:rsidRDefault="00FE5989" w:rsidP="0018652F">
      <w:pPr>
        <w:pStyle w:val="PKTpunkt"/>
      </w:pPr>
      <w:r w:rsidRPr="00FE5989">
        <w:t>8)</w:t>
      </w:r>
      <w:r w:rsidRPr="00FE5989">
        <w:tab/>
        <w:t>zawiadomień o nadaniu numeru ewidencyjnego kasom rejestrującym i wyrejestrowaniu kas rejestrujących;</w:t>
      </w:r>
    </w:p>
    <w:p w14:paraId="05F3CEC9" w14:textId="0DCB8F72" w:rsidR="00FE5989" w:rsidRPr="00FE5989" w:rsidRDefault="00FE5989" w:rsidP="0018652F">
      <w:pPr>
        <w:pStyle w:val="PKTpunkt"/>
      </w:pPr>
      <w:r w:rsidRPr="00FE5989">
        <w:t>9)</w:t>
      </w:r>
      <w:r w:rsidRPr="00FE5989">
        <w:tab/>
        <w:t>pism skierowanych do innych komórek organizacyjnych oraz pism w zakresie właściwości rzeczowej komórki organizacyjnej;</w:t>
      </w:r>
    </w:p>
    <w:p w14:paraId="7550A68C" w14:textId="77777777" w:rsidR="00FE5989" w:rsidRPr="00FE5989" w:rsidRDefault="00FE5989" w:rsidP="0018652F">
      <w:pPr>
        <w:pStyle w:val="PKTpunkt"/>
      </w:pPr>
      <w:r w:rsidRPr="00FE5989">
        <w:t>10)</w:t>
      </w:r>
      <w:r w:rsidRPr="00FE5989">
        <w:tab/>
        <w:t>zapytań kierowanych do radcy prawnego Izby dotyczących wyrażenia opinii prawnej.</w:t>
      </w:r>
    </w:p>
    <w:p w14:paraId="28DF1920" w14:textId="554AC04F" w:rsidR="00403552" w:rsidRPr="00403552" w:rsidRDefault="00FE5989">
      <w:pPr>
        <w:pStyle w:val="ROZDZODDZOZNoznaczenierozdziauluboddziau"/>
      </w:pPr>
      <w:bookmarkStart w:id="28" w:name="_Toc195686756"/>
      <w:r w:rsidRPr="00FE5989">
        <w:t>Rozdział 4</w:t>
      </w:r>
      <w:bookmarkEnd w:id="28"/>
      <w:r w:rsidR="00A85C45">
        <w:t xml:space="preserve"> </w:t>
      </w:r>
    </w:p>
    <w:p w14:paraId="009AF6CC" w14:textId="2FC083DF" w:rsidR="00FE5989" w:rsidRPr="00FE5989" w:rsidRDefault="00FE5989">
      <w:pPr>
        <w:pStyle w:val="ROZDZODDZPRZEDMprzedmiotregulacjirozdziauluboddziau"/>
      </w:pPr>
      <w:bookmarkStart w:id="29" w:name="_Toc195686757"/>
      <w:r w:rsidRPr="00FE5989">
        <w:t>Pion Orzecznictwa</w:t>
      </w:r>
      <w:r w:rsidR="00560C27">
        <w:t xml:space="preserve"> oraz </w:t>
      </w:r>
      <w:r w:rsidRPr="00FE5989">
        <w:t>Poboru i Egzekucji</w:t>
      </w:r>
      <w:bookmarkEnd w:id="29"/>
    </w:p>
    <w:p w14:paraId="53FA93ED" w14:textId="7E3FF903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28.</w:t>
      </w:r>
      <w:r w:rsidRPr="00FE5989">
        <w:t xml:space="preserve"> Kierownik Referatu Podatków Dochodowych i Podatku od Towarów i Usług, Podatków Majątkowych i Sektorowych oraz Spraw Wierzycielskich w sprawach właściwych dla zadań kierowanej komórki organizacyjnej jest upoważniony do podpisywania: </w:t>
      </w:r>
    </w:p>
    <w:p w14:paraId="4F09BE32" w14:textId="77777777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wezwań do złożenia wyjaśnień lub dokonania określonych czynności w toku prowadzonych postępowań;</w:t>
      </w:r>
    </w:p>
    <w:p w14:paraId="43D253F6" w14:textId="7777777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postanowień na które nie służą zażalenia;</w:t>
      </w:r>
    </w:p>
    <w:p w14:paraId="76EBEF5D" w14:textId="2BA9CD93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pism przewodnich odsyłających korespondencję, która wpłynęła do Urzędu niezgodnie z</w:t>
      </w:r>
      <w:r w:rsidR="008B7C6D">
        <w:t> </w:t>
      </w:r>
      <w:r w:rsidRPr="00FE5989">
        <w:t>właściwością;</w:t>
      </w:r>
    </w:p>
    <w:p w14:paraId="544AAB4F" w14:textId="77777777" w:rsidR="00FE5989" w:rsidRPr="00FE5989" w:rsidRDefault="00FE5989" w:rsidP="0018652F">
      <w:pPr>
        <w:pStyle w:val="PKTpunkt"/>
      </w:pPr>
      <w:r w:rsidRPr="00FE5989">
        <w:lastRenderedPageBreak/>
        <w:t>4)</w:t>
      </w:r>
      <w:r w:rsidRPr="00FE5989">
        <w:tab/>
        <w:t>odpowiedzi na pisma organów podatkowych i innych jednostek w sprawie informacji zawartych w aktach spraw;</w:t>
      </w:r>
    </w:p>
    <w:p w14:paraId="035798F2" w14:textId="5027A26F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pism w sprawie odstąpienia od wszczęcia postępowania mandatowego w sprawach o</w:t>
      </w:r>
      <w:r w:rsidR="0018652F">
        <w:t> </w:t>
      </w:r>
      <w:r w:rsidRPr="00FE5989">
        <w:t>wykroczenia skarbowe;</w:t>
      </w:r>
    </w:p>
    <w:p w14:paraId="52931C5B" w14:textId="77777777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upomnień;</w:t>
      </w:r>
    </w:p>
    <w:p w14:paraId="70B3C1D9" w14:textId="77777777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tytułów egzekucyjnych;</w:t>
      </w:r>
    </w:p>
    <w:p w14:paraId="3B208629" w14:textId="77777777" w:rsidR="00FE5989" w:rsidRPr="00FE5989" w:rsidRDefault="00FE5989" w:rsidP="0018652F">
      <w:pPr>
        <w:pStyle w:val="PKTpunkt"/>
      </w:pPr>
      <w:r w:rsidRPr="00FE5989">
        <w:t>8)</w:t>
      </w:r>
      <w:r w:rsidRPr="00FE5989">
        <w:tab/>
        <w:t>pism związanych z poszukiwaniem majątku zobowiązanych;</w:t>
      </w:r>
    </w:p>
    <w:p w14:paraId="2D7C6B7C" w14:textId="659E72C8" w:rsidR="00FE5989" w:rsidRPr="00FE5989" w:rsidRDefault="00FE5989" w:rsidP="0018652F">
      <w:pPr>
        <w:pStyle w:val="PKTpunkt"/>
      </w:pPr>
      <w:r w:rsidRPr="00FE5989">
        <w:t>9)</w:t>
      </w:r>
      <w:r w:rsidRPr="00FE5989">
        <w:tab/>
        <w:t>pism dotyczących działań informacyjnych i dyscyplinujących wobec płatników i</w:t>
      </w:r>
      <w:r w:rsidR="0018652F">
        <w:t> </w:t>
      </w:r>
      <w:r w:rsidRPr="00FE5989">
        <w:t>podatników;</w:t>
      </w:r>
    </w:p>
    <w:p w14:paraId="065D91FC" w14:textId="27B07732" w:rsidR="00FE5989" w:rsidRPr="00FE5989" w:rsidRDefault="00FE5989" w:rsidP="0018652F">
      <w:pPr>
        <w:pStyle w:val="PKTpunkt"/>
      </w:pPr>
      <w:r w:rsidRPr="00FE5989">
        <w:t>10)</w:t>
      </w:r>
      <w:r w:rsidRPr="00FE5989">
        <w:tab/>
        <w:t>pism/wniosków kierowanych do jednostek samorządu terytorialnego i innych organów o</w:t>
      </w:r>
      <w:r w:rsidR="0018652F">
        <w:t> </w:t>
      </w:r>
      <w:r w:rsidRPr="00FE5989">
        <w:t>udostępnienie danych ze zbiorów danych osobowych;</w:t>
      </w:r>
    </w:p>
    <w:p w14:paraId="4EB63182" w14:textId="77777777" w:rsidR="00FE5989" w:rsidRPr="00FE5989" w:rsidRDefault="00FE5989" w:rsidP="0018652F">
      <w:pPr>
        <w:pStyle w:val="PKTpunkt"/>
      </w:pPr>
      <w:r w:rsidRPr="00FE5989">
        <w:t>11)</w:t>
      </w:r>
      <w:r w:rsidRPr="00FE5989">
        <w:tab/>
        <w:t>pism kierowanych do organu egzekucyjnego w sprawie dokonania zajęć wierzytelności;</w:t>
      </w:r>
    </w:p>
    <w:p w14:paraId="236BB7E8" w14:textId="2C4044E3" w:rsidR="00FE5989" w:rsidRPr="00FE5989" w:rsidRDefault="00FE5989" w:rsidP="0018652F">
      <w:pPr>
        <w:pStyle w:val="PKTpunkt"/>
      </w:pPr>
      <w:r w:rsidRPr="00FE5989">
        <w:t>12)</w:t>
      </w:r>
      <w:r w:rsidRPr="00FE5989">
        <w:tab/>
        <w:t>pism kierowanych do innych komórek organizacyjnych oraz pism w</w:t>
      </w:r>
      <w:r w:rsidR="0018652F">
        <w:t> </w:t>
      </w:r>
      <w:r w:rsidRPr="00FE5989">
        <w:t>zakresie właściwości rzeczowej komórki organizacyjnej;</w:t>
      </w:r>
    </w:p>
    <w:p w14:paraId="767B0436" w14:textId="77777777" w:rsidR="00FE5989" w:rsidRPr="00FE5989" w:rsidRDefault="00FE5989" w:rsidP="0018652F">
      <w:pPr>
        <w:pStyle w:val="PKTpunkt"/>
      </w:pPr>
      <w:r w:rsidRPr="00FE5989">
        <w:t>13)</w:t>
      </w:r>
      <w:r w:rsidRPr="00FE5989">
        <w:tab/>
        <w:t>zapytań kierowanych do radcy prawnego Izby dotyczących wyrażenia opinii prawnej.</w:t>
      </w:r>
    </w:p>
    <w:p w14:paraId="685D9003" w14:textId="77777777" w:rsidR="00FE5989" w:rsidRPr="00FE5989" w:rsidRDefault="00FE5989" w:rsidP="00FE5989"/>
    <w:p w14:paraId="686AC1CB" w14:textId="5CD94AB7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29.</w:t>
      </w:r>
      <w:r w:rsidRPr="00FE5989">
        <w:t xml:space="preserve"> </w:t>
      </w:r>
      <w:r w:rsidR="009408E1" w:rsidRPr="00FE5989">
        <w:t>Kier</w:t>
      </w:r>
      <w:r w:rsidR="009408E1">
        <w:t xml:space="preserve">ujący </w:t>
      </w:r>
      <w:r w:rsidR="009408E1" w:rsidRPr="00FE5989">
        <w:t xml:space="preserve">Wieloosobowym Stanowiskiem </w:t>
      </w:r>
      <w:r w:rsidRPr="00FE5989">
        <w:t>Egzekucji Administracyjnej w sprawach właściwych dla zadań kierowanej komórki organizacyjnej jest upoważniony do podpisywania:</w:t>
      </w:r>
    </w:p>
    <w:p w14:paraId="62996881" w14:textId="7ADD2926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pism i rozstrzygnięć dotyczących egzekucji administracyjnej niezastrzeżonych do podpisu Naczelnika;</w:t>
      </w:r>
    </w:p>
    <w:p w14:paraId="324AFBF3" w14:textId="7777777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informacji do wierzycieli o stanie prowadzonego postępowania egzekucyjnego;</w:t>
      </w:r>
    </w:p>
    <w:p w14:paraId="01B06004" w14:textId="77777777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wezwań i zawiadomień, w związku z prowadzonym postępowaniem egzekucyjnym, zabezpieczającym lub w ramach majątkowej represji karnej;</w:t>
      </w:r>
    </w:p>
    <w:p w14:paraId="6660188C" w14:textId="77777777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obwieszczeń o sprzedaży zajętych ruchomości;</w:t>
      </w:r>
    </w:p>
    <w:p w14:paraId="0F9A9B51" w14:textId="0B8A4C5C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pism przewodnich odsyłających korespondencję, która wpłynęła do Urzędu niezgodnie z</w:t>
      </w:r>
      <w:r w:rsidR="008F6CBC">
        <w:t> </w:t>
      </w:r>
      <w:r w:rsidRPr="00FE5989">
        <w:t>właściwością;</w:t>
      </w:r>
    </w:p>
    <w:p w14:paraId="2BAF4D65" w14:textId="3F106AED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pism kierowanych do innych komórek organizacyjnych oraz pism w</w:t>
      </w:r>
      <w:r w:rsidR="0018652F">
        <w:t> </w:t>
      </w:r>
      <w:r w:rsidRPr="00FE5989">
        <w:t>zakresie właściwości rzeczowej komórki organizacyjnej;</w:t>
      </w:r>
    </w:p>
    <w:p w14:paraId="7F38E711" w14:textId="77777777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zapytań kierowanych do radcy prawnego Izby dotyczących wyrażenia opinii prawnej.</w:t>
      </w:r>
    </w:p>
    <w:p w14:paraId="45056D0A" w14:textId="738B5C16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30.</w:t>
      </w:r>
      <w:r w:rsidRPr="00FE5989">
        <w:t xml:space="preserve"> Kierujący Wieloosobowym Stanowiskiem Rachunkowości w sprawach właściwych dla zadań kierowanej komórki organizacyjnej jest upoważniony do podpisywania:</w:t>
      </w:r>
    </w:p>
    <w:p w14:paraId="7C34E7D4" w14:textId="77777777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korespondencji dotyczącej reklamacji zwrotu nadpłat;</w:t>
      </w:r>
    </w:p>
    <w:p w14:paraId="14AEAFFF" w14:textId="77777777" w:rsidR="00FE5989" w:rsidRPr="00FE5989" w:rsidRDefault="00FE5989" w:rsidP="0018652F">
      <w:pPr>
        <w:pStyle w:val="PKTpunkt"/>
      </w:pPr>
      <w:r w:rsidRPr="00FE5989">
        <w:lastRenderedPageBreak/>
        <w:t>2)</w:t>
      </w:r>
      <w:r w:rsidRPr="00FE5989">
        <w:tab/>
        <w:t>postanowień o zaliczeniu na poczet zaległości podatkowych wpłat, nadpłat i zwrotu podatków;</w:t>
      </w:r>
    </w:p>
    <w:p w14:paraId="0CA28668" w14:textId="77777777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wezwań do złożenia wyjaśnień lub dokonania określonych czynności;</w:t>
      </w:r>
    </w:p>
    <w:p w14:paraId="520B032B" w14:textId="61F7E8E2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pism przewodnich odsyłających korespondencję, która wpłynęła do Urzędu niezgodnie z</w:t>
      </w:r>
      <w:r w:rsidR="008B7C6D">
        <w:t> </w:t>
      </w:r>
      <w:r w:rsidRPr="00FE5989">
        <w:t>właściwością;</w:t>
      </w:r>
    </w:p>
    <w:p w14:paraId="0B857C17" w14:textId="77777777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pism kierowanych do organu egzekucyjnego w sprawie dokonania zajęć wierzytelności;</w:t>
      </w:r>
    </w:p>
    <w:p w14:paraId="1AF62E50" w14:textId="77777777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odpisów i wykazów odpisów kart kontowych;</w:t>
      </w:r>
    </w:p>
    <w:p w14:paraId="715B7020" w14:textId="77777777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wezwań do wyjaśnienia wpłat zaksięgowanych na KDW (sumy do wyjaśnienia);</w:t>
      </w:r>
    </w:p>
    <w:p w14:paraId="5BE97D40" w14:textId="77777777" w:rsidR="00FE5989" w:rsidRPr="00FE5989" w:rsidRDefault="00FE5989" w:rsidP="0018652F">
      <w:pPr>
        <w:pStyle w:val="PKTpunkt"/>
      </w:pPr>
      <w:r w:rsidRPr="00FE5989">
        <w:t>8)</w:t>
      </w:r>
      <w:r w:rsidRPr="00FE5989">
        <w:tab/>
        <w:t>zawiadomień o przekazaniu wpłat do innego urzędu skarbowego;</w:t>
      </w:r>
    </w:p>
    <w:p w14:paraId="16FDE5FE" w14:textId="773D2FD2" w:rsidR="00FE5989" w:rsidRPr="00FE5989" w:rsidRDefault="00FE5989" w:rsidP="0018652F">
      <w:pPr>
        <w:pStyle w:val="PKTpunkt"/>
      </w:pPr>
      <w:r w:rsidRPr="00FE5989">
        <w:t>9)</w:t>
      </w:r>
      <w:r w:rsidRPr="00FE5989">
        <w:tab/>
        <w:t xml:space="preserve">pism kierowanych do innych komórek organizacyjnych oraz pism w zakresie właściwości rzeczowej komórki organizacyjnej; </w:t>
      </w:r>
    </w:p>
    <w:p w14:paraId="256D0E60" w14:textId="77777777" w:rsidR="00FE5989" w:rsidRPr="00FE5989" w:rsidRDefault="00FE5989" w:rsidP="0018652F">
      <w:pPr>
        <w:pStyle w:val="PKTpunkt"/>
      </w:pPr>
      <w:r w:rsidRPr="00FE5989">
        <w:t>10)</w:t>
      </w:r>
      <w:r w:rsidRPr="00FE5989">
        <w:tab/>
        <w:t>dokumentów księgowych związanych z obrotem gotówkowym i bezgotówkowym;</w:t>
      </w:r>
    </w:p>
    <w:p w14:paraId="63CD4F31" w14:textId="77777777" w:rsidR="00FE5989" w:rsidRPr="00FE5989" w:rsidRDefault="00FE5989" w:rsidP="0018652F">
      <w:pPr>
        <w:pStyle w:val="PKTpunkt"/>
      </w:pPr>
      <w:r w:rsidRPr="00FE5989">
        <w:t>11)</w:t>
      </w:r>
      <w:r w:rsidRPr="00FE5989">
        <w:tab/>
        <w:t>zapytań kierowanych do radcy prawnego Izby dotyczących wyrażenia opinii prawnej.</w:t>
      </w:r>
    </w:p>
    <w:p w14:paraId="5663EE3B" w14:textId="77777777" w:rsidR="00FE5989" w:rsidRPr="00FE5989" w:rsidRDefault="00FE5989">
      <w:pPr>
        <w:pStyle w:val="ROZDZODDZOZNoznaczenierozdziauluboddziau"/>
      </w:pPr>
      <w:bookmarkStart w:id="30" w:name="_Toc195686758"/>
      <w:r w:rsidRPr="00FE5989">
        <w:t>Rozdział 5</w:t>
      </w:r>
      <w:bookmarkEnd w:id="30"/>
    </w:p>
    <w:p w14:paraId="52B728B2" w14:textId="77777777" w:rsidR="00FE5989" w:rsidRPr="00FE5989" w:rsidRDefault="00FE5989">
      <w:pPr>
        <w:pStyle w:val="ROZDZODDZPRZEDMprzedmiotregulacjirozdziauluboddziau"/>
      </w:pPr>
      <w:bookmarkStart w:id="31" w:name="_Toc195686759"/>
      <w:r w:rsidRPr="00FE5989">
        <w:t>Pion Kontroli</w:t>
      </w:r>
      <w:bookmarkEnd w:id="31"/>
    </w:p>
    <w:p w14:paraId="57A117A5" w14:textId="1B7F5DD3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31.</w:t>
      </w:r>
      <w:r w:rsidRPr="00FE5989">
        <w:t xml:space="preserve"> Kierownik Referatu Czynności Analitycznych i Sprawdzających w sprawach właściwych dla zadań kierowanej komórki organizacyjnej jest upoważniony do podpisywania: </w:t>
      </w:r>
    </w:p>
    <w:p w14:paraId="6FCBA3D1" w14:textId="001EE17B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wezwań do sporządzenia informacji o transakcjach w trybie art. 82 § 1 Ordynacj</w:t>
      </w:r>
      <w:r w:rsidR="0095347F">
        <w:t>i</w:t>
      </w:r>
      <w:r w:rsidRPr="00FE5989">
        <w:t xml:space="preserve"> </w:t>
      </w:r>
      <w:r w:rsidR="0095347F" w:rsidRPr="00FE5989">
        <w:t>podatkow</w:t>
      </w:r>
      <w:r w:rsidR="0095347F">
        <w:t>ej</w:t>
      </w:r>
      <w:r w:rsidRPr="00FE5989">
        <w:t>;</w:t>
      </w:r>
    </w:p>
    <w:p w14:paraId="725884DB" w14:textId="57907C2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pism przewodnich odsyłających korespondencję, która wpłynęła do Urzędu niezgodnie z</w:t>
      </w:r>
      <w:r w:rsidR="008B7C6D">
        <w:t> </w:t>
      </w:r>
      <w:r w:rsidRPr="00FE5989">
        <w:t>właściwością;</w:t>
      </w:r>
    </w:p>
    <w:p w14:paraId="48EDB02E" w14:textId="77777777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pism zawierających informacje mogące rodzić obowiązek podatkowy w innych organach podatkowych;</w:t>
      </w:r>
    </w:p>
    <w:p w14:paraId="618CC0D5" w14:textId="77777777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odpowiedzi na zapytania innych organów podatkowych w sprawach dotyczących przychodów nieznajdujących pokrycia w ujawnionych źródłach lub pochodzących ze źródeł nieujawnionych;</w:t>
      </w:r>
    </w:p>
    <w:p w14:paraId="61779FE7" w14:textId="2A9CB92F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wniosków do innych organów podatkowych dotyczących udostępniania informacji w</w:t>
      </w:r>
      <w:r w:rsidR="0018652F">
        <w:t> </w:t>
      </w:r>
      <w:r w:rsidRPr="00FE5989">
        <w:t xml:space="preserve"> sprawach dotyczących przychodów nieznajdujących pokrycia w ujawnionych źródłach lub pochodzących ze źródeł nieujawnionych;</w:t>
      </w:r>
    </w:p>
    <w:p w14:paraId="453E3DE7" w14:textId="77777777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wezwań i pism dotyczących prowadzonych czynności sprawdzających;</w:t>
      </w:r>
    </w:p>
    <w:p w14:paraId="7FD9B0B7" w14:textId="5CF7D1A3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akceptacji zwrotów podatku VAT do kwoty wyznaczonej przez Naczelnika;</w:t>
      </w:r>
    </w:p>
    <w:p w14:paraId="5D5D489A" w14:textId="77777777" w:rsidR="00FE5989" w:rsidRPr="00FE5989" w:rsidRDefault="00FE5989" w:rsidP="0018652F">
      <w:pPr>
        <w:pStyle w:val="PKTpunkt"/>
      </w:pPr>
      <w:r w:rsidRPr="00FE5989">
        <w:lastRenderedPageBreak/>
        <w:t>8)</w:t>
      </w:r>
      <w:r w:rsidRPr="00FE5989">
        <w:tab/>
        <w:t>pism w sprawie odstąpienia na pisemny wniosek sprawcy od wszczęcia postępowania karnego skarbowego w sprawach o wykroczenia skarbowe;</w:t>
      </w:r>
    </w:p>
    <w:p w14:paraId="5EB719FB" w14:textId="77777777" w:rsidR="00FE5989" w:rsidRPr="00FE5989" w:rsidRDefault="00FE5989" w:rsidP="0018652F">
      <w:pPr>
        <w:pStyle w:val="PKTpunkt"/>
      </w:pPr>
      <w:r w:rsidRPr="00FE5989">
        <w:t>9)</w:t>
      </w:r>
      <w:r w:rsidRPr="00FE5989">
        <w:tab/>
        <w:t>zapytań kierowanych do radcy prawnego Izby dotyczących wyrażenia opinii prawnej.</w:t>
      </w:r>
    </w:p>
    <w:p w14:paraId="316C8A73" w14:textId="148CBE49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32.</w:t>
      </w:r>
      <w:r w:rsidRPr="00FE5989">
        <w:t xml:space="preserve"> Kierownik Referatu Kontroli Podatkowej oraz Identyfikacji i Rejestracji Podatkowej w sprawach właściwych dla zadań kierowanej komórki organizacyjnej jest upoważniony do podpisywania: </w:t>
      </w:r>
    </w:p>
    <w:p w14:paraId="2C083692" w14:textId="77777777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wezwań do złożenia wyjaśnień lub dokonania określonych czynności w toku prowadzonych postępowań;</w:t>
      </w:r>
    </w:p>
    <w:p w14:paraId="52223BE1" w14:textId="7777777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postanowień, na które nie służą zażalenia;</w:t>
      </w:r>
    </w:p>
    <w:p w14:paraId="2ED75ED9" w14:textId="6DE5A701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wezwań do osobistego zgłoszenia się kontrolowanych, świadków i innych osób w</w:t>
      </w:r>
      <w:r w:rsidR="008B7C6D">
        <w:t> </w:t>
      </w:r>
      <w:r w:rsidRPr="00FE5989">
        <w:t>związku z prowadzoną kontrolą podatkową, z wyjątkiem wezwań z zakresu, o którym jest mowa w art. 183 Ordynacj</w:t>
      </w:r>
      <w:r w:rsidR="0095347F">
        <w:t>i</w:t>
      </w:r>
      <w:r w:rsidRPr="00FE5989">
        <w:t xml:space="preserve"> </w:t>
      </w:r>
      <w:r w:rsidR="0095347F" w:rsidRPr="00FE5989">
        <w:t>podatkow</w:t>
      </w:r>
      <w:r w:rsidR="0095347F">
        <w:t>ej</w:t>
      </w:r>
      <w:r w:rsidRPr="00FE5989">
        <w:t>;</w:t>
      </w:r>
    </w:p>
    <w:p w14:paraId="175E8187" w14:textId="77777777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informacji do innych jednostek i instytucji o wynikach przeprowadzonych czynności sprawdzających, przesłuchaniu świadków, przeprowadzeniu oględzin i innych czynnościach związanych z zebranym materiałem dowodowym;</w:t>
      </w:r>
    </w:p>
    <w:p w14:paraId="1F9BD197" w14:textId="77777777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zawiadomień stron o przeprowadzeniu dowodu w związku z prowadzoną kontrolą;</w:t>
      </w:r>
    </w:p>
    <w:p w14:paraId="37C45484" w14:textId="50ACDEE8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pism przewodnich odsyłających korespondencję, która wpłynęła do Urzędu niezgodnie z</w:t>
      </w:r>
      <w:r w:rsidR="008B7C6D">
        <w:t> </w:t>
      </w:r>
      <w:r w:rsidRPr="00FE5989">
        <w:t>właściwością;</w:t>
      </w:r>
    </w:p>
    <w:p w14:paraId="30FC7DA0" w14:textId="12F05B6D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pism w sprawie odstąpienia od wszczęcia postępowania mandatowego w sprawach o</w:t>
      </w:r>
      <w:r w:rsidR="008B7C6D">
        <w:t> </w:t>
      </w:r>
      <w:r w:rsidRPr="00FE5989">
        <w:t xml:space="preserve">wykroczenia skarbowe; </w:t>
      </w:r>
    </w:p>
    <w:p w14:paraId="0BCE4D90" w14:textId="29F022B7" w:rsidR="00FE5989" w:rsidRPr="00FE5989" w:rsidRDefault="00FE5989" w:rsidP="0018652F">
      <w:pPr>
        <w:pStyle w:val="PKTpunkt"/>
      </w:pPr>
      <w:r w:rsidRPr="00FE5989">
        <w:t>8)</w:t>
      </w:r>
      <w:r w:rsidRPr="00FE5989">
        <w:tab/>
        <w:t>pism/wniosków kierowanych do jednostek samorządu terytorialnego i innych organów o</w:t>
      </w:r>
      <w:r w:rsidR="008B7C6D">
        <w:t> </w:t>
      </w:r>
      <w:r w:rsidRPr="00FE5989">
        <w:t xml:space="preserve">udostępnienie danych ze zbiorów danych osobowych; </w:t>
      </w:r>
    </w:p>
    <w:p w14:paraId="04823D0C" w14:textId="77777777" w:rsidR="00FE5989" w:rsidRPr="00FE5989" w:rsidRDefault="00FE5989" w:rsidP="0018652F">
      <w:pPr>
        <w:pStyle w:val="PKTpunkt"/>
      </w:pPr>
      <w:r w:rsidRPr="00FE5989">
        <w:t>9)</w:t>
      </w:r>
      <w:r w:rsidRPr="00FE5989">
        <w:tab/>
        <w:t>pism informacyjnych dotyczących danych rejestracyjnych podatników kierowanych do urzędów skarbowych;</w:t>
      </w:r>
    </w:p>
    <w:p w14:paraId="136C9D86" w14:textId="77777777" w:rsidR="00FE5989" w:rsidRPr="00FE5989" w:rsidRDefault="00FE5989" w:rsidP="0018652F">
      <w:pPr>
        <w:pStyle w:val="PKTpunkt"/>
      </w:pPr>
      <w:r w:rsidRPr="00FE5989">
        <w:t>10)</w:t>
      </w:r>
      <w:r w:rsidRPr="00FE5989">
        <w:tab/>
        <w:t xml:space="preserve">potwierdzeń zarejestrowania podatników jako podatnik VAT, VAT-UE; </w:t>
      </w:r>
    </w:p>
    <w:p w14:paraId="48E3DEF1" w14:textId="77777777" w:rsidR="00FE5989" w:rsidRPr="00FE5989" w:rsidRDefault="00FE5989" w:rsidP="0018652F">
      <w:pPr>
        <w:pStyle w:val="PKTpunkt"/>
      </w:pPr>
      <w:r w:rsidRPr="00FE5989">
        <w:t>11)</w:t>
      </w:r>
      <w:r w:rsidRPr="00FE5989">
        <w:tab/>
        <w:t xml:space="preserve">potwierdzeń nadania numeru identyfikacji podatkowej NIP-5; </w:t>
      </w:r>
    </w:p>
    <w:p w14:paraId="59926929" w14:textId="05593745" w:rsidR="00FE5989" w:rsidRPr="00FE5989" w:rsidRDefault="00FE5989" w:rsidP="0018652F">
      <w:pPr>
        <w:pStyle w:val="PKTpunkt"/>
      </w:pPr>
      <w:r w:rsidRPr="00FE5989">
        <w:t>12)</w:t>
      </w:r>
      <w:r w:rsidRPr="00FE5989">
        <w:tab/>
        <w:t xml:space="preserve">pism kierowanych do innych komórek organizacyjnych oraz pism w zakresie właściwości rzeczowej komórki organizacyjnej; </w:t>
      </w:r>
    </w:p>
    <w:p w14:paraId="60D936B0" w14:textId="77777777" w:rsidR="00FE5989" w:rsidRPr="00FE5989" w:rsidRDefault="00FE5989" w:rsidP="0018652F">
      <w:pPr>
        <w:pStyle w:val="PKTpunkt"/>
      </w:pPr>
      <w:r w:rsidRPr="00FE5989">
        <w:t>13)</w:t>
      </w:r>
      <w:r w:rsidRPr="00FE5989">
        <w:tab/>
        <w:t xml:space="preserve">odpowiedzi na pisma organów podatkowych i innych jednostek w sprawie informacji zawartych w aktach spraw; </w:t>
      </w:r>
    </w:p>
    <w:p w14:paraId="0813F441" w14:textId="77777777" w:rsidR="00FE5989" w:rsidRPr="00FE5989" w:rsidRDefault="00FE5989" w:rsidP="0018652F">
      <w:pPr>
        <w:pStyle w:val="PKTpunkt"/>
      </w:pPr>
      <w:r w:rsidRPr="00FE5989">
        <w:t>14)</w:t>
      </w:r>
      <w:r w:rsidRPr="00FE5989">
        <w:tab/>
        <w:t>zapytań kierowanych do radcy prawnego Izby dotyczących wyrażenia opinii prawnej.</w:t>
      </w:r>
    </w:p>
    <w:p w14:paraId="008E0DD3" w14:textId="77777777" w:rsidR="00FE5989" w:rsidRPr="00FE5989" w:rsidRDefault="00FE5989" w:rsidP="0018652F">
      <w:pPr>
        <w:pStyle w:val="PKTpunkt"/>
      </w:pPr>
    </w:p>
    <w:p w14:paraId="7D7AF464" w14:textId="4AAA08D7" w:rsidR="00403552" w:rsidRPr="00403552" w:rsidRDefault="00FE5989">
      <w:pPr>
        <w:pStyle w:val="ROZDZODDZOZNoznaczenierozdziauluboddziau"/>
      </w:pPr>
      <w:bookmarkStart w:id="32" w:name="_Toc195686760"/>
      <w:r w:rsidRPr="00FE5989">
        <w:lastRenderedPageBreak/>
        <w:t>DZIAŁ VII</w:t>
      </w:r>
      <w:bookmarkEnd w:id="32"/>
      <w:r w:rsidR="00A43757">
        <w:t xml:space="preserve"> </w:t>
      </w:r>
    </w:p>
    <w:p w14:paraId="116FF78B" w14:textId="6B02D9D1" w:rsidR="00FE5989" w:rsidRPr="00FE5989" w:rsidRDefault="00FE5989">
      <w:pPr>
        <w:pStyle w:val="ROZDZODDZPRZEDMprzedmiotregulacjirozdziauluboddziau"/>
      </w:pPr>
      <w:bookmarkStart w:id="33" w:name="_Toc195686761"/>
      <w:r w:rsidRPr="00FE5989">
        <w:t>Zakres upoważnień Naczelnika do wykonywania zadań z zakresu spraw pracowniczych w stosunku do obsługujących go pracowników świadczących pracę/pełniących służbę w</w:t>
      </w:r>
      <w:r w:rsidR="008B7C6D">
        <w:t> </w:t>
      </w:r>
      <w:r w:rsidRPr="00FE5989">
        <w:t xml:space="preserve"> komórkach organizacyjnych Urzędu</w:t>
      </w:r>
      <w:bookmarkEnd w:id="33"/>
      <w:r w:rsidRPr="00FE5989">
        <w:t xml:space="preserve"> </w:t>
      </w:r>
    </w:p>
    <w:p w14:paraId="0F7844D9" w14:textId="12564AEE" w:rsidR="00FE5989" w:rsidRPr="00FE5989" w:rsidRDefault="00FE5989" w:rsidP="0018652F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33.</w:t>
      </w:r>
      <w:r w:rsidRPr="00FE5989">
        <w:t xml:space="preserve"> 1. Pracownicy realizujący w Urzędzie zadania należące do kompetencji Naczelnika podlegają Naczelnikowi tego Urzędu.</w:t>
      </w:r>
    </w:p>
    <w:p w14:paraId="13F5F8E6" w14:textId="1385567E" w:rsidR="00FE5989" w:rsidRPr="00FE5989" w:rsidRDefault="00FE5989" w:rsidP="0018652F">
      <w:pPr>
        <w:pStyle w:val="USTustnpkodeksu"/>
      </w:pPr>
      <w:r w:rsidRPr="00FE5989">
        <w:t>2. Dyrektor nie wydaje indywidualnych poleceń pracownikom w zakresie realizowanych przez nich ustawowych zadań Naczelnika.</w:t>
      </w:r>
    </w:p>
    <w:p w14:paraId="5E5A4EA5" w14:textId="16827167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34.</w:t>
      </w:r>
      <w:r w:rsidRPr="00FE5989">
        <w:t xml:space="preserve"> Stanowisko Naczelnika w zakresie spraw pracowniczych dotyczących pracowników wykonujących zadania należące do kompetencji Naczelnika, wymagane jest w przypadku:</w:t>
      </w:r>
    </w:p>
    <w:p w14:paraId="4987E788" w14:textId="2C95E4D0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zmiany warunków pracy</w:t>
      </w:r>
      <w:r w:rsidR="00A6043F">
        <w:t xml:space="preserve"> albo </w:t>
      </w:r>
      <w:r w:rsidRPr="00FE5989">
        <w:t xml:space="preserve">służby </w:t>
      </w:r>
      <w:r w:rsidR="00A6043F">
        <w:t>oraz wynagrodzenia</w:t>
      </w:r>
      <w:r w:rsidR="00A6043F" w:rsidRPr="00AE1F0C">
        <w:t xml:space="preserve"> </w:t>
      </w:r>
      <w:r w:rsidR="00A6043F">
        <w:t xml:space="preserve">albo </w:t>
      </w:r>
      <w:r w:rsidR="00A6043F" w:rsidRPr="00AE1F0C">
        <w:t>uposażenia</w:t>
      </w:r>
      <w:r w:rsidRPr="00FE5989">
        <w:t>;</w:t>
      </w:r>
    </w:p>
    <w:p w14:paraId="7DCA3334" w14:textId="0D77D5A9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rozwiązania stosunku pracy</w:t>
      </w:r>
      <w:r w:rsidR="00A6043F">
        <w:t xml:space="preserve"> albo </w:t>
      </w:r>
      <w:r w:rsidRPr="00FE5989">
        <w:t>zwolnienia ze służby;</w:t>
      </w:r>
    </w:p>
    <w:p w14:paraId="511B5A2F" w14:textId="77777777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udzielania urlopów bezpłatnych, wychowawczych i szkoleniowych;</w:t>
      </w:r>
    </w:p>
    <w:p w14:paraId="6018D5DB" w14:textId="59A06B94" w:rsidR="00FE5989" w:rsidRDefault="00FE5989" w:rsidP="0018652F">
      <w:pPr>
        <w:pStyle w:val="PKTpunkt"/>
      </w:pPr>
      <w:r w:rsidRPr="00FE5989">
        <w:t>4)</w:t>
      </w:r>
      <w:r w:rsidRPr="00FE5989">
        <w:tab/>
        <w:t xml:space="preserve">przeniesienia do innego urzędu w rozumieniu ustawy z dnia 21 listopada 2008 r. o służbie cywilnej (Dz. U. z </w:t>
      </w:r>
      <w:r w:rsidR="00661D64" w:rsidRPr="00FE5989">
        <w:t>202</w:t>
      </w:r>
      <w:r w:rsidR="00661D64">
        <w:t>4</w:t>
      </w:r>
      <w:r w:rsidR="00661D64" w:rsidRPr="00FE5989">
        <w:t xml:space="preserve"> </w:t>
      </w:r>
      <w:r w:rsidRPr="00FE5989">
        <w:t xml:space="preserve">r. poz. </w:t>
      </w:r>
      <w:r w:rsidR="00661D64">
        <w:t>409</w:t>
      </w:r>
      <w:r w:rsidRPr="00FE5989">
        <w:t>) oraz do Najwyższej Izby Kontroli w rozumieniu ustawy z dnia 23 grudnia 1994 r. o Najwyższej Izbie Kontroli</w:t>
      </w:r>
      <w:r w:rsidR="0018652F">
        <w:t xml:space="preserve"> </w:t>
      </w:r>
      <w:r w:rsidRPr="00FE5989">
        <w:t xml:space="preserve">(Dz. U. z </w:t>
      </w:r>
      <w:r w:rsidR="00661D64" w:rsidRPr="00FE5989">
        <w:t>202</w:t>
      </w:r>
      <w:r w:rsidR="00661D64">
        <w:t>2</w:t>
      </w:r>
      <w:r w:rsidR="00661D64" w:rsidRPr="00FE5989">
        <w:t xml:space="preserve"> </w:t>
      </w:r>
      <w:r w:rsidRPr="00FE5989">
        <w:t>r. poz.</w:t>
      </w:r>
      <w:r w:rsidR="00661D64">
        <w:t xml:space="preserve"> 623</w:t>
      </w:r>
      <w:r w:rsidRPr="00FE5989">
        <w:t>)</w:t>
      </w:r>
      <w:r w:rsidR="00A6043F">
        <w:t>;</w:t>
      </w:r>
    </w:p>
    <w:p w14:paraId="3C8F9324" w14:textId="23F1A99F" w:rsidR="00A6043F" w:rsidRPr="00FE5989" w:rsidRDefault="00A6043F">
      <w:pPr>
        <w:pStyle w:val="PKTpunkt"/>
      </w:pPr>
      <w:r w:rsidRPr="003A5040">
        <w:t xml:space="preserve">5)     przeniesienia funkcjonariusza do innej jednostki organizacyjnej KAS. </w:t>
      </w:r>
    </w:p>
    <w:p w14:paraId="7A08865B" w14:textId="344BB8A6" w:rsidR="00FE5989" w:rsidRPr="00FE5989" w:rsidRDefault="00FE5989" w:rsidP="005E0E28">
      <w:pPr>
        <w:pStyle w:val="ARTartustawynprozporzdzenia"/>
        <w:keepNext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35.</w:t>
      </w:r>
      <w:r w:rsidR="008B7C6D">
        <w:t> </w:t>
      </w:r>
      <w:r w:rsidRPr="00FE5989">
        <w:t>1.</w:t>
      </w:r>
      <w:r w:rsidR="008B7C6D">
        <w:t> </w:t>
      </w:r>
      <w:r w:rsidRPr="00FE5989">
        <w:t>Dyrektor upoważnia Naczelnika do wykonywania następujących czynności, kompetencji w zakresie spraw pracowniczych związanych z wykonywaniem zadań przez pracowników obsługujących Urząd:</w:t>
      </w:r>
    </w:p>
    <w:p w14:paraId="7C815580" w14:textId="3949CD3E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zatwierdzania poleceń wyjazdów służbowych, w tym wyrażania zgody na odbycie podróży samochodem prywatnym oraz wyrażania zgody na rozpoczęcie/zakończenie podróży w miejscowości zamieszkania pracownika,</w:t>
      </w:r>
    </w:p>
    <w:p w14:paraId="08B9FBDA" w14:textId="7777777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wydawania radcy prawnemu pełnomocnictw procesowych,</w:t>
      </w:r>
    </w:p>
    <w:p w14:paraId="61FF807B" w14:textId="77777777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sprawowania bieżącego nadzoru nad przestrzeganiem dyscypliny pracy/służby,</w:t>
      </w:r>
    </w:p>
    <w:p w14:paraId="21F0E7EB" w14:textId="77777777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zlecania godzin nadliczbowych/służby w przedłużonym czasie służby oraz wyrażania zgody na ich odbiór/udzielania czasu wolnego za służbę w przedłużonym czasie służby,</w:t>
      </w:r>
    </w:p>
    <w:p w14:paraId="77263C45" w14:textId="57F77C43" w:rsidR="00FE5989" w:rsidRPr="00FE5989" w:rsidRDefault="00FE5989" w:rsidP="0018652F">
      <w:pPr>
        <w:pStyle w:val="PKTpunkt"/>
      </w:pPr>
      <w:r w:rsidRPr="00FE5989">
        <w:t>5)</w:t>
      </w:r>
      <w:r w:rsidRPr="00FE5989">
        <w:tab/>
        <w:t>nadzoru nad rozliczaniem wyjść prywatnych pracowników oraz ich odpracowaniem w</w:t>
      </w:r>
      <w:r w:rsidR="008F6CBC">
        <w:t> </w:t>
      </w:r>
      <w:r w:rsidRPr="00FE5989">
        <w:t>tym udzielania pozwolenia na pozostanie w pracy po godzinach pracy/służby,</w:t>
      </w:r>
    </w:p>
    <w:p w14:paraId="10E31B2E" w14:textId="77777777" w:rsidR="00FE5989" w:rsidRPr="00FE5989" w:rsidRDefault="00FE5989" w:rsidP="0018652F">
      <w:pPr>
        <w:pStyle w:val="PKTpunkt"/>
      </w:pPr>
      <w:r w:rsidRPr="00FE5989">
        <w:t>6)</w:t>
      </w:r>
      <w:r w:rsidRPr="00FE5989">
        <w:tab/>
        <w:t>wyrażania zgody na indywidualny rozkład czasu pracy/służby,</w:t>
      </w:r>
    </w:p>
    <w:p w14:paraId="73966DC7" w14:textId="77777777" w:rsidR="00FE5989" w:rsidRPr="00FE5989" w:rsidRDefault="00FE5989" w:rsidP="0018652F">
      <w:pPr>
        <w:pStyle w:val="PKTpunkt"/>
      </w:pPr>
      <w:r w:rsidRPr="00FE5989">
        <w:t>7)</w:t>
      </w:r>
      <w:r w:rsidRPr="00FE5989">
        <w:tab/>
        <w:t>sporządzania harmonogramów czasu pracy/służby,</w:t>
      </w:r>
    </w:p>
    <w:p w14:paraId="761E6816" w14:textId="4C670CE0" w:rsidR="00FE5989" w:rsidRPr="00FE5989" w:rsidRDefault="00FE5989" w:rsidP="0018652F">
      <w:pPr>
        <w:pStyle w:val="PKTpunkt"/>
      </w:pPr>
      <w:r w:rsidRPr="00FE5989">
        <w:lastRenderedPageBreak/>
        <w:t>8)</w:t>
      </w:r>
      <w:r w:rsidRPr="00FE5989">
        <w:tab/>
        <w:t>udzielania urlopów (np. urlopy wypoczynkowe, w tym na żądanie, okolicznościowe, opiekuńcze), zwolnień od pracy/służby,</w:t>
      </w:r>
    </w:p>
    <w:p w14:paraId="078C1133" w14:textId="77777777" w:rsidR="00FE5989" w:rsidRPr="00FE5989" w:rsidRDefault="00FE5989" w:rsidP="0018652F">
      <w:pPr>
        <w:pStyle w:val="PKTpunkt"/>
      </w:pPr>
      <w:r w:rsidRPr="00FE5989">
        <w:t>9)</w:t>
      </w:r>
      <w:r w:rsidRPr="00FE5989">
        <w:tab/>
        <w:t>zatwierdzania planów urlopów wypoczynkowych,</w:t>
      </w:r>
    </w:p>
    <w:p w14:paraId="237C9916" w14:textId="2865D4DA" w:rsidR="00FE5989" w:rsidRPr="00FE5989" w:rsidRDefault="00FE5989" w:rsidP="0018652F">
      <w:pPr>
        <w:pStyle w:val="PKTpunkt"/>
      </w:pPr>
      <w:r w:rsidRPr="00FE5989">
        <w:t>10)</w:t>
      </w:r>
      <w:r w:rsidRPr="00FE5989">
        <w:tab/>
        <w:t>wystawiania i podpisywania na wniosek osoby zainteresowanej referencji/opinii służbowej na temat pracy/służby w Urzędzie,</w:t>
      </w:r>
    </w:p>
    <w:p w14:paraId="7E09A65F" w14:textId="65A3831D" w:rsidR="00FE5989" w:rsidRPr="00FE5989" w:rsidRDefault="00FE5989" w:rsidP="0018652F">
      <w:pPr>
        <w:pStyle w:val="PKTpunkt"/>
      </w:pPr>
      <w:r w:rsidRPr="00FE5989">
        <w:t>11)</w:t>
      </w:r>
      <w:r w:rsidRPr="00FE5989">
        <w:tab/>
        <w:t>wprowadzania nowo zatrudnionego pracownika do pracy/służby w Urzędzie,</w:t>
      </w:r>
    </w:p>
    <w:p w14:paraId="5340925B" w14:textId="77777777" w:rsidR="00FE5989" w:rsidRPr="00FE5989" w:rsidRDefault="00FE5989" w:rsidP="0018652F">
      <w:pPr>
        <w:pStyle w:val="PKTpunkt"/>
      </w:pPr>
      <w:r w:rsidRPr="00FE5989">
        <w:t>12)</w:t>
      </w:r>
      <w:r w:rsidRPr="00FE5989">
        <w:tab/>
        <w:t>sprawowania nadzoru nad realizacją części praktycznej służby przygotowawczej nowo zatrudnionego pracownika,</w:t>
      </w:r>
    </w:p>
    <w:p w14:paraId="5B84A246" w14:textId="6F4C30C1" w:rsidR="00FE5989" w:rsidRPr="00FE5989" w:rsidRDefault="00FE5989" w:rsidP="0018652F">
      <w:pPr>
        <w:pStyle w:val="PKTpunkt"/>
      </w:pPr>
      <w:r w:rsidRPr="00FE5989">
        <w:t>1</w:t>
      </w:r>
      <w:r w:rsidR="00EE3BF0">
        <w:t>3</w:t>
      </w:r>
      <w:r w:rsidRPr="00FE5989">
        <w:t>)</w:t>
      </w:r>
      <w:r w:rsidRPr="00FE5989">
        <w:tab/>
        <w:t>sporządzania karty wypadku w drodze do pracy/służby lub z pracy/służby,</w:t>
      </w:r>
    </w:p>
    <w:p w14:paraId="0A5247C0" w14:textId="58F757E5" w:rsidR="00FE5989" w:rsidRPr="00FE5989" w:rsidRDefault="00EE3BF0" w:rsidP="0018652F">
      <w:pPr>
        <w:pStyle w:val="PKTpunkt"/>
      </w:pPr>
      <w:r w:rsidRPr="00FE5989">
        <w:t>1</w:t>
      </w:r>
      <w:r>
        <w:t>4</w:t>
      </w:r>
      <w:r w:rsidR="00FE5989" w:rsidRPr="00FE5989">
        <w:t>)</w:t>
      </w:r>
      <w:r w:rsidR="00FE5989" w:rsidRPr="00FE5989">
        <w:tab/>
        <w:t>zatwierdzania opisów stanowisk pracy,</w:t>
      </w:r>
    </w:p>
    <w:p w14:paraId="11974EF2" w14:textId="23F3C8BB" w:rsidR="00FE5989" w:rsidRPr="00FE5989" w:rsidRDefault="00EE3BF0" w:rsidP="0018652F">
      <w:pPr>
        <w:pStyle w:val="PKTpunkt"/>
      </w:pPr>
      <w:r w:rsidRPr="00FE5989">
        <w:t>1</w:t>
      </w:r>
      <w:r>
        <w:t>5</w:t>
      </w:r>
      <w:r w:rsidR="00FE5989" w:rsidRPr="00FE5989">
        <w:t>)</w:t>
      </w:r>
      <w:r w:rsidR="00FE5989" w:rsidRPr="00FE5989">
        <w:tab/>
        <w:t>zatwierdzania Indywidualnych Programów Rozwoju Zawodowego,</w:t>
      </w:r>
    </w:p>
    <w:p w14:paraId="74BC443F" w14:textId="5A686DEC" w:rsidR="00FE5989" w:rsidRPr="00FE5989" w:rsidRDefault="00EE3BF0" w:rsidP="0018652F">
      <w:pPr>
        <w:pStyle w:val="PKTpunkt"/>
      </w:pPr>
      <w:r w:rsidRPr="00FE5989">
        <w:t>1</w:t>
      </w:r>
      <w:r>
        <w:t>6</w:t>
      </w:r>
      <w:r w:rsidR="00FE5989" w:rsidRPr="00FE5989">
        <w:t>)</w:t>
      </w:r>
      <w:r w:rsidR="00FE5989" w:rsidRPr="00FE5989">
        <w:tab/>
        <w:t>organizowania i prowadzenia szkoleń wewnętrznych,</w:t>
      </w:r>
    </w:p>
    <w:p w14:paraId="759316C6" w14:textId="734DD537" w:rsidR="00FE5989" w:rsidRPr="00FE5989" w:rsidRDefault="00EE3BF0" w:rsidP="0018652F">
      <w:pPr>
        <w:pStyle w:val="PKTpunkt"/>
      </w:pPr>
      <w:r w:rsidRPr="00FE5989">
        <w:t>1</w:t>
      </w:r>
      <w:r>
        <w:t>7</w:t>
      </w:r>
      <w:r w:rsidR="00FE5989" w:rsidRPr="00FE5989">
        <w:t>)</w:t>
      </w:r>
      <w:r w:rsidR="00FE5989" w:rsidRPr="00FE5989">
        <w:tab/>
        <w:t>prowadzenia rekrutacji kandydatów do odbycia stażu,</w:t>
      </w:r>
    </w:p>
    <w:p w14:paraId="26DDADBB" w14:textId="0BF9A10F" w:rsidR="00FE5989" w:rsidRPr="00FE5989" w:rsidRDefault="00EE3BF0" w:rsidP="0018652F">
      <w:pPr>
        <w:pStyle w:val="PKTpunkt"/>
      </w:pPr>
      <w:r w:rsidRPr="00FE5989">
        <w:t>1</w:t>
      </w:r>
      <w:r>
        <w:t>8</w:t>
      </w:r>
      <w:r w:rsidR="00FE5989" w:rsidRPr="00FE5989">
        <w:t>)</w:t>
      </w:r>
      <w:r w:rsidR="00FE5989" w:rsidRPr="00FE5989">
        <w:tab/>
        <w:t>występowania z wnioskiem o zawarcie umowy o zorganizowanie stażu do Powiatowego Urzędu Pracy oraz innych podmiotów zajmujących się organizowaniem staży, w tym również w ramach projektów unijnych,</w:t>
      </w:r>
    </w:p>
    <w:p w14:paraId="215EA5E5" w14:textId="02A47C84" w:rsidR="00FE5989" w:rsidRPr="00FE5989" w:rsidRDefault="00EE3BF0" w:rsidP="0018652F">
      <w:pPr>
        <w:pStyle w:val="PKTpunkt"/>
      </w:pPr>
      <w:r>
        <w:t>19</w:t>
      </w:r>
      <w:r w:rsidR="00FE5989" w:rsidRPr="00FE5989">
        <w:t>)</w:t>
      </w:r>
      <w:r w:rsidR="00FE5989" w:rsidRPr="00FE5989">
        <w:tab/>
        <w:t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BHP,</w:t>
      </w:r>
    </w:p>
    <w:p w14:paraId="240791E4" w14:textId="509AE497" w:rsidR="00FE5989" w:rsidRPr="00FE5989" w:rsidRDefault="00EE3BF0" w:rsidP="0018652F">
      <w:pPr>
        <w:pStyle w:val="PKTpunkt"/>
      </w:pPr>
      <w:r w:rsidRPr="00FE5989">
        <w:t>2</w:t>
      </w:r>
      <w:r>
        <w:t>0</w:t>
      </w:r>
      <w:r w:rsidR="00FE5989" w:rsidRPr="00FE5989">
        <w:t>)</w:t>
      </w:r>
      <w:r w:rsidR="00FE5989" w:rsidRPr="00FE5989">
        <w:tab/>
        <w:t>podpisywania skierowań/umów z uczelniami wyższymi, placówkami oświatowymi w</w:t>
      </w:r>
      <w:r w:rsidR="008F6CBC">
        <w:t> </w:t>
      </w:r>
      <w:r w:rsidR="00FE5989" w:rsidRPr="00FE5989">
        <w:t>sprawie organizacji praktyk, udzielanie praktykantom instruktaży ogólnych w zakresie BHP,</w:t>
      </w:r>
    </w:p>
    <w:p w14:paraId="5174945F" w14:textId="61404C4C" w:rsidR="00FE5989" w:rsidRPr="00FE5989" w:rsidRDefault="00EE3BF0" w:rsidP="0018652F">
      <w:pPr>
        <w:pStyle w:val="PKTpunkt"/>
      </w:pPr>
      <w:r w:rsidRPr="00FE5989">
        <w:t>2</w:t>
      </w:r>
      <w:r>
        <w:t>1</w:t>
      </w:r>
      <w:r w:rsidR="00FE5989" w:rsidRPr="00FE5989">
        <w:t>)</w:t>
      </w:r>
      <w:r w:rsidR="00FE5989" w:rsidRPr="00FE5989">
        <w:tab/>
        <w:t>wydawania i podpisywania opinii o odbytej praktyce/stażu, zaświadczeń po odbytej praktyce/stażu/wolontariacie i podpisywania dzienników praktyk,</w:t>
      </w:r>
    </w:p>
    <w:p w14:paraId="006CD15D" w14:textId="7ABBD879" w:rsidR="00FE5989" w:rsidRPr="00FE5989" w:rsidRDefault="00EE3BF0" w:rsidP="0018652F">
      <w:pPr>
        <w:pStyle w:val="PKTpunkt"/>
      </w:pPr>
      <w:r w:rsidRPr="00FE5989">
        <w:t>2</w:t>
      </w:r>
      <w:r>
        <w:t>2</w:t>
      </w:r>
      <w:r w:rsidR="00FE5989" w:rsidRPr="00FE5989">
        <w:t>)</w:t>
      </w:r>
      <w:r w:rsidR="00FE5989" w:rsidRPr="00FE5989">
        <w:tab/>
        <w:t>udzielania wolontariuszom instruktaży ogólnych w zakresie BHP,</w:t>
      </w:r>
    </w:p>
    <w:p w14:paraId="69A88FE2" w14:textId="136C8422" w:rsidR="00FE5989" w:rsidRPr="00FE5989" w:rsidRDefault="00EE3BF0" w:rsidP="0018652F">
      <w:pPr>
        <w:pStyle w:val="PKTpunkt"/>
      </w:pPr>
      <w:r w:rsidRPr="00FE5989">
        <w:t>2</w:t>
      </w:r>
      <w:r>
        <w:t>3</w:t>
      </w:r>
      <w:r w:rsidR="00FE5989" w:rsidRPr="00FE5989">
        <w:t>)</w:t>
      </w:r>
      <w:r w:rsidR="00FE5989" w:rsidRPr="00FE5989">
        <w:tab/>
        <w:t>prowadzenia ewidencji instruktaży ogólnych w zakresie BHP udzielonych stażystom, praktykantom i wolontariuszom,</w:t>
      </w:r>
    </w:p>
    <w:p w14:paraId="074C427E" w14:textId="4515CEAA" w:rsidR="00FE5989" w:rsidRPr="00FE5989" w:rsidRDefault="00EE3BF0" w:rsidP="0018652F">
      <w:pPr>
        <w:pStyle w:val="PKTpunkt"/>
      </w:pPr>
      <w:r w:rsidRPr="00FE5989">
        <w:t>2</w:t>
      </w:r>
      <w:r>
        <w:t>4</w:t>
      </w:r>
      <w:r w:rsidR="00FE5989" w:rsidRPr="00FE5989">
        <w:t>)</w:t>
      </w:r>
      <w:r w:rsidR="00FE5989" w:rsidRPr="00FE5989">
        <w:tab/>
        <w:t>prowadzenia kart ewidencyjnych wyposażenia w środki higieny osobistej oraz kart ewidencyjnych wyposażenia w środki ochrony indywidualnej oraz odzieży i obuwia roboczego,</w:t>
      </w:r>
    </w:p>
    <w:p w14:paraId="139FA01D" w14:textId="70A62014" w:rsidR="00FE5989" w:rsidRPr="00FE5989" w:rsidRDefault="00EE3BF0" w:rsidP="0018652F">
      <w:pPr>
        <w:pStyle w:val="PKTpunkt"/>
      </w:pPr>
      <w:r w:rsidRPr="00FE5989">
        <w:t>2</w:t>
      </w:r>
      <w:r>
        <w:t>5</w:t>
      </w:r>
      <w:r w:rsidR="00FE5989" w:rsidRPr="00FE5989">
        <w:t>)</w:t>
      </w:r>
      <w:r w:rsidR="00FE5989" w:rsidRPr="00FE5989">
        <w:tab/>
        <w:t>prowadzenia wykazu potwierdzeń zapoznania się z oceną ryzyka zawodowego na stanowiskach pracy/służby,</w:t>
      </w:r>
    </w:p>
    <w:p w14:paraId="1AF373D9" w14:textId="302994AE" w:rsidR="00FE5989" w:rsidRPr="00FE5989" w:rsidRDefault="00EE3BF0" w:rsidP="0018652F">
      <w:pPr>
        <w:pStyle w:val="PKTpunkt"/>
      </w:pPr>
      <w:r w:rsidRPr="00FE5989">
        <w:lastRenderedPageBreak/>
        <w:t>2</w:t>
      </w:r>
      <w:r>
        <w:t>6</w:t>
      </w:r>
      <w:r w:rsidR="00FE5989" w:rsidRPr="00FE5989">
        <w:t>)</w:t>
      </w:r>
      <w:r w:rsidR="00FE5989" w:rsidRPr="00FE5989">
        <w:tab/>
        <w:t>przyjmowania i przechowywania do czasu przekazania do Izby oświadczeń i wniosków składanych przez pracowników,</w:t>
      </w:r>
    </w:p>
    <w:p w14:paraId="657D2D5E" w14:textId="2C2DA9B6" w:rsidR="00FE5989" w:rsidRPr="00FE5989" w:rsidRDefault="00EE3BF0" w:rsidP="0018652F">
      <w:pPr>
        <w:pStyle w:val="PKTpunkt"/>
      </w:pPr>
      <w:r w:rsidRPr="00FE5989">
        <w:t>2</w:t>
      </w:r>
      <w:r>
        <w:t>7</w:t>
      </w:r>
      <w:r w:rsidR="00FE5989" w:rsidRPr="00FE5989">
        <w:t>)</w:t>
      </w:r>
      <w:r w:rsidR="00FE5989" w:rsidRPr="00FE5989">
        <w:tab/>
        <w:t>udzielania uprawnień do systemów informatycznych przetwarzających dane, w tym dane osobowe, pracownikom świadczącym pracę/pełniącym służbę w Urzędzie (stażyści i inne osoby),</w:t>
      </w:r>
    </w:p>
    <w:p w14:paraId="0E424B8A" w14:textId="6ED465A2" w:rsidR="00FE5989" w:rsidRPr="00FE5989" w:rsidRDefault="00EE3BF0" w:rsidP="005E0E28">
      <w:pPr>
        <w:pStyle w:val="PKTpunkt"/>
        <w:keepNext/>
      </w:pPr>
      <w:r w:rsidRPr="00FE5989">
        <w:t>2</w:t>
      </w:r>
      <w:r>
        <w:t>8</w:t>
      </w:r>
      <w:r w:rsidR="00FE5989" w:rsidRPr="00FE5989">
        <w:t>)</w:t>
      </w:r>
      <w:r w:rsidR="00FE5989" w:rsidRPr="00FE5989">
        <w:tab/>
        <w:t>wyznaczenia osób odpowiedzialnych za realizację zadań w zakresie:</w:t>
      </w:r>
    </w:p>
    <w:p w14:paraId="20589F30" w14:textId="77777777" w:rsidR="00FE5989" w:rsidRPr="00FE5989" w:rsidRDefault="00FE5989" w:rsidP="0018652F">
      <w:pPr>
        <w:pStyle w:val="LITlitera"/>
      </w:pPr>
      <w:r w:rsidRPr="00FE5989">
        <w:t>a)</w:t>
      </w:r>
      <w:r w:rsidRPr="00FE5989">
        <w:tab/>
        <w:t>ochrony informacji niejawnych, w tym prowadzenie Kancelarii Materiałów Zastrzeżonych i tajemnicy skarbowej,</w:t>
      </w:r>
    </w:p>
    <w:p w14:paraId="02DFB4CE" w14:textId="77777777" w:rsidR="00FE5989" w:rsidRPr="00FE5989" w:rsidRDefault="00FE5989" w:rsidP="0018652F">
      <w:pPr>
        <w:pStyle w:val="LITlitera"/>
      </w:pPr>
      <w:r w:rsidRPr="00FE5989">
        <w:t>b)</w:t>
      </w:r>
      <w:r w:rsidRPr="00FE5989">
        <w:tab/>
        <w:t>ochrony osób i mienia,</w:t>
      </w:r>
    </w:p>
    <w:p w14:paraId="5B27F76F" w14:textId="77777777" w:rsidR="00FE5989" w:rsidRPr="00FE5989" w:rsidRDefault="00FE5989" w:rsidP="0018652F">
      <w:pPr>
        <w:pStyle w:val="LITlitera"/>
      </w:pPr>
      <w:r w:rsidRPr="00FE5989">
        <w:t>c)</w:t>
      </w:r>
      <w:r w:rsidRPr="00FE5989">
        <w:tab/>
        <w:t>spraw obronnych,</w:t>
      </w:r>
    </w:p>
    <w:p w14:paraId="274C4ACC" w14:textId="77777777" w:rsidR="00FE5989" w:rsidRPr="00FE5989" w:rsidRDefault="00FE5989" w:rsidP="0018652F">
      <w:pPr>
        <w:pStyle w:val="LITlitera"/>
      </w:pPr>
      <w:r w:rsidRPr="00FE5989">
        <w:t>d)</w:t>
      </w:r>
      <w:r w:rsidRPr="00FE5989">
        <w:tab/>
        <w:t>zarządzania kryzysowego,</w:t>
      </w:r>
    </w:p>
    <w:p w14:paraId="34DE4D0D" w14:textId="2DABEBF1" w:rsidR="00FE5989" w:rsidRPr="00FE5989" w:rsidRDefault="00EE3BF0" w:rsidP="0018652F">
      <w:pPr>
        <w:pStyle w:val="PKTpunkt"/>
      </w:pPr>
      <w:r>
        <w:t>29</w:t>
      </w:r>
      <w:r w:rsidR="00FE5989" w:rsidRPr="00FE5989">
        <w:t>)</w:t>
      </w:r>
      <w:r w:rsidR="00FE5989" w:rsidRPr="00FE5989">
        <w:tab/>
        <w:t>bieżącego nadzoru nad ochroną przeciwpożarową w Urzędzie,</w:t>
      </w:r>
    </w:p>
    <w:p w14:paraId="4F3EB680" w14:textId="378747A1" w:rsidR="00FE5989" w:rsidRPr="00FE5989" w:rsidRDefault="00FE5989" w:rsidP="0018652F">
      <w:pPr>
        <w:pStyle w:val="PKTpunkt"/>
      </w:pPr>
      <w:r w:rsidRPr="00FE5989">
        <w:t>3</w:t>
      </w:r>
      <w:r w:rsidR="00EE3BF0">
        <w:t>0</w:t>
      </w:r>
      <w:r w:rsidRPr="00FE5989">
        <w:t>)</w:t>
      </w:r>
      <w:r w:rsidRPr="00FE5989">
        <w:tab/>
        <w:t>wyznaczenia pracowników do udzielania pierwszej pomocy, a także wykonywania działań w zakresie zwalczania pożarów i ewakuacji, zarządzania ewakuacji ludzi i mienia i kierowania akcją ratowniczo-gaśniczą,</w:t>
      </w:r>
    </w:p>
    <w:p w14:paraId="33EC30FB" w14:textId="5BD3C57A" w:rsidR="00FE5989" w:rsidRPr="00FE5989" w:rsidRDefault="00FE5989" w:rsidP="005E0E28">
      <w:pPr>
        <w:pStyle w:val="PKTpunkt"/>
        <w:keepNext/>
      </w:pPr>
      <w:r w:rsidRPr="00FE5989">
        <w:t>3</w:t>
      </w:r>
      <w:r w:rsidR="00EE3BF0">
        <w:t>1</w:t>
      </w:r>
      <w:r w:rsidRPr="00FE5989">
        <w:t>)</w:t>
      </w:r>
      <w:r w:rsidRPr="00FE5989">
        <w:tab/>
        <w:t>prowadzenia magazynu archiwum zakładowego Izby</w:t>
      </w:r>
    </w:p>
    <w:p w14:paraId="071FD6EB" w14:textId="664BB8ED" w:rsidR="00FE5989" w:rsidRPr="00FE5989" w:rsidRDefault="00336CA2" w:rsidP="0018652F">
      <w:pPr>
        <w:pStyle w:val="CZWSPPKTczwsplnapunktw"/>
      </w:pPr>
      <w:r>
        <w:t>–</w:t>
      </w:r>
      <w:r w:rsidR="00FE5989" w:rsidRPr="00FE5989">
        <w:tab/>
        <w:t>oraz do udzielania dalszych upoważnień w wyżej wymienionym zakresie dla osób zastępujących Naczelnika.</w:t>
      </w:r>
    </w:p>
    <w:p w14:paraId="6B849EA7" w14:textId="77777777" w:rsidR="00FE5989" w:rsidRPr="00FE5989" w:rsidRDefault="00FE5989" w:rsidP="0018652F">
      <w:pPr>
        <w:pStyle w:val="USTustnpkodeksu"/>
      </w:pPr>
      <w:r w:rsidRPr="00FE5989">
        <w:t>2. Przepis ust. 1 nie ogranicza kompetencji innych osób do czynności pracowniczych wynikających z aktów prawa wewnętrznego lub upoważnień Dyrektora.</w:t>
      </w:r>
    </w:p>
    <w:p w14:paraId="59C77017" w14:textId="0202539D" w:rsidR="00FE5989" w:rsidRPr="00FE5989" w:rsidRDefault="00FE5989" w:rsidP="0018652F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36.</w:t>
      </w:r>
      <w:r w:rsidRPr="00FE5989">
        <w:t xml:space="preserve"> 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53241346" w14:textId="77777777" w:rsidR="00FE5989" w:rsidRPr="00FE5989" w:rsidRDefault="00FE5989" w:rsidP="00FE5989"/>
    <w:p w14:paraId="6FF1BAB9" w14:textId="2E4E56A6" w:rsidR="00403552" w:rsidRPr="00403552" w:rsidRDefault="00FE5989">
      <w:pPr>
        <w:pStyle w:val="ROZDZODDZOZNoznaczenierozdziauluboddziau"/>
      </w:pPr>
      <w:bookmarkStart w:id="34" w:name="_Toc195686762"/>
      <w:r w:rsidRPr="00FE5989">
        <w:t>DZIAŁ VIII</w:t>
      </w:r>
      <w:bookmarkEnd w:id="34"/>
      <w:r w:rsidR="00A43757">
        <w:t xml:space="preserve"> </w:t>
      </w:r>
    </w:p>
    <w:p w14:paraId="7E4BE074" w14:textId="77777777" w:rsidR="00FE5989" w:rsidRPr="00FE5989" w:rsidRDefault="00FE5989">
      <w:pPr>
        <w:pStyle w:val="ROZDZODDZPRZEDMprzedmiotregulacjirozdziauluboddziau"/>
      </w:pPr>
      <w:bookmarkStart w:id="35" w:name="_Toc195686763"/>
      <w:r w:rsidRPr="00FE5989">
        <w:t>Postanowienia końcowe</w:t>
      </w:r>
      <w:bookmarkEnd w:id="35"/>
    </w:p>
    <w:p w14:paraId="3FEEB707" w14:textId="29E56DED" w:rsidR="00FE5989" w:rsidRPr="00FE5989" w:rsidRDefault="00FE5989" w:rsidP="0018652F">
      <w:pPr>
        <w:pStyle w:val="ARTartustawynprozporzdzenia"/>
      </w:pPr>
      <w:r w:rsidRPr="005E0E28">
        <w:rPr>
          <w:rStyle w:val="Ppogrubienie"/>
        </w:rPr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37.</w:t>
      </w:r>
      <w:r w:rsidR="008623B6">
        <w:t> </w:t>
      </w:r>
      <w:r w:rsidRPr="00FE5989">
        <w:t>1.</w:t>
      </w:r>
      <w:r w:rsidR="008623B6">
        <w:t> </w:t>
      </w:r>
      <w:r w:rsidRPr="00FE5989">
        <w:t>Komórki organizacyjne ściśle współpracują ze sobą przy realizacji zadań. Szczegółowe zasady współpracy regulują decyzje wydawane na podstawie § 8.</w:t>
      </w:r>
    </w:p>
    <w:p w14:paraId="43F06F2B" w14:textId="61B6E494" w:rsidR="00FE5989" w:rsidRPr="00FE5989" w:rsidRDefault="00FE5989" w:rsidP="0018652F">
      <w:pPr>
        <w:pStyle w:val="USTustnpkodeksu"/>
      </w:pPr>
      <w:r w:rsidRPr="00FE5989">
        <w:t>2. Wszelkie spory kompetencyjne dotyczące zakresu realizowanych w komórkach organizacyjnych zadań rozstrzyga Naczelnik.</w:t>
      </w:r>
    </w:p>
    <w:p w14:paraId="309357E6" w14:textId="4F72CC9C" w:rsidR="00FE5989" w:rsidRPr="00FE5989" w:rsidRDefault="00FE5989" w:rsidP="0018652F">
      <w:pPr>
        <w:pStyle w:val="ARTartustawynprozporzdzenia"/>
      </w:pPr>
      <w:r w:rsidRPr="005E0E28">
        <w:rPr>
          <w:rStyle w:val="Ppogrubienie"/>
        </w:rPr>
        <w:lastRenderedPageBreak/>
        <w:t>§</w:t>
      </w:r>
      <w:r w:rsidR="005E0E28">
        <w:rPr>
          <w:rStyle w:val="Ppogrubienie"/>
        </w:rPr>
        <w:t> </w:t>
      </w:r>
      <w:r w:rsidRPr="005E0E28">
        <w:rPr>
          <w:rStyle w:val="Ppogrubienie"/>
        </w:rPr>
        <w:t>38.</w:t>
      </w:r>
      <w:r w:rsidR="008623B6">
        <w:t> </w:t>
      </w:r>
      <w:r w:rsidRPr="00FE5989">
        <w:t>1.</w:t>
      </w:r>
      <w:r w:rsidR="008623B6">
        <w:t> </w:t>
      </w:r>
      <w:r w:rsidRPr="00FE5989">
        <w:t>Droga służbowa to obowiązujący sposób załatwiania spraw służbowych i</w:t>
      </w:r>
      <w:r w:rsidR="008623B6">
        <w:t> </w:t>
      </w:r>
      <w:r w:rsidRPr="00FE5989">
        <w:t xml:space="preserve">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1F9FE98C" w14:textId="77777777" w:rsidR="00FE5989" w:rsidRPr="00FE5989" w:rsidRDefault="00FE5989" w:rsidP="005E0E28">
      <w:pPr>
        <w:pStyle w:val="USTustnpkodeksu"/>
        <w:keepNext/>
      </w:pPr>
      <w:r w:rsidRPr="00FE5989">
        <w:t>2. Pracownik jest obowiązany do przestrzegania drogi służbowej z zastrzeżeniem przypadków, o których mowa w:</w:t>
      </w:r>
    </w:p>
    <w:p w14:paraId="54CF7547" w14:textId="77777777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art. 77  ust. 3 ustawy z dnia 21 listopada 2008 r. o służbie cywilnej;</w:t>
      </w:r>
    </w:p>
    <w:p w14:paraId="35D30155" w14:textId="02205B3C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 xml:space="preserve">art. 204 ust. 2 i 4 ustawy </w:t>
      </w:r>
      <w:r w:rsidR="008623B6">
        <w:t>o KAS</w:t>
      </w:r>
      <w:r w:rsidRPr="00FE5989">
        <w:t>;</w:t>
      </w:r>
    </w:p>
    <w:p w14:paraId="7AE6D9DD" w14:textId="77777777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ust. 3.</w:t>
      </w:r>
    </w:p>
    <w:p w14:paraId="0540F823" w14:textId="77777777" w:rsidR="00FE5989" w:rsidRPr="00FE5989" w:rsidRDefault="00FE5989" w:rsidP="005E0E28">
      <w:pPr>
        <w:pStyle w:val="USTustnpkodeksu"/>
        <w:keepNext/>
      </w:pPr>
      <w:r w:rsidRPr="00FE5989">
        <w:t>3. Drogę służbową można pominąć:</w:t>
      </w:r>
    </w:p>
    <w:p w14:paraId="287C0C24" w14:textId="77777777" w:rsidR="00FE5989" w:rsidRPr="00FE5989" w:rsidRDefault="00FE5989" w:rsidP="0018652F">
      <w:pPr>
        <w:pStyle w:val="PKTpunkt"/>
      </w:pPr>
      <w:r w:rsidRPr="00FE5989">
        <w:t>1)</w:t>
      </w:r>
      <w:r w:rsidRPr="00FE5989">
        <w:tab/>
        <w:t>w sprawach niecierpiących zwłoki, o czym należy powiadomić pominiętych przełożonych;</w:t>
      </w:r>
    </w:p>
    <w:p w14:paraId="39EA881C" w14:textId="77777777" w:rsidR="00FE5989" w:rsidRPr="00FE5989" w:rsidRDefault="00FE5989" w:rsidP="0018652F">
      <w:pPr>
        <w:pStyle w:val="PKTpunkt"/>
      </w:pPr>
      <w:r w:rsidRPr="00FE5989">
        <w:t>2)</w:t>
      </w:r>
      <w:r w:rsidRPr="00FE5989">
        <w:tab/>
        <w:t>wnosząc zażalenie w zakresie mobbingu lub naruszenia zasad poszanowania godności osobistej;</w:t>
      </w:r>
    </w:p>
    <w:p w14:paraId="10B2DBD5" w14:textId="2E58C91E" w:rsidR="00FE5989" w:rsidRPr="00FE5989" w:rsidRDefault="00FE5989" w:rsidP="0018652F">
      <w:pPr>
        <w:pStyle w:val="PKTpunkt"/>
      </w:pPr>
      <w:r w:rsidRPr="00FE5989">
        <w:t>3)</w:t>
      </w:r>
      <w:r w:rsidRPr="00FE5989">
        <w:tab/>
        <w:t>w skargach dotyczących pozbawienia lub ograniczenia przysługujących uprawnień i</w:t>
      </w:r>
      <w:r w:rsidR="008623B6">
        <w:t> </w:t>
      </w:r>
      <w:r w:rsidRPr="00FE5989">
        <w:t>nieregulaminowego traktowania oraz nadużycia przez przełożonych uprawnień służbowych;</w:t>
      </w:r>
    </w:p>
    <w:p w14:paraId="38A83772" w14:textId="77777777" w:rsidR="00FE5989" w:rsidRPr="00FE5989" w:rsidRDefault="00FE5989" w:rsidP="0018652F">
      <w:pPr>
        <w:pStyle w:val="PKTpunkt"/>
      </w:pPr>
      <w:r w:rsidRPr="00FE5989">
        <w:t>4)</w:t>
      </w:r>
      <w:r w:rsidRPr="00FE5989">
        <w:tab/>
        <w:t>podczas wysłuchiwania skarg i wniosków przez przełożonych.</w:t>
      </w:r>
    </w:p>
    <w:p w14:paraId="2863EBAE" w14:textId="77777777" w:rsidR="00FE5989" w:rsidRPr="00FE5989" w:rsidRDefault="00FE5989" w:rsidP="0018652F">
      <w:pPr>
        <w:pStyle w:val="USTustnpkodeksu"/>
      </w:pPr>
      <w:r w:rsidRPr="00FE5989">
        <w:t>4. Nieuzasadnione pominięcie drogi służbowej może stanowić podstawę wszczęcia postępowania wyjaśniającego.</w:t>
      </w:r>
    </w:p>
    <w:p w14:paraId="0D608ABA" w14:textId="5E711D30" w:rsidR="00FE5989" w:rsidRPr="00FE5989" w:rsidRDefault="00FE5989" w:rsidP="0018652F">
      <w:pPr>
        <w:pStyle w:val="USTustnpkodeksu"/>
      </w:pPr>
      <w:r w:rsidRPr="00FE5989">
        <w:t>5. W celu rozpatrzenia spraw służbowych lub osobistych, w tym także skarg, wniosków i</w:t>
      </w:r>
      <w:r w:rsidR="008623B6">
        <w:t> </w:t>
      </w:r>
      <w:r w:rsidRPr="00FE5989">
        <w:t>zażaleń pracowników, wyżsi przełożeni przyjmują podwładnych indywidualnie, w</w:t>
      </w:r>
      <w:r w:rsidR="008623B6">
        <w:t> </w:t>
      </w:r>
      <w:r w:rsidRPr="00FE5989">
        <w:t xml:space="preserve">określonym czasie. W sprawach pilnych pracownik </w:t>
      </w:r>
      <w:r w:rsidR="001B0605">
        <w:t>ma</w:t>
      </w:r>
      <w:r w:rsidRPr="00FE5989">
        <w:t xml:space="preserve"> możliwość przedstawienia swojej sprawy niezwłocznie.</w:t>
      </w:r>
    </w:p>
    <w:p w14:paraId="58A73F63" w14:textId="2117FF8C" w:rsidR="004F1A31" w:rsidRPr="00FE5989" w:rsidRDefault="004F1A31" w:rsidP="0018652F">
      <w:pPr>
        <w:pStyle w:val="USTustnpkodeksu"/>
      </w:pPr>
    </w:p>
    <w:sectPr w:rsidR="004F1A31" w:rsidRPr="00FE5989" w:rsidSect="001A7F15">
      <w:headerReference w:type="default" r:id="rId12"/>
      <w:head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B5AA9" w14:textId="77777777" w:rsidR="00F447E2" w:rsidRDefault="00F447E2">
      <w:r>
        <w:separator/>
      </w:r>
    </w:p>
  </w:endnote>
  <w:endnote w:type="continuationSeparator" w:id="0">
    <w:p w14:paraId="4577D26A" w14:textId="77777777" w:rsidR="00F447E2" w:rsidRDefault="00F4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4B940" w14:textId="77777777" w:rsidR="00F447E2" w:rsidRDefault="00F447E2">
      <w:r>
        <w:separator/>
      </w:r>
    </w:p>
  </w:footnote>
  <w:footnote w:type="continuationSeparator" w:id="0">
    <w:p w14:paraId="2C7FB983" w14:textId="77777777" w:rsidR="00F447E2" w:rsidRDefault="00F4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1C1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27E4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CE92B" w14:textId="77777777" w:rsidR="00FE5989" w:rsidRDefault="00FE59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6A7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2C7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8C6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129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BE8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1C0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04F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8817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01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8A1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736698F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5E315C3"/>
    <w:multiLevelType w:val="hybridMultilevel"/>
    <w:tmpl w:val="3766D232"/>
    <w:lvl w:ilvl="0" w:tplc="539E5A9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7075906"/>
    <w:multiLevelType w:val="hybridMultilevel"/>
    <w:tmpl w:val="2EEC9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2787A"/>
    <w:multiLevelType w:val="hybridMultilevel"/>
    <w:tmpl w:val="67A0D8C6"/>
    <w:lvl w:ilvl="0" w:tplc="DC34769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4242B8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00AE8E4E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EF2E6BC6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18A86B48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092C5126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B66930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856871B4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682E25DA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15" w15:restartNumberingAfterBreak="0">
    <w:nsid w:val="0F2C339F"/>
    <w:multiLevelType w:val="hybridMultilevel"/>
    <w:tmpl w:val="6CB4C9B0"/>
    <w:lvl w:ilvl="0" w:tplc="0544432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ECAF8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0C8E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C1E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4AE0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C4A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5086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8E7A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AD3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4E0125"/>
    <w:multiLevelType w:val="hybridMultilevel"/>
    <w:tmpl w:val="BE0420FC"/>
    <w:lvl w:ilvl="0" w:tplc="C7081288">
      <w:start w:val="2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E1139"/>
    <w:multiLevelType w:val="hybridMultilevel"/>
    <w:tmpl w:val="EC32BF72"/>
    <w:lvl w:ilvl="0" w:tplc="1826EE7A">
      <w:numFmt w:val="bullet"/>
      <w:lvlText w:val=""/>
      <w:lvlJc w:val="left"/>
      <w:pPr>
        <w:ind w:left="242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726344A">
      <w:numFmt w:val="bullet"/>
      <w:lvlText w:val="•"/>
      <w:lvlJc w:val="left"/>
      <w:pPr>
        <w:ind w:left="857" w:hanging="161"/>
      </w:pPr>
      <w:rPr>
        <w:rFonts w:hint="default"/>
        <w:lang w:val="pl-PL" w:eastAsia="en-US" w:bidi="ar-SA"/>
      </w:rPr>
    </w:lvl>
    <w:lvl w:ilvl="2" w:tplc="4230A45A">
      <w:numFmt w:val="bullet"/>
      <w:lvlText w:val="•"/>
      <w:lvlJc w:val="left"/>
      <w:pPr>
        <w:ind w:left="1475" w:hanging="161"/>
      </w:pPr>
      <w:rPr>
        <w:rFonts w:hint="default"/>
        <w:lang w:val="pl-PL" w:eastAsia="en-US" w:bidi="ar-SA"/>
      </w:rPr>
    </w:lvl>
    <w:lvl w:ilvl="3" w:tplc="C1020B5C">
      <w:numFmt w:val="bullet"/>
      <w:lvlText w:val="•"/>
      <w:lvlJc w:val="left"/>
      <w:pPr>
        <w:ind w:left="2093" w:hanging="161"/>
      </w:pPr>
      <w:rPr>
        <w:rFonts w:hint="default"/>
        <w:lang w:val="pl-PL" w:eastAsia="en-US" w:bidi="ar-SA"/>
      </w:rPr>
    </w:lvl>
    <w:lvl w:ilvl="4" w:tplc="1764B03E">
      <w:numFmt w:val="bullet"/>
      <w:lvlText w:val="•"/>
      <w:lvlJc w:val="left"/>
      <w:pPr>
        <w:ind w:left="2711" w:hanging="161"/>
      </w:pPr>
      <w:rPr>
        <w:rFonts w:hint="default"/>
        <w:lang w:val="pl-PL" w:eastAsia="en-US" w:bidi="ar-SA"/>
      </w:rPr>
    </w:lvl>
    <w:lvl w:ilvl="5" w:tplc="EC400002">
      <w:numFmt w:val="bullet"/>
      <w:lvlText w:val="•"/>
      <w:lvlJc w:val="left"/>
      <w:pPr>
        <w:ind w:left="3329" w:hanging="161"/>
      </w:pPr>
      <w:rPr>
        <w:rFonts w:hint="default"/>
        <w:lang w:val="pl-PL" w:eastAsia="en-US" w:bidi="ar-SA"/>
      </w:rPr>
    </w:lvl>
    <w:lvl w:ilvl="6" w:tplc="8FC4F418">
      <w:numFmt w:val="bullet"/>
      <w:lvlText w:val="•"/>
      <w:lvlJc w:val="left"/>
      <w:pPr>
        <w:ind w:left="3946" w:hanging="161"/>
      </w:pPr>
      <w:rPr>
        <w:rFonts w:hint="default"/>
        <w:lang w:val="pl-PL" w:eastAsia="en-US" w:bidi="ar-SA"/>
      </w:rPr>
    </w:lvl>
    <w:lvl w:ilvl="7" w:tplc="07A225A4">
      <w:numFmt w:val="bullet"/>
      <w:lvlText w:val="•"/>
      <w:lvlJc w:val="left"/>
      <w:pPr>
        <w:ind w:left="4564" w:hanging="161"/>
      </w:pPr>
      <w:rPr>
        <w:rFonts w:hint="default"/>
        <w:lang w:val="pl-PL" w:eastAsia="en-US" w:bidi="ar-SA"/>
      </w:rPr>
    </w:lvl>
    <w:lvl w:ilvl="8" w:tplc="78F4A610">
      <w:numFmt w:val="bullet"/>
      <w:lvlText w:val="•"/>
      <w:lvlJc w:val="left"/>
      <w:pPr>
        <w:ind w:left="5182" w:hanging="161"/>
      </w:pPr>
      <w:rPr>
        <w:rFonts w:hint="default"/>
        <w:lang w:val="pl-PL" w:eastAsia="en-US" w:bidi="ar-SA"/>
      </w:rPr>
    </w:lvl>
  </w:abstractNum>
  <w:abstractNum w:abstractNumId="18" w15:restartNumberingAfterBreak="0">
    <w:nsid w:val="228B68A4"/>
    <w:multiLevelType w:val="hybridMultilevel"/>
    <w:tmpl w:val="67B0227C"/>
    <w:lvl w:ilvl="0" w:tplc="6B2C10F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52CE3F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2320E954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71A5756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34A5F5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B64E29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74480C8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1422A67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BAF034A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9" w15:restartNumberingAfterBreak="0">
    <w:nsid w:val="23EF4E87"/>
    <w:multiLevelType w:val="hybridMultilevel"/>
    <w:tmpl w:val="8E340266"/>
    <w:lvl w:ilvl="0" w:tplc="4F68C24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72EE52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1D2787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E44B61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170CB010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8C4562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5DC0F6E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9E04A64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63D0B7E6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0" w15:restartNumberingAfterBreak="0">
    <w:nsid w:val="288B0A9E"/>
    <w:multiLevelType w:val="hybridMultilevel"/>
    <w:tmpl w:val="03D8EE82"/>
    <w:lvl w:ilvl="0" w:tplc="8EFAA8D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D20CE4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B394A29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B12E93A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5B4EEB2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A96ADD4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044F3C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331AC0E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A70293E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1" w15:restartNumberingAfterBreak="0">
    <w:nsid w:val="2D4911EB"/>
    <w:multiLevelType w:val="hybridMultilevel"/>
    <w:tmpl w:val="1E20275C"/>
    <w:lvl w:ilvl="0" w:tplc="71309E1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F50D1DC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61CC59C2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DA825800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5A4680CA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6C6A9D78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1462A3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3720312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CC5EF0E8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40E01908"/>
    <w:multiLevelType w:val="multilevel"/>
    <w:tmpl w:val="654CA92C"/>
    <w:lvl w:ilvl="0">
      <w:start w:val="1"/>
      <w:numFmt w:val="decimal"/>
      <w:lvlText w:val="%1."/>
      <w:lvlJc w:val="left"/>
      <w:pPr>
        <w:ind w:left="216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9534AAC"/>
    <w:multiLevelType w:val="hybridMultilevel"/>
    <w:tmpl w:val="E3CCC1EE"/>
    <w:lvl w:ilvl="0" w:tplc="3D88E2B4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E10A60A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5F04A816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FFCE1938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FA7856AE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C1D809B4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BF28EC66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B754C5D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168A0C04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4" w15:restartNumberingAfterBreak="0">
    <w:nsid w:val="50B747FA"/>
    <w:multiLevelType w:val="hybridMultilevel"/>
    <w:tmpl w:val="11B49CF2"/>
    <w:lvl w:ilvl="0" w:tplc="63E6CBB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7BEB928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C0B0CECE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381015D8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58005B6A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4E8477B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DBF61CB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EF2E18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217616D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5" w15:restartNumberingAfterBreak="0">
    <w:nsid w:val="53094677"/>
    <w:multiLevelType w:val="hybridMultilevel"/>
    <w:tmpl w:val="302A167C"/>
    <w:lvl w:ilvl="0" w:tplc="ED94023E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15C958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5187E8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901AA8F4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29B67D78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D34C8E9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7B5CDA4C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45C8655A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911A1D42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6" w15:restartNumberingAfterBreak="0">
    <w:nsid w:val="537D24CB"/>
    <w:multiLevelType w:val="hybridMultilevel"/>
    <w:tmpl w:val="6090FEBE"/>
    <w:lvl w:ilvl="0" w:tplc="845086EC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4EA1D0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73108A20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8E4A2B7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F94B26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90F47EB8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EB00002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EBE2FE1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5E38052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7" w15:restartNumberingAfterBreak="0">
    <w:nsid w:val="538279A7"/>
    <w:multiLevelType w:val="hybridMultilevel"/>
    <w:tmpl w:val="8152BC2E"/>
    <w:lvl w:ilvl="0" w:tplc="E042C058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762683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D0221FA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44AA58C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2B6C0BE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CDA003D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6D0CEDE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0B9EE82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EFB0FB1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8" w15:restartNumberingAfterBreak="0">
    <w:nsid w:val="55724CE7"/>
    <w:multiLevelType w:val="hybridMultilevel"/>
    <w:tmpl w:val="906ADF7A"/>
    <w:lvl w:ilvl="0" w:tplc="F38CD9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4D38C5"/>
    <w:multiLevelType w:val="multilevel"/>
    <w:tmpl w:val="580648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7C3EBD"/>
    <w:multiLevelType w:val="hybridMultilevel"/>
    <w:tmpl w:val="42BEF0A0"/>
    <w:lvl w:ilvl="0" w:tplc="AAA61BE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DD45D2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98E3C1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8BEB072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7CE31B4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32401232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86025F2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17EC7F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79784DB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31" w15:restartNumberingAfterBreak="0">
    <w:nsid w:val="70AC4439"/>
    <w:multiLevelType w:val="hybridMultilevel"/>
    <w:tmpl w:val="6CB0077E"/>
    <w:lvl w:ilvl="0" w:tplc="C35C52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D5E11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1A95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629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0EB4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FA6B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BCF8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D2AF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18EA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0B72E5"/>
    <w:multiLevelType w:val="hybridMultilevel"/>
    <w:tmpl w:val="0EBEDBD8"/>
    <w:lvl w:ilvl="0" w:tplc="8426152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834D696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F094E1BE">
      <w:numFmt w:val="bullet"/>
      <w:lvlText w:val="•"/>
      <w:lvlJc w:val="left"/>
      <w:pPr>
        <w:ind w:left="1720" w:hanging="161"/>
      </w:pPr>
      <w:rPr>
        <w:rFonts w:hint="default"/>
        <w:lang w:val="pl-PL" w:eastAsia="en-US" w:bidi="ar-SA"/>
      </w:rPr>
    </w:lvl>
    <w:lvl w:ilvl="3" w:tplc="B8EEFEAE">
      <w:numFmt w:val="bullet"/>
      <w:lvlText w:val="•"/>
      <w:lvlJc w:val="left"/>
      <w:pPr>
        <w:ind w:left="2460" w:hanging="161"/>
      </w:pPr>
      <w:rPr>
        <w:rFonts w:hint="default"/>
        <w:lang w:val="pl-PL" w:eastAsia="en-US" w:bidi="ar-SA"/>
      </w:rPr>
    </w:lvl>
    <w:lvl w:ilvl="4" w:tplc="DE006504">
      <w:numFmt w:val="bullet"/>
      <w:lvlText w:val="•"/>
      <w:lvlJc w:val="left"/>
      <w:pPr>
        <w:ind w:left="3201" w:hanging="161"/>
      </w:pPr>
      <w:rPr>
        <w:rFonts w:hint="default"/>
        <w:lang w:val="pl-PL" w:eastAsia="en-US" w:bidi="ar-SA"/>
      </w:rPr>
    </w:lvl>
    <w:lvl w:ilvl="5" w:tplc="B4F46D36">
      <w:numFmt w:val="bullet"/>
      <w:lvlText w:val="•"/>
      <w:lvlJc w:val="left"/>
      <w:pPr>
        <w:ind w:left="3941" w:hanging="161"/>
      </w:pPr>
      <w:rPr>
        <w:rFonts w:hint="default"/>
        <w:lang w:val="pl-PL" w:eastAsia="en-US" w:bidi="ar-SA"/>
      </w:rPr>
    </w:lvl>
    <w:lvl w:ilvl="6" w:tplc="293A16DC">
      <w:numFmt w:val="bullet"/>
      <w:lvlText w:val="•"/>
      <w:lvlJc w:val="left"/>
      <w:pPr>
        <w:ind w:left="4681" w:hanging="161"/>
      </w:pPr>
      <w:rPr>
        <w:rFonts w:hint="default"/>
        <w:lang w:val="pl-PL" w:eastAsia="en-US" w:bidi="ar-SA"/>
      </w:rPr>
    </w:lvl>
    <w:lvl w:ilvl="7" w:tplc="41DAC998">
      <w:numFmt w:val="bullet"/>
      <w:lvlText w:val="•"/>
      <w:lvlJc w:val="left"/>
      <w:pPr>
        <w:ind w:left="5422" w:hanging="161"/>
      </w:pPr>
      <w:rPr>
        <w:rFonts w:hint="default"/>
        <w:lang w:val="pl-PL" w:eastAsia="en-US" w:bidi="ar-SA"/>
      </w:rPr>
    </w:lvl>
    <w:lvl w:ilvl="8" w:tplc="4E1E4F44">
      <w:numFmt w:val="bullet"/>
      <w:lvlText w:val="•"/>
      <w:lvlJc w:val="left"/>
      <w:pPr>
        <w:ind w:left="6162" w:hanging="16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32"/>
  </w:num>
  <w:num w:numId="14">
    <w:abstractNumId w:val="30"/>
  </w:num>
  <w:num w:numId="15">
    <w:abstractNumId w:val="25"/>
  </w:num>
  <w:num w:numId="16">
    <w:abstractNumId w:val="26"/>
  </w:num>
  <w:num w:numId="17">
    <w:abstractNumId w:val="27"/>
  </w:num>
  <w:num w:numId="18">
    <w:abstractNumId w:val="14"/>
  </w:num>
  <w:num w:numId="19">
    <w:abstractNumId w:val="23"/>
  </w:num>
  <w:num w:numId="20">
    <w:abstractNumId w:val="21"/>
  </w:num>
  <w:num w:numId="21">
    <w:abstractNumId w:val="19"/>
  </w:num>
  <w:num w:numId="22">
    <w:abstractNumId w:val="24"/>
  </w:num>
  <w:num w:numId="23">
    <w:abstractNumId w:val="18"/>
  </w:num>
  <w:num w:numId="24">
    <w:abstractNumId w:val="22"/>
  </w:num>
  <w:num w:numId="25">
    <w:abstractNumId w:val="15"/>
  </w:num>
  <w:num w:numId="26">
    <w:abstractNumId w:val="16"/>
  </w:num>
  <w:num w:numId="27">
    <w:abstractNumId w:val="31"/>
  </w:num>
  <w:num w:numId="28">
    <w:abstractNumId w:val="28"/>
  </w:num>
  <w:num w:numId="29">
    <w:abstractNumId w:val="12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AB"/>
    <w:rsid w:val="000012DA"/>
    <w:rsid w:val="0000246E"/>
    <w:rsid w:val="00003862"/>
    <w:rsid w:val="00005C01"/>
    <w:rsid w:val="00011CFE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557"/>
    <w:rsid w:val="00046A50"/>
    <w:rsid w:val="00046A75"/>
    <w:rsid w:val="00047312"/>
    <w:rsid w:val="0005022A"/>
    <w:rsid w:val="000508BD"/>
    <w:rsid w:val="00050C57"/>
    <w:rsid w:val="0005153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C83"/>
    <w:rsid w:val="000814A7"/>
    <w:rsid w:val="000837D9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9D9"/>
    <w:rsid w:val="000A54A2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8B8"/>
    <w:rsid w:val="001209EC"/>
    <w:rsid w:val="00120A9E"/>
    <w:rsid w:val="00125A9C"/>
    <w:rsid w:val="001270A2"/>
    <w:rsid w:val="00131237"/>
    <w:rsid w:val="001329AC"/>
    <w:rsid w:val="00133C1B"/>
    <w:rsid w:val="00134CA0"/>
    <w:rsid w:val="0014026F"/>
    <w:rsid w:val="0014506E"/>
    <w:rsid w:val="0014569D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7EF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6D6"/>
    <w:rsid w:val="0018652F"/>
    <w:rsid w:val="00186553"/>
    <w:rsid w:val="00186EC1"/>
    <w:rsid w:val="00191E1F"/>
    <w:rsid w:val="0019473B"/>
    <w:rsid w:val="001952B1"/>
    <w:rsid w:val="0019607B"/>
    <w:rsid w:val="00196E39"/>
    <w:rsid w:val="00197649"/>
    <w:rsid w:val="00197E44"/>
    <w:rsid w:val="001A01FB"/>
    <w:rsid w:val="001A10E9"/>
    <w:rsid w:val="001A183D"/>
    <w:rsid w:val="001A2B65"/>
    <w:rsid w:val="001A3CD3"/>
    <w:rsid w:val="001A5BEF"/>
    <w:rsid w:val="001A7F15"/>
    <w:rsid w:val="001B0605"/>
    <w:rsid w:val="001B342E"/>
    <w:rsid w:val="001B34E1"/>
    <w:rsid w:val="001B3BDD"/>
    <w:rsid w:val="001B687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545"/>
    <w:rsid w:val="001F5182"/>
    <w:rsid w:val="001F6616"/>
    <w:rsid w:val="00202BD4"/>
    <w:rsid w:val="00204A97"/>
    <w:rsid w:val="00207E97"/>
    <w:rsid w:val="002114EF"/>
    <w:rsid w:val="00213F2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309"/>
    <w:rsid w:val="002501A3"/>
    <w:rsid w:val="00251498"/>
    <w:rsid w:val="0025166C"/>
    <w:rsid w:val="002555D4"/>
    <w:rsid w:val="00260632"/>
    <w:rsid w:val="00260957"/>
    <w:rsid w:val="00261A16"/>
    <w:rsid w:val="00263522"/>
    <w:rsid w:val="00264EC6"/>
    <w:rsid w:val="00271013"/>
    <w:rsid w:val="00273FE4"/>
    <w:rsid w:val="00275276"/>
    <w:rsid w:val="002765B4"/>
    <w:rsid w:val="00276A94"/>
    <w:rsid w:val="0028530F"/>
    <w:rsid w:val="0029405D"/>
    <w:rsid w:val="00294FA6"/>
    <w:rsid w:val="00295A6F"/>
    <w:rsid w:val="002A20C4"/>
    <w:rsid w:val="002A33EF"/>
    <w:rsid w:val="002A570F"/>
    <w:rsid w:val="002A7292"/>
    <w:rsid w:val="002A7358"/>
    <w:rsid w:val="002A7902"/>
    <w:rsid w:val="002B0F6B"/>
    <w:rsid w:val="002B23B8"/>
    <w:rsid w:val="002B291B"/>
    <w:rsid w:val="002B34B7"/>
    <w:rsid w:val="002B4429"/>
    <w:rsid w:val="002B62AE"/>
    <w:rsid w:val="002B68A6"/>
    <w:rsid w:val="002B7FAF"/>
    <w:rsid w:val="002D0C4F"/>
    <w:rsid w:val="002D1364"/>
    <w:rsid w:val="002D3499"/>
    <w:rsid w:val="002D4D30"/>
    <w:rsid w:val="002D5000"/>
    <w:rsid w:val="002D5388"/>
    <w:rsid w:val="002D598D"/>
    <w:rsid w:val="002D7188"/>
    <w:rsid w:val="002E1976"/>
    <w:rsid w:val="002E1DE3"/>
    <w:rsid w:val="002E2AB6"/>
    <w:rsid w:val="002E3F34"/>
    <w:rsid w:val="002E5F79"/>
    <w:rsid w:val="002E64FA"/>
    <w:rsid w:val="002F0A00"/>
    <w:rsid w:val="002F0CFA"/>
    <w:rsid w:val="002F3491"/>
    <w:rsid w:val="002F669F"/>
    <w:rsid w:val="00301C97"/>
    <w:rsid w:val="00306A2F"/>
    <w:rsid w:val="0031004C"/>
    <w:rsid w:val="003105F6"/>
    <w:rsid w:val="00311297"/>
    <w:rsid w:val="003113BE"/>
    <w:rsid w:val="003122CA"/>
    <w:rsid w:val="003148FD"/>
    <w:rsid w:val="00321080"/>
    <w:rsid w:val="00322D45"/>
    <w:rsid w:val="003255A3"/>
    <w:rsid w:val="0032569A"/>
    <w:rsid w:val="00325A1F"/>
    <w:rsid w:val="003268F9"/>
    <w:rsid w:val="00327E40"/>
    <w:rsid w:val="00330BAF"/>
    <w:rsid w:val="00334E3A"/>
    <w:rsid w:val="003361DD"/>
    <w:rsid w:val="00336CA2"/>
    <w:rsid w:val="00341A6A"/>
    <w:rsid w:val="00345B9C"/>
    <w:rsid w:val="00352DAE"/>
    <w:rsid w:val="00354EB9"/>
    <w:rsid w:val="003602AE"/>
    <w:rsid w:val="00360929"/>
    <w:rsid w:val="003647D5"/>
    <w:rsid w:val="003674B0"/>
    <w:rsid w:val="003740BC"/>
    <w:rsid w:val="0037727C"/>
    <w:rsid w:val="00377E70"/>
    <w:rsid w:val="00380904"/>
    <w:rsid w:val="003823EE"/>
    <w:rsid w:val="00382960"/>
    <w:rsid w:val="003846F7"/>
    <w:rsid w:val="003851ED"/>
    <w:rsid w:val="003858CE"/>
    <w:rsid w:val="00385B39"/>
    <w:rsid w:val="003864CC"/>
    <w:rsid w:val="00386785"/>
    <w:rsid w:val="00390275"/>
    <w:rsid w:val="00390E89"/>
    <w:rsid w:val="00391B1A"/>
    <w:rsid w:val="00393952"/>
    <w:rsid w:val="00394423"/>
    <w:rsid w:val="00396942"/>
    <w:rsid w:val="00396B49"/>
    <w:rsid w:val="00396E3E"/>
    <w:rsid w:val="003A0583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E76"/>
    <w:rsid w:val="003C35C4"/>
    <w:rsid w:val="003C7925"/>
    <w:rsid w:val="003D12C2"/>
    <w:rsid w:val="003D31B9"/>
    <w:rsid w:val="003D3867"/>
    <w:rsid w:val="003D3AC4"/>
    <w:rsid w:val="003E0D1A"/>
    <w:rsid w:val="003E2B15"/>
    <w:rsid w:val="003E2DA3"/>
    <w:rsid w:val="003E54B4"/>
    <w:rsid w:val="003F020D"/>
    <w:rsid w:val="003F03D9"/>
    <w:rsid w:val="003F23FB"/>
    <w:rsid w:val="003F2FBE"/>
    <w:rsid w:val="003F318D"/>
    <w:rsid w:val="003F5BAE"/>
    <w:rsid w:val="003F6ED7"/>
    <w:rsid w:val="00401C84"/>
    <w:rsid w:val="00403210"/>
    <w:rsid w:val="00403552"/>
    <w:rsid w:val="004035BB"/>
    <w:rsid w:val="004035EB"/>
    <w:rsid w:val="00407332"/>
    <w:rsid w:val="00407828"/>
    <w:rsid w:val="00413D8E"/>
    <w:rsid w:val="004140F2"/>
    <w:rsid w:val="00416F07"/>
    <w:rsid w:val="00417B22"/>
    <w:rsid w:val="00421085"/>
    <w:rsid w:val="00422072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1A8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5AB"/>
    <w:rsid w:val="00492A3F"/>
    <w:rsid w:val="0049301E"/>
    <w:rsid w:val="00494F62"/>
    <w:rsid w:val="00496BFF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D56"/>
    <w:rsid w:val="004C7EE7"/>
    <w:rsid w:val="004D2DEE"/>
    <w:rsid w:val="004D2E1F"/>
    <w:rsid w:val="004D7FD9"/>
    <w:rsid w:val="004E1324"/>
    <w:rsid w:val="004E19A5"/>
    <w:rsid w:val="004E37E5"/>
    <w:rsid w:val="004E3A00"/>
    <w:rsid w:val="004E3FDB"/>
    <w:rsid w:val="004F1A31"/>
    <w:rsid w:val="004F1F4A"/>
    <w:rsid w:val="004F20BB"/>
    <w:rsid w:val="004F296D"/>
    <w:rsid w:val="004F31F3"/>
    <w:rsid w:val="004F508B"/>
    <w:rsid w:val="004F695F"/>
    <w:rsid w:val="004F6CA4"/>
    <w:rsid w:val="00500752"/>
    <w:rsid w:val="00501A50"/>
    <w:rsid w:val="0050222D"/>
    <w:rsid w:val="00503AF3"/>
    <w:rsid w:val="00505FEA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6C0"/>
    <w:rsid w:val="00542117"/>
    <w:rsid w:val="00544E44"/>
    <w:rsid w:val="00544EF4"/>
    <w:rsid w:val="0054542C"/>
    <w:rsid w:val="00545E53"/>
    <w:rsid w:val="005469C6"/>
    <w:rsid w:val="005479D9"/>
    <w:rsid w:val="00547BFD"/>
    <w:rsid w:val="005534B3"/>
    <w:rsid w:val="005572BD"/>
    <w:rsid w:val="00557A12"/>
    <w:rsid w:val="00560AC7"/>
    <w:rsid w:val="00560C27"/>
    <w:rsid w:val="00561AFB"/>
    <w:rsid w:val="00561FA8"/>
    <w:rsid w:val="005635ED"/>
    <w:rsid w:val="00565253"/>
    <w:rsid w:val="00570191"/>
    <w:rsid w:val="00570570"/>
    <w:rsid w:val="00572027"/>
    <w:rsid w:val="00572512"/>
    <w:rsid w:val="00573EE6"/>
    <w:rsid w:val="0057547F"/>
    <w:rsid w:val="005754EE"/>
    <w:rsid w:val="00575D0A"/>
    <w:rsid w:val="0057617E"/>
    <w:rsid w:val="00576497"/>
    <w:rsid w:val="005835E7"/>
    <w:rsid w:val="0058397F"/>
    <w:rsid w:val="00583BF8"/>
    <w:rsid w:val="00585F33"/>
    <w:rsid w:val="00591124"/>
    <w:rsid w:val="00591D60"/>
    <w:rsid w:val="00592E1C"/>
    <w:rsid w:val="00596ADB"/>
    <w:rsid w:val="00597024"/>
    <w:rsid w:val="005A0274"/>
    <w:rsid w:val="005A095C"/>
    <w:rsid w:val="005A669D"/>
    <w:rsid w:val="005A75D8"/>
    <w:rsid w:val="005B4496"/>
    <w:rsid w:val="005B713E"/>
    <w:rsid w:val="005C03B6"/>
    <w:rsid w:val="005C348E"/>
    <w:rsid w:val="005C68E1"/>
    <w:rsid w:val="005D3763"/>
    <w:rsid w:val="005D55E1"/>
    <w:rsid w:val="005E0E28"/>
    <w:rsid w:val="005E1488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91D"/>
    <w:rsid w:val="006333DA"/>
    <w:rsid w:val="00635134"/>
    <w:rsid w:val="006356E2"/>
    <w:rsid w:val="006425BE"/>
    <w:rsid w:val="00642A65"/>
    <w:rsid w:val="00645DCE"/>
    <w:rsid w:val="006465AC"/>
    <w:rsid w:val="006465BF"/>
    <w:rsid w:val="00653B22"/>
    <w:rsid w:val="00657BF4"/>
    <w:rsid w:val="006603FB"/>
    <w:rsid w:val="00660649"/>
    <w:rsid w:val="006608DF"/>
    <w:rsid w:val="00661D64"/>
    <w:rsid w:val="006623AC"/>
    <w:rsid w:val="00663E94"/>
    <w:rsid w:val="006678AF"/>
    <w:rsid w:val="006701EF"/>
    <w:rsid w:val="00673BA5"/>
    <w:rsid w:val="00674E64"/>
    <w:rsid w:val="00680058"/>
    <w:rsid w:val="00681E0A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9CB"/>
    <w:rsid w:val="006A35D5"/>
    <w:rsid w:val="006A4AA4"/>
    <w:rsid w:val="006A5C7D"/>
    <w:rsid w:val="006A5ECC"/>
    <w:rsid w:val="006A748A"/>
    <w:rsid w:val="006B6503"/>
    <w:rsid w:val="006C1F0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D4C"/>
    <w:rsid w:val="006F2648"/>
    <w:rsid w:val="006F2F10"/>
    <w:rsid w:val="006F482B"/>
    <w:rsid w:val="006F501D"/>
    <w:rsid w:val="006F6311"/>
    <w:rsid w:val="00701952"/>
    <w:rsid w:val="00701DDC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8B0"/>
    <w:rsid w:val="00726067"/>
    <w:rsid w:val="0072621B"/>
    <w:rsid w:val="00730555"/>
    <w:rsid w:val="007312CC"/>
    <w:rsid w:val="00736A64"/>
    <w:rsid w:val="00737F6A"/>
    <w:rsid w:val="007410B6"/>
    <w:rsid w:val="007434DC"/>
    <w:rsid w:val="00744C6F"/>
    <w:rsid w:val="007457F6"/>
    <w:rsid w:val="00745ABB"/>
    <w:rsid w:val="00746E38"/>
    <w:rsid w:val="00747CD5"/>
    <w:rsid w:val="00753B51"/>
    <w:rsid w:val="0075490C"/>
    <w:rsid w:val="00756629"/>
    <w:rsid w:val="007575D2"/>
    <w:rsid w:val="00757B4F"/>
    <w:rsid w:val="00757B6A"/>
    <w:rsid w:val="00760333"/>
    <w:rsid w:val="007610E0"/>
    <w:rsid w:val="007621AA"/>
    <w:rsid w:val="0076260A"/>
    <w:rsid w:val="00764A67"/>
    <w:rsid w:val="0076797C"/>
    <w:rsid w:val="00770955"/>
    <w:rsid w:val="00770F6B"/>
    <w:rsid w:val="0077168E"/>
    <w:rsid w:val="00771883"/>
    <w:rsid w:val="00776DC2"/>
    <w:rsid w:val="00777A93"/>
    <w:rsid w:val="00780122"/>
    <w:rsid w:val="0078214B"/>
    <w:rsid w:val="0078498A"/>
    <w:rsid w:val="007878FE"/>
    <w:rsid w:val="00792207"/>
    <w:rsid w:val="0079241B"/>
    <w:rsid w:val="00792B64"/>
    <w:rsid w:val="00792E29"/>
    <w:rsid w:val="0079379A"/>
    <w:rsid w:val="00794953"/>
    <w:rsid w:val="00796C0A"/>
    <w:rsid w:val="007A14CF"/>
    <w:rsid w:val="007A1F2F"/>
    <w:rsid w:val="007A2A5C"/>
    <w:rsid w:val="007A5150"/>
    <w:rsid w:val="007A5373"/>
    <w:rsid w:val="007A789F"/>
    <w:rsid w:val="007B75BC"/>
    <w:rsid w:val="007B7C88"/>
    <w:rsid w:val="007C0BD6"/>
    <w:rsid w:val="007C1041"/>
    <w:rsid w:val="007C3806"/>
    <w:rsid w:val="007C5BB7"/>
    <w:rsid w:val="007D07D5"/>
    <w:rsid w:val="007D1C64"/>
    <w:rsid w:val="007D3235"/>
    <w:rsid w:val="007D32DD"/>
    <w:rsid w:val="007D63AD"/>
    <w:rsid w:val="007D6DCE"/>
    <w:rsid w:val="007D72C4"/>
    <w:rsid w:val="007E0B3B"/>
    <w:rsid w:val="007E256B"/>
    <w:rsid w:val="007E2CFE"/>
    <w:rsid w:val="007E59C9"/>
    <w:rsid w:val="007F0072"/>
    <w:rsid w:val="007F29D2"/>
    <w:rsid w:val="007F2EB6"/>
    <w:rsid w:val="007F54C3"/>
    <w:rsid w:val="007F766A"/>
    <w:rsid w:val="00802949"/>
    <w:rsid w:val="00802E7E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266"/>
    <w:rsid w:val="00850C9D"/>
    <w:rsid w:val="00852B59"/>
    <w:rsid w:val="00856272"/>
    <w:rsid w:val="008563FF"/>
    <w:rsid w:val="0086018B"/>
    <w:rsid w:val="008611DD"/>
    <w:rsid w:val="008620DE"/>
    <w:rsid w:val="008623B6"/>
    <w:rsid w:val="00866867"/>
    <w:rsid w:val="00872257"/>
    <w:rsid w:val="00872367"/>
    <w:rsid w:val="008738F9"/>
    <w:rsid w:val="008753E6"/>
    <w:rsid w:val="00875E64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E23"/>
    <w:rsid w:val="00894F19"/>
    <w:rsid w:val="00896A10"/>
    <w:rsid w:val="008971B5"/>
    <w:rsid w:val="00897C4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B7C6D"/>
    <w:rsid w:val="008C3524"/>
    <w:rsid w:val="008C4061"/>
    <w:rsid w:val="008C4229"/>
    <w:rsid w:val="008C5BE0"/>
    <w:rsid w:val="008C7233"/>
    <w:rsid w:val="008D2434"/>
    <w:rsid w:val="008E171D"/>
    <w:rsid w:val="008E2785"/>
    <w:rsid w:val="008E541D"/>
    <w:rsid w:val="008E78A3"/>
    <w:rsid w:val="008F0654"/>
    <w:rsid w:val="008F06CB"/>
    <w:rsid w:val="008F17AD"/>
    <w:rsid w:val="008F2E83"/>
    <w:rsid w:val="008F612A"/>
    <w:rsid w:val="008F6CBC"/>
    <w:rsid w:val="0090293D"/>
    <w:rsid w:val="0090303A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E59"/>
    <w:rsid w:val="00917CE5"/>
    <w:rsid w:val="009217C0"/>
    <w:rsid w:val="00925241"/>
    <w:rsid w:val="009259F8"/>
    <w:rsid w:val="00925CEC"/>
    <w:rsid w:val="00926A3F"/>
    <w:rsid w:val="0092794E"/>
    <w:rsid w:val="00930D30"/>
    <w:rsid w:val="009332A2"/>
    <w:rsid w:val="00937598"/>
    <w:rsid w:val="0093790B"/>
    <w:rsid w:val="009408E1"/>
    <w:rsid w:val="00943751"/>
    <w:rsid w:val="00946DD0"/>
    <w:rsid w:val="009509E6"/>
    <w:rsid w:val="00952018"/>
    <w:rsid w:val="00952800"/>
    <w:rsid w:val="0095300D"/>
    <w:rsid w:val="0095347F"/>
    <w:rsid w:val="00956324"/>
    <w:rsid w:val="00956812"/>
    <w:rsid w:val="0095719A"/>
    <w:rsid w:val="009623E9"/>
    <w:rsid w:val="00963EEB"/>
    <w:rsid w:val="009648BC"/>
    <w:rsid w:val="00964C2F"/>
    <w:rsid w:val="00965F88"/>
    <w:rsid w:val="00970F73"/>
    <w:rsid w:val="00984E03"/>
    <w:rsid w:val="009865E2"/>
    <w:rsid w:val="00987E85"/>
    <w:rsid w:val="009A0D12"/>
    <w:rsid w:val="009A1987"/>
    <w:rsid w:val="009A2BEE"/>
    <w:rsid w:val="009A5289"/>
    <w:rsid w:val="009A5F79"/>
    <w:rsid w:val="009A6DB1"/>
    <w:rsid w:val="009A7A53"/>
    <w:rsid w:val="009B0402"/>
    <w:rsid w:val="009B0B75"/>
    <w:rsid w:val="009B16DF"/>
    <w:rsid w:val="009B2976"/>
    <w:rsid w:val="009B4CB2"/>
    <w:rsid w:val="009B6701"/>
    <w:rsid w:val="009B6EF7"/>
    <w:rsid w:val="009B7000"/>
    <w:rsid w:val="009B739C"/>
    <w:rsid w:val="009C04EC"/>
    <w:rsid w:val="009C067C"/>
    <w:rsid w:val="009C328C"/>
    <w:rsid w:val="009C4444"/>
    <w:rsid w:val="009C5E19"/>
    <w:rsid w:val="009C79AD"/>
    <w:rsid w:val="009C7CA6"/>
    <w:rsid w:val="009D3316"/>
    <w:rsid w:val="009D55AA"/>
    <w:rsid w:val="009E3E77"/>
    <w:rsid w:val="009E3FAB"/>
    <w:rsid w:val="009E5B3F"/>
    <w:rsid w:val="009E7D90"/>
    <w:rsid w:val="009F0202"/>
    <w:rsid w:val="009F1AB0"/>
    <w:rsid w:val="009F501D"/>
    <w:rsid w:val="009F57D2"/>
    <w:rsid w:val="00A039D5"/>
    <w:rsid w:val="00A046AD"/>
    <w:rsid w:val="00A04C2E"/>
    <w:rsid w:val="00A079C1"/>
    <w:rsid w:val="00A12520"/>
    <w:rsid w:val="00A130FD"/>
    <w:rsid w:val="00A13D6D"/>
    <w:rsid w:val="00A14769"/>
    <w:rsid w:val="00A16151"/>
    <w:rsid w:val="00A16EC6"/>
    <w:rsid w:val="00A17C06"/>
    <w:rsid w:val="00A202F5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57"/>
    <w:rsid w:val="00A437E1"/>
    <w:rsid w:val="00A4685E"/>
    <w:rsid w:val="00A4692E"/>
    <w:rsid w:val="00A50CD4"/>
    <w:rsid w:val="00A51191"/>
    <w:rsid w:val="00A52BDA"/>
    <w:rsid w:val="00A56D62"/>
    <w:rsid w:val="00A56F07"/>
    <w:rsid w:val="00A5762C"/>
    <w:rsid w:val="00A600FC"/>
    <w:rsid w:val="00A6043F"/>
    <w:rsid w:val="00A60BCA"/>
    <w:rsid w:val="00A6333A"/>
    <w:rsid w:val="00A638DA"/>
    <w:rsid w:val="00A643F6"/>
    <w:rsid w:val="00A65B41"/>
    <w:rsid w:val="00A65E00"/>
    <w:rsid w:val="00A66A78"/>
    <w:rsid w:val="00A7436E"/>
    <w:rsid w:val="00A74E96"/>
    <w:rsid w:val="00A75A8E"/>
    <w:rsid w:val="00A77877"/>
    <w:rsid w:val="00A81378"/>
    <w:rsid w:val="00A824DD"/>
    <w:rsid w:val="00A83676"/>
    <w:rsid w:val="00A83B7B"/>
    <w:rsid w:val="00A84274"/>
    <w:rsid w:val="00A84A55"/>
    <w:rsid w:val="00A850F3"/>
    <w:rsid w:val="00A85C45"/>
    <w:rsid w:val="00A864E3"/>
    <w:rsid w:val="00A866B8"/>
    <w:rsid w:val="00A86BD3"/>
    <w:rsid w:val="00A94574"/>
    <w:rsid w:val="00A95936"/>
    <w:rsid w:val="00A96265"/>
    <w:rsid w:val="00A97084"/>
    <w:rsid w:val="00AA1C2C"/>
    <w:rsid w:val="00AA24FA"/>
    <w:rsid w:val="00AA35F6"/>
    <w:rsid w:val="00AA667C"/>
    <w:rsid w:val="00AA6E91"/>
    <w:rsid w:val="00AA7439"/>
    <w:rsid w:val="00AB047E"/>
    <w:rsid w:val="00AB0B0A"/>
    <w:rsid w:val="00AB0BB7"/>
    <w:rsid w:val="00AB1A64"/>
    <w:rsid w:val="00AB22C6"/>
    <w:rsid w:val="00AB2AD0"/>
    <w:rsid w:val="00AB67FC"/>
    <w:rsid w:val="00AC00F2"/>
    <w:rsid w:val="00AC31B5"/>
    <w:rsid w:val="00AC4EA1"/>
    <w:rsid w:val="00AC5381"/>
    <w:rsid w:val="00AC57C5"/>
    <w:rsid w:val="00AC5920"/>
    <w:rsid w:val="00AD0E65"/>
    <w:rsid w:val="00AD2BF2"/>
    <w:rsid w:val="00AD4E90"/>
    <w:rsid w:val="00AD5422"/>
    <w:rsid w:val="00AE003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BD8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F75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428"/>
    <w:rsid w:val="00B965AD"/>
    <w:rsid w:val="00BA561A"/>
    <w:rsid w:val="00BB0DC6"/>
    <w:rsid w:val="00BB15E4"/>
    <w:rsid w:val="00BB1B20"/>
    <w:rsid w:val="00BB1E19"/>
    <w:rsid w:val="00BB21D1"/>
    <w:rsid w:val="00BB32F2"/>
    <w:rsid w:val="00BB38FF"/>
    <w:rsid w:val="00BB4162"/>
    <w:rsid w:val="00BB4338"/>
    <w:rsid w:val="00BB6C0E"/>
    <w:rsid w:val="00BB7B38"/>
    <w:rsid w:val="00BC0711"/>
    <w:rsid w:val="00BC11E5"/>
    <w:rsid w:val="00BC4BC6"/>
    <w:rsid w:val="00BC52FD"/>
    <w:rsid w:val="00BC6E62"/>
    <w:rsid w:val="00BC7443"/>
    <w:rsid w:val="00BD0648"/>
    <w:rsid w:val="00BD1040"/>
    <w:rsid w:val="00BD34AA"/>
    <w:rsid w:val="00BD477B"/>
    <w:rsid w:val="00BD6FEA"/>
    <w:rsid w:val="00BE0C44"/>
    <w:rsid w:val="00BE1B8B"/>
    <w:rsid w:val="00BE2A18"/>
    <w:rsid w:val="00BE2C01"/>
    <w:rsid w:val="00BE41EC"/>
    <w:rsid w:val="00BE56FB"/>
    <w:rsid w:val="00BF1001"/>
    <w:rsid w:val="00BF3DDE"/>
    <w:rsid w:val="00BF6589"/>
    <w:rsid w:val="00BF6F7F"/>
    <w:rsid w:val="00C00647"/>
    <w:rsid w:val="00C01BB4"/>
    <w:rsid w:val="00C02764"/>
    <w:rsid w:val="00C039F3"/>
    <w:rsid w:val="00C04CEF"/>
    <w:rsid w:val="00C0662F"/>
    <w:rsid w:val="00C11943"/>
    <w:rsid w:val="00C12E96"/>
    <w:rsid w:val="00C14763"/>
    <w:rsid w:val="00C16141"/>
    <w:rsid w:val="00C2363F"/>
    <w:rsid w:val="00C236C8"/>
    <w:rsid w:val="00C243B6"/>
    <w:rsid w:val="00C260B1"/>
    <w:rsid w:val="00C26E56"/>
    <w:rsid w:val="00C31406"/>
    <w:rsid w:val="00C32225"/>
    <w:rsid w:val="00C37194"/>
    <w:rsid w:val="00C40637"/>
    <w:rsid w:val="00C40F6C"/>
    <w:rsid w:val="00C44426"/>
    <w:rsid w:val="00C445F3"/>
    <w:rsid w:val="00C451F4"/>
    <w:rsid w:val="00C45EB1"/>
    <w:rsid w:val="00C51970"/>
    <w:rsid w:val="00C54A3A"/>
    <w:rsid w:val="00C54CF5"/>
    <w:rsid w:val="00C55566"/>
    <w:rsid w:val="00C56448"/>
    <w:rsid w:val="00C60480"/>
    <w:rsid w:val="00C667BE"/>
    <w:rsid w:val="00C6707F"/>
    <w:rsid w:val="00C6766B"/>
    <w:rsid w:val="00C72223"/>
    <w:rsid w:val="00C76417"/>
    <w:rsid w:val="00C7726F"/>
    <w:rsid w:val="00C81373"/>
    <w:rsid w:val="00C823DA"/>
    <w:rsid w:val="00C8259F"/>
    <w:rsid w:val="00C82746"/>
    <w:rsid w:val="00C8312F"/>
    <w:rsid w:val="00C836AD"/>
    <w:rsid w:val="00C84C47"/>
    <w:rsid w:val="00C858A4"/>
    <w:rsid w:val="00C86AFA"/>
    <w:rsid w:val="00CB18D0"/>
    <w:rsid w:val="00CB1C8A"/>
    <w:rsid w:val="00CB1E73"/>
    <w:rsid w:val="00CB24F5"/>
    <w:rsid w:val="00CB2663"/>
    <w:rsid w:val="00CB31DA"/>
    <w:rsid w:val="00CB3BBE"/>
    <w:rsid w:val="00CB59E9"/>
    <w:rsid w:val="00CC0D6A"/>
    <w:rsid w:val="00CC3831"/>
    <w:rsid w:val="00CC3E3D"/>
    <w:rsid w:val="00CC4EEC"/>
    <w:rsid w:val="00CC519B"/>
    <w:rsid w:val="00CD12C1"/>
    <w:rsid w:val="00CD214E"/>
    <w:rsid w:val="00CD46FA"/>
    <w:rsid w:val="00CD5973"/>
    <w:rsid w:val="00CD6A0E"/>
    <w:rsid w:val="00CE31A6"/>
    <w:rsid w:val="00CF09AA"/>
    <w:rsid w:val="00CF2129"/>
    <w:rsid w:val="00CF4813"/>
    <w:rsid w:val="00CF5233"/>
    <w:rsid w:val="00D029B8"/>
    <w:rsid w:val="00D02F60"/>
    <w:rsid w:val="00D0464E"/>
    <w:rsid w:val="00D04A96"/>
    <w:rsid w:val="00D07A7B"/>
    <w:rsid w:val="00D10DE7"/>
    <w:rsid w:val="00D10E06"/>
    <w:rsid w:val="00D15197"/>
    <w:rsid w:val="00D16820"/>
    <w:rsid w:val="00D169C8"/>
    <w:rsid w:val="00D1793F"/>
    <w:rsid w:val="00D17E2B"/>
    <w:rsid w:val="00D22AF5"/>
    <w:rsid w:val="00D2348D"/>
    <w:rsid w:val="00D235EA"/>
    <w:rsid w:val="00D247A9"/>
    <w:rsid w:val="00D24E9D"/>
    <w:rsid w:val="00D32721"/>
    <w:rsid w:val="00D328DC"/>
    <w:rsid w:val="00D33387"/>
    <w:rsid w:val="00D402FB"/>
    <w:rsid w:val="00D47D7A"/>
    <w:rsid w:val="00D50ABD"/>
    <w:rsid w:val="00D55290"/>
    <w:rsid w:val="00D553C3"/>
    <w:rsid w:val="00D57791"/>
    <w:rsid w:val="00D6046A"/>
    <w:rsid w:val="00D62870"/>
    <w:rsid w:val="00D6517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B2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1C7A"/>
    <w:rsid w:val="00DC2C2E"/>
    <w:rsid w:val="00DC4AF0"/>
    <w:rsid w:val="00DC671B"/>
    <w:rsid w:val="00DC7886"/>
    <w:rsid w:val="00DD05ED"/>
    <w:rsid w:val="00DD0CF2"/>
    <w:rsid w:val="00DD6A09"/>
    <w:rsid w:val="00DE1554"/>
    <w:rsid w:val="00DE2901"/>
    <w:rsid w:val="00DE590F"/>
    <w:rsid w:val="00DE7DC1"/>
    <w:rsid w:val="00DF3F7E"/>
    <w:rsid w:val="00DF7648"/>
    <w:rsid w:val="00E00E29"/>
    <w:rsid w:val="00E02BAB"/>
    <w:rsid w:val="00E03A57"/>
    <w:rsid w:val="00E04CEB"/>
    <w:rsid w:val="00E060BC"/>
    <w:rsid w:val="00E11420"/>
    <w:rsid w:val="00E132FB"/>
    <w:rsid w:val="00E170B7"/>
    <w:rsid w:val="00E177DD"/>
    <w:rsid w:val="00E20900"/>
    <w:rsid w:val="00E20C7F"/>
    <w:rsid w:val="00E2104F"/>
    <w:rsid w:val="00E2396E"/>
    <w:rsid w:val="00E24728"/>
    <w:rsid w:val="00E276AC"/>
    <w:rsid w:val="00E347BD"/>
    <w:rsid w:val="00E34A35"/>
    <w:rsid w:val="00E36DCF"/>
    <w:rsid w:val="00E37C2F"/>
    <w:rsid w:val="00E419B0"/>
    <w:rsid w:val="00E41C28"/>
    <w:rsid w:val="00E459F1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0FF"/>
    <w:rsid w:val="00E75DDA"/>
    <w:rsid w:val="00E772FD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4CDD"/>
    <w:rsid w:val="00EA532E"/>
    <w:rsid w:val="00EB06D9"/>
    <w:rsid w:val="00EB192B"/>
    <w:rsid w:val="00EB19ED"/>
    <w:rsid w:val="00EB1CAB"/>
    <w:rsid w:val="00EB43A0"/>
    <w:rsid w:val="00EB558E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1EC"/>
    <w:rsid w:val="00EE3417"/>
    <w:rsid w:val="00EE3BF0"/>
    <w:rsid w:val="00EF0B96"/>
    <w:rsid w:val="00EF3486"/>
    <w:rsid w:val="00EF47AF"/>
    <w:rsid w:val="00EF53B6"/>
    <w:rsid w:val="00F00B73"/>
    <w:rsid w:val="00F02F1D"/>
    <w:rsid w:val="00F115CA"/>
    <w:rsid w:val="00F14817"/>
    <w:rsid w:val="00F14EBA"/>
    <w:rsid w:val="00F1510F"/>
    <w:rsid w:val="00F1533A"/>
    <w:rsid w:val="00F15E5A"/>
    <w:rsid w:val="00F16332"/>
    <w:rsid w:val="00F17F0A"/>
    <w:rsid w:val="00F2668F"/>
    <w:rsid w:val="00F26975"/>
    <w:rsid w:val="00F2742F"/>
    <w:rsid w:val="00F2753B"/>
    <w:rsid w:val="00F33F8B"/>
    <w:rsid w:val="00F340B2"/>
    <w:rsid w:val="00F41B54"/>
    <w:rsid w:val="00F43390"/>
    <w:rsid w:val="00F443B2"/>
    <w:rsid w:val="00F444ED"/>
    <w:rsid w:val="00F447E2"/>
    <w:rsid w:val="00F458D8"/>
    <w:rsid w:val="00F50237"/>
    <w:rsid w:val="00F53596"/>
    <w:rsid w:val="00F55055"/>
    <w:rsid w:val="00F55BA8"/>
    <w:rsid w:val="00F55DB1"/>
    <w:rsid w:val="00F56ACA"/>
    <w:rsid w:val="00F57C15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0"/>
    <w:rsid w:val="00FB2C2F"/>
    <w:rsid w:val="00FB305C"/>
    <w:rsid w:val="00FC2D16"/>
    <w:rsid w:val="00FC2E3D"/>
    <w:rsid w:val="00FC3BDE"/>
    <w:rsid w:val="00FC7658"/>
    <w:rsid w:val="00FD1DBE"/>
    <w:rsid w:val="00FD25A7"/>
    <w:rsid w:val="00FD27B6"/>
    <w:rsid w:val="00FD3689"/>
    <w:rsid w:val="00FD42A3"/>
    <w:rsid w:val="00FD7468"/>
    <w:rsid w:val="00FD7CE0"/>
    <w:rsid w:val="00FD7E25"/>
    <w:rsid w:val="00FE0B3B"/>
    <w:rsid w:val="00FE1BE2"/>
    <w:rsid w:val="00FE4217"/>
    <w:rsid w:val="00FE598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587F0"/>
  <w15:docId w15:val="{659DBF59-D301-4A58-884F-3AD6726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53D"/>
    <w:pPr>
      <w:suppressAutoHyphens/>
      <w:spacing w:line="240" w:lineRule="auto"/>
    </w:pPr>
    <w:rPr>
      <w:rFonts w:ascii="Times New Roman" w:hAnsi="Times New Roman"/>
      <w:lang w:eastAsia="ar-SA"/>
    </w:rPr>
  </w:style>
  <w:style w:type="paragraph" w:styleId="Nagwek1">
    <w:name w:val="heading 1"/>
    <w:aliases w:val="TYTUŁY ROZDZIAŁÓW"/>
    <w:basedOn w:val="Normalny"/>
    <w:next w:val="Normalny"/>
    <w:link w:val="Nagwek1Znak"/>
    <w:uiPriority w:val="99"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4C2E"/>
    <w:pPr>
      <w:keepNext/>
      <w:widowControl w:val="0"/>
      <w:tabs>
        <w:tab w:val="num" w:pos="972"/>
      </w:tabs>
      <w:autoSpaceDE w:val="0"/>
      <w:spacing w:before="240" w:after="60"/>
      <w:ind w:left="972" w:hanging="432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4C2E"/>
    <w:pPr>
      <w:keepNext/>
      <w:tabs>
        <w:tab w:val="left" w:pos="720"/>
      </w:tabs>
      <w:spacing w:before="120" w:after="240"/>
      <w:ind w:left="720" w:hanging="720"/>
      <w:outlineLvl w:val="2"/>
    </w:pPr>
    <w:rPr>
      <w:rFonts w:ascii="Arial" w:hAnsi="Arial" w:cs="Arial"/>
      <w:b/>
      <w:bCs/>
      <w:sz w:val="22"/>
      <w:szCs w:val="22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4C2E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4C2E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04C2E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04C2E"/>
    <w:pPr>
      <w:tabs>
        <w:tab w:val="left" w:pos="1296"/>
      </w:tabs>
      <w:spacing w:before="240" w:after="60"/>
      <w:ind w:left="1296" w:hanging="1296"/>
      <w:outlineLvl w:val="6"/>
    </w:pPr>
    <w:rPr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04C2E"/>
    <w:pPr>
      <w:tabs>
        <w:tab w:val="left" w:pos="1440"/>
      </w:tabs>
      <w:spacing w:before="240" w:after="60"/>
      <w:ind w:left="1440" w:hanging="1440"/>
      <w:outlineLvl w:val="7"/>
    </w:pPr>
    <w:rPr>
      <w:i/>
      <w:iCs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4C2E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kern w:val="1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aliases w:val="TYTUŁY ROZDZIAŁÓW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ind w:left="283" w:hanging="170"/>
    </w:pPr>
    <w:rPr>
      <w:rFonts w:eastAsiaTheme="minorEastAsia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unhideWhenUsed/>
    <w:rsid w:val="00D17E2B"/>
    <w:pPr>
      <w:widowControl w:val="0"/>
      <w:suppressAutoHyphens w:val="0"/>
      <w:autoSpaceDE w:val="0"/>
      <w:autoSpaceDN w:val="0"/>
      <w:adjustRightInd w:val="0"/>
      <w:spacing w:after="100" w:line="360" w:lineRule="auto"/>
    </w:pPr>
    <w:rPr>
      <w:rFonts w:eastAsiaTheme="minorEastAsia" w:cs="Arial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7E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A31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styleId="Wyrnienieintensywne">
    <w:name w:val="Intense Emphasis"/>
    <w:basedOn w:val="Domylnaczcionkaakapitu"/>
    <w:uiPriority w:val="99"/>
    <w:semiHidden/>
    <w:rsid w:val="002A33EF"/>
    <w:rPr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99"/>
    <w:semiHidden/>
    <w:rsid w:val="002A33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2A33E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Tytuksiki">
    <w:name w:val="Book Title"/>
    <w:basedOn w:val="Domylnaczcionkaakapitu"/>
    <w:uiPriority w:val="99"/>
    <w:semiHidden/>
    <w:rsid w:val="002A33EF"/>
    <w:rPr>
      <w:b/>
      <w:bCs/>
      <w:i/>
      <w:iCs/>
      <w:spacing w:val="5"/>
    </w:rPr>
  </w:style>
  <w:style w:type="paragraph" w:styleId="Spistreci2">
    <w:name w:val="toc 2"/>
    <w:basedOn w:val="Normalny"/>
    <w:next w:val="Normalny"/>
    <w:autoRedefine/>
    <w:uiPriority w:val="39"/>
    <w:unhideWhenUsed/>
    <w:rsid w:val="00A04C2E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9"/>
    <w:rsid w:val="00A04C2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A04C2E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A04C2E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A04C2E"/>
    <w:rPr>
      <w:rFonts w:ascii="Times New Roman" w:hAnsi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A04C2E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A04C2E"/>
    <w:rPr>
      <w:rFonts w:ascii="Times New Roman" w:hAnsi="Times New Roman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A04C2E"/>
    <w:rPr>
      <w:rFonts w:ascii="Times New Roman" w:hAnsi="Times New Roman"/>
      <w:i/>
      <w:iCs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A04C2E"/>
    <w:rPr>
      <w:rFonts w:ascii="Arial" w:hAnsi="Arial" w:cs="Arial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A04C2E"/>
    <w:pPr>
      <w:spacing w:before="120" w:after="120"/>
      <w:jc w:val="both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4C2E"/>
    <w:rPr>
      <w:rFonts w:ascii="Times New Roman" w:hAnsi="Times New Roman"/>
      <w:lang w:eastAsia="zh-CN"/>
    </w:rPr>
  </w:style>
  <w:style w:type="paragraph" w:styleId="Lista">
    <w:name w:val="List"/>
    <w:basedOn w:val="Tekstpodstawowy"/>
    <w:uiPriority w:val="99"/>
    <w:rsid w:val="00A04C2E"/>
  </w:style>
  <w:style w:type="paragraph" w:styleId="Legenda">
    <w:name w:val="caption"/>
    <w:basedOn w:val="Normalny"/>
    <w:uiPriority w:val="99"/>
    <w:qFormat/>
    <w:rsid w:val="00A04C2E"/>
    <w:pPr>
      <w:suppressLineNumbers/>
      <w:spacing w:before="120" w:after="120"/>
    </w:pPr>
    <w:rPr>
      <w:i/>
      <w:iCs/>
      <w:lang w:eastAsia="zh-CN"/>
    </w:rPr>
  </w:style>
  <w:style w:type="paragraph" w:styleId="Nagwekspisutreci">
    <w:name w:val="TOC Heading"/>
    <w:basedOn w:val="Nagwek1"/>
    <w:next w:val="Normalny"/>
    <w:uiPriority w:val="39"/>
    <w:qFormat/>
    <w:rsid w:val="00A04C2E"/>
    <w:pPr>
      <w:widowControl/>
      <w:suppressAutoHyphens w:val="0"/>
      <w:spacing w:before="240" w:line="259" w:lineRule="auto"/>
      <w:jc w:val="center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04C2E"/>
    <w:pPr>
      <w:spacing w:before="120" w:after="120"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C2E"/>
    <w:rPr>
      <w:rFonts w:ascii="Times New Roman" w:hAnsi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A04C2E"/>
    <w:rPr>
      <w:vertAlign w:val="superscript"/>
    </w:rPr>
  </w:style>
  <w:style w:type="character" w:styleId="Numerstrony">
    <w:name w:val="page number"/>
    <w:uiPriority w:val="99"/>
    <w:semiHidden/>
    <w:unhideWhenUsed/>
    <w:rsid w:val="00A04C2E"/>
  </w:style>
  <w:style w:type="character" w:styleId="Pogrubienie">
    <w:name w:val="Strong"/>
    <w:basedOn w:val="Domylnaczcionkaakapitu"/>
    <w:uiPriority w:val="22"/>
    <w:qFormat/>
    <w:rsid w:val="00A04C2E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04C2E"/>
    <w:pPr>
      <w:widowControl w:val="0"/>
      <w:suppressAutoHyphens w:val="0"/>
      <w:autoSpaceDE w:val="0"/>
      <w:autoSpaceDN w:val="0"/>
      <w:adjustRightInd w:val="0"/>
    </w:pPr>
    <w:rPr>
      <w:rFonts w:ascii="Consolas" w:eastAsiaTheme="minorEastAsia" w:hAnsi="Consolas" w:cs="Arial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4C2E"/>
    <w:rPr>
      <w:rFonts w:ascii="Consolas" w:eastAsiaTheme="minorEastAsia" w:hAnsi="Consolas" w:cs="Arial"/>
      <w:sz w:val="21"/>
      <w:szCs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A04C2E"/>
    <w:pPr>
      <w:widowControl w:val="0"/>
      <w:suppressAutoHyphens w:val="0"/>
      <w:autoSpaceDE w:val="0"/>
      <w:autoSpaceDN w:val="0"/>
      <w:adjustRightInd w:val="0"/>
      <w:spacing w:after="100" w:line="360" w:lineRule="auto"/>
      <w:ind w:left="480"/>
    </w:pPr>
    <w:rPr>
      <w:rFonts w:eastAsiaTheme="minorEastAsia" w:cs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4C2E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LP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95211A-2146-4850-8C57-973168A6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1</Pages>
  <Words>7301</Words>
  <Characters>43809</Characters>
  <Application>Microsoft Office Word</Application>
  <DocSecurity>0</DocSecurity>
  <Lines>365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Ostafijczuk Elżbieta</dc:creator>
  <cp:lastModifiedBy>Szlęzak Beata</cp:lastModifiedBy>
  <cp:revision>4</cp:revision>
  <cp:lastPrinted>2024-02-29T09:00:00Z</cp:lastPrinted>
  <dcterms:created xsi:type="dcterms:W3CDTF">2025-05-28T10:55:00Z</dcterms:created>
  <dcterms:modified xsi:type="dcterms:W3CDTF">2025-05-28T10:58:00Z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UxC4dwLulzfINJ8nQH+xvX5LNGipWa4BRSZhPgxsCvmDY96zycXvx93BV6UZrE0945vQA7bU78lWMa13MPjxCQ==</vt:lpwstr>
  </property>
  <property fmtid="{D5CDD505-2E9C-101B-9397-08002B2CF9AE}" pid="6" name="MFClassificationDate">
    <vt:lpwstr>2023-03-17T10:22:12.5803898+01:00</vt:lpwstr>
  </property>
  <property fmtid="{D5CDD505-2E9C-101B-9397-08002B2CF9AE}" pid="7" name="MFClassifiedBySID">
    <vt:lpwstr>UxC4dwLulzfINJ8nQH+xvX5LNGipWa4BRSZhPgxsCvm42mrIC/DSDv0ggS+FjUN/2v1BBotkLlY5aAiEhoi6uaFGczPLa+a7wS5JW8sBLoFohlvO+eH7z0rNV6jXUF94</vt:lpwstr>
  </property>
  <property fmtid="{D5CDD505-2E9C-101B-9397-08002B2CF9AE}" pid="8" name="MFGRNItemId">
    <vt:lpwstr>GRN-0cd26d19-b543-47b8-abcc-cffacbd4301e</vt:lpwstr>
  </property>
  <property fmtid="{D5CDD505-2E9C-101B-9397-08002B2CF9AE}" pid="9" name="MFHash">
    <vt:lpwstr>Ll0VHhg9Z9T6t79aGWoXzfLVPlNfZcMi/o3su0ai9VM=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