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1E60A" w14:textId="77777777" w:rsidR="00D53BF7" w:rsidRDefault="00D53BF7" w:rsidP="00D53BF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FC86248" wp14:editId="156F26C5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2B772" w14:textId="77777777" w:rsidR="00D53BF7" w:rsidRPr="00D53BF7" w:rsidRDefault="00D53BF7" w:rsidP="00D53BF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GENERALNY DYREKTOR</w:t>
      </w:r>
    </w:p>
    <w:p w14:paraId="55345D06" w14:textId="77777777" w:rsidR="00D53BF7" w:rsidRPr="00D53BF7" w:rsidRDefault="00D53BF7" w:rsidP="00D53BF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OCHRONY ŚRODOWISKA</w:t>
      </w:r>
    </w:p>
    <w:p w14:paraId="54E18A1B" w14:textId="658B21E5" w:rsidR="00D53BF7" w:rsidRPr="00D53BF7" w:rsidRDefault="00D53BF7" w:rsidP="00D53BF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Warszawa, </w:t>
      </w:r>
      <w:r w:rsidRPr="00D53BF7">
        <w:rPr>
          <w:rFonts w:asciiTheme="minorHAnsi" w:hAnsiTheme="minorHAnsi" w:cstheme="minorHAnsi"/>
          <w:sz w:val="24"/>
          <w:szCs w:val="24"/>
        </w:rPr>
        <w:t>4</w:t>
      </w:r>
      <w:r w:rsidRPr="00D53BF7">
        <w:rPr>
          <w:rFonts w:asciiTheme="minorHAnsi" w:hAnsiTheme="minorHAnsi" w:cstheme="minorHAnsi"/>
          <w:sz w:val="24"/>
          <w:szCs w:val="24"/>
        </w:rPr>
        <w:t xml:space="preserve"> </w:t>
      </w:r>
      <w:r w:rsidRPr="00D53BF7">
        <w:rPr>
          <w:rFonts w:asciiTheme="minorHAnsi" w:hAnsiTheme="minorHAnsi" w:cstheme="minorHAnsi"/>
          <w:sz w:val="24"/>
          <w:szCs w:val="24"/>
        </w:rPr>
        <w:t>lutego</w:t>
      </w:r>
      <w:r w:rsidRPr="00D53BF7">
        <w:rPr>
          <w:rFonts w:asciiTheme="minorHAnsi" w:hAnsiTheme="minorHAnsi" w:cstheme="minorHAnsi"/>
          <w:sz w:val="24"/>
          <w:szCs w:val="24"/>
        </w:rPr>
        <w:t xml:space="preserve"> 2025 r.</w:t>
      </w:r>
    </w:p>
    <w:p w14:paraId="5DC2EB7F" w14:textId="77777777" w:rsidR="00D53BF7" w:rsidRPr="00D53BF7" w:rsidRDefault="00D53BF7" w:rsidP="00D53BF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Nowy znak: DOOŚ-WDŚIII.420.2.2023.AL.37</w:t>
      </w:r>
    </w:p>
    <w:p w14:paraId="19D15FEC" w14:textId="77777777" w:rsidR="00D53BF7" w:rsidRPr="00D53BF7" w:rsidRDefault="00D53BF7" w:rsidP="00D53BF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Stary znak: DOOŚ-WDŚZOO.420.39.2023.AL.37</w:t>
      </w:r>
    </w:p>
    <w:p w14:paraId="5B2F414E" w14:textId="77777777" w:rsidR="00D53BF7" w:rsidRDefault="00D53BF7" w:rsidP="00D53BF7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05E8CE8" w14:textId="509ABC1B" w:rsidR="00994D8B" w:rsidRPr="00D53BF7" w:rsidRDefault="00D53BF7" w:rsidP="00D53BF7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994D8B" w:rsidRPr="00D53BF7">
        <w:rPr>
          <w:rFonts w:asciiTheme="minorHAnsi" w:hAnsiTheme="minorHAnsi" w:cstheme="minorHAnsi"/>
          <w:color w:val="000000"/>
          <w:sz w:val="24"/>
          <w:szCs w:val="24"/>
        </w:rPr>
        <w:t>AWIADOMIENIE</w:t>
      </w:r>
    </w:p>
    <w:p w14:paraId="5B9DD4BB" w14:textId="54B3D7E7" w:rsidR="00994D8B" w:rsidRPr="00D53BF7" w:rsidRDefault="00994D8B" w:rsidP="00D53BF7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53BF7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85 ust. 3 ustawy z dnia 3 października 2008 r. </w:t>
      </w:r>
      <w:r w:rsidRPr="00D53BF7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 środowisku i jego ochronie, udziale społeczeństwa w ochronie środowiska oraz o ocenach oddziaływania na środowisko</w:t>
      </w:r>
      <w:r w:rsidRPr="00D53BF7">
        <w:rPr>
          <w:rFonts w:asciiTheme="minorHAnsi" w:hAnsiTheme="minorHAnsi" w:cstheme="minorHAnsi"/>
          <w:color w:val="000000"/>
          <w:sz w:val="24"/>
          <w:szCs w:val="24"/>
        </w:rPr>
        <w:t xml:space="preserve"> (Dz. U. z 2024 r. poz. 1112), dalej </w:t>
      </w:r>
      <w:r w:rsidRPr="00D53BF7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D53BF7">
        <w:rPr>
          <w:rFonts w:asciiTheme="minorHAnsi" w:hAnsiTheme="minorHAnsi" w:cstheme="minorHAnsi"/>
          <w:color w:val="000000"/>
          <w:sz w:val="24"/>
          <w:szCs w:val="24"/>
        </w:rPr>
        <w:t>, zawiadamia społeczeństwo o wydaniu decyzji z 3</w:t>
      </w:r>
      <w:r w:rsidRPr="00D53BF7">
        <w:rPr>
          <w:rFonts w:asciiTheme="minorHAnsi" w:hAnsiTheme="minorHAnsi" w:cstheme="minorHAnsi"/>
          <w:sz w:val="24"/>
          <w:szCs w:val="24"/>
        </w:rPr>
        <w:t>1</w:t>
      </w:r>
      <w:r w:rsidRPr="00D53BF7">
        <w:rPr>
          <w:rFonts w:asciiTheme="minorHAnsi" w:hAnsiTheme="minorHAnsi" w:cstheme="minorHAnsi"/>
          <w:color w:val="000000"/>
          <w:sz w:val="24"/>
          <w:szCs w:val="24"/>
        </w:rPr>
        <w:t xml:space="preserve"> stycznia 2025 r., </w:t>
      </w:r>
      <w:r w:rsidRPr="00D53BF7">
        <w:rPr>
          <w:rFonts w:asciiTheme="minorHAnsi" w:hAnsiTheme="minorHAnsi" w:cstheme="minorHAnsi"/>
          <w:sz w:val="24"/>
          <w:szCs w:val="24"/>
        </w:rPr>
        <w:t xml:space="preserve">znak: DOOŚ-WDŚIII.420.2.2023.AL.34, </w:t>
      </w:r>
      <w:r w:rsidR="002C1493" w:rsidRPr="00D53BF7">
        <w:rPr>
          <w:rFonts w:asciiTheme="minorHAnsi" w:hAnsiTheme="minorHAnsi" w:cstheme="minorHAnsi"/>
          <w:color w:val="000000"/>
          <w:sz w:val="24"/>
          <w:szCs w:val="24"/>
        </w:rPr>
        <w:t xml:space="preserve">uchylającej decyzję </w:t>
      </w:r>
      <w:r w:rsidR="002C1493" w:rsidRPr="00D53BF7">
        <w:rPr>
          <w:rFonts w:asciiTheme="minorHAnsi" w:hAnsiTheme="minorHAnsi" w:cstheme="minorHAnsi"/>
          <w:sz w:val="24"/>
          <w:szCs w:val="24"/>
        </w:rPr>
        <w:t xml:space="preserve">Regionalnego Dyrektora Ochrony Środowiska w Szczecinie z 10 października 2023 r., znak: </w:t>
      </w:r>
      <w:r w:rsidR="002C1493" w:rsidRPr="00D53BF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WONS-OŚ.420.29.2020.KK.46, o środowiskowych uwarunkowaniach dla przedsięwzięcia pn.: „Budowa Terminala Kontenerowego w Porcie Zewnętrznym w Świnoujściu” </w:t>
      </w:r>
      <w:r w:rsidRPr="00D53BF7">
        <w:rPr>
          <w:rFonts w:asciiTheme="minorHAnsi" w:hAnsiTheme="minorHAnsi" w:cstheme="minorHAnsi"/>
          <w:sz w:val="24"/>
          <w:szCs w:val="24"/>
        </w:rPr>
        <w:t xml:space="preserve">w części </w:t>
      </w:r>
      <w:r w:rsidRPr="00D53BF7">
        <w:rPr>
          <w:rFonts w:asciiTheme="minorHAnsi" w:hAnsiTheme="minorHAnsi" w:cstheme="minorHAnsi"/>
          <w:color w:val="000000"/>
          <w:sz w:val="24"/>
          <w:szCs w:val="24"/>
        </w:rPr>
        <w:t>i w tym zakresie orzekającej co do istoty sprawy lub umarzającej postępowanie pierwszej instancji, a w pozostałej części utrzymującej decyzję w mocy.</w:t>
      </w:r>
    </w:p>
    <w:p w14:paraId="0CC9A29A" w14:textId="77777777" w:rsidR="00994D8B" w:rsidRPr="00D53BF7" w:rsidRDefault="00994D8B" w:rsidP="00D53BF7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Społeczeństwu decyzja udostępniana jest zgodnie z przepisami </w:t>
      </w:r>
      <w:r w:rsidRPr="00D53BF7">
        <w:rPr>
          <w:rFonts w:asciiTheme="minorHAnsi" w:hAnsiTheme="minorHAnsi" w:cstheme="minorHAnsi"/>
          <w:iCs/>
          <w:sz w:val="24"/>
          <w:szCs w:val="24"/>
        </w:rPr>
        <w:t>u.o.o.ś.</w:t>
      </w:r>
      <w:r w:rsidRPr="00D53BF7">
        <w:rPr>
          <w:rFonts w:asciiTheme="minorHAnsi" w:hAnsiTheme="minorHAnsi" w:cstheme="minorHAnsi"/>
          <w:sz w:val="24"/>
          <w:szCs w:val="24"/>
        </w:rPr>
        <w:t xml:space="preserve"> zawartymi w dziale II „Udostępnianie informacji o środowisku i jego ochronie”.</w:t>
      </w:r>
      <w:bookmarkStart w:id="0" w:name="_Hlk72407049"/>
    </w:p>
    <w:p w14:paraId="2E6F9B6E" w14:textId="77777777" w:rsidR="00994D8B" w:rsidRPr="00D53BF7" w:rsidRDefault="00994D8B" w:rsidP="00D53BF7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Ponadto treść decyzji, zgodnie z art. 85 ust. 3 u.o.o.ś., zostanie niezwłocznie udostępniona w Biuletynie Informacji Publicznej Generalnej Dyrekcji Ochrony Środowiska (https://www.gov.pl/web/gdos/decyzje-o-srodowiskowych-uwarunkowaniach)</w:t>
      </w:r>
      <w:bookmarkEnd w:id="0"/>
      <w:r w:rsidRPr="00D53BF7">
        <w:rPr>
          <w:rFonts w:asciiTheme="minorHAnsi" w:hAnsiTheme="minorHAnsi" w:cstheme="minorHAnsi"/>
          <w:sz w:val="24"/>
          <w:szCs w:val="24"/>
        </w:rPr>
        <w:t>.</w:t>
      </w:r>
    </w:p>
    <w:p w14:paraId="0AAA8842" w14:textId="77777777" w:rsidR="00994D8B" w:rsidRPr="00D53BF7" w:rsidRDefault="00994D8B" w:rsidP="00994D8B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39EF6B" w14:textId="3B7F555A" w:rsidR="00994D8B" w:rsidRPr="00D53BF7" w:rsidRDefault="00994D8B" w:rsidP="00994D8B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D53BF7" w:rsidRPr="00D53BF7">
        <w:rPr>
          <w:rFonts w:asciiTheme="minorHAnsi" w:hAnsiTheme="minorHAnsi" w:cstheme="minorHAnsi"/>
          <w:sz w:val="24"/>
          <w:szCs w:val="24"/>
        </w:rPr>
        <w:t>5.02.2025 r.</w:t>
      </w:r>
      <w:r w:rsidRPr="00D53BF7">
        <w:rPr>
          <w:rFonts w:asciiTheme="minorHAnsi" w:hAnsiTheme="minorHAnsi" w:cstheme="minorHAnsi"/>
          <w:sz w:val="24"/>
          <w:szCs w:val="24"/>
        </w:rPr>
        <w:t xml:space="preserve"> do </w:t>
      </w:r>
      <w:r w:rsidR="00D53BF7" w:rsidRPr="00D53BF7">
        <w:rPr>
          <w:rFonts w:asciiTheme="minorHAnsi" w:hAnsiTheme="minorHAnsi" w:cstheme="minorHAnsi"/>
          <w:sz w:val="24"/>
          <w:szCs w:val="24"/>
        </w:rPr>
        <w:t>19.02.2025 r.</w:t>
      </w:r>
    </w:p>
    <w:p w14:paraId="1EFA2973" w14:textId="77777777" w:rsidR="00D53BF7" w:rsidRPr="00D53BF7" w:rsidRDefault="00D53BF7" w:rsidP="00D53BF7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E14ECC0" w14:textId="77777777" w:rsidR="00D53BF7" w:rsidRPr="00D53BF7" w:rsidRDefault="00D53BF7" w:rsidP="00D53BF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Z upoważnienia Generalnego Dyrektora Ochrony Środowiska</w:t>
      </w:r>
    </w:p>
    <w:p w14:paraId="03CB8900" w14:textId="77777777" w:rsidR="00D53BF7" w:rsidRPr="00D53BF7" w:rsidRDefault="00D53BF7" w:rsidP="00D53BF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JOANNA ZARZECKA</w:t>
      </w:r>
    </w:p>
    <w:p w14:paraId="3253733B" w14:textId="77777777" w:rsidR="00D53BF7" w:rsidRPr="00D53BF7" w:rsidRDefault="00D53BF7" w:rsidP="00D53BF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Dyrektor Departamentu</w:t>
      </w:r>
    </w:p>
    <w:p w14:paraId="46787B0B" w14:textId="77777777" w:rsidR="00D53BF7" w:rsidRPr="00D53BF7" w:rsidRDefault="00D53BF7" w:rsidP="00D53BF7">
      <w:pPr>
        <w:suppressAutoHyphens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Departament Ocen Oddziaływania na Środowisko – podpis elektroniczny</w:t>
      </w:r>
    </w:p>
    <w:p w14:paraId="5D946108" w14:textId="4309F45D" w:rsidR="00D53BF7" w:rsidRPr="0051731E" w:rsidRDefault="00D53BF7" w:rsidP="00D53BF7">
      <w:pPr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Art. 85 ust. 3 </w:t>
      </w:r>
      <w:r w:rsidRPr="00D53BF7">
        <w:rPr>
          <w:rFonts w:asciiTheme="minorHAnsi" w:hAnsiTheme="minorHAnsi" w:cstheme="minorHAnsi"/>
          <w:iCs/>
          <w:sz w:val="24"/>
          <w:szCs w:val="24"/>
        </w:rPr>
        <w:t>u.o.o.ś.</w:t>
      </w:r>
      <w:r w:rsidRPr="00D53BF7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72407071"/>
      <w:r w:rsidRPr="00D53BF7">
        <w:rPr>
          <w:rFonts w:asciiTheme="minorHAnsi" w:hAnsiTheme="minorHAnsi" w:cstheme="minorHAnsi"/>
          <w:sz w:val="24"/>
          <w:szCs w:val="24"/>
        </w:rPr>
        <w:t>Organ właściwy d</w:t>
      </w:r>
      <w:bookmarkStart w:id="2" w:name="_GoBack"/>
      <w:bookmarkEnd w:id="2"/>
      <w:r w:rsidRPr="00D53BF7">
        <w:rPr>
          <w:rFonts w:asciiTheme="minorHAnsi" w:hAnsiTheme="minorHAnsi" w:cstheme="minorHAnsi"/>
          <w:sz w:val="24"/>
          <w:szCs w:val="24"/>
        </w:rPr>
        <w:t>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</w:t>
      </w:r>
      <w:r w:rsidRPr="0051731E">
        <w:rPr>
          <w:rFonts w:asciiTheme="minorHAnsi" w:hAnsiTheme="minorHAnsi" w:cstheme="minorHAnsi"/>
          <w:sz w:val="24"/>
          <w:szCs w:val="24"/>
        </w:rPr>
        <w:t xml:space="preserve"> treści decyzji. Przepis stosuje się odpowiednio do decyzji o środowiskowych uwarunkowaniach wydanej bez przeprowadzenia oceny oddziaływania przedsięwzięcia na środowisko.</w:t>
      </w:r>
      <w:bookmarkEnd w:id="1"/>
    </w:p>
    <w:p w14:paraId="7517A844" w14:textId="53EB0A7F" w:rsidR="000C07B4" w:rsidRPr="00CF1D14" w:rsidRDefault="000C07B4" w:rsidP="00994D8B">
      <w:pPr>
        <w:widowControl w:val="0"/>
        <w:tabs>
          <w:tab w:val="left" w:pos="337"/>
        </w:tabs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</w:p>
    <w:sectPr w:rsidR="000C07B4" w:rsidRPr="00CF1D14" w:rsidSect="00B83F93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6C76A" w14:textId="77777777" w:rsidR="00E73DC2" w:rsidRDefault="00E73DC2">
      <w:pPr>
        <w:spacing w:after="0" w:line="240" w:lineRule="auto"/>
      </w:pPr>
      <w:r>
        <w:separator/>
      </w:r>
    </w:p>
  </w:endnote>
  <w:endnote w:type="continuationSeparator" w:id="0">
    <w:p w14:paraId="4754E190" w14:textId="77777777" w:rsidR="00E73DC2" w:rsidRDefault="00E7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315949"/>
      <w:docPartObj>
        <w:docPartGallery w:val="Page Numbers (Bottom of Page)"/>
        <w:docPartUnique/>
      </w:docPartObj>
    </w:sdtPr>
    <w:sdtEndPr/>
    <w:sdtContent>
      <w:p w14:paraId="1A148D64" w14:textId="15E0895C" w:rsidR="00E73DC2" w:rsidRDefault="00E73D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BF7">
          <w:rPr>
            <w:noProof/>
          </w:rPr>
          <w:t>2</w:t>
        </w:r>
        <w:r>
          <w:fldChar w:fldCharType="end"/>
        </w:r>
      </w:p>
    </w:sdtContent>
  </w:sdt>
  <w:p w14:paraId="333BFF02" w14:textId="77777777" w:rsidR="00E73DC2" w:rsidRDefault="00E73DC2" w:rsidP="00174B5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75FC7" w14:textId="77777777" w:rsidR="00E73DC2" w:rsidRDefault="00E73DC2">
      <w:pPr>
        <w:spacing w:after="0" w:line="240" w:lineRule="auto"/>
      </w:pPr>
      <w:r>
        <w:separator/>
      </w:r>
    </w:p>
  </w:footnote>
  <w:footnote w:type="continuationSeparator" w:id="0">
    <w:p w14:paraId="64B09B8B" w14:textId="77777777" w:rsidR="00E73DC2" w:rsidRDefault="00E73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0A9E1" w14:textId="77777777" w:rsidR="00E73DC2" w:rsidRDefault="00E73DC2" w:rsidP="00174B5D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F150F" w14:textId="23D92935" w:rsidR="00D53BF7" w:rsidRPr="00994D8B" w:rsidRDefault="00D53BF7" w:rsidP="00D53BF7">
    <w:pPr>
      <w:pStyle w:val="Nagwek"/>
      <w:tabs>
        <w:tab w:val="clear" w:pos="4536"/>
        <w:tab w:val="clear" w:pos="9072"/>
        <w:tab w:val="left" w:pos="1698"/>
        <w:tab w:val="left" w:pos="2719"/>
      </w:tabs>
      <w:rPr>
        <w:rFonts w:ascii="Times New Roman" w:hAnsi="Times New Roman"/>
      </w:rPr>
    </w:pPr>
  </w:p>
  <w:p w14:paraId="5B359BAE" w14:textId="77777777" w:rsidR="00E73DC2" w:rsidRDefault="00E73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54F5"/>
    <w:multiLevelType w:val="hybridMultilevel"/>
    <w:tmpl w:val="2540913A"/>
    <w:lvl w:ilvl="0" w:tplc="9CBA08A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A595A"/>
    <w:multiLevelType w:val="hybridMultilevel"/>
    <w:tmpl w:val="2A2E9322"/>
    <w:lvl w:ilvl="0" w:tplc="1A3A62CC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F267A8"/>
    <w:multiLevelType w:val="hybridMultilevel"/>
    <w:tmpl w:val="0B04F9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F9049A"/>
    <w:multiLevelType w:val="multilevel"/>
    <w:tmpl w:val="896EA5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566366"/>
    <w:multiLevelType w:val="hybridMultilevel"/>
    <w:tmpl w:val="E3E8F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F6C12"/>
    <w:multiLevelType w:val="hybridMultilevel"/>
    <w:tmpl w:val="ACA494EC"/>
    <w:lvl w:ilvl="0" w:tplc="5F3627B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81CAA"/>
    <w:multiLevelType w:val="hybridMultilevel"/>
    <w:tmpl w:val="CF92C7BE"/>
    <w:lvl w:ilvl="0" w:tplc="6E4E12EA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F1123"/>
    <w:multiLevelType w:val="hybridMultilevel"/>
    <w:tmpl w:val="30F0BBE6"/>
    <w:lvl w:ilvl="0" w:tplc="ABA0AA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28"/>
    <w:rsid w:val="00000D4A"/>
    <w:rsid w:val="000033A8"/>
    <w:rsid w:val="00006C8C"/>
    <w:rsid w:val="00007980"/>
    <w:rsid w:val="00007EE6"/>
    <w:rsid w:val="00015ABA"/>
    <w:rsid w:val="00026B73"/>
    <w:rsid w:val="00027FEA"/>
    <w:rsid w:val="0003324A"/>
    <w:rsid w:val="00044984"/>
    <w:rsid w:val="000770D6"/>
    <w:rsid w:val="000834D8"/>
    <w:rsid w:val="000963A6"/>
    <w:rsid w:val="000A3D16"/>
    <w:rsid w:val="000C07B4"/>
    <w:rsid w:val="000C32B3"/>
    <w:rsid w:val="000E0391"/>
    <w:rsid w:val="00103123"/>
    <w:rsid w:val="001056B1"/>
    <w:rsid w:val="00105A59"/>
    <w:rsid w:val="0011448A"/>
    <w:rsid w:val="001147FA"/>
    <w:rsid w:val="00126EAB"/>
    <w:rsid w:val="001440A3"/>
    <w:rsid w:val="001457A8"/>
    <w:rsid w:val="00155655"/>
    <w:rsid w:val="00164495"/>
    <w:rsid w:val="00174B5D"/>
    <w:rsid w:val="00182091"/>
    <w:rsid w:val="00191554"/>
    <w:rsid w:val="00192BCA"/>
    <w:rsid w:val="001C3B5F"/>
    <w:rsid w:val="001C7A6E"/>
    <w:rsid w:val="001F6646"/>
    <w:rsid w:val="00230913"/>
    <w:rsid w:val="00241AFE"/>
    <w:rsid w:val="00245870"/>
    <w:rsid w:val="00246B17"/>
    <w:rsid w:val="00264643"/>
    <w:rsid w:val="0028489D"/>
    <w:rsid w:val="00287CDE"/>
    <w:rsid w:val="002977E9"/>
    <w:rsid w:val="002B7023"/>
    <w:rsid w:val="002C1493"/>
    <w:rsid w:val="002C27E0"/>
    <w:rsid w:val="002C4C0A"/>
    <w:rsid w:val="002D50D6"/>
    <w:rsid w:val="002E6F86"/>
    <w:rsid w:val="002F025C"/>
    <w:rsid w:val="002F05AF"/>
    <w:rsid w:val="002F64DA"/>
    <w:rsid w:val="00303D46"/>
    <w:rsid w:val="00307409"/>
    <w:rsid w:val="00322168"/>
    <w:rsid w:val="0032475F"/>
    <w:rsid w:val="00335F63"/>
    <w:rsid w:val="0035228D"/>
    <w:rsid w:val="003553D2"/>
    <w:rsid w:val="00374421"/>
    <w:rsid w:val="00374F07"/>
    <w:rsid w:val="00381524"/>
    <w:rsid w:val="003847FB"/>
    <w:rsid w:val="003878A1"/>
    <w:rsid w:val="003B0395"/>
    <w:rsid w:val="003C5DD0"/>
    <w:rsid w:val="003F2B41"/>
    <w:rsid w:val="00406AC8"/>
    <w:rsid w:val="00420342"/>
    <w:rsid w:val="004441C1"/>
    <w:rsid w:val="00452A4A"/>
    <w:rsid w:val="004578E2"/>
    <w:rsid w:val="004640F6"/>
    <w:rsid w:val="00466BD0"/>
    <w:rsid w:val="00466F01"/>
    <w:rsid w:val="004729F1"/>
    <w:rsid w:val="004752B0"/>
    <w:rsid w:val="0047574D"/>
    <w:rsid w:val="00493793"/>
    <w:rsid w:val="004A1E80"/>
    <w:rsid w:val="004A247F"/>
    <w:rsid w:val="004B15D8"/>
    <w:rsid w:val="004B1A20"/>
    <w:rsid w:val="004B3058"/>
    <w:rsid w:val="004B7DB2"/>
    <w:rsid w:val="004C05A4"/>
    <w:rsid w:val="004C1E63"/>
    <w:rsid w:val="004C6048"/>
    <w:rsid w:val="004C7482"/>
    <w:rsid w:val="004D34C6"/>
    <w:rsid w:val="004D6B27"/>
    <w:rsid w:val="004E4320"/>
    <w:rsid w:val="00516DD8"/>
    <w:rsid w:val="0052267A"/>
    <w:rsid w:val="00527135"/>
    <w:rsid w:val="00536C0B"/>
    <w:rsid w:val="00593904"/>
    <w:rsid w:val="005A1FC7"/>
    <w:rsid w:val="005D638F"/>
    <w:rsid w:val="005E1065"/>
    <w:rsid w:val="005E7F95"/>
    <w:rsid w:val="005F5542"/>
    <w:rsid w:val="00610760"/>
    <w:rsid w:val="00616F3D"/>
    <w:rsid w:val="00624CE6"/>
    <w:rsid w:val="00632D27"/>
    <w:rsid w:val="00645D2F"/>
    <w:rsid w:val="00664E98"/>
    <w:rsid w:val="006A3EFF"/>
    <w:rsid w:val="006C0E1B"/>
    <w:rsid w:val="006C5623"/>
    <w:rsid w:val="006C789A"/>
    <w:rsid w:val="006E075D"/>
    <w:rsid w:val="006E5645"/>
    <w:rsid w:val="006F5F7F"/>
    <w:rsid w:val="00702208"/>
    <w:rsid w:val="007068E6"/>
    <w:rsid w:val="00707D9E"/>
    <w:rsid w:val="00730DFF"/>
    <w:rsid w:val="007377D1"/>
    <w:rsid w:val="00737DC9"/>
    <w:rsid w:val="00740084"/>
    <w:rsid w:val="00747C08"/>
    <w:rsid w:val="00782E5E"/>
    <w:rsid w:val="00784E7D"/>
    <w:rsid w:val="007879CE"/>
    <w:rsid w:val="007A28B0"/>
    <w:rsid w:val="007B0D78"/>
    <w:rsid w:val="007B27A3"/>
    <w:rsid w:val="007B3DD5"/>
    <w:rsid w:val="007C11BE"/>
    <w:rsid w:val="007C1212"/>
    <w:rsid w:val="007C48BE"/>
    <w:rsid w:val="007D026B"/>
    <w:rsid w:val="007D1014"/>
    <w:rsid w:val="007D299B"/>
    <w:rsid w:val="007E75DD"/>
    <w:rsid w:val="007E7791"/>
    <w:rsid w:val="00812F61"/>
    <w:rsid w:val="00823EA0"/>
    <w:rsid w:val="00832354"/>
    <w:rsid w:val="00841B8E"/>
    <w:rsid w:val="00843F92"/>
    <w:rsid w:val="008535C0"/>
    <w:rsid w:val="0086300E"/>
    <w:rsid w:val="00863647"/>
    <w:rsid w:val="00872403"/>
    <w:rsid w:val="0087458B"/>
    <w:rsid w:val="00886B39"/>
    <w:rsid w:val="00891E13"/>
    <w:rsid w:val="008A2623"/>
    <w:rsid w:val="008B32F9"/>
    <w:rsid w:val="008C6E6F"/>
    <w:rsid w:val="008D1617"/>
    <w:rsid w:val="008E0CF1"/>
    <w:rsid w:val="008E41D3"/>
    <w:rsid w:val="008E599B"/>
    <w:rsid w:val="008F3C3A"/>
    <w:rsid w:val="00905414"/>
    <w:rsid w:val="00911A3C"/>
    <w:rsid w:val="00912B64"/>
    <w:rsid w:val="00920AB3"/>
    <w:rsid w:val="009219A1"/>
    <w:rsid w:val="00930C34"/>
    <w:rsid w:val="009372A1"/>
    <w:rsid w:val="00951B68"/>
    <w:rsid w:val="00952D2B"/>
    <w:rsid w:val="00956A4E"/>
    <w:rsid w:val="009714B4"/>
    <w:rsid w:val="009839E8"/>
    <w:rsid w:val="00994D8B"/>
    <w:rsid w:val="009A6AAC"/>
    <w:rsid w:val="009B1E67"/>
    <w:rsid w:val="009D5CA6"/>
    <w:rsid w:val="009E6C6D"/>
    <w:rsid w:val="009F34A5"/>
    <w:rsid w:val="00A05E45"/>
    <w:rsid w:val="00A17B70"/>
    <w:rsid w:val="00A36D2C"/>
    <w:rsid w:val="00A37AEC"/>
    <w:rsid w:val="00A414D4"/>
    <w:rsid w:val="00A46BCD"/>
    <w:rsid w:val="00A47BC0"/>
    <w:rsid w:val="00A770D2"/>
    <w:rsid w:val="00A8160B"/>
    <w:rsid w:val="00A952AA"/>
    <w:rsid w:val="00AA4590"/>
    <w:rsid w:val="00AB523E"/>
    <w:rsid w:val="00AB5354"/>
    <w:rsid w:val="00AB6628"/>
    <w:rsid w:val="00AD253C"/>
    <w:rsid w:val="00AF7485"/>
    <w:rsid w:val="00B01EF0"/>
    <w:rsid w:val="00B02187"/>
    <w:rsid w:val="00B06DFC"/>
    <w:rsid w:val="00B13CE3"/>
    <w:rsid w:val="00B17E5A"/>
    <w:rsid w:val="00B2263E"/>
    <w:rsid w:val="00B4733B"/>
    <w:rsid w:val="00B56D2C"/>
    <w:rsid w:val="00B66181"/>
    <w:rsid w:val="00B663E9"/>
    <w:rsid w:val="00B676BB"/>
    <w:rsid w:val="00B710D3"/>
    <w:rsid w:val="00B83F93"/>
    <w:rsid w:val="00B959AE"/>
    <w:rsid w:val="00BB086E"/>
    <w:rsid w:val="00BC1CD8"/>
    <w:rsid w:val="00BC68EE"/>
    <w:rsid w:val="00BF19DD"/>
    <w:rsid w:val="00C005EB"/>
    <w:rsid w:val="00C07904"/>
    <w:rsid w:val="00C123BF"/>
    <w:rsid w:val="00C12BDE"/>
    <w:rsid w:val="00C14031"/>
    <w:rsid w:val="00C20B7C"/>
    <w:rsid w:val="00C34326"/>
    <w:rsid w:val="00C35412"/>
    <w:rsid w:val="00C53076"/>
    <w:rsid w:val="00C622FF"/>
    <w:rsid w:val="00C669DB"/>
    <w:rsid w:val="00C70D74"/>
    <w:rsid w:val="00C81289"/>
    <w:rsid w:val="00C929BE"/>
    <w:rsid w:val="00C977BE"/>
    <w:rsid w:val="00CA2E18"/>
    <w:rsid w:val="00CB08F0"/>
    <w:rsid w:val="00CB6544"/>
    <w:rsid w:val="00CC5460"/>
    <w:rsid w:val="00CD0327"/>
    <w:rsid w:val="00CD483E"/>
    <w:rsid w:val="00CE2C4A"/>
    <w:rsid w:val="00CE7633"/>
    <w:rsid w:val="00CF1D14"/>
    <w:rsid w:val="00CF46CF"/>
    <w:rsid w:val="00CF5C29"/>
    <w:rsid w:val="00CF75EE"/>
    <w:rsid w:val="00D06C9C"/>
    <w:rsid w:val="00D2484D"/>
    <w:rsid w:val="00D32EAD"/>
    <w:rsid w:val="00D35416"/>
    <w:rsid w:val="00D41E91"/>
    <w:rsid w:val="00D44067"/>
    <w:rsid w:val="00D46818"/>
    <w:rsid w:val="00D46FD8"/>
    <w:rsid w:val="00D53BF7"/>
    <w:rsid w:val="00D60972"/>
    <w:rsid w:val="00D6191E"/>
    <w:rsid w:val="00D657DA"/>
    <w:rsid w:val="00D77E28"/>
    <w:rsid w:val="00D80BD5"/>
    <w:rsid w:val="00D86199"/>
    <w:rsid w:val="00DB281A"/>
    <w:rsid w:val="00DB2A48"/>
    <w:rsid w:val="00DD4B07"/>
    <w:rsid w:val="00DD73B7"/>
    <w:rsid w:val="00DF1705"/>
    <w:rsid w:val="00E148B5"/>
    <w:rsid w:val="00E25078"/>
    <w:rsid w:val="00E30B44"/>
    <w:rsid w:val="00E43DEA"/>
    <w:rsid w:val="00E72916"/>
    <w:rsid w:val="00E73DC2"/>
    <w:rsid w:val="00E810D2"/>
    <w:rsid w:val="00E8305E"/>
    <w:rsid w:val="00E840A0"/>
    <w:rsid w:val="00E95CAB"/>
    <w:rsid w:val="00E96814"/>
    <w:rsid w:val="00EA1136"/>
    <w:rsid w:val="00EC4825"/>
    <w:rsid w:val="00EC6D80"/>
    <w:rsid w:val="00EC7442"/>
    <w:rsid w:val="00ED7841"/>
    <w:rsid w:val="00EE2E70"/>
    <w:rsid w:val="00F00D3A"/>
    <w:rsid w:val="00F32AFE"/>
    <w:rsid w:val="00F34F7F"/>
    <w:rsid w:val="00F71A95"/>
    <w:rsid w:val="00F74ADD"/>
    <w:rsid w:val="00F80707"/>
    <w:rsid w:val="00F8441B"/>
    <w:rsid w:val="00FB33F3"/>
    <w:rsid w:val="00FB459C"/>
    <w:rsid w:val="00FB5404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927C"/>
  <w15:docId w15:val="{0CA9B5CC-E8BC-40A4-BEB3-7B6CE212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4B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0CF1"/>
    <w:rPr>
      <w:rFonts w:ascii="Arial" w:eastAsia="Arial" w:hAnsi="Arial" w:cs="Arial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8E0CF1"/>
    <w:pPr>
      <w:widowControl w:val="0"/>
      <w:shd w:val="clear" w:color="auto" w:fill="FFFFFF"/>
      <w:spacing w:after="0" w:line="264" w:lineRule="auto"/>
      <w:ind w:firstLine="400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8E0CF1"/>
    <w:rPr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8E0CF1"/>
    <w:rPr>
      <w:rFonts w:ascii="Arial" w:eastAsia="Arial" w:hAnsi="Arial" w:cs="Arial"/>
      <w:color w:val="191919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E0CF1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color w:val="191919"/>
      <w:lang w:eastAsia="pl-PL"/>
    </w:rPr>
  </w:style>
  <w:style w:type="paragraph" w:styleId="Akapitzlist">
    <w:name w:val="List Paragraph"/>
    <w:basedOn w:val="Normalny"/>
    <w:uiPriority w:val="34"/>
    <w:qFormat/>
    <w:rsid w:val="000C07B4"/>
    <w:pPr>
      <w:ind w:left="720"/>
      <w:contextualSpacing/>
    </w:pPr>
  </w:style>
  <w:style w:type="character" w:customStyle="1" w:styleId="ng-binding">
    <w:name w:val="ng-binding"/>
    <w:basedOn w:val="Domylnaczcionkaakapitu"/>
    <w:rsid w:val="000C07B4"/>
  </w:style>
  <w:style w:type="character" w:styleId="Odwoaniedokomentarza">
    <w:name w:val="annotation reference"/>
    <w:basedOn w:val="Domylnaczcionkaakapitu"/>
    <w:uiPriority w:val="99"/>
    <w:semiHidden/>
    <w:unhideWhenUsed/>
    <w:rsid w:val="00E8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10D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0D2"/>
    <w:rPr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D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4B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Bezodstpw1">
    <w:name w:val="Bez odstępów1"/>
    <w:uiPriority w:val="99"/>
    <w:rsid w:val="00191554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878A1"/>
    <w:rPr>
      <w:i/>
      <w:iCs/>
    </w:rPr>
  </w:style>
  <w:style w:type="character" w:styleId="Pogrubienie">
    <w:name w:val="Strong"/>
    <w:basedOn w:val="Domylnaczcionkaakapitu"/>
    <w:uiPriority w:val="22"/>
    <w:qFormat/>
    <w:rsid w:val="00632D27"/>
    <w:rPr>
      <w:b/>
      <w:bCs/>
    </w:rPr>
  </w:style>
  <w:style w:type="character" w:customStyle="1" w:styleId="info-list-value-uzasadnienie">
    <w:name w:val="info-list-value-uzasadnienie"/>
    <w:basedOn w:val="Domylnaczcionkaakapitu"/>
    <w:rsid w:val="00FB459C"/>
  </w:style>
  <w:style w:type="paragraph" w:styleId="NormalnyWeb">
    <w:name w:val="Normal (Web)"/>
    <w:basedOn w:val="Normalny"/>
    <w:uiPriority w:val="99"/>
    <w:semiHidden/>
    <w:unhideWhenUsed/>
    <w:rsid w:val="006F5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34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1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96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635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1852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1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8386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9306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4687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81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791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372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34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156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974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9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432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231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41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72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06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027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178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0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370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094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9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343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8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1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8362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36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9184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504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6791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2142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245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535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3447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7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5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41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88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DE687-BE23-4B0C-AF1E-3095BD12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1055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14</cp:revision>
  <cp:lastPrinted>2010-12-24T09:23:00Z</cp:lastPrinted>
  <dcterms:created xsi:type="dcterms:W3CDTF">2025-02-01T20:56:00Z</dcterms:created>
  <dcterms:modified xsi:type="dcterms:W3CDTF">2025-02-04T12:27:00Z</dcterms:modified>
</cp:coreProperties>
</file>