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542FF8FB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1C19C0">
        <w:rPr>
          <w:rFonts w:ascii="Times New Roman" w:hAnsi="Times New Roman"/>
          <w:bCs/>
          <w:sz w:val="24"/>
          <w:szCs w:val="24"/>
        </w:rPr>
        <w:t>89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80BF1">
        <w:rPr>
          <w:rFonts w:ascii="Times New Roman" w:hAnsi="Times New Roman"/>
          <w:sz w:val="24"/>
          <w:szCs w:val="24"/>
        </w:rPr>
        <w:t>0</w:t>
      </w:r>
      <w:r w:rsidR="001C19C0">
        <w:rPr>
          <w:rFonts w:ascii="Times New Roman" w:hAnsi="Times New Roman"/>
          <w:sz w:val="24"/>
          <w:szCs w:val="24"/>
        </w:rPr>
        <w:t>4 czerwca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D98C5CB" w14:textId="24591572" w:rsidR="001C19C0" w:rsidRPr="001C19C0" w:rsidRDefault="00BE1E90" w:rsidP="001C19C0">
      <w:pPr>
        <w:tabs>
          <w:tab w:val="left" w:pos="2160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19C0" w:rsidRPr="001C19C0">
        <w:rPr>
          <w:rFonts w:ascii="Times New Roman" w:hAnsi="Times New Roman"/>
          <w:b/>
          <w:bCs/>
          <w:sz w:val="26"/>
          <w:szCs w:val="26"/>
        </w:rPr>
        <w:t xml:space="preserve">Miasto i </w:t>
      </w:r>
      <w:r w:rsidR="001C19C0" w:rsidRPr="001C19C0">
        <w:rPr>
          <w:rFonts w:ascii="Times New Roman" w:hAnsi="Times New Roman"/>
          <w:b/>
          <w:bCs/>
          <w:sz w:val="26"/>
          <w:szCs w:val="26"/>
        </w:rPr>
        <w:t>Gmina Bolimów</w:t>
      </w:r>
    </w:p>
    <w:p w14:paraId="58E8D23D" w14:textId="71D6B3EA" w:rsidR="001C19C0" w:rsidRPr="00A0261D" w:rsidRDefault="001C19C0" w:rsidP="001C19C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>ul. Łowicka 9</w:t>
      </w:r>
    </w:p>
    <w:p w14:paraId="76D651A9" w14:textId="0BC28449" w:rsidR="001C19C0" w:rsidRPr="00A0261D" w:rsidRDefault="001C19C0" w:rsidP="001C19C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>99-417 Bolimów</w:t>
      </w:r>
    </w:p>
    <w:p w14:paraId="48680C16" w14:textId="77777777" w:rsidR="001C19C0" w:rsidRDefault="001C19C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DA37632" w14:textId="72C9F279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3A9267B9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C19C0">
        <w:rPr>
          <w:rFonts w:ascii="Times New Roman" w:hAnsi="Times New Roman"/>
          <w:b/>
          <w:bCs/>
          <w:sz w:val="24"/>
          <w:szCs w:val="24"/>
        </w:rPr>
        <w:t>Bolimów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660C0F06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C19C0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1C19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C19C0">
        <w:rPr>
          <w:rFonts w:ascii="Times New Roman" w:hAnsi="Times New Roman"/>
          <w:sz w:val="24"/>
          <w:szCs w:val="24"/>
        </w:rPr>
        <w:t>Bolimów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 w:rsidR="001C19C0"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1C19C0">
        <w:rPr>
          <w:rFonts w:ascii="Times New Roman" w:hAnsi="Times New Roman"/>
          <w:sz w:val="24"/>
          <w:szCs w:val="24"/>
        </w:rPr>
        <w:t>20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C19C0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punktu na sieci w budynku Szkoły Podstawowej w </w:t>
      </w:r>
      <w:r w:rsidR="001C19C0">
        <w:rPr>
          <w:rFonts w:ascii="Times New Roman" w:hAnsi="Times New Roman"/>
          <w:sz w:val="24"/>
          <w:szCs w:val="24"/>
        </w:rPr>
        <w:t>Bolimowie</w:t>
      </w:r>
      <w:r>
        <w:rPr>
          <w:rFonts w:ascii="Times New Roman" w:hAnsi="Times New Roman"/>
          <w:sz w:val="24"/>
          <w:szCs w:val="24"/>
        </w:rPr>
        <w:t xml:space="preserve">, ul. </w:t>
      </w:r>
      <w:r w:rsidR="001C19C0">
        <w:rPr>
          <w:rFonts w:ascii="Times New Roman" w:hAnsi="Times New Roman"/>
          <w:sz w:val="24"/>
          <w:szCs w:val="24"/>
        </w:rPr>
        <w:t>Sokołowska 24</w:t>
      </w:r>
      <w:r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</w:t>
      </w:r>
      <w:r w:rsidR="001C19C0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C19C0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1C19C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 w:rsidR="001C19C0">
        <w:rPr>
          <w:rFonts w:ascii="Times New Roman" w:hAnsi="Times New Roman"/>
          <w:sz w:val="24"/>
          <w:szCs w:val="24"/>
        </w:rPr>
        <w:t>351227/25/WAW i z dnia 28.05.2025 r. nr 360/2025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4FFF6871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7FEAD56F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1C19C0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</w:t>
      </w:r>
      <w:r w:rsidR="001C19C0"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1C19C0"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B12922" w14:textId="5A136459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083BFE3" w14:textId="77777777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9654CB2" w14:textId="77777777" w:rsidR="00BE1E90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3C0B59" w14:textId="77777777" w:rsidR="00BE1E90" w:rsidRPr="00CF16C2" w:rsidRDefault="00BE1E90" w:rsidP="00BE1E9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08C487F" w14:textId="77777777" w:rsidR="00BE1E90" w:rsidRDefault="00BE1E90" w:rsidP="00BE1E9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BE1E90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1C19C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C19C0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10423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80BF1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45341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2025-06-04T09:43:00Z</dcterms:created>
  <dcterms:modified xsi:type="dcterms:W3CDTF">2025-06-04T09:54:00Z</dcterms:modified>
</cp:coreProperties>
</file>