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83FD" w14:textId="77777777" w:rsidR="000F220A" w:rsidRPr="000F220A" w:rsidRDefault="000F220A" w:rsidP="00543F0F">
      <w:pPr>
        <w:suppressAutoHyphens/>
        <w:spacing w:after="60" w:line="312" w:lineRule="auto"/>
        <w:ind w:right="423"/>
        <w:jc w:val="right"/>
        <w:rPr>
          <w:rFonts w:ascii="Calibri" w:hAnsi="Calibri" w:cs="Calibri"/>
          <w:b/>
          <w:bCs/>
          <w:i/>
          <w:iCs/>
        </w:rPr>
      </w:pPr>
      <w:r w:rsidRPr="000F220A">
        <w:rPr>
          <w:rFonts w:ascii="Calibri" w:hAnsi="Calibri" w:cs="Calibri"/>
          <w:b/>
          <w:bCs/>
          <w:i/>
          <w:iCs/>
        </w:rPr>
        <w:t>Załącznik nr 4 do zapytania ofertowego</w:t>
      </w:r>
    </w:p>
    <w:p w14:paraId="222E4E77" w14:textId="77777777" w:rsidR="000F220A" w:rsidRPr="000F220A" w:rsidRDefault="000F220A" w:rsidP="00543F0F">
      <w:pPr>
        <w:suppressAutoHyphens/>
        <w:spacing w:after="60" w:line="312" w:lineRule="auto"/>
        <w:ind w:right="423"/>
        <w:jc w:val="center"/>
        <w:rPr>
          <w:rFonts w:ascii="Calibri" w:hAnsi="Calibri" w:cs="Calibri"/>
          <w:b/>
          <w:bCs/>
        </w:rPr>
      </w:pPr>
      <w:r w:rsidRPr="000F220A">
        <w:rPr>
          <w:rFonts w:ascii="Calibri" w:hAnsi="Calibri" w:cs="Calibri"/>
          <w:b/>
          <w:bCs/>
        </w:rPr>
        <w:t>Wykaz osób</w:t>
      </w:r>
    </w:p>
    <w:p w14:paraId="6584DEA1" w14:textId="77777777" w:rsidR="000F220A" w:rsidRPr="000F220A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  <w:b/>
          <w:bCs/>
        </w:rPr>
      </w:pPr>
      <w:r w:rsidRPr="000F220A">
        <w:rPr>
          <w:rFonts w:ascii="Calibri" w:hAnsi="Calibri" w:cs="Calibri"/>
          <w:b/>
          <w:bCs/>
        </w:rPr>
        <w:t>Wykonawca:</w:t>
      </w:r>
    </w:p>
    <w:p w14:paraId="355DB78E" w14:textId="77777777" w:rsidR="000F220A" w:rsidRPr="000F220A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0F220A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6757A018" w14:textId="77777777" w:rsidR="000F220A" w:rsidRPr="000F220A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0F220A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27A5ACEF" w14:textId="77777777" w:rsidR="000F220A" w:rsidRPr="00A13739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  <w:lang w:val="en-US"/>
        </w:rPr>
      </w:pPr>
      <w:r w:rsidRPr="00A13739">
        <w:rPr>
          <w:rFonts w:ascii="Calibri" w:hAnsi="Calibri" w:cs="Calibri"/>
          <w:lang w:val="en-US"/>
        </w:rPr>
        <w:t>TELEFON: ………….…………………….............</w:t>
      </w:r>
    </w:p>
    <w:p w14:paraId="19E81C1A" w14:textId="77777777" w:rsidR="000F220A" w:rsidRPr="00543F0F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  <w:lang w:val="en-US"/>
        </w:rPr>
      </w:pPr>
      <w:r w:rsidRPr="00543F0F">
        <w:rPr>
          <w:rFonts w:ascii="Calibri" w:hAnsi="Calibri" w:cs="Calibri"/>
          <w:lang w:val="en-US"/>
        </w:rPr>
        <w:t>ADRES E-MAIL: ....................................................</w:t>
      </w:r>
    </w:p>
    <w:p w14:paraId="788ACBA9" w14:textId="77777777" w:rsidR="000F220A" w:rsidRPr="00543F0F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  <w:lang w:val="en-US"/>
        </w:rPr>
      </w:pPr>
      <w:r w:rsidRPr="00543F0F">
        <w:rPr>
          <w:rFonts w:ascii="Calibri" w:hAnsi="Calibri" w:cs="Calibri"/>
          <w:lang w:val="en-US"/>
        </w:rPr>
        <w:t>NUMER NIP:………………...…………................</w:t>
      </w:r>
    </w:p>
    <w:p w14:paraId="7FB417C3" w14:textId="77777777" w:rsidR="000F220A" w:rsidRPr="00A13739" w:rsidRDefault="000F220A" w:rsidP="000F220A">
      <w:pPr>
        <w:suppressAutoHyphens/>
        <w:spacing w:after="60" w:line="312" w:lineRule="auto"/>
        <w:ind w:right="423"/>
        <w:rPr>
          <w:rFonts w:ascii="Calibri" w:hAnsi="Calibri" w:cs="Calibri"/>
          <w:lang w:val="en-US"/>
        </w:rPr>
      </w:pPr>
      <w:r w:rsidRPr="00A13739">
        <w:rPr>
          <w:rFonts w:ascii="Calibri" w:hAnsi="Calibri" w:cs="Calibri"/>
          <w:lang w:val="en-US"/>
        </w:rPr>
        <w:t>NUMER REGON: ..................................................</w:t>
      </w:r>
    </w:p>
    <w:p w14:paraId="258C7B4E" w14:textId="306731EE" w:rsidR="000F220A" w:rsidRDefault="000F220A" w:rsidP="002A0C87">
      <w:pPr>
        <w:pStyle w:val="Akapitzlist1"/>
        <w:spacing w:after="0" w:line="360" w:lineRule="auto"/>
        <w:ind w:left="0"/>
        <w:contextualSpacing w:val="0"/>
        <w:jc w:val="both"/>
        <w:rPr>
          <w:rFonts w:cs="Calibri"/>
        </w:rPr>
      </w:pPr>
      <w:r w:rsidRPr="000F220A">
        <w:rPr>
          <w:rFonts w:cs="Calibri"/>
        </w:rPr>
        <w:t xml:space="preserve">Nawiązując do zapytania ofertowego dot. przedmiotu zamówienia - </w:t>
      </w:r>
      <w:r w:rsidR="002A0C87" w:rsidRPr="002A0C87">
        <w:rPr>
          <w:rFonts w:eastAsia="Times New Roman" w:cs="Calibri"/>
          <w:bCs/>
          <w:color w:val="000000"/>
        </w:rPr>
        <w:t>dostawa</w:t>
      </w:r>
      <w:r w:rsidR="002A0C87" w:rsidRPr="002A0C87">
        <w:t xml:space="preserve"> subskrypcji </w:t>
      </w:r>
      <w:r w:rsidR="002A0C87" w:rsidRPr="002A0C87">
        <w:rPr>
          <w:rFonts w:eastAsia="Times New Roman" w:cs="Calibri"/>
          <w:bCs/>
          <w:color w:val="000000"/>
        </w:rPr>
        <w:t>Microsoft 365 Copilot, dostawa subskrypcji Microsoft GitHub Copilot for Business, przeprowadzenia warsztatu wdrożeniowego oraz świadczenia usługi konsultacji</w:t>
      </w:r>
      <w:r w:rsidR="006D6E21">
        <w:rPr>
          <w:rFonts w:cs="Calibri"/>
          <w:i/>
          <w:iCs/>
        </w:rPr>
        <w:t xml:space="preserve">, </w:t>
      </w:r>
      <w:r w:rsidRPr="000F220A">
        <w:rPr>
          <w:rFonts w:cs="Calibri"/>
        </w:rPr>
        <w:t xml:space="preserve">poniżej przedstawiamy wykaz </w:t>
      </w:r>
      <w:r w:rsidR="002A0C87">
        <w:rPr>
          <w:rFonts w:cs="Calibri"/>
        </w:rPr>
        <w:t>osób</w:t>
      </w:r>
      <w:r w:rsidRPr="000F220A">
        <w:rPr>
          <w:rFonts w:cs="Calibri"/>
        </w:rPr>
        <w:t xml:space="preserve"> spełniających warunki udziału</w:t>
      </w:r>
      <w:r>
        <w:rPr>
          <w:rFonts w:cs="Calibri"/>
        </w:rPr>
        <w:t xml:space="preserve"> </w:t>
      </w:r>
      <w:r w:rsidRPr="000F220A">
        <w:rPr>
          <w:rFonts w:cs="Calibri"/>
        </w:rPr>
        <w:t>w postępowaniu określone w ust. 8 pkt 1 Zapytania ofertowego:</w:t>
      </w:r>
    </w:p>
    <w:p w14:paraId="745ACA9C" w14:textId="77777777" w:rsidR="000F220A" w:rsidRDefault="000F220A" w:rsidP="000F220A">
      <w:pPr>
        <w:suppressAutoHyphens/>
        <w:spacing w:after="60" w:line="312" w:lineRule="auto"/>
        <w:ind w:right="423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0F220A" w14:paraId="183E1EE0" w14:textId="77777777" w:rsidTr="00543F0F">
        <w:trPr>
          <w:trHeight w:val="729"/>
        </w:trPr>
        <w:tc>
          <w:tcPr>
            <w:tcW w:w="562" w:type="dxa"/>
            <w:vAlign w:val="center"/>
          </w:tcPr>
          <w:p w14:paraId="63A678A9" w14:textId="35CD6C84" w:rsidR="000F220A" w:rsidRPr="00543F0F" w:rsidRDefault="000F220A" w:rsidP="00543F0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3F0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111" w:type="dxa"/>
            <w:vAlign w:val="center"/>
          </w:tcPr>
          <w:p w14:paraId="046FC550" w14:textId="6004EB1B" w:rsidR="000F220A" w:rsidRDefault="000F220A" w:rsidP="00543F0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20A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4955" w:type="dxa"/>
            <w:vAlign w:val="center"/>
          </w:tcPr>
          <w:p w14:paraId="44C2BFE5" w14:textId="77777777" w:rsidR="000F220A" w:rsidRPr="000F220A" w:rsidRDefault="000F220A" w:rsidP="00543F0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F220A">
              <w:rPr>
                <w:rFonts w:ascii="Calibri" w:hAnsi="Calibri" w:cs="Calibri"/>
                <w:b/>
                <w:bCs/>
              </w:rPr>
              <w:t>Podstawa</w:t>
            </w:r>
          </w:p>
          <w:p w14:paraId="4EF14057" w14:textId="61B1325C" w:rsidR="000F220A" w:rsidRDefault="000F220A" w:rsidP="00543F0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20A">
              <w:rPr>
                <w:rFonts w:ascii="Calibri" w:hAnsi="Calibri" w:cs="Calibri"/>
                <w:b/>
                <w:bCs/>
              </w:rPr>
              <w:t>dysponowania osobą</w:t>
            </w:r>
            <w:r>
              <w:rPr>
                <w:rStyle w:val="Odwoanieprzypisudolnego"/>
                <w:rFonts w:ascii="Calibri" w:hAnsi="Calibri" w:cs="Calibri"/>
                <w:b/>
                <w:bCs/>
              </w:rPr>
              <w:footnoteReference w:id="2"/>
            </w:r>
          </w:p>
        </w:tc>
      </w:tr>
      <w:tr w:rsidR="000F220A" w14:paraId="2E3ECB43" w14:textId="77777777" w:rsidTr="002A0C87">
        <w:trPr>
          <w:trHeight w:val="533"/>
        </w:trPr>
        <w:tc>
          <w:tcPr>
            <w:tcW w:w="562" w:type="dxa"/>
          </w:tcPr>
          <w:p w14:paraId="223345FA" w14:textId="77777777" w:rsidR="000F220A" w:rsidRDefault="000F220A" w:rsidP="000F220A">
            <w:pPr>
              <w:suppressAutoHyphens/>
              <w:spacing w:after="60" w:line="312" w:lineRule="auto"/>
              <w:ind w:right="423"/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14:paraId="2410500E" w14:textId="77777777" w:rsidR="000F220A" w:rsidRDefault="000F220A" w:rsidP="000F220A">
            <w:pPr>
              <w:suppressAutoHyphens/>
              <w:spacing w:after="60" w:line="312" w:lineRule="auto"/>
              <w:ind w:right="423"/>
              <w:jc w:val="both"/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14:paraId="20DBE076" w14:textId="77777777" w:rsidR="000F220A" w:rsidRDefault="000F220A" w:rsidP="000F220A">
            <w:pPr>
              <w:suppressAutoHyphens/>
              <w:spacing w:after="60" w:line="312" w:lineRule="auto"/>
              <w:ind w:right="423"/>
              <w:jc w:val="both"/>
              <w:rPr>
                <w:rFonts w:ascii="Calibri" w:hAnsi="Calibri" w:cs="Calibri"/>
              </w:rPr>
            </w:pPr>
          </w:p>
        </w:tc>
      </w:tr>
    </w:tbl>
    <w:p w14:paraId="376CAF10" w14:textId="7BC46F39" w:rsidR="000F220A" w:rsidRPr="002A0C87" w:rsidRDefault="000F220A" w:rsidP="00DB41A2">
      <w:pPr>
        <w:suppressAutoHyphens/>
        <w:spacing w:after="60" w:line="312" w:lineRule="auto"/>
        <w:ind w:right="-1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Uwaga: do wykazu należy dołączyć certyfikaty ukończenia </w:t>
      </w:r>
      <w:r w:rsidR="006D6E21"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przez osoby ujęte w wykazie </w:t>
      </w:r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autoryzowanego kursu Microsoft MS-4004 - </w:t>
      </w:r>
      <w:proofErr w:type="spellStart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>Empower</w:t>
      </w:r>
      <w:proofErr w:type="spellEnd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>your</w:t>
      </w:r>
      <w:proofErr w:type="spellEnd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>workforce</w:t>
      </w:r>
      <w:proofErr w:type="spellEnd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 xml:space="preserve"> with Copilot for Microsoft 365 Use </w:t>
      </w:r>
      <w:proofErr w:type="spellStart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>Cases</w:t>
      </w:r>
      <w:proofErr w:type="spellEnd"/>
      <w:r w:rsidRPr="002A0C87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4F611C41" w14:textId="77777777" w:rsidR="000F220A" w:rsidRDefault="000F220A" w:rsidP="000F220A">
      <w:pPr>
        <w:suppressAutoHyphens/>
        <w:spacing w:after="60" w:line="312" w:lineRule="auto"/>
        <w:ind w:right="423"/>
        <w:jc w:val="both"/>
        <w:rPr>
          <w:rFonts w:ascii="Calibri" w:hAnsi="Calibri" w:cs="Calibri"/>
          <w:b/>
          <w:bCs/>
          <w:i/>
          <w:iCs/>
        </w:rPr>
      </w:pPr>
    </w:p>
    <w:p w14:paraId="3F66C082" w14:textId="77777777" w:rsidR="000F220A" w:rsidRDefault="000F220A" w:rsidP="000F220A">
      <w:pPr>
        <w:suppressAutoHyphens/>
        <w:spacing w:after="60" w:line="312" w:lineRule="auto"/>
        <w:ind w:right="423"/>
        <w:jc w:val="both"/>
        <w:rPr>
          <w:rFonts w:ascii="Calibri" w:hAnsi="Calibri" w:cs="Calibri"/>
          <w:b/>
          <w:bCs/>
          <w:i/>
          <w:iCs/>
        </w:rPr>
      </w:pPr>
    </w:p>
    <w:p w14:paraId="4E14401F" w14:textId="5D1C3FC4" w:rsidR="000F220A" w:rsidRDefault="000F220A" w:rsidP="00543F0F">
      <w:pPr>
        <w:suppressAutoHyphens/>
        <w:spacing w:after="60" w:line="312" w:lineRule="auto"/>
        <w:ind w:right="423" w:firstLine="708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…………………………..</w:t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  <w:t>…………………………………………</w:t>
      </w:r>
    </w:p>
    <w:p w14:paraId="16195359" w14:textId="4441E72A" w:rsidR="000F220A" w:rsidRPr="000F220A" w:rsidRDefault="000F220A" w:rsidP="00543F0F">
      <w:pPr>
        <w:suppressAutoHyphens/>
        <w:spacing w:after="60" w:line="312" w:lineRule="auto"/>
        <w:ind w:right="423" w:firstLine="708"/>
        <w:jc w:val="both"/>
        <w:rPr>
          <w:rFonts w:ascii="Calibri" w:hAnsi="Calibri" w:cs="Calibri"/>
        </w:rPr>
      </w:pPr>
      <w:r w:rsidRPr="000F220A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F220A">
        <w:rPr>
          <w:rFonts w:ascii="Calibri" w:hAnsi="Calibri" w:cs="Calibri"/>
        </w:rPr>
        <w:t>podpis osoby upoważnionej</w:t>
      </w:r>
    </w:p>
    <w:p w14:paraId="3972474F" w14:textId="649F4B41" w:rsidR="000F220A" w:rsidRPr="00A243D2" w:rsidRDefault="000F220A" w:rsidP="00543F0F">
      <w:pPr>
        <w:suppressAutoHyphens/>
        <w:spacing w:after="60" w:line="312" w:lineRule="auto"/>
        <w:ind w:left="4956" w:right="423" w:firstLine="708"/>
        <w:jc w:val="both"/>
        <w:rPr>
          <w:rFonts w:ascii="Calibri" w:hAnsi="Calibri" w:cs="Calibri"/>
        </w:rPr>
      </w:pPr>
      <w:r w:rsidRPr="000F220A">
        <w:rPr>
          <w:rFonts w:ascii="Calibri" w:hAnsi="Calibri" w:cs="Calibri"/>
        </w:rPr>
        <w:t>do reprezentowania Wykonawcy</w:t>
      </w:r>
    </w:p>
    <w:sectPr w:rsidR="000F220A" w:rsidRPr="00A243D2" w:rsidSect="002A0C8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181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CE43" w14:textId="77777777" w:rsidR="00651848" w:rsidRDefault="00651848" w:rsidP="00C7677C">
      <w:pPr>
        <w:spacing w:after="0"/>
      </w:pPr>
      <w:r>
        <w:separator/>
      </w:r>
    </w:p>
  </w:endnote>
  <w:endnote w:type="continuationSeparator" w:id="0">
    <w:p w14:paraId="18431F14" w14:textId="77777777" w:rsidR="00651848" w:rsidRDefault="00651848" w:rsidP="00C7677C">
      <w:pPr>
        <w:spacing w:after="0"/>
      </w:pPr>
      <w:r>
        <w:continuationSeparator/>
      </w:r>
    </w:p>
  </w:endnote>
  <w:endnote w:type="continuationNotice" w:id="1">
    <w:p w14:paraId="7EB17945" w14:textId="77777777" w:rsidR="00651848" w:rsidRDefault="00651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DF5033D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A30B8" wp14:editId="0B1CB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6151344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7F55D" w14:textId="51DCD96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30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87F55D" w14:textId="51DCD96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5FA0939" w:rsidR="009A308A" w:rsidRPr="009A308A" w:rsidRDefault="00616E5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409E75" wp14:editId="333B2F40">
              <wp:simplePos x="723014" y="9781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3048657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FFB" w14:textId="762B8D5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09E7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484CFFB" w14:textId="762B8D5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39EB047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D658B" wp14:editId="2910C9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6527903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8EE1" w14:textId="657B19DD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658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98EE1" w14:textId="657B19DD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2FAD" w14:textId="77777777" w:rsidR="00651848" w:rsidRDefault="00651848" w:rsidP="00C7677C">
      <w:pPr>
        <w:spacing w:after="0"/>
      </w:pPr>
      <w:r>
        <w:separator/>
      </w:r>
    </w:p>
  </w:footnote>
  <w:footnote w:type="continuationSeparator" w:id="0">
    <w:p w14:paraId="46DFC025" w14:textId="77777777" w:rsidR="00651848" w:rsidRDefault="00651848" w:rsidP="00C7677C">
      <w:pPr>
        <w:spacing w:after="0"/>
      </w:pPr>
      <w:r>
        <w:continuationSeparator/>
      </w:r>
    </w:p>
  </w:footnote>
  <w:footnote w:type="continuationNotice" w:id="1">
    <w:p w14:paraId="3FFEA62D" w14:textId="77777777" w:rsidR="00651848" w:rsidRDefault="00651848">
      <w:pPr>
        <w:spacing w:after="0" w:line="240" w:lineRule="auto"/>
      </w:pPr>
    </w:p>
  </w:footnote>
  <w:footnote w:id="2">
    <w:p w14:paraId="65E5D2A7" w14:textId="441C2832" w:rsidR="000F220A" w:rsidRDefault="000F220A" w:rsidP="000F220A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podstawę dysponowania wymienionymi osobami przez Wykonawcę składającego ofertę, np. umowa</w:t>
      </w:r>
      <w:r w:rsidR="00DB41A2">
        <w:t xml:space="preserve"> </w:t>
      </w:r>
      <w:r>
        <w:t>o</w:t>
      </w:r>
      <w:r w:rsidR="00DB41A2">
        <w:t> </w:t>
      </w:r>
      <w:r>
        <w:t>pracę / umowa zlecenie / umowa o dzieło lub udostępnienie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47E487C6">
          <wp:simplePos x="0" y="0"/>
          <wp:positionH relativeFrom="page">
            <wp:align>left</wp:align>
          </wp:positionH>
          <wp:positionV relativeFrom="paragraph">
            <wp:posOffset>-1175716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5EE"/>
    <w:multiLevelType w:val="hybridMultilevel"/>
    <w:tmpl w:val="E4506B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4DE5839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B6B2E"/>
    <w:multiLevelType w:val="hybridMultilevel"/>
    <w:tmpl w:val="D612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693A34C1"/>
    <w:multiLevelType w:val="hybridMultilevel"/>
    <w:tmpl w:val="34BC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F8466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7"/>
  </w:num>
  <w:num w:numId="30" w16cid:durableId="2122994679">
    <w:abstractNumId w:val="23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4"/>
  </w:num>
  <w:num w:numId="37" w16cid:durableId="1705515200">
    <w:abstractNumId w:val="25"/>
  </w:num>
  <w:num w:numId="38" w16cid:durableId="1776513954">
    <w:abstractNumId w:val="35"/>
  </w:num>
  <w:num w:numId="39" w16cid:durableId="1043365653">
    <w:abstractNumId w:val="5"/>
  </w:num>
  <w:num w:numId="40" w16cid:durableId="1321544818">
    <w:abstractNumId w:val="15"/>
  </w:num>
  <w:num w:numId="41" w16cid:durableId="743916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958A8"/>
    <w:rsid w:val="000B18D7"/>
    <w:rsid w:val="000B72C7"/>
    <w:rsid w:val="000C2429"/>
    <w:rsid w:val="000C5D6B"/>
    <w:rsid w:val="000D3CC7"/>
    <w:rsid w:val="000F220A"/>
    <w:rsid w:val="000F7DC5"/>
    <w:rsid w:val="00103254"/>
    <w:rsid w:val="001044B5"/>
    <w:rsid w:val="00114D2D"/>
    <w:rsid w:val="00130EC9"/>
    <w:rsid w:val="00136659"/>
    <w:rsid w:val="001447DC"/>
    <w:rsid w:val="0014571D"/>
    <w:rsid w:val="00157E0C"/>
    <w:rsid w:val="0016109D"/>
    <w:rsid w:val="001812E0"/>
    <w:rsid w:val="00185A58"/>
    <w:rsid w:val="001A0BB4"/>
    <w:rsid w:val="001A4D47"/>
    <w:rsid w:val="001B1951"/>
    <w:rsid w:val="001D6618"/>
    <w:rsid w:val="001E08D8"/>
    <w:rsid w:val="001F4D0D"/>
    <w:rsid w:val="002019AF"/>
    <w:rsid w:val="0020793A"/>
    <w:rsid w:val="00222F21"/>
    <w:rsid w:val="00235D5D"/>
    <w:rsid w:val="002424D4"/>
    <w:rsid w:val="002553C1"/>
    <w:rsid w:val="00256B61"/>
    <w:rsid w:val="00263103"/>
    <w:rsid w:val="00270EC1"/>
    <w:rsid w:val="002A0C87"/>
    <w:rsid w:val="002B0D4A"/>
    <w:rsid w:val="002B6568"/>
    <w:rsid w:val="002C67B9"/>
    <w:rsid w:val="002C6DF7"/>
    <w:rsid w:val="002D1FE1"/>
    <w:rsid w:val="002E1B78"/>
    <w:rsid w:val="002E4237"/>
    <w:rsid w:val="002F0D94"/>
    <w:rsid w:val="002F690B"/>
    <w:rsid w:val="00300C46"/>
    <w:rsid w:val="00313FF3"/>
    <w:rsid w:val="00320B72"/>
    <w:rsid w:val="00330F76"/>
    <w:rsid w:val="00344284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35D0B"/>
    <w:rsid w:val="004463B2"/>
    <w:rsid w:val="00462829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4B9C"/>
    <w:rsid w:val="00515413"/>
    <w:rsid w:val="00532BF6"/>
    <w:rsid w:val="005437DB"/>
    <w:rsid w:val="00543F0F"/>
    <w:rsid w:val="00544081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16E5F"/>
    <w:rsid w:val="006220EA"/>
    <w:rsid w:val="00626862"/>
    <w:rsid w:val="00630437"/>
    <w:rsid w:val="00631967"/>
    <w:rsid w:val="00634B73"/>
    <w:rsid w:val="00651848"/>
    <w:rsid w:val="00656DFA"/>
    <w:rsid w:val="0067102F"/>
    <w:rsid w:val="00671777"/>
    <w:rsid w:val="006761B2"/>
    <w:rsid w:val="00676CF8"/>
    <w:rsid w:val="00692CB1"/>
    <w:rsid w:val="006976F6"/>
    <w:rsid w:val="006A17C0"/>
    <w:rsid w:val="006B3A69"/>
    <w:rsid w:val="006C2482"/>
    <w:rsid w:val="006C6914"/>
    <w:rsid w:val="006D1638"/>
    <w:rsid w:val="006D6E21"/>
    <w:rsid w:val="006F0FF4"/>
    <w:rsid w:val="007068AD"/>
    <w:rsid w:val="00714D03"/>
    <w:rsid w:val="0072021A"/>
    <w:rsid w:val="007210F2"/>
    <w:rsid w:val="00731A80"/>
    <w:rsid w:val="00735601"/>
    <w:rsid w:val="00740FAC"/>
    <w:rsid w:val="007416C9"/>
    <w:rsid w:val="0074736E"/>
    <w:rsid w:val="00752AB0"/>
    <w:rsid w:val="00760A89"/>
    <w:rsid w:val="00762004"/>
    <w:rsid w:val="007639A2"/>
    <w:rsid w:val="0077184F"/>
    <w:rsid w:val="0077452C"/>
    <w:rsid w:val="0078618C"/>
    <w:rsid w:val="007B10C6"/>
    <w:rsid w:val="007C0E19"/>
    <w:rsid w:val="007C2BFF"/>
    <w:rsid w:val="007C7A84"/>
    <w:rsid w:val="007D236A"/>
    <w:rsid w:val="007D7DF5"/>
    <w:rsid w:val="007E4383"/>
    <w:rsid w:val="007F5EE0"/>
    <w:rsid w:val="0081049C"/>
    <w:rsid w:val="0081443C"/>
    <w:rsid w:val="00822DDE"/>
    <w:rsid w:val="00825DC2"/>
    <w:rsid w:val="0083150D"/>
    <w:rsid w:val="00837FFB"/>
    <w:rsid w:val="0084049E"/>
    <w:rsid w:val="00844825"/>
    <w:rsid w:val="0085580A"/>
    <w:rsid w:val="008665FD"/>
    <w:rsid w:val="008838E3"/>
    <w:rsid w:val="00884819"/>
    <w:rsid w:val="008974E0"/>
    <w:rsid w:val="008A0709"/>
    <w:rsid w:val="008B37B8"/>
    <w:rsid w:val="008C1BB6"/>
    <w:rsid w:val="00912D8D"/>
    <w:rsid w:val="00915E70"/>
    <w:rsid w:val="0092484F"/>
    <w:rsid w:val="00925658"/>
    <w:rsid w:val="009363E7"/>
    <w:rsid w:val="00941294"/>
    <w:rsid w:val="00942D31"/>
    <w:rsid w:val="009512C2"/>
    <w:rsid w:val="00957885"/>
    <w:rsid w:val="0099574B"/>
    <w:rsid w:val="009A308A"/>
    <w:rsid w:val="009B72EC"/>
    <w:rsid w:val="009C2915"/>
    <w:rsid w:val="009D3532"/>
    <w:rsid w:val="009D6A06"/>
    <w:rsid w:val="009E0727"/>
    <w:rsid w:val="009E2352"/>
    <w:rsid w:val="009E2B3D"/>
    <w:rsid w:val="009F440A"/>
    <w:rsid w:val="009F5DCD"/>
    <w:rsid w:val="00A02057"/>
    <w:rsid w:val="00A05166"/>
    <w:rsid w:val="00A11132"/>
    <w:rsid w:val="00A13739"/>
    <w:rsid w:val="00A15BC2"/>
    <w:rsid w:val="00A243D2"/>
    <w:rsid w:val="00A365A4"/>
    <w:rsid w:val="00A41F00"/>
    <w:rsid w:val="00A43DE4"/>
    <w:rsid w:val="00A50EC5"/>
    <w:rsid w:val="00A628F6"/>
    <w:rsid w:val="00A81F2A"/>
    <w:rsid w:val="00A862B7"/>
    <w:rsid w:val="00A92A52"/>
    <w:rsid w:val="00A94D5F"/>
    <w:rsid w:val="00A97FF6"/>
    <w:rsid w:val="00AB5C84"/>
    <w:rsid w:val="00AC214F"/>
    <w:rsid w:val="00AD16E7"/>
    <w:rsid w:val="00AE7C3C"/>
    <w:rsid w:val="00AF14FA"/>
    <w:rsid w:val="00B2147C"/>
    <w:rsid w:val="00B21FD2"/>
    <w:rsid w:val="00B30599"/>
    <w:rsid w:val="00B40CAA"/>
    <w:rsid w:val="00B416DC"/>
    <w:rsid w:val="00B5432F"/>
    <w:rsid w:val="00B568B0"/>
    <w:rsid w:val="00B646B2"/>
    <w:rsid w:val="00B818DD"/>
    <w:rsid w:val="00BA1291"/>
    <w:rsid w:val="00BB62C6"/>
    <w:rsid w:val="00BF12CB"/>
    <w:rsid w:val="00BF2DCC"/>
    <w:rsid w:val="00BF3817"/>
    <w:rsid w:val="00BF6297"/>
    <w:rsid w:val="00C048C6"/>
    <w:rsid w:val="00C1034E"/>
    <w:rsid w:val="00C147C9"/>
    <w:rsid w:val="00C20B3F"/>
    <w:rsid w:val="00C25003"/>
    <w:rsid w:val="00C32927"/>
    <w:rsid w:val="00C33086"/>
    <w:rsid w:val="00C37C33"/>
    <w:rsid w:val="00C45E47"/>
    <w:rsid w:val="00C673CE"/>
    <w:rsid w:val="00C73C78"/>
    <w:rsid w:val="00C75871"/>
    <w:rsid w:val="00C7677C"/>
    <w:rsid w:val="00C820A9"/>
    <w:rsid w:val="00C936B8"/>
    <w:rsid w:val="00CA5435"/>
    <w:rsid w:val="00CC2B3A"/>
    <w:rsid w:val="00CD273A"/>
    <w:rsid w:val="00CE0432"/>
    <w:rsid w:val="00D01FF7"/>
    <w:rsid w:val="00D0591D"/>
    <w:rsid w:val="00D21D46"/>
    <w:rsid w:val="00D334F1"/>
    <w:rsid w:val="00D435F0"/>
    <w:rsid w:val="00D50C01"/>
    <w:rsid w:val="00D55FDD"/>
    <w:rsid w:val="00D64460"/>
    <w:rsid w:val="00D65179"/>
    <w:rsid w:val="00D71128"/>
    <w:rsid w:val="00D90641"/>
    <w:rsid w:val="00DA7D4A"/>
    <w:rsid w:val="00DB41A2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440A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516C"/>
    <w:rsid w:val="00EE6F38"/>
    <w:rsid w:val="00EF2D3B"/>
    <w:rsid w:val="00EF73AF"/>
    <w:rsid w:val="00EF7C40"/>
    <w:rsid w:val="00F0556C"/>
    <w:rsid w:val="00F14AD2"/>
    <w:rsid w:val="00F14B99"/>
    <w:rsid w:val="00F15B92"/>
    <w:rsid w:val="00F33B01"/>
    <w:rsid w:val="00F51B04"/>
    <w:rsid w:val="00F57318"/>
    <w:rsid w:val="00F63DC0"/>
    <w:rsid w:val="00F724B9"/>
    <w:rsid w:val="00F77796"/>
    <w:rsid w:val="00F96DAF"/>
    <w:rsid w:val="00FD6050"/>
    <w:rsid w:val="00FE38F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429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49</cp:revision>
  <cp:lastPrinted>2022-01-12T14:51:00Z</cp:lastPrinted>
  <dcterms:created xsi:type="dcterms:W3CDTF">2024-04-25T08:03:00Z</dcterms:created>
  <dcterms:modified xsi:type="dcterms:W3CDTF">2025-05-09T12:26:00Z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21b17937,f9660e3,7310e32d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2025-03-04T11:22:04Z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c1f71946-4ce0-46fc-b165-ede067ce3f03</vt:lpwstr>
  </property>
  <property fmtid="{D5CDD505-2E9C-101B-9397-08002B2CF9AE}" pid="13" name="MSIP_Label_46723740-be9a-4fd0-bd11-8f09a2f8d61a_ContentBits">
    <vt:lpwstr>2</vt:lpwstr>
  </property>
</Properties>
</file>