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CAE" w14:textId="11D7CAB0" w:rsidR="00225B2F" w:rsidRPr="00EF43F2" w:rsidRDefault="00225B2F" w:rsidP="00EF43F2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cs="Calibri"/>
        </w:rPr>
      </w:pPr>
      <w:r w:rsidRPr="00A243D2">
        <w:rPr>
          <w:rFonts w:eastAsia="Times New Roman" w:cs="Calibri"/>
          <w:b/>
          <w:i/>
          <w:lang w:eastAsia="pl-PL"/>
        </w:rPr>
        <w:t>Załącznik nr 1 do zapytania ofertowego</w:t>
      </w:r>
    </w:p>
    <w:p w14:paraId="1F3B0084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358F8F5C" w14:textId="77777777" w:rsidR="00225B2F" w:rsidRDefault="00225B2F" w:rsidP="00225B2F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F7B9A3B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4"/>
          <w:szCs w:val="4"/>
          <w:lang w:eastAsia="pl-PL"/>
        </w:rPr>
      </w:pPr>
    </w:p>
    <w:p w14:paraId="23D8B329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4B5DEAAF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6D011DA7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5EDB86F4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26D51F1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44E9099A" w14:textId="77777777" w:rsidR="00FD4EE8" w:rsidRDefault="00225B2F" w:rsidP="00FD4EE8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</w:t>
      </w:r>
    </w:p>
    <w:p w14:paraId="3852C782" w14:textId="20A97C51" w:rsidR="00532955" w:rsidRDefault="006042FD" w:rsidP="00A77EF4">
      <w:pPr>
        <w:suppressAutoHyphens/>
        <w:rPr>
          <w:rFonts w:ascii="Calibri" w:eastAsia="Times New Roman" w:hAnsi="Calibri" w:cs="Calibri"/>
          <w:iCs/>
          <w:lang w:eastAsia="pl-PL"/>
        </w:rPr>
      </w:pPr>
      <w:r w:rsidRPr="006042FD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532955" w:rsidRPr="00532955">
        <w:rPr>
          <w:rFonts w:ascii="Calibri" w:eastAsia="Times New Roman" w:hAnsi="Calibri" w:cs="Calibri"/>
          <w:i/>
          <w:lang w:eastAsia="pl-PL"/>
        </w:rPr>
        <w:t>Zakup subskrypcji oprogramowania Adobe</w:t>
      </w:r>
      <w:r w:rsidR="00532955">
        <w:rPr>
          <w:rFonts w:ascii="Calibri" w:eastAsia="Times New Roman" w:hAnsi="Calibri" w:cs="Calibri"/>
          <w:i/>
          <w:lang w:eastAsia="pl-PL"/>
        </w:rPr>
        <w:t xml:space="preserve">, </w:t>
      </w:r>
      <w:r w:rsidRPr="006042FD">
        <w:rPr>
          <w:rFonts w:ascii="Calibri" w:eastAsia="Times New Roman" w:hAnsi="Calibri" w:cs="Calibri"/>
          <w:iCs/>
          <w:lang w:eastAsia="pl-PL"/>
        </w:rPr>
        <w:t>wartość wykonania przedmiotu zamówienia, w pełnym rzeczowym zakresie ujętym w zapytaniu wynosi</w:t>
      </w:r>
      <w:r w:rsidR="00FD4EE8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Siatkatabelijasna"/>
        <w:tblpPr w:leftFromText="141" w:rightFromText="141" w:vertAnchor="text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820"/>
        <w:gridCol w:w="1387"/>
        <w:gridCol w:w="1117"/>
        <w:gridCol w:w="1476"/>
        <w:gridCol w:w="988"/>
      </w:tblGrid>
      <w:tr w:rsidR="00A77EF4" w:rsidRPr="00A77EF4" w14:paraId="5B86CF56" w14:textId="77777777" w:rsidTr="00363DAB">
        <w:trPr>
          <w:trHeight w:val="1263"/>
        </w:trPr>
        <w:tc>
          <w:tcPr>
            <w:tcW w:w="0" w:type="auto"/>
            <w:vAlign w:val="center"/>
            <w:hideMark/>
          </w:tcPr>
          <w:p w14:paraId="407310C3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Lp.</w:t>
            </w:r>
          </w:p>
        </w:tc>
        <w:tc>
          <w:tcPr>
            <w:tcW w:w="3820" w:type="dxa"/>
            <w:vAlign w:val="center"/>
            <w:hideMark/>
          </w:tcPr>
          <w:p w14:paraId="1956D019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Przedmiot zamówienia</w:t>
            </w:r>
          </w:p>
        </w:tc>
        <w:tc>
          <w:tcPr>
            <w:tcW w:w="1387" w:type="dxa"/>
            <w:vAlign w:val="center"/>
            <w:hideMark/>
          </w:tcPr>
          <w:p w14:paraId="327A1EF5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Cena jednostkowa netto za okres 12 miesięcy</w:t>
            </w:r>
          </w:p>
          <w:p w14:paraId="1202689C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[PLN]</w:t>
            </w:r>
          </w:p>
        </w:tc>
        <w:tc>
          <w:tcPr>
            <w:tcW w:w="1117" w:type="dxa"/>
            <w:vAlign w:val="center"/>
            <w:hideMark/>
          </w:tcPr>
          <w:p w14:paraId="0173E6B7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Liczba subskrypcji</w:t>
            </w:r>
          </w:p>
        </w:tc>
        <w:tc>
          <w:tcPr>
            <w:tcW w:w="1476" w:type="dxa"/>
            <w:vAlign w:val="center"/>
            <w:hideMark/>
          </w:tcPr>
          <w:p w14:paraId="5666BD3E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Łączna wartość netto</w:t>
            </w:r>
          </w:p>
          <w:p w14:paraId="3E76C74B" w14:textId="3023C07E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(kolumna C</w:t>
            </w:r>
            <w:r w:rsidR="00363DAB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 </w:t>
            </w: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x</w:t>
            </w:r>
            <w:r w:rsidR="00363DAB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 </w:t>
            </w: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kolumna D)</w:t>
            </w:r>
          </w:p>
          <w:p w14:paraId="6DC87065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[PLN]</w:t>
            </w:r>
          </w:p>
        </w:tc>
        <w:tc>
          <w:tcPr>
            <w:tcW w:w="988" w:type="dxa"/>
            <w:vAlign w:val="center"/>
            <w:hideMark/>
          </w:tcPr>
          <w:p w14:paraId="3D8CBEF7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Wartość brutto [PLN]</w:t>
            </w:r>
          </w:p>
        </w:tc>
      </w:tr>
      <w:tr w:rsidR="00A77EF4" w:rsidRPr="00A77EF4" w14:paraId="6AF8EF08" w14:textId="77777777" w:rsidTr="00363DAB">
        <w:trPr>
          <w:trHeight w:val="216"/>
        </w:trPr>
        <w:tc>
          <w:tcPr>
            <w:tcW w:w="0" w:type="auto"/>
            <w:hideMark/>
          </w:tcPr>
          <w:p w14:paraId="5DCD0CA1" w14:textId="77777777" w:rsidR="00A77EF4" w:rsidRPr="00A77EF4" w:rsidRDefault="00A77EF4" w:rsidP="00A77EF4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A</w:t>
            </w:r>
          </w:p>
        </w:tc>
        <w:tc>
          <w:tcPr>
            <w:tcW w:w="3820" w:type="dxa"/>
            <w:hideMark/>
          </w:tcPr>
          <w:p w14:paraId="1E6A5608" w14:textId="77777777" w:rsidR="00A77EF4" w:rsidRPr="00A77EF4" w:rsidRDefault="00A77EF4" w:rsidP="00A77EF4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B</w:t>
            </w:r>
          </w:p>
        </w:tc>
        <w:tc>
          <w:tcPr>
            <w:tcW w:w="1387" w:type="dxa"/>
            <w:hideMark/>
          </w:tcPr>
          <w:p w14:paraId="707326B4" w14:textId="77777777" w:rsidR="00A77EF4" w:rsidRPr="00A77EF4" w:rsidRDefault="00A77EF4" w:rsidP="00A77EF4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C</w:t>
            </w:r>
          </w:p>
        </w:tc>
        <w:tc>
          <w:tcPr>
            <w:tcW w:w="1117" w:type="dxa"/>
            <w:hideMark/>
          </w:tcPr>
          <w:p w14:paraId="0CA0B145" w14:textId="77777777" w:rsidR="00A77EF4" w:rsidRPr="00A77EF4" w:rsidRDefault="00A77EF4" w:rsidP="00A77EF4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D</w:t>
            </w:r>
          </w:p>
        </w:tc>
        <w:tc>
          <w:tcPr>
            <w:tcW w:w="1476" w:type="dxa"/>
            <w:hideMark/>
          </w:tcPr>
          <w:p w14:paraId="0BBD4A82" w14:textId="77777777" w:rsidR="00A77EF4" w:rsidRPr="00A77EF4" w:rsidRDefault="00A77EF4" w:rsidP="00A77EF4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E</w:t>
            </w:r>
          </w:p>
        </w:tc>
        <w:tc>
          <w:tcPr>
            <w:tcW w:w="988" w:type="dxa"/>
            <w:hideMark/>
          </w:tcPr>
          <w:p w14:paraId="77E017AB" w14:textId="77777777" w:rsidR="00A77EF4" w:rsidRPr="00A77EF4" w:rsidRDefault="00A77EF4" w:rsidP="00A77EF4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standardContextual"/>
              </w:rPr>
              <w:t>F</w:t>
            </w:r>
          </w:p>
        </w:tc>
      </w:tr>
      <w:tr w:rsidR="00A77EF4" w:rsidRPr="00A77EF4" w14:paraId="1E7C7B42" w14:textId="77777777" w:rsidTr="00363DAB">
        <w:trPr>
          <w:trHeight w:val="928"/>
        </w:trPr>
        <w:tc>
          <w:tcPr>
            <w:tcW w:w="0" w:type="auto"/>
            <w:vAlign w:val="center"/>
            <w:hideMark/>
          </w:tcPr>
          <w:p w14:paraId="6AF7061B" w14:textId="77777777" w:rsidR="00A77EF4" w:rsidRPr="00A77EF4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1.</w:t>
            </w:r>
          </w:p>
        </w:tc>
        <w:tc>
          <w:tcPr>
            <w:tcW w:w="3820" w:type="dxa"/>
            <w:vAlign w:val="center"/>
            <w:hideMark/>
          </w:tcPr>
          <w:p w14:paraId="21B231EC" w14:textId="085D4AFC" w:rsidR="00A77EF4" w:rsidRPr="00A91C29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Odnowienie subskrypcji Adobe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Acrobat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DC Pro for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Teams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MULTI Win/Mac GOV na okres 12 miesięcy od dnia 19.04.2026 r.</w:t>
            </w:r>
          </w:p>
        </w:tc>
        <w:tc>
          <w:tcPr>
            <w:tcW w:w="1387" w:type="dxa"/>
            <w:vAlign w:val="center"/>
            <w:hideMark/>
          </w:tcPr>
          <w:p w14:paraId="4C31E4CE" w14:textId="201EBF53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1117" w:type="dxa"/>
            <w:vAlign w:val="center"/>
            <w:hideMark/>
          </w:tcPr>
          <w:p w14:paraId="312383E9" w14:textId="6DC2AD50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1</w:t>
            </w:r>
            <w:r w:rsidR="00CD05B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0</w:t>
            </w:r>
          </w:p>
        </w:tc>
        <w:tc>
          <w:tcPr>
            <w:tcW w:w="1476" w:type="dxa"/>
            <w:vAlign w:val="center"/>
            <w:hideMark/>
          </w:tcPr>
          <w:p w14:paraId="3A8849A7" w14:textId="569E8474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988" w:type="dxa"/>
            <w:vAlign w:val="center"/>
            <w:hideMark/>
          </w:tcPr>
          <w:p w14:paraId="197E5480" w14:textId="1A4C43EA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</w:tr>
      <w:tr w:rsidR="00A77EF4" w:rsidRPr="00A77EF4" w14:paraId="0A008714" w14:textId="77777777" w:rsidTr="00363DAB">
        <w:trPr>
          <w:trHeight w:val="928"/>
        </w:trPr>
        <w:tc>
          <w:tcPr>
            <w:tcW w:w="0" w:type="auto"/>
            <w:vAlign w:val="center"/>
            <w:hideMark/>
          </w:tcPr>
          <w:p w14:paraId="289154C4" w14:textId="77777777" w:rsidR="00A77EF4" w:rsidRPr="00A77EF4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2.</w:t>
            </w:r>
          </w:p>
        </w:tc>
        <w:tc>
          <w:tcPr>
            <w:tcW w:w="3820" w:type="dxa"/>
            <w:vAlign w:val="center"/>
            <w:hideMark/>
          </w:tcPr>
          <w:p w14:paraId="6A6DA91C" w14:textId="375E1816" w:rsidR="00A77EF4" w:rsidRPr="00DB59FA" w:rsidRDefault="00A77EF4" w:rsidP="00703F21">
            <w:pPr>
              <w:rPr>
                <w:rFonts w:ascii="Aptos" w:eastAsia="Aptos" w:hAnsi="Aptos" w:cs="Arial"/>
                <w:lang w:val="en-GB"/>
                <w14:ligatures w14:val="standardContextual"/>
              </w:rPr>
            </w:pPr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 xml:space="preserve">Zakup </w:t>
            </w:r>
            <w:proofErr w:type="spellStart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>subskrypcji</w:t>
            </w:r>
            <w:proofErr w:type="spellEnd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 xml:space="preserve"> Adobe Lightroom Classic for Teams MULTI Win/Mac GOV </w:t>
            </w:r>
            <w:proofErr w:type="spellStart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>na</w:t>
            </w:r>
            <w:proofErr w:type="spellEnd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 xml:space="preserve"> </w:t>
            </w:r>
            <w:proofErr w:type="spellStart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>okres</w:t>
            </w:r>
            <w:proofErr w:type="spellEnd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 xml:space="preserve"> 12 </w:t>
            </w:r>
            <w:proofErr w:type="spellStart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>miesięcy</w:t>
            </w:r>
            <w:proofErr w:type="spellEnd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 xml:space="preserve"> od </w:t>
            </w:r>
            <w:proofErr w:type="spellStart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>dnia</w:t>
            </w:r>
            <w:proofErr w:type="spellEnd"/>
            <w:r w:rsidRPr="00DB59FA">
              <w:rPr>
                <w:rFonts w:ascii="Calibri" w:eastAsia="Aptos" w:hAnsi="Calibri" w:cs="Calibri"/>
                <w:sz w:val="19"/>
                <w:szCs w:val="19"/>
                <w:lang w:val="en-GB"/>
                <w14:ligatures w14:val="standardContextual"/>
              </w:rPr>
              <w:t xml:space="preserve"> 19.04.2026 r.</w:t>
            </w:r>
          </w:p>
        </w:tc>
        <w:tc>
          <w:tcPr>
            <w:tcW w:w="1387" w:type="dxa"/>
            <w:vAlign w:val="center"/>
            <w:hideMark/>
          </w:tcPr>
          <w:p w14:paraId="0BFD8312" w14:textId="7AD61F74" w:rsidR="00A77EF4" w:rsidRPr="00DB59FA" w:rsidRDefault="00A77EF4" w:rsidP="00703F21">
            <w:pPr>
              <w:jc w:val="center"/>
              <w:rPr>
                <w:rFonts w:ascii="Aptos" w:eastAsia="Aptos" w:hAnsi="Aptos" w:cs="Arial"/>
                <w:lang w:val="en-GB"/>
                <w14:ligatures w14:val="standardContextual"/>
              </w:rPr>
            </w:pPr>
          </w:p>
        </w:tc>
        <w:tc>
          <w:tcPr>
            <w:tcW w:w="1117" w:type="dxa"/>
            <w:vAlign w:val="center"/>
            <w:hideMark/>
          </w:tcPr>
          <w:p w14:paraId="179A1299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14:paraId="0CC82EE2" w14:textId="03818EDE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988" w:type="dxa"/>
            <w:vAlign w:val="center"/>
            <w:hideMark/>
          </w:tcPr>
          <w:p w14:paraId="76BB4986" w14:textId="1C529984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</w:tr>
      <w:tr w:rsidR="00A77EF4" w:rsidRPr="00A77EF4" w14:paraId="661AFF3E" w14:textId="77777777" w:rsidTr="00363DAB">
        <w:trPr>
          <w:trHeight w:val="928"/>
        </w:trPr>
        <w:tc>
          <w:tcPr>
            <w:tcW w:w="0" w:type="auto"/>
            <w:vAlign w:val="center"/>
            <w:hideMark/>
          </w:tcPr>
          <w:p w14:paraId="514AC53C" w14:textId="77777777" w:rsidR="00A77EF4" w:rsidRPr="00A77EF4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3.</w:t>
            </w:r>
          </w:p>
        </w:tc>
        <w:tc>
          <w:tcPr>
            <w:tcW w:w="3820" w:type="dxa"/>
            <w:vAlign w:val="center"/>
            <w:hideMark/>
          </w:tcPr>
          <w:p w14:paraId="3C7D66C3" w14:textId="6F217135" w:rsidR="00A77EF4" w:rsidRPr="00A91C29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Zakup subskrypcji Adobe Stock for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Teams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MULTI Win/Mac GOV – 10 standardowych zasobów miesięcznie na okres 12 miesięcy od dnia 19.04.2025 r.</w:t>
            </w:r>
          </w:p>
        </w:tc>
        <w:tc>
          <w:tcPr>
            <w:tcW w:w="1387" w:type="dxa"/>
            <w:vAlign w:val="center"/>
            <w:hideMark/>
          </w:tcPr>
          <w:p w14:paraId="31DC2A1F" w14:textId="27D81FA4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1117" w:type="dxa"/>
            <w:vAlign w:val="center"/>
            <w:hideMark/>
          </w:tcPr>
          <w:p w14:paraId="6648B496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14:paraId="0E44C9B8" w14:textId="2942A362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988" w:type="dxa"/>
            <w:vAlign w:val="center"/>
            <w:hideMark/>
          </w:tcPr>
          <w:p w14:paraId="7FFB488B" w14:textId="7C82A10B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</w:tr>
      <w:tr w:rsidR="00A77EF4" w:rsidRPr="00A77EF4" w14:paraId="625B9048" w14:textId="77777777" w:rsidTr="00363DAB">
        <w:trPr>
          <w:trHeight w:val="928"/>
        </w:trPr>
        <w:tc>
          <w:tcPr>
            <w:tcW w:w="0" w:type="auto"/>
            <w:vAlign w:val="center"/>
            <w:hideMark/>
          </w:tcPr>
          <w:p w14:paraId="34BEEC61" w14:textId="77777777" w:rsidR="00A77EF4" w:rsidRPr="00A77EF4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4.</w:t>
            </w:r>
          </w:p>
        </w:tc>
        <w:tc>
          <w:tcPr>
            <w:tcW w:w="3820" w:type="dxa"/>
            <w:vAlign w:val="center"/>
            <w:hideMark/>
          </w:tcPr>
          <w:p w14:paraId="1B7F0C93" w14:textId="77777777" w:rsidR="00A77EF4" w:rsidRPr="00A91C29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Odnowienie subskrypcji Adobe Stock for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Teams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MULTI Win/Mac GOV – 10 standardowych zasobów miesięcznie na okres 12 miesięcy od dnia 19.04.2025 r.</w:t>
            </w:r>
          </w:p>
        </w:tc>
        <w:tc>
          <w:tcPr>
            <w:tcW w:w="1387" w:type="dxa"/>
            <w:vAlign w:val="center"/>
            <w:hideMark/>
          </w:tcPr>
          <w:p w14:paraId="741213E1" w14:textId="60D1BF30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1117" w:type="dxa"/>
            <w:vAlign w:val="center"/>
            <w:hideMark/>
          </w:tcPr>
          <w:p w14:paraId="74918C95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14:paraId="0ECB1510" w14:textId="4AC184DA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988" w:type="dxa"/>
            <w:vAlign w:val="center"/>
            <w:hideMark/>
          </w:tcPr>
          <w:p w14:paraId="1FF3ADB4" w14:textId="09277BB5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</w:tr>
      <w:tr w:rsidR="00A77EF4" w:rsidRPr="00A77EF4" w14:paraId="68448EED" w14:textId="77777777" w:rsidTr="00363DAB">
        <w:trPr>
          <w:trHeight w:val="928"/>
        </w:trPr>
        <w:tc>
          <w:tcPr>
            <w:tcW w:w="0" w:type="auto"/>
            <w:vAlign w:val="center"/>
            <w:hideMark/>
          </w:tcPr>
          <w:p w14:paraId="6DBAF557" w14:textId="77777777" w:rsidR="00A77EF4" w:rsidRPr="00A77EF4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5.</w:t>
            </w:r>
          </w:p>
        </w:tc>
        <w:tc>
          <w:tcPr>
            <w:tcW w:w="3820" w:type="dxa"/>
            <w:vAlign w:val="center"/>
            <w:hideMark/>
          </w:tcPr>
          <w:p w14:paraId="38630CFB" w14:textId="66EDFD42" w:rsidR="00A77EF4" w:rsidRPr="00A91C29" w:rsidRDefault="00A77EF4" w:rsidP="00703F21">
            <w:pPr>
              <w:rPr>
                <w:rFonts w:ascii="Aptos" w:eastAsia="Aptos" w:hAnsi="Aptos" w:cs="Arial"/>
                <w14:ligatures w14:val="standardContextual"/>
              </w:rPr>
            </w:pPr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Odnowienie subskrypcji Adobe Creative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Cloud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All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Apps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for </w:t>
            </w:r>
            <w:proofErr w:type="spellStart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Teams</w:t>
            </w:r>
            <w:proofErr w:type="spellEnd"/>
            <w:r w:rsidRPr="00A91C29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 xml:space="preserve"> MULTI Win/Mac GOV na okres 12 miesięcy od dnia 19.04.2026 r.</w:t>
            </w:r>
          </w:p>
        </w:tc>
        <w:tc>
          <w:tcPr>
            <w:tcW w:w="1387" w:type="dxa"/>
            <w:vAlign w:val="center"/>
            <w:hideMark/>
          </w:tcPr>
          <w:p w14:paraId="4AF5D51F" w14:textId="3A6916E9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1117" w:type="dxa"/>
            <w:vAlign w:val="center"/>
            <w:hideMark/>
          </w:tcPr>
          <w:p w14:paraId="53FDDB3B" w14:textId="7777777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  <w:r w:rsidRPr="00A77EF4">
              <w:rPr>
                <w:rFonts w:ascii="Calibri" w:eastAsia="Aptos" w:hAnsi="Calibri" w:cs="Calibri"/>
                <w:sz w:val="19"/>
                <w:szCs w:val="19"/>
                <w14:ligatures w14:val="standardContextual"/>
              </w:rPr>
              <w:t>6</w:t>
            </w:r>
          </w:p>
        </w:tc>
        <w:tc>
          <w:tcPr>
            <w:tcW w:w="1476" w:type="dxa"/>
            <w:vAlign w:val="center"/>
            <w:hideMark/>
          </w:tcPr>
          <w:p w14:paraId="4CD03F86" w14:textId="6CA0C27B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  <w:tc>
          <w:tcPr>
            <w:tcW w:w="988" w:type="dxa"/>
            <w:vAlign w:val="center"/>
            <w:hideMark/>
          </w:tcPr>
          <w:p w14:paraId="6C21D064" w14:textId="6E51E0B7" w:rsidR="00A77EF4" w:rsidRPr="00A77EF4" w:rsidRDefault="00A77EF4" w:rsidP="00703F21">
            <w:pPr>
              <w:jc w:val="center"/>
              <w:rPr>
                <w:rFonts w:ascii="Aptos" w:eastAsia="Aptos" w:hAnsi="Aptos" w:cs="Arial"/>
                <w14:ligatures w14:val="standardContextual"/>
              </w:rPr>
            </w:pPr>
          </w:p>
        </w:tc>
      </w:tr>
    </w:tbl>
    <w:p w14:paraId="375DA7BF" w14:textId="77777777" w:rsidR="00A77EF4" w:rsidRDefault="00A77EF4" w:rsidP="00532955">
      <w:pPr>
        <w:suppressAutoHyphens/>
        <w:spacing w:line="312" w:lineRule="auto"/>
        <w:rPr>
          <w:rFonts w:ascii="Calibri" w:hAnsi="Calibri" w:cs="Calibri"/>
          <w:color w:val="000000" w:themeColor="text1"/>
        </w:rPr>
      </w:pPr>
    </w:p>
    <w:p w14:paraId="48C9F79A" w14:textId="6790C18A" w:rsidR="00225B2F" w:rsidRPr="00A77EF4" w:rsidRDefault="00225B2F" w:rsidP="00532955">
      <w:pPr>
        <w:suppressAutoHyphens/>
        <w:spacing w:line="312" w:lineRule="auto"/>
        <w:rPr>
          <w:rFonts w:ascii="Calibri" w:hAnsi="Calibri" w:cs="Calibri"/>
          <w:color w:val="000000" w:themeColor="text1"/>
        </w:rPr>
      </w:pPr>
      <w:r w:rsidRPr="00311356">
        <w:rPr>
          <w:rFonts w:ascii="Calibri" w:hAnsi="Calibri" w:cs="Calibri"/>
          <w:color w:val="000000" w:themeColor="text1"/>
        </w:rPr>
        <w:t>Łączna cena złotych netto: ............................................................................. zł</w:t>
      </w:r>
    </w:p>
    <w:p w14:paraId="072CB8F9" w14:textId="77777777" w:rsidR="00225B2F" w:rsidRPr="00311356" w:rsidRDefault="00225B2F" w:rsidP="00225B2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t xml:space="preserve">(słownie cena złotych netto: …………………………………………………………...) </w:t>
      </w:r>
    </w:p>
    <w:p w14:paraId="59C0DCC1" w14:textId="77777777" w:rsidR="00225B2F" w:rsidRPr="00311356" w:rsidRDefault="00225B2F" w:rsidP="00225B2F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311356">
        <w:rPr>
          <w:rFonts w:ascii="Calibri" w:hAnsi="Calibri" w:cs="Calibri"/>
          <w:bCs/>
          <w:lang w:val="x-none" w:eastAsia="x-none"/>
        </w:rPr>
        <w:t>Wysokość stawki podatku VAT</w:t>
      </w:r>
      <w:r w:rsidRPr="00311356">
        <w:rPr>
          <w:rFonts w:ascii="Calibri" w:hAnsi="Calibri" w:cs="Calibri"/>
          <w:bCs/>
          <w:lang w:eastAsia="x-none"/>
        </w:rPr>
        <w:t>:</w:t>
      </w:r>
      <w:r w:rsidRPr="00311356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56E1D013" w14:textId="77777777" w:rsidR="00225B2F" w:rsidRPr="00311356" w:rsidRDefault="00225B2F" w:rsidP="00225B2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lastRenderedPageBreak/>
        <w:t>Wartość podatku VAT (cena złotych netto x stawka VAT): …………………………</w:t>
      </w:r>
    </w:p>
    <w:p w14:paraId="2FF83B53" w14:textId="77777777" w:rsidR="00225B2F" w:rsidRPr="00311356" w:rsidRDefault="00225B2F" w:rsidP="00225B2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6108B17F" w14:textId="77777777" w:rsidR="00225B2F" w:rsidRPr="00311356" w:rsidRDefault="00225B2F" w:rsidP="00225B2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 xml:space="preserve">Łączna cena złotych brutto (cena złotych netto + wartość podatku VAT): …………………………….… zł </w:t>
      </w:r>
    </w:p>
    <w:p w14:paraId="5E41F53C" w14:textId="4740C9A8" w:rsidR="00225B2F" w:rsidRDefault="00225B2F" w:rsidP="00A77EF4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>(słownie cena złotych brutto</w:t>
      </w:r>
      <w:r w:rsidRPr="00311356">
        <w:rPr>
          <w:rFonts w:ascii="Calibri" w:hAnsi="Calibri" w:cs="Calibri"/>
          <w:iCs/>
          <w:color w:val="000000"/>
          <w:vertAlign w:val="superscript"/>
        </w:rPr>
        <w:t>*</w:t>
      </w:r>
      <w:r w:rsidRPr="00311356">
        <w:rPr>
          <w:rFonts w:ascii="Calibri" w:hAnsi="Calibri" w:cs="Calibri"/>
          <w:iCs/>
          <w:color w:val="000000"/>
        </w:rPr>
        <w:t>: ………………………………………………………...)</w:t>
      </w:r>
    </w:p>
    <w:p w14:paraId="58732F36" w14:textId="77777777" w:rsidR="00A77EF4" w:rsidRPr="00A77EF4" w:rsidRDefault="00A77EF4" w:rsidP="00A77EF4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2369F449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2CD672B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0CFB9D8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2BD6699B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B9E2FEE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5EA1A862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AC59928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09918068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264B5C" wp14:editId="7E25E734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2DF7C66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F23AD7B" wp14:editId="66C2F743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15837F91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094AC4A" wp14:editId="42A282C0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70C193D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7EE0DB" wp14:editId="71851AFB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4D51D22F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1A68FEE8" wp14:editId="4907B72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56F933B5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80A9887" wp14:editId="598A5DD1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31419067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3B4D9D9A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 ……………………….., po zawarciu stosownej umowy.</w:t>
      </w:r>
    </w:p>
    <w:p w14:paraId="2BA40326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E19995A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471CF5A6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3D08C6FC" w14:textId="77777777" w:rsidR="00225B2F" w:rsidRPr="00A243D2" w:rsidRDefault="00225B2F" w:rsidP="00225B2F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14C677AF" w14:textId="77777777" w:rsidR="00225B2F" w:rsidRDefault="00225B2F" w:rsidP="00225B2F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1CEA28A7" w14:textId="77777777" w:rsidR="00225B2F" w:rsidRPr="00A243D2" w:rsidRDefault="00225B2F" w:rsidP="00225B2F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955C61A" w14:textId="31828946" w:rsidR="00A243D2" w:rsidRPr="00225B2F" w:rsidRDefault="00A243D2" w:rsidP="00225B2F"/>
    <w:sectPr w:rsidR="00A243D2" w:rsidRPr="00225B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2FBF" w14:textId="77777777" w:rsidR="004020F5" w:rsidRDefault="004020F5" w:rsidP="00C7677C">
      <w:r>
        <w:separator/>
      </w:r>
    </w:p>
  </w:endnote>
  <w:endnote w:type="continuationSeparator" w:id="0">
    <w:p w14:paraId="4D984C1E" w14:textId="77777777" w:rsidR="004020F5" w:rsidRDefault="004020F5" w:rsidP="00C7677C">
      <w:r>
        <w:continuationSeparator/>
      </w:r>
    </w:p>
  </w:endnote>
  <w:endnote w:type="continuationNotice" w:id="1">
    <w:p w14:paraId="173265EF" w14:textId="77777777" w:rsidR="004020F5" w:rsidRDefault="004020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E9BE" w14:textId="42BCEABE" w:rsidR="0059323A" w:rsidRDefault="005932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865C21" wp14:editId="477AC8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504253494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AEF96" w14:textId="03361CEC" w:rsidR="0059323A" w:rsidRPr="0059323A" w:rsidRDefault="0059323A" w:rsidP="005932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932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65C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XYCgIAABYEAAAOAAAAZHJzL2Uyb0RvYy54bWysU8Fu2zAMvQ/YPwi6L3Ya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" filled="f" stroked="f">
              <v:textbox style="mso-fit-shape-to-text:t" inset="0,0,0,15pt">
                <w:txbxContent>
                  <w:p w14:paraId="4D2AEF96" w14:textId="03361CEC" w:rsidR="0059323A" w:rsidRPr="0059323A" w:rsidRDefault="0059323A" w:rsidP="005932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9323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A4C0" w14:textId="35BF7B79" w:rsidR="0059323A" w:rsidRDefault="005932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F0B3CA" wp14:editId="168CFB88">
              <wp:simplePos x="899770" y="93341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169984528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89EC" w14:textId="516CC786" w:rsidR="0059323A" w:rsidRPr="0059323A" w:rsidRDefault="0059323A" w:rsidP="005932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932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0B3C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2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" filled="f" stroked="f">
              <v:textbox style="mso-fit-shape-to-text:t" inset="0,0,0,15pt">
                <w:txbxContent>
                  <w:p w14:paraId="033989EC" w14:textId="516CC786" w:rsidR="0059323A" w:rsidRPr="0059323A" w:rsidRDefault="0059323A" w:rsidP="005932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9323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B9AF" w14:textId="177FF6D7" w:rsidR="0059323A" w:rsidRDefault="005932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D441D" wp14:editId="4CE846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162623401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834B6" w14:textId="222AEA68" w:rsidR="0059323A" w:rsidRPr="0059323A" w:rsidRDefault="0059323A" w:rsidP="005932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932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D44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9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" filled="f" stroked="f">
              <v:textbox style="mso-fit-shape-to-text:t" inset="0,0,0,15pt">
                <w:txbxContent>
                  <w:p w14:paraId="189834B6" w14:textId="222AEA68" w:rsidR="0059323A" w:rsidRPr="0059323A" w:rsidRDefault="0059323A" w:rsidP="005932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9323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69D1" w14:textId="77777777" w:rsidR="004020F5" w:rsidRDefault="004020F5" w:rsidP="00C7677C">
      <w:r>
        <w:separator/>
      </w:r>
    </w:p>
  </w:footnote>
  <w:footnote w:type="continuationSeparator" w:id="0">
    <w:p w14:paraId="6ECE0292" w14:textId="77777777" w:rsidR="004020F5" w:rsidRDefault="004020F5" w:rsidP="00C7677C">
      <w:r>
        <w:continuationSeparator/>
      </w:r>
    </w:p>
  </w:footnote>
  <w:footnote w:type="continuationNotice" w:id="1">
    <w:p w14:paraId="36D7C880" w14:textId="77777777" w:rsidR="004020F5" w:rsidRDefault="004020F5">
      <w:pPr>
        <w:spacing w:line="240" w:lineRule="auto"/>
      </w:pPr>
    </w:p>
  </w:footnote>
  <w:footnote w:id="2">
    <w:p w14:paraId="48938EA6" w14:textId="449E2BE1" w:rsidR="00225B2F" w:rsidRPr="00F14AD2" w:rsidRDefault="00225B2F" w:rsidP="00225B2F">
      <w:pPr>
        <w:suppressAutoHyphens/>
        <w:spacing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 przetwarzaniem danych osobowych i</w:t>
      </w:r>
      <w:r w:rsidR="00363DAB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w sprawie swobodnego przepływu takich danych oraz uchylenia dyrektywy 95/46/WE (ogólne rozporządzenie o ochronie danych) (Dz. Urz. UE L 119 z 04.05.2016, str. 1). </w:t>
      </w:r>
    </w:p>
  </w:footnote>
  <w:footnote w:id="3">
    <w:p w14:paraId="5FD46007" w14:textId="77777777" w:rsidR="00225B2F" w:rsidRPr="00F14AD2" w:rsidRDefault="00225B2F" w:rsidP="00225B2F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7174D1B2" w14:textId="77777777" w:rsidR="00225B2F" w:rsidRPr="00F14AD2" w:rsidRDefault="00225B2F" w:rsidP="00225B2F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F3E9" w14:textId="13A0E441" w:rsidR="00A91C29" w:rsidRDefault="00A91C29" w:rsidP="002A21AA">
    <w:pPr>
      <w:pStyle w:val="Nagwek"/>
      <w:tabs>
        <w:tab w:val="clear" w:pos="4536"/>
        <w:tab w:val="clear" w:pos="9072"/>
        <w:tab w:val="left" w:pos="26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0CCE56F" wp14:editId="4C2884FA">
          <wp:simplePos x="0" y="0"/>
          <wp:positionH relativeFrom="column">
            <wp:posOffset>-995045</wp:posOffset>
          </wp:positionH>
          <wp:positionV relativeFrom="paragraph">
            <wp:posOffset>-487680</wp:posOffset>
          </wp:positionV>
          <wp:extent cx="7877175" cy="10134600"/>
          <wp:effectExtent l="0" t="0" r="952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175" cy="1013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1AA">
      <w:tab/>
    </w:r>
  </w:p>
  <w:p w14:paraId="16286392" w14:textId="77777777" w:rsidR="002A21AA" w:rsidRDefault="002A21AA" w:rsidP="002A21AA">
    <w:pPr>
      <w:pStyle w:val="Nagwek"/>
      <w:tabs>
        <w:tab w:val="clear" w:pos="4536"/>
        <w:tab w:val="clear" w:pos="9072"/>
        <w:tab w:val="left" w:pos="2685"/>
      </w:tabs>
    </w:pPr>
  </w:p>
  <w:p w14:paraId="2F40D86D" w14:textId="0E43C0EF" w:rsidR="002A21AA" w:rsidRDefault="002A21AA" w:rsidP="002A21AA">
    <w:pPr>
      <w:pStyle w:val="Nagwek"/>
      <w:tabs>
        <w:tab w:val="clear" w:pos="4536"/>
        <w:tab w:val="clear" w:pos="9072"/>
        <w:tab w:val="left" w:pos="2685"/>
      </w:tabs>
      <w:jc w:val="right"/>
    </w:pPr>
    <w:r w:rsidRPr="00C20B3F">
      <w:rPr>
        <w:rFonts w:ascii="Calibri" w:hAnsi="Calibri" w:cs="Calibri"/>
        <w:b/>
        <w:bCs/>
      </w:rPr>
      <w:t>PW_3.7.2-</w:t>
    </w:r>
    <w:r>
      <w:rPr>
        <w:rFonts w:ascii="Calibri" w:hAnsi="Calibri" w:cs="Calibri"/>
        <w:b/>
        <w:bCs/>
      </w:rPr>
      <w:t>1</w:t>
    </w:r>
    <w:r w:rsidRPr="00C20B3F">
      <w:rPr>
        <w:rFonts w:ascii="Calibri" w:hAnsi="Calibri" w:cs="Calibri"/>
        <w:b/>
        <w:bCs/>
      </w:rPr>
      <w:t>/F6 Zapytanie</w:t>
    </w:r>
    <w:r>
      <w:rPr>
        <w:rFonts w:ascii="Calibri" w:hAnsi="Calibri" w:cs="Calibri"/>
        <w:b/>
        <w:bCs/>
      </w:rPr>
      <w:t xml:space="preserve">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B828390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217B202A"/>
    <w:multiLevelType w:val="hybridMultilevel"/>
    <w:tmpl w:val="C91E051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1607C27"/>
    <w:multiLevelType w:val="multilevel"/>
    <w:tmpl w:val="6208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C04F9"/>
    <w:multiLevelType w:val="multilevel"/>
    <w:tmpl w:val="05F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A011A5D"/>
    <w:multiLevelType w:val="multilevel"/>
    <w:tmpl w:val="2124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C59DD"/>
    <w:multiLevelType w:val="multilevel"/>
    <w:tmpl w:val="7B6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5F092487"/>
    <w:multiLevelType w:val="multilevel"/>
    <w:tmpl w:val="1A5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4"/>
  </w:num>
  <w:num w:numId="2" w16cid:durableId="71124745">
    <w:abstractNumId w:val="21"/>
  </w:num>
  <w:num w:numId="3" w16cid:durableId="1017804870">
    <w:abstractNumId w:val="0"/>
  </w:num>
  <w:num w:numId="4" w16cid:durableId="1248534487">
    <w:abstractNumId w:val="16"/>
  </w:num>
  <w:num w:numId="5" w16cid:durableId="373701131">
    <w:abstractNumId w:val="17"/>
  </w:num>
  <w:num w:numId="6" w16cid:durableId="985740296">
    <w:abstractNumId w:val="25"/>
  </w:num>
  <w:num w:numId="7" w16cid:durableId="1634169690">
    <w:abstractNumId w:val="4"/>
  </w:num>
  <w:num w:numId="8" w16cid:durableId="1060713386">
    <w:abstractNumId w:val="24"/>
  </w:num>
  <w:num w:numId="9" w16cid:durableId="1312976730">
    <w:abstractNumId w:val="12"/>
  </w:num>
  <w:num w:numId="10" w16cid:durableId="354574313">
    <w:abstractNumId w:val="5"/>
  </w:num>
  <w:num w:numId="11" w16cid:durableId="773792302">
    <w:abstractNumId w:val="23"/>
  </w:num>
  <w:num w:numId="12" w16cid:durableId="190993830">
    <w:abstractNumId w:val="8"/>
  </w:num>
  <w:num w:numId="13" w16cid:durableId="2122994679">
    <w:abstractNumId w:val="13"/>
  </w:num>
  <w:num w:numId="14" w16cid:durableId="1948268749">
    <w:abstractNumId w:val="9"/>
  </w:num>
  <w:num w:numId="15" w16cid:durableId="1263799685">
    <w:abstractNumId w:val="19"/>
  </w:num>
  <w:num w:numId="16" w16cid:durableId="1278441247">
    <w:abstractNumId w:val="1"/>
  </w:num>
  <w:num w:numId="17" w16cid:durableId="1075471108">
    <w:abstractNumId w:val="2"/>
  </w:num>
  <w:num w:numId="18" w16cid:durableId="947084575">
    <w:abstractNumId w:val="10"/>
  </w:num>
  <w:num w:numId="19" w16cid:durableId="1705515200">
    <w:abstractNumId w:val="15"/>
  </w:num>
  <w:num w:numId="20" w16cid:durableId="679351578">
    <w:abstractNumId w:val="3"/>
  </w:num>
  <w:num w:numId="21" w16cid:durableId="753938068">
    <w:abstractNumId w:val="6"/>
  </w:num>
  <w:num w:numId="22" w16cid:durableId="149254258">
    <w:abstractNumId w:val="18"/>
  </w:num>
  <w:num w:numId="23" w16cid:durableId="1204489573">
    <w:abstractNumId w:val="22"/>
  </w:num>
  <w:num w:numId="24" w16cid:durableId="741945312">
    <w:abstractNumId w:val="11"/>
  </w:num>
  <w:num w:numId="25" w16cid:durableId="1645545609">
    <w:abstractNumId w:val="20"/>
  </w:num>
  <w:num w:numId="26" w16cid:durableId="54036079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9ED"/>
    <w:rsid w:val="00007699"/>
    <w:rsid w:val="0001044D"/>
    <w:rsid w:val="00013496"/>
    <w:rsid w:val="000152B4"/>
    <w:rsid w:val="00020578"/>
    <w:rsid w:val="00030DD6"/>
    <w:rsid w:val="00031875"/>
    <w:rsid w:val="0004322E"/>
    <w:rsid w:val="00044696"/>
    <w:rsid w:val="000526B8"/>
    <w:rsid w:val="000540D9"/>
    <w:rsid w:val="00055F1B"/>
    <w:rsid w:val="00056828"/>
    <w:rsid w:val="000849DA"/>
    <w:rsid w:val="000A2606"/>
    <w:rsid w:val="000B18D7"/>
    <w:rsid w:val="000C1A06"/>
    <w:rsid w:val="000C2429"/>
    <w:rsid w:val="000C2F37"/>
    <w:rsid w:val="000C3BDF"/>
    <w:rsid w:val="000C5005"/>
    <w:rsid w:val="000C5D6B"/>
    <w:rsid w:val="000C5E20"/>
    <w:rsid w:val="000F7DC5"/>
    <w:rsid w:val="00103254"/>
    <w:rsid w:val="001044B5"/>
    <w:rsid w:val="00130EC9"/>
    <w:rsid w:val="0013298C"/>
    <w:rsid w:val="00136659"/>
    <w:rsid w:val="00137492"/>
    <w:rsid w:val="001447DC"/>
    <w:rsid w:val="0014571D"/>
    <w:rsid w:val="00157E0C"/>
    <w:rsid w:val="0016109D"/>
    <w:rsid w:val="001812E0"/>
    <w:rsid w:val="00185A58"/>
    <w:rsid w:val="0019213F"/>
    <w:rsid w:val="0019525B"/>
    <w:rsid w:val="00197AEC"/>
    <w:rsid w:val="001B1951"/>
    <w:rsid w:val="001D6618"/>
    <w:rsid w:val="001E08D8"/>
    <w:rsid w:val="001F0738"/>
    <w:rsid w:val="001F4D0D"/>
    <w:rsid w:val="00203EE6"/>
    <w:rsid w:val="0020793A"/>
    <w:rsid w:val="00207FA3"/>
    <w:rsid w:val="00222F21"/>
    <w:rsid w:val="00225B2F"/>
    <w:rsid w:val="00231818"/>
    <w:rsid w:val="00232D85"/>
    <w:rsid w:val="00233841"/>
    <w:rsid w:val="00235095"/>
    <w:rsid w:val="00235D5D"/>
    <w:rsid w:val="002424D4"/>
    <w:rsid w:val="00245A96"/>
    <w:rsid w:val="002474BD"/>
    <w:rsid w:val="00256B61"/>
    <w:rsid w:val="00263103"/>
    <w:rsid w:val="00263558"/>
    <w:rsid w:val="002646C3"/>
    <w:rsid w:val="002659B5"/>
    <w:rsid w:val="002730F6"/>
    <w:rsid w:val="00280E13"/>
    <w:rsid w:val="0028299F"/>
    <w:rsid w:val="00283EA5"/>
    <w:rsid w:val="002A21AA"/>
    <w:rsid w:val="002B6568"/>
    <w:rsid w:val="002C67B9"/>
    <w:rsid w:val="002C6DF7"/>
    <w:rsid w:val="002D1FE1"/>
    <w:rsid w:val="002E4237"/>
    <w:rsid w:val="002F0D94"/>
    <w:rsid w:val="002F5EEB"/>
    <w:rsid w:val="002F690B"/>
    <w:rsid w:val="003002D6"/>
    <w:rsid w:val="00300C46"/>
    <w:rsid w:val="00301C2C"/>
    <w:rsid w:val="003072F2"/>
    <w:rsid w:val="00311858"/>
    <w:rsid w:val="00313FF3"/>
    <w:rsid w:val="00330F76"/>
    <w:rsid w:val="003319B7"/>
    <w:rsid w:val="00344469"/>
    <w:rsid w:val="00352734"/>
    <w:rsid w:val="00356131"/>
    <w:rsid w:val="00356980"/>
    <w:rsid w:val="00357A6B"/>
    <w:rsid w:val="00357C48"/>
    <w:rsid w:val="00363DAB"/>
    <w:rsid w:val="0036501B"/>
    <w:rsid w:val="003653C1"/>
    <w:rsid w:val="00371339"/>
    <w:rsid w:val="00371550"/>
    <w:rsid w:val="00382067"/>
    <w:rsid w:val="00391E4B"/>
    <w:rsid w:val="00393105"/>
    <w:rsid w:val="00393323"/>
    <w:rsid w:val="00395291"/>
    <w:rsid w:val="00397017"/>
    <w:rsid w:val="003D2279"/>
    <w:rsid w:val="003D6475"/>
    <w:rsid w:val="003D69F3"/>
    <w:rsid w:val="003E0858"/>
    <w:rsid w:val="003E241F"/>
    <w:rsid w:val="003E2C10"/>
    <w:rsid w:val="004020F5"/>
    <w:rsid w:val="00410A7A"/>
    <w:rsid w:val="00412013"/>
    <w:rsid w:val="00414C3D"/>
    <w:rsid w:val="0042523B"/>
    <w:rsid w:val="00426720"/>
    <w:rsid w:val="00426FC4"/>
    <w:rsid w:val="00435D0B"/>
    <w:rsid w:val="00444399"/>
    <w:rsid w:val="004463B2"/>
    <w:rsid w:val="00464B82"/>
    <w:rsid w:val="00465F29"/>
    <w:rsid w:val="00472A84"/>
    <w:rsid w:val="004755EF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39DC"/>
    <w:rsid w:val="00515413"/>
    <w:rsid w:val="005236EA"/>
    <w:rsid w:val="005279C6"/>
    <w:rsid w:val="00532955"/>
    <w:rsid w:val="00534ABE"/>
    <w:rsid w:val="005437DB"/>
    <w:rsid w:val="00560185"/>
    <w:rsid w:val="005618F9"/>
    <w:rsid w:val="00581D2E"/>
    <w:rsid w:val="0059323A"/>
    <w:rsid w:val="00594926"/>
    <w:rsid w:val="00594EF0"/>
    <w:rsid w:val="005967B8"/>
    <w:rsid w:val="005A1E67"/>
    <w:rsid w:val="005A25E3"/>
    <w:rsid w:val="005A2EA3"/>
    <w:rsid w:val="005A313F"/>
    <w:rsid w:val="005C1B74"/>
    <w:rsid w:val="005C73CC"/>
    <w:rsid w:val="005D6EFC"/>
    <w:rsid w:val="005D7DF2"/>
    <w:rsid w:val="005E06CD"/>
    <w:rsid w:val="005E4F3C"/>
    <w:rsid w:val="005E7692"/>
    <w:rsid w:val="005F17B3"/>
    <w:rsid w:val="005F2B61"/>
    <w:rsid w:val="005F5378"/>
    <w:rsid w:val="005F6741"/>
    <w:rsid w:val="006042FD"/>
    <w:rsid w:val="006115AD"/>
    <w:rsid w:val="006131CB"/>
    <w:rsid w:val="0062065A"/>
    <w:rsid w:val="006233B6"/>
    <w:rsid w:val="00626862"/>
    <w:rsid w:val="00630437"/>
    <w:rsid w:val="00631967"/>
    <w:rsid w:val="00634B73"/>
    <w:rsid w:val="00637A3B"/>
    <w:rsid w:val="0064309C"/>
    <w:rsid w:val="006442DE"/>
    <w:rsid w:val="00656DFA"/>
    <w:rsid w:val="0067102F"/>
    <w:rsid w:val="006758B7"/>
    <w:rsid w:val="006761B2"/>
    <w:rsid w:val="00676CF8"/>
    <w:rsid w:val="00692CB1"/>
    <w:rsid w:val="006976F6"/>
    <w:rsid w:val="006A17C0"/>
    <w:rsid w:val="006A2CF4"/>
    <w:rsid w:val="006B1322"/>
    <w:rsid w:val="006B7B0F"/>
    <w:rsid w:val="006C2482"/>
    <w:rsid w:val="006C602F"/>
    <w:rsid w:val="006C6914"/>
    <w:rsid w:val="006D1638"/>
    <w:rsid w:val="006F0FF4"/>
    <w:rsid w:val="00703F21"/>
    <w:rsid w:val="007068AD"/>
    <w:rsid w:val="0071221C"/>
    <w:rsid w:val="00714D03"/>
    <w:rsid w:val="007210F2"/>
    <w:rsid w:val="00731A80"/>
    <w:rsid w:val="00735601"/>
    <w:rsid w:val="00740FAC"/>
    <w:rsid w:val="007416C9"/>
    <w:rsid w:val="00743FE0"/>
    <w:rsid w:val="00752AB0"/>
    <w:rsid w:val="00762004"/>
    <w:rsid w:val="0077184F"/>
    <w:rsid w:val="0077452C"/>
    <w:rsid w:val="007777B6"/>
    <w:rsid w:val="0078618C"/>
    <w:rsid w:val="00786841"/>
    <w:rsid w:val="007B10C6"/>
    <w:rsid w:val="007C0BC8"/>
    <w:rsid w:val="007C0E19"/>
    <w:rsid w:val="007C2BFF"/>
    <w:rsid w:val="007C7238"/>
    <w:rsid w:val="007C7A84"/>
    <w:rsid w:val="007D1514"/>
    <w:rsid w:val="007D7DF5"/>
    <w:rsid w:val="007E4383"/>
    <w:rsid w:val="007F067B"/>
    <w:rsid w:val="007F5331"/>
    <w:rsid w:val="007F5EE0"/>
    <w:rsid w:val="00801755"/>
    <w:rsid w:val="0080284A"/>
    <w:rsid w:val="00805318"/>
    <w:rsid w:val="0081049C"/>
    <w:rsid w:val="00810887"/>
    <w:rsid w:val="00810F81"/>
    <w:rsid w:val="008248A8"/>
    <w:rsid w:val="00825DC2"/>
    <w:rsid w:val="0083150D"/>
    <w:rsid w:val="00837FFB"/>
    <w:rsid w:val="0084049E"/>
    <w:rsid w:val="008428DA"/>
    <w:rsid w:val="00847305"/>
    <w:rsid w:val="0085580A"/>
    <w:rsid w:val="0086260E"/>
    <w:rsid w:val="008665FD"/>
    <w:rsid w:val="00867E01"/>
    <w:rsid w:val="008838E3"/>
    <w:rsid w:val="008974E0"/>
    <w:rsid w:val="008B37B8"/>
    <w:rsid w:val="008B7A2E"/>
    <w:rsid w:val="008C1BB6"/>
    <w:rsid w:val="008C5DB5"/>
    <w:rsid w:val="008E1342"/>
    <w:rsid w:val="008E4389"/>
    <w:rsid w:val="008F406A"/>
    <w:rsid w:val="008F5756"/>
    <w:rsid w:val="008F7BB2"/>
    <w:rsid w:val="00912D8D"/>
    <w:rsid w:val="00915E70"/>
    <w:rsid w:val="0092484F"/>
    <w:rsid w:val="00925658"/>
    <w:rsid w:val="009411A4"/>
    <w:rsid w:val="00941294"/>
    <w:rsid w:val="00942D23"/>
    <w:rsid w:val="00942D31"/>
    <w:rsid w:val="009507A4"/>
    <w:rsid w:val="009512C2"/>
    <w:rsid w:val="00983A7C"/>
    <w:rsid w:val="0099574B"/>
    <w:rsid w:val="0099786B"/>
    <w:rsid w:val="009A308A"/>
    <w:rsid w:val="009A777F"/>
    <w:rsid w:val="009B72EC"/>
    <w:rsid w:val="009C6D3A"/>
    <w:rsid w:val="009D3532"/>
    <w:rsid w:val="009D6A06"/>
    <w:rsid w:val="009E0727"/>
    <w:rsid w:val="009E1895"/>
    <w:rsid w:val="009E2B3D"/>
    <w:rsid w:val="009F0B24"/>
    <w:rsid w:val="009F19E4"/>
    <w:rsid w:val="009F32EB"/>
    <w:rsid w:val="009F440A"/>
    <w:rsid w:val="00A02057"/>
    <w:rsid w:val="00A05166"/>
    <w:rsid w:val="00A11132"/>
    <w:rsid w:val="00A1495D"/>
    <w:rsid w:val="00A15BC2"/>
    <w:rsid w:val="00A21DD6"/>
    <w:rsid w:val="00A22ED7"/>
    <w:rsid w:val="00A243D2"/>
    <w:rsid w:val="00A41F00"/>
    <w:rsid w:val="00A42A23"/>
    <w:rsid w:val="00A43DE4"/>
    <w:rsid w:val="00A50EC5"/>
    <w:rsid w:val="00A51391"/>
    <w:rsid w:val="00A628F6"/>
    <w:rsid w:val="00A77EF4"/>
    <w:rsid w:val="00A81AF7"/>
    <w:rsid w:val="00A81F2A"/>
    <w:rsid w:val="00A862B7"/>
    <w:rsid w:val="00A86AD4"/>
    <w:rsid w:val="00A87928"/>
    <w:rsid w:val="00A91C29"/>
    <w:rsid w:val="00A92A52"/>
    <w:rsid w:val="00A95599"/>
    <w:rsid w:val="00A97FF6"/>
    <w:rsid w:val="00AB5C84"/>
    <w:rsid w:val="00AB6B3C"/>
    <w:rsid w:val="00AC214F"/>
    <w:rsid w:val="00AC4D53"/>
    <w:rsid w:val="00AC50BF"/>
    <w:rsid w:val="00AC6F31"/>
    <w:rsid w:val="00AD16E7"/>
    <w:rsid w:val="00AD28F5"/>
    <w:rsid w:val="00AE7C3C"/>
    <w:rsid w:val="00AE7DA6"/>
    <w:rsid w:val="00AF14FA"/>
    <w:rsid w:val="00AF1C78"/>
    <w:rsid w:val="00AF31DA"/>
    <w:rsid w:val="00B014CF"/>
    <w:rsid w:val="00B07596"/>
    <w:rsid w:val="00B2147C"/>
    <w:rsid w:val="00B21EDB"/>
    <w:rsid w:val="00B21FD2"/>
    <w:rsid w:val="00B30F77"/>
    <w:rsid w:val="00B416DC"/>
    <w:rsid w:val="00B42242"/>
    <w:rsid w:val="00B47C98"/>
    <w:rsid w:val="00B5432F"/>
    <w:rsid w:val="00B568B0"/>
    <w:rsid w:val="00B646B2"/>
    <w:rsid w:val="00B818DD"/>
    <w:rsid w:val="00B8685B"/>
    <w:rsid w:val="00B91341"/>
    <w:rsid w:val="00B92347"/>
    <w:rsid w:val="00B962E0"/>
    <w:rsid w:val="00BA1291"/>
    <w:rsid w:val="00BA65E1"/>
    <w:rsid w:val="00BE63A6"/>
    <w:rsid w:val="00BF12CB"/>
    <w:rsid w:val="00BF3817"/>
    <w:rsid w:val="00BF6297"/>
    <w:rsid w:val="00C048C6"/>
    <w:rsid w:val="00C1034E"/>
    <w:rsid w:val="00C11355"/>
    <w:rsid w:val="00C11AB9"/>
    <w:rsid w:val="00C20B3F"/>
    <w:rsid w:val="00C25003"/>
    <w:rsid w:val="00C32927"/>
    <w:rsid w:val="00C33086"/>
    <w:rsid w:val="00C35309"/>
    <w:rsid w:val="00C37C33"/>
    <w:rsid w:val="00C65A19"/>
    <w:rsid w:val="00C66838"/>
    <w:rsid w:val="00C673CE"/>
    <w:rsid w:val="00C73C78"/>
    <w:rsid w:val="00C7677C"/>
    <w:rsid w:val="00C820A9"/>
    <w:rsid w:val="00C94F3C"/>
    <w:rsid w:val="00CB3448"/>
    <w:rsid w:val="00CB58DB"/>
    <w:rsid w:val="00CC2B3A"/>
    <w:rsid w:val="00CD05B4"/>
    <w:rsid w:val="00CE0432"/>
    <w:rsid w:val="00CE3A91"/>
    <w:rsid w:val="00CE71AA"/>
    <w:rsid w:val="00D0591D"/>
    <w:rsid w:val="00D21D46"/>
    <w:rsid w:val="00D30425"/>
    <w:rsid w:val="00D334F1"/>
    <w:rsid w:val="00D435F0"/>
    <w:rsid w:val="00D46C56"/>
    <w:rsid w:val="00D47ED2"/>
    <w:rsid w:val="00D65179"/>
    <w:rsid w:val="00D71128"/>
    <w:rsid w:val="00D72FED"/>
    <w:rsid w:val="00D90641"/>
    <w:rsid w:val="00D911C9"/>
    <w:rsid w:val="00D9563E"/>
    <w:rsid w:val="00DA1AD9"/>
    <w:rsid w:val="00DA2793"/>
    <w:rsid w:val="00DA7D4A"/>
    <w:rsid w:val="00DB2CEF"/>
    <w:rsid w:val="00DB59FA"/>
    <w:rsid w:val="00DB6654"/>
    <w:rsid w:val="00DB7AE2"/>
    <w:rsid w:val="00DE4874"/>
    <w:rsid w:val="00DE6FD8"/>
    <w:rsid w:val="00DF3079"/>
    <w:rsid w:val="00DF4C06"/>
    <w:rsid w:val="00E01AB4"/>
    <w:rsid w:val="00E0329B"/>
    <w:rsid w:val="00E1027C"/>
    <w:rsid w:val="00E13515"/>
    <w:rsid w:val="00E15A0C"/>
    <w:rsid w:val="00E170E3"/>
    <w:rsid w:val="00E26E11"/>
    <w:rsid w:val="00E31705"/>
    <w:rsid w:val="00E35C3B"/>
    <w:rsid w:val="00E365AF"/>
    <w:rsid w:val="00E449B0"/>
    <w:rsid w:val="00E456DA"/>
    <w:rsid w:val="00E5193A"/>
    <w:rsid w:val="00E577D8"/>
    <w:rsid w:val="00E6129C"/>
    <w:rsid w:val="00E6214C"/>
    <w:rsid w:val="00E622A6"/>
    <w:rsid w:val="00E62FC2"/>
    <w:rsid w:val="00E65975"/>
    <w:rsid w:val="00E70867"/>
    <w:rsid w:val="00E7125A"/>
    <w:rsid w:val="00E712DC"/>
    <w:rsid w:val="00E71DD1"/>
    <w:rsid w:val="00E750A6"/>
    <w:rsid w:val="00E75E11"/>
    <w:rsid w:val="00E82E44"/>
    <w:rsid w:val="00E84253"/>
    <w:rsid w:val="00E90E77"/>
    <w:rsid w:val="00EB4EE6"/>
    <w:rsid w:val="00EB5BA2"/>
    <w:rsid w:val="00EB60C8"/>
    <w:rsid w:val="00EB7C8E"/>
    <w:rsid w:val="00EB7E88"/>
    <w:rsid w:val="00EC22A6"/>
    <w:rsid w:val="00ED7FAA"/>
    <w:rsid w:val="00EE23F3"/>
    <w:rsid w:val="00EE6F38"/>
    <w:rsid w:val="00EF43F2"/>
    <w:rsid w:val="00EF73AF"/>
    <w:rsid w:val="00EF7C40"/>
    <w:rsid w:val="00F0556C"/>
    <w:rsid w:val="00F14AD2"/>
    <w:rsid w:val="00F14B99"/>
    <w:rsid w:val="00F151AA"/>
    <w:rsid w:val="00F155B5"/>
    <w:rsid w:val="00F15B92"/>
    <w:rsid w:val="00F21846"/>
    <w:rsid w:val="00F23350"/>
    <w:rsid w:val="00F24B39"/>
    <w:rsid w:val="00F2528C"/>
    <w:rsid w:val="00F33B01"/>
    <w:rsid w:val="00F34187"/>
    <w:rsid w:val="00F355A3"/>
    <w:rsid w:val="00F43130"/>
    <w:rsid w:val="00F56098"/>
    <w:rsid w:val="00F57318"/>
    <w:rsid w:val="00F61A0C"/>
    <w:rsid w:val="00F63DC0"/>
    <w:rsid w:val="00F6414B"/>
    <w:rsid w:val="00F77796"/>
    <w:rsid w:val="00F81B0A"/>
    <w:rsid w:val="00F96DAF"/>
    <w:rsid w:val="00FB1494"/>
    <w:rsid w:val="00FD4EE8"/>
    <w:rsid w:val="00FD6050"/>
    <w:rsid w:val="00FE21FC"/>
    <w:rsid w:val="00FF082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table" w:styleId="Siatkatabelijasna">
    <w:name w:val="Grid Table Light"/>
    <w:basedOn w:val="Standardowy"/>
    <w:uiPriority w:val="40"/>
    <w:rsid w:val="00703F2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890</TotalTime>
  <Pages>3</Pages>
  <Words>427</Words>
  <Characters>3021</Characters>
  <Application>Microsoft Office Word</Application>
  <DocSecurity>0</DocSecurity>
  <Lines>120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110</cp:revision>
  <cp:lastPrinted>2022-01-12T14:51:00Z</cp:lastPrinted>
  <dcterms:created xsi:type="dcterms:W3CDTF">2024-04-25T08:03:00Z</dcterms:created>
  <dcterms:modified xsi:type="dcterms:W3CDTF">2026-03-23T14:02:00Z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3f603a17,b31e7ec,7dac1da,60ee5c9a,1e0e4c36,a21c210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2026-03-20T14:51:48Z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2328d288-d942-4ba1-89d2-99010552f57b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