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1610" w14:textId="718AEEB0" w:rsidR="007E7CF5" w:rsidRPr="007E7CF5" w:rsidRDefault="007E7CF5" w:rsidP="007E7CF5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7E7CF5">
        <w:rPr>
          <w:rFonts w:ascii="Calibri" w:eastAsia="Times New Roman" w:hAnsi="Calibri" w:cs="Calibri"/>
          <w:b/>
          <w:i/>
          <w:lang w:eastAsia="pl-PL"/>
        </w:rPr>
        <w:t>Załącznik nr 2 do zapytania ofertowego</w:t>
      </w:r>
    </w:p>
    <w:p w14:paraId="1AC519F9" w14:textId="77777777" w:rsidR="007E7CF5" w:rsidRPr="007E7CF5" w:rsidRDefault="007E7CF5" w:rsidP="007E7CF5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</w:p>
    <w:p w14:paraId="467E4620" w14:textId="0B6AC99C" w:rsidR="007E7CF5" w:rsidRPr="007E7CF5" w:rsidRDefault="007E7CF5" w:rsidP="007E7CF5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7E7CF5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2539EB7E" w14:textId="1F4159FF" w:rsidR="007E7CF5" w:rsidRPr="007E7CF5" w:rsidRDefault="007E7CF5" w:rsidP="007E7CF5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7E7CF5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091A65B6" w14:textId="77777777" w:rsidR="007E7CF5" w:rsidRPr="007E7CF5" w:rsidRDefault="007E7CF5" w:rsidP="007E7CF5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</w:p>
    <w:p w14:paraId="74D33343" w14:textId="77777777" w:rsidR="007E7CF5" w:rsidRPr="00D316D9" w:rsidRDefault="007E7CF5" w:rsidP="007E7CF5">
      <w:pPr>
        <w:tabs>
          <w:tab w:val="left" w:pos="0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8"/>
          <w:szCs w:val="28"/>
          <w:lang w:eastAsia="pl-PL"/>
        </w:rPr>
      </w:pPr>
      <w:r w:rsidRPr="00D316D9">
        <w:rPr>
          <w:rFonts w:ascii="Calibri" w:eastAsia="Times New Roman" w:hAnsi="Calibri" w:cs="Calibri"/>
          <w:b/>
          <w:bCs/>
          <w:caps/>
          <w:color w:val="000000"/>
          <w:sz w:val="28"/>
          <w:szCs w:val="28"/>
          <w:lang w:eastAsia="pl-PL"/>
        </w:rPr>
        <w:t xml:space="preserve">Wykaz USŁUG </w:t>
      </w:r>
    </w:p>
    <w:p w14:paraId="65627AFD" w14:textId="4C169F8D" w:rsidR="007E7CF5" w:rsidRPr="00D316D9" w:rsidRDefault="007E7CF5" w:rsidP="007E7CF5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D316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zakresie niezbędnym do wykazania spełnienia warunku, o którym mowa w pkt</w:t>
      </w:r>
      <w:r w:rsidR="006746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.</w:t>
      </w:r>
      <w:r w:rsidRPr="00D316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6746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9 ust. 1</w:t>
      </w:r>
      <w:r w:rsidRPr="00D316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6746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zapytania ofertowego. Należy </w:t>
      </w:r>
      <w:r w:rsidR="0067469E" w:rsidRPr="00B91C5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wpisać</w:t>
      </w:r>
      <w:r w:rsidR="00BB1B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67469E" w:rsidRPr="00B91C5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usługi zrealizowane w</w:t>
      </w:r>
      <w:r w:rsidRPr="00D316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BB1B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niżej wskazanym </w:t>
      </w:r>
      <w:r w:rsidRPr="00D316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okresie</w:t>
      </w:r>
      <w:r w:rsidR="00BB1B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.</w:t>
      </w:r>
      <w:r w:rsidRPr="00D316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</w:p>
    <w:tbl>
      <w:tblPr>
        <w:tblW w:w="1000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7426"/>
      </w:tblGrid>
      <w:tr w:rsidR="007E7CF5" w:rsidRPr="007E7CF5" w14:paraId="2B364737" w14:textId="77777777" w:rsidTr="00B91C5B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E96BA8" w14:textId="5580158F" w:rsidR="0067469E" w:rsidRPr="0067469E" w:rsidRDefault="007E7CF5" w:rsidP="00D316D9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b/>
                <w:bCs/>
                <w:color w:val="000000"/>
              </w:rPr>
              <w:t>Wymaganie Zamawiającego:</w:t>
            </w:r>
            <w:r w:rsidRPr="00D316D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67469E" w:rsidRPr="0067469E">
              <w:rPr>
                <w:rFonts w:ascii="Calibri" w:eastAsia="Calibri" w:hAnsi="Calibri" w:cs="Calibri"/>
                <w:color w:val="000000"/>
              </w:rPr>
              <w:t>należy</w:t>
            </w:r>
            <w:r w:rsidR="0067469E">
              <w:rPr>
                <w:rFonts w:ascii="Calibri" w:eastAsia="Calibri" w:hAnsi="Calibri" w:cs="Calibri"/>
                <w:color w:val="000000"/>
              </w:rPr>
              <w:t>te</w:t>
            </w:r>
            <w:r w:rsidR="0067469E" w:rsidRPr="0067469E">
              <w:rPr>
                <w:rFonts w:ascii="Calibri" w:eastAsia="Calibri" w:hAnsi="Calibri" w:cs="Calibri"/>
                <w:color w:val="000000"/>
              </w:rPr>
              <w:t xml:space="preserve"> wykona</w:t>
            </w:r>
            <w:r w:rsidR="0067469E">
              <w:rPr>
                <w:rFonts w:ascii="Calibri" w:eastAsia="Calibri" w:hAnsi="Calibri" w:cs="Calibri"/>
                <w:color w:val="000000"/>
              </w:rPr>
              <w:t>nie</w:t>
            </w:r>
            <w:r w:rsidR="0067469E" w:rsidRPr="0067469E">
              <w:rPr>
                <w:rFonts w:ascii="Calibri" w:eastAsia="Calibri" w:hAnsi="Calibri" w:cs="Calibri"/>
                <w:color w:val="000000"/>
              </w:rPr>
              <w:t xml:space="preserve"> w okresie ostatnich 3 (trzech) lat przed upływem terminu składania ofert, a jeżeli okres prowadzenia działalności jest krótszy – w tym okresie, </w:t>
            </w:r>
            <w:r w:rsidR="0067469E" w:rsidRPr="00D316D9">
              <w:rPr>
                <w:rFonts w:ascii="Calibri" w:eastAsia="Calibri" w:hAnsi="Calibri" w:cs="Calibri"/>
                <w:b/>
                <w:bCs/>
                <w:color w:val="000000"/>
              </w:rPr>
              <w:t>co najmniej 3 (</w:t>
            </w:r>
            <w:r w:rsidR="00D316D9">
              <w:rPr>
                <w:rFonts w:ascii="Calibri" w:eastAsia="Calibri" w:hAnsi="Calibri" w:cs="Calibri"/>
                <w:b/>
                <w:bCs/>
                <w:color w:val="000000"/>
              </w:rPr>
              <w:t>trzech</w:t>
            </w:r>
            <w:r w:rsidR="0067469E" w:rsidRPr="00D316D9">
              <w:rPr>
                <w:rFonts w:ascii="Calibri" w:eastAsia="Calibri" w:hAnsi="Calibri" w:cs="Calibri"/>
                <w:b/>
                <w:bCs/>
                <w:color w:val="000000"/>
              </w:rPr>
              <w:t>)</w:t>
            </w:r>
            <w:r w:rsidR="0067469E" w:rsidRPr="0067469E">
              <w:rPr>
                <w:rFonts w:ascii="Calibri" w:eastAsia="Calibri" w:hAnsi="Calibri" w:cs="Calibri"/>
                <w:color w:val="000000"/>
              </w:rPr>
              <w:t xml:space="preserve"> usług realizowan</w:t>
            </w:r>
            <w:r w:rsidR="00D316D9">
              <w:rPr>
                <w:rFonts w:ascii="Calibri" w:eastAsia="Calibri" w:hAnsi="Calibri" w:cs="Calibri"/>
                <w:color w:val="000000"/>
              </w:rPr>
              <w:t>ych</w:t>
            </w:r>
            <w:r w:rsidR="0067469E" w:rsidRPr="0067469E">
              <w:rPr>
                <w:rFonts w:ascii="Calibri" w:eastAsia="Calibri" w:hAnsi="Calibri" w:cs="Calibri"/>
                <w:color w:val="000000"/>
              </w:rPr>
              <w:t xml:space="preserve"> na zamówienie, tj. realizowan</w:t>
            </w:r>
            <w:r w:rsidR="00D316D9">
              <w:rPr>
                <w:rFonts w:ascii="Calibri" w:eastAsia="Calibri" w:hAnsi="Calibri" w:cs="Calibri"/>
                <w:color w:val="000000"/>
              </w:rPr>
              <w:t>ych</w:t>
            </w:r>
            <w:r w:rsidR="0067469E" w:rsidRPr="0067469E">
              <w:rPr>
                <w:rFonts w:ascii="Calibri" w:eastAsia="Calibri" w:hAnsi="Calibri" w:cs="Calibri"/>
                <w:color w:val="000000"/>
              </w:rPr>
              <w:t xml:space="preserve"> w trybie zamkniętym dla podmiotu zewnętrznego, z</w:t>
            </w:r>
            <w:r w:rsidR="00395D75">
              <w:rPr>
                <w:rFonts w:ascii="Calibri" w:eastAsia="Calibri" w:hAnsi="Calibri" w:cs="Calibri"/>
                <w:color w:val="000000"/>
              </w:rPr>
              <w:t> </w:t>
            </w:r>
            <w:r w:rsidR="0067469E" w:rsidRPr="0067469E">
              <w:rPr>
                <w:rFonts w:ascii="Calibri" w:eastAsia="Calibri" w:hAnsi="Calibri" w:cs="Calibri"/>
                <w:color w:val="000000"/>
              </w:rPr>
              <w:t>których każda polegała na analizie kompetencji oraz projektowaniu modelu kompetencyjnego i każda spełniała łącznie wszystkie warunki poniżej:</w:t>
            </w:r>
          </w:p>
          <w:p w14:paraId="63D3DE3A" w14:textId="77777777" w:rsidR="0067469E" w:rsidRPr="0067469E" w:rsidRDefault="0067469E">
            <w:pPr>
              <w:numPr>
                <w:ilvl w:val="3"/>
                <w:numId w:val="19"/>
              </w:numPr>
              <w:spacing w:after="0" w:line="240" w:lineRule="auto"/>
              <w:ind w:left="489"/>
              <w:jc w:val="both"/>
              <w:rPr>
                <w:rFonts w:ascii="Calibri" w:eastAsia="Calibri" w:hAnsi="Calibri" w:cs="Calibri"/>
                <w:color w:val="000000"/>
              </w:rPr>
            </w:pPr>
            <w:r w:rsidRPr="0067469E">
              <w:rPr>
                <w:rFonts w:ascii="Calibri" w:eastAsia="Calibri" w:hAnsi="Calibri" w:cs="Calibri"/>
                <w:color w:val="000000"/>
              </w:rPr>
              <w:t>dokonano analizy kluczowych kompetencji w organizacji,</w:t>
            </w:r>
          </w:p>
          <w:p w14:paraId="52013AE0" w14:textId="77777777" w:rsidR="0067469E" w:rsidRPr="0067469E" w:rsidRDefault="0067469E">
            <w:pPr>
              <w:numPr>
                <w:ilvl w:val="3"/>
                <w:numId w:val="19"/>
              </w:numPr>
              <w:spacing w:after="0" w:line="240" w:lineRule="auto"/>
              <w:ind w:left="489"/>
              <w:jc w:val="both"/>
              <w:rPr>
                <w:rFonts w:ascii="Calibri" w:eastAsia="Calibri" w:hAnsi="Calibri" w:cs="Calibri"/>
                <w:color w:val="000000"/>
              </w:rPr>
            </w:pPr>
            <w:r w:rsidRPr="0067469E">
              <w:rPr>
                <w:rFonts w:ascii="Calibri" w:eastAsia="Calibri" w:hAnsi="Calibri" w:cs="Calibri"/>
                <w:color w:val="000000"/>
              </w:rPr>
              <w:t>mapowano kompetencje,</w:t>
            </w:r>
          </w:p>
          <w:p w14:paraId="143C7B1E" w14:textId="77777777" w:rsidR="0067469E" w:rsidRPr="0067469E" w:rsidRDefault="0067469E">
            <w:pPr>
              <w:numPr>
                <w:ilvl w:val="3"/>
                <w:numId w:val="19"/>
              </w:numPr>
              <w:spacing w:after="0" w:line="240" w:lineRule="auto"/>
              <w:ind w:left="489"/>
              <w:jc w:val="both"/>
              <w:rPr>
                <w:rFonts w:ascii="Calibri" w:eastAsia="Calibri" w:hAnsi="Calibri" w:cs="Calibri"/>
                <w:color w:val="000000"/>
              </w:rPr>
            </w:pPr>
            <w:r w:rsidRPr="0067469E">
              <w:rPr>
                <w:rFonts w:ascii="Calibri" w:eastAsia="Calibri" w:hAnsi="Calibri" w:cs="Calibri"/>
                <w:color w:val="000000"/>
              </w:rPr>
              <w:t>zaprojektowano model kompetencyjny,</w:t>
            </w:r>
          </w:p>
          <w:p w14:paraId="6F4BFC45" w14:textId="77777777" w:rsidR="0067469E" w:rsidRPr="0067469E" w:rsidRDefault="0067469E">
            <w:pPr>
              <w:numPr>
                <w:ilvl w:val="3"/>
                <w:numId w:val="19"/>
              </w:numPr>
              <w:spacing w:after="0" w:line="240" w:lineRule="auto"/>
              <w:ind w:left="489"/>
              <w:jc w:val="both"/>
              <w:rPr>
                <w:rFonts w:ascii="Calibri" w:eastAsia="Calibri" w:hAnsi="Calibri" w:cs="Calibri"/>
                <w:color w:val="000000"/>
              </w:rPr>
            </w:pPr>
            <w:r w:rsidRPr="0067469E">
              <w:rPr>
                <w:rFonts w:ascii="Calibri" w:eastAsia="Calibri" w:hAnsi="Calibri" w:cs="Calibri"/>
                <w:color w:val="000000"/>
              </w:rPr>
              <w:t>dokonano walidacji modelu kompetencyjnego,</w:t>
            </w:r>
          </w:p>
          <w:p w14:paraId="5119E31E" w14:textId="77777777" w:rsidR="0067469E" w:rsidRPr="0067469E" w:rsidRDefault="0067469E">
            <w:pPr>
              <w:numPr>
                <w:ilvl w:val="3"/>
                <w:numId w:val="19"/>
              </w:numPr>
              <w:spacing w:after="0" w:line="240" w:lineRule="auto"/>
              <w:ind w:left="489"/>
              <w:jc w:val="both"/>
              <w:rPr>
                <w:rFonts w:ascii="Calibri" w:eastAsia="Calibri" w:hAnsi="Calibri" w:cs="Calibri"/>
                <w:color w:val="000000"/>
              </w:rPr>
            </w:pPr>
            <w:r w:rsidRPr="0067469E">
              <w:rPr>
                <w:rFonts w:ascii="Calibri" w:eastAsia="Calibri" w:hAnsi="Calibri" w:cs="Calibri"/>
                <w:color w:val="000000"/>
              </w:rPr>
              <w:t>zaangażowano pracowników w proces tworzenia modelu,</w:t>
            </w:r>
          </w:p>
          <w:p w14:paraId="00F752F6" w14:textId="1FD1CF19" w:rsidR="007E7CF5" w:rsidRPr="00D316D9" w:rsidRDefault="0067469E">
            <w:pPr>
              <w:numPr>
                <w:ilvl w:val="3"/>
                <w:numId w:val="19"/>
              </w:numPr>
              <w:spacing w:after="0" w:line="240" w:lineRule="auto"/>
              <w:ind w:left="489"/>
              <w:jc w:val="both"/>
              <w:rPr>
                <w:rFonts w:ascii="Calibri" w:eastAsia="Calibri" w:hAnsi="Calibri" w:cs="Calibri"/>
                <w:color w:val="000000"/>
              </w:rPr>
            </w:pPr>
            <w:r w:rsidRPr="0067469E">
              <w:rPr>
                <w:rFonts w:ascii="Calibri" w:eastAsia="Calibri" w:hAnsi="Calibri" w:cs="Calibri"/>
                <w:color w:val="000000"/>
              </w:rPr>
              <w:t xml:space="preserve">wartość co najmniej </w:t>
            </w:r>
            <w:r w:rsidR="00987DAB">
              <w:rPr>
                <w:rFonts w:ascii="Calibri" w:eastAsia="Calibri" w:hAnsi="Calibri" w:cs="Calibri"/>
                <w:color w:val="000000"/>
              </w:rPr>
              <w:t>4</w:t>
            </w:r>
            <w:r w:rsidR="00987DAB" w:rsidRPr="0067469E">
              <w:rPr>
                <w:rFonts w:ascii="Calibri" w:eastAsia="Calibri" w:hAnsi="Calibri" w:cs="Calibri"/>
                <w:color w:val="000000"/>
              </w:rPr>
              <w:t xml:space="preserve">0 </w:t>
            </w:r>
            <w:r w:rsidRPr="0067469E">
              <w:rPr>
                <w:rFonts w:ascii="Calibri" w:eastAsia="Calibri" w:hAnsi="Calibri" w:cs="Calibri"/>
                <w:color w:val="000000"/>
              </w:rPr>
              <w:t>000,00 (</w:t>
            </w:r>
            <w:r w:rsidR="00987DAB">
              <w:rPr>
                <w:rFonts w:ascii="Calibri" w:eastAsia="Calibri" w:hAnsi="Calibri" w:cs="Calibri"/>
                <w:color w:val="000000"/>
              </w:rPr>
              <w:t>czterdzieści</w:t>
            </w:r>
            <w:r w:rsidR="00987DAB" w:rsidRPr="0067469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67469E">
              <w:rPr>
                <w:rFonts w:ascii="Calibri" w:eastAsia="Calibri" w:hAnsi="Calibri" w:cs="Calibri"/>
                <w:color w:val="000000"/>
              </w:rPr>
              <w:t>tysięcy) zł brutto</w:t>
            </w:r>
            <w:r w:rsidR="000D7ED3">
              <w:rPr>
                <w:rFonts w:ascii="Calibri" w:eastAsia="Calibri" w:hAnsi="Calibri" w:cs="Calibri"/>
                <w:color w:val="000000"/>
              </w:rPr>
              <w:t xml:space="preserve"> każda.</w:t>
            </w:r>
          </w:p>
        </w:tc>
      </w:tr>
      <w:tr w:rsidR="007E7CF5" w:rsidRPr="007E7CF5" w14:paraId="46DCE8E1" w14:textId="77777777" w:rsidTr="00B91C5B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5C56C406" w14:textId="77777777" w:rsidR="007E7CF5" w:rsidRPr="00D316D9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AB049E" w14:textId="77777777" w:rsidR="007E7CF5" w:rsidRPr="00D316D9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Wykonana usługa</w:t>
            </w:r>
          </w:p>
        </w:tc>
      </w:tr>
      <w:tr w:rsidR="007E7CF5" w:rsidRPr="007E7CF5" w14:paraId="4A04D918" w14:textId="77777777" w:rsidTr="00B91C5B">
        <w:trPr>
          <w:trHeight w:val="1339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14:paraId="23DEE485" w14:textId="77777777" w:rsidR="007E7CF5" w:rsidRPr="00D316D9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818F" w14:textId="77777777" w:rsidR="007E7CF5" w:rsidRPr="00D316D9" w:rsidRDefault="007E7CF5" w:rsidP="00B91C5B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316D9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Przedmiot usługi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0A1E" w14:textId="77777777" w:rsidR="007E7CF5" w:rsidRPr="00D316D9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…………..………………………………………………………...</w:t>
            </w:r>
            <w:r w:rsidRPr="00D316D9">
              <w:rPr>
                <w:rFonts w:ascii="Calibri" w:eastAsia="Calibri" w:hAnsi="Calibri" w:cs="Calibri"/>
                <w:color w:val="000000"/>
                <w:sz w:val="18"/>
              </w:rPr>
              <w:t>....................................................................</w:t>
            </w:r>
          </w:p>
        </w:tc>
      </w:tr>
      <w:tr w:rsidR="007E7CF5" w:rsidRPr="007E7CF5" w14:paraId="7A3868DA" w14:textId="77777777" w:rsidTr="00B91C5B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37095066" w14:textId="77777777" w:rsidR="007E7CF5" w:rsidRPr="0002553F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3B5B" w14:textId="77777777" w:rsidR="007E7CF5" w:rsidRPr="0002553F" w:rsidRDefault="007E7CF5" w:rsidP="00B91C5B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Wartość usługi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 xml:space="preserve"> (</w:t>
            </w:r>
            <w:r w:rsidRPr="0002553F">
              <w:rPr>
                <w:rFonts w:ascii="Calibri" w:eastAsia="Calibri" w:hAnsi="Calibri" w:cs="Calibri"/>
                <w:i/>
                <w:iCs/>
                <w:color w:val="000000"/>
                <w:sz w:val="20"/>
              </w:rPr>
              <w:t>brutto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1E3F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D4D5165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 xml:space="preserve">…………………………………… zł </w:t>
            </w:r>
          </w:p>
        </w:tc>
      </w:tr>
      <w:tr w:rsidR="007E7CF5" w:rsidRPr="007E7CF5" w14:paraId="79FB1329" w14:textId="77777777" w:rsidTr="00B91C5B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611B793E" w14:textId="77777777" w:rsidR="007E7CF5" w:rsidRPr="0002553F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7B6" w14:textId="77777777" w:rsidR="007E7CF5" w:rsidRPr="0002553F" w:rsidRDefault="007E7CF5" w:rsidP="00B91C5B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Data wykonania </w:t>
            </w:r>
          </w:p>
          <w:p w14:paraId="0925994E" w14:textId="77777777" w:rsidR="007E7CF5" w:rsidRPr="0002553F" w:rsidRDefault="007E7CF5" w:rsidP="00B91C5B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(należy podać datę rozpoczęcia </w:t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br/>
              <w:t>i zakończenia realizacji usługi)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064E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B397DF5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od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  do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</w:t>
            </w:r>
          </w:p>
          <w:p w14:paraId="57A1EC82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(miesiąc / rok)</w:t>
            </w:r>
          </w:p>
        </w:tc>
      </w:tr>
      <w:tr w:rsidR="007E7CF5" w:rsidRPr="007E7CF5" w14:paraId="5DD04275" w14:textId="77777777" w:rsidTr="00B91C5B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301B073A" w14:textId="77777777" w:rsidR="007E7CF5" w:rsidRPr="0002553F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1550" w14:textId="77777777" w:rsidR="007E7CF5" w:rsidRPr="0002553F" w:rsidRDefault="007E7CF5" w:rsidP="00B91C5B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Odbiorca </w:t>
            </w: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br/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(</w:t>
            </w:r>
            <w:r w:rsidRPr="0002553F">
              <w:rPr>
                <w:rFonts w:ascii="Calibri" w:eastAsia="Calibri" w:hAnsi="Calibri" w:cs="Calibri"/>
                <w:i/>
                <w:iCs/>
                <w:color w:val="000000"/>
                <w:sz w:val="20"/>
              </w:rPr>
              <w:t>podmiot, który zlecał wykonanie usługi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E5B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2EF76B1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…………….………………………….………………</w:t>
            </w:r>
          </w:p>
          <w:p w14:paraId="07A92F88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...…………….………………………….…………….</w:t>
            </w:r>
          </w:p>
          <w:p w14:paraId="009135F9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(nazwa i adres</w:t>
            </w:r>
            <w:r w:rsidRPr="0002553F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7E7CF5" w:rsidRPr="007E7CF5" w14:paraId="0DD244EB" w14:textId="77777777" w:rsidTr="00B91C5B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14:paraId="19927AC5" w14:textId="77777777" w:rsidR="007E7CF5" w:rsidRPr="00D316D9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849A" w14:textId="77777777" w:rsidR="007E7CF5" w:rsidRPr="00D316D9" w:rsidRDefault="007E7CF5" w:rsidP="00B91C5B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316D9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Przedmiot usługi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1C9" w14:textId="77777777" w:rsidR="007E7CF5" w:rsidRPr="00D316D9" w:rsidRDefault="007E7CF5" w:rsidP="00B91C5B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…………..………………………………………………………...</w:t>
            </w:r>
            <w:r w:rsidRPr="00D316D9">
              <w:rPr>
                <w:rFonts w:ascii="Calibri" w:eastAsia="Calibri" w:hAnsi="Calibri" w:cs="Calibri"/>
                <w:color w:val="000000"/>
                <w:sz w:val="18"/>
              </w:rPr>
              <w:t>....................................................................</w:t>
            </w:r>
          </w:p>
        </w:tc>
      </w:tr>
      <w:tr w:rsidR="007E7CF5" w:rsidRPr="007E7CF5" w14:paraId="49ECBA4A" w14:textId="77777777" w:rsidTr="00B91C5B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56AA9973" w14:textId="77777777" w:rsidR="007E7CF5" w:rsidRPr="0002553F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5D0" w14:textId="77777777" w:rsidR="007E7CF5" w:rsidRPr="0002553F" w:rsidRDefault="007E7CF5" w:rsidP="00B91C5B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Wartość usługi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 xml:space="preserve"> (</w:t>
            </w:r>
            <w:r w:rsidRPr="0002553F">
              <w:rPr>
                <w:rFonts w:ascii="Calibri" w:eastAsia="Calibri" w:hAnsi="Calibri" w:cs="Calibri"/>
                <w:i/>
                <w:iCs/>
                <w:color w:val="000000"/>
                <w:sz w:val="20"/>
              </w:rPr>
              <w:t>brutto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221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F004F3C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 xml:space="preserve">…………………………………… zł </w:t>
            </w:r>
          </w:p>
        </w:tc>
      </w:tr>
      <w:tr w:rsidR="007E7CF5" w:rsidRPr="007E7CF5" w14:paraId="0F33A74F" w14:textId="77777777" w:rsidTr="00B91C5B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19B38EB7" w14:textId="77777777" w:rsidR="007E7CF5" w:rsidRPr="0002553F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031" w14:textId="77777777" w:rsidR="007E7CF5" w:rsidRPr="0002553F" w:rsidRDefault="007E7CF5" w:rsidP="00B91C5B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Data wykonania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(należy podać datę rozpoczęcia </w:t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br/>
              <w:t>i zakończenia realizacji usługi)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F3A3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EFC71A9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od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  do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</w:t>
            </w:r>
          </w:p>
          <w:p w14:paraId="05A111C7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(miesiąc / rok)</w:t>
            </w:r>
          </w:p>
        </w:tc>
      </w:tr>
      <w:tr w:rsidR="007E7CF5" w:rsidRPr="007E7CF5" w14:paraId="207A4955" w14:textId="77777777" w:rsidTr="00B91C5B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4BA63506" w14:textId="77777777" w:rsidR="007E7CF5" w:rsidRPr="0002553F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1147" w14:textId="77777777" w:rsidR="007E7CF5" w:rsidRPr="0002553F" w:rsidRDefault="007E7CF5" w:rsidP="00B91C5B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Odbiorca </w:t>
            </w: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br/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(</w:t>
            </w:r>
            <w:r w:rsidRPr="0002553F">
              <w:rPr>
                <w:rFonts w:ascii="Calibri" w:eastAsia="Calibri" w:hAnsi="Calibri" w:cs="Calibri"/>
                <w:i/>
                <w:iCs/>
                <w:color w:val="000000"/>
                <w:sz w:val="20"/>
              </w:rPr>
              <w:t>podmiot, który zlecał wykonanie usługi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B26D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375CD14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…………….………………………….………………</w:t>
            </w:r>
          </w:p>
          <w:p w14:paraId="294924B3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...…………….………………………….…………….</w:t>
            </w:r>
          </w:p>
          <w:p w14:paraId="7611B5D9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(nazwa i adres</w:t>
            </w:r>
            <w:r w:rsidRPr="0002553F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7E7CF5" w:rsidRPr="007E7CF5" w14:paraId="1AE66F90" w14:textId="77777777" w:rsidTr="00B91C5B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14:paraId="0E5C1354" w14:textId="77777777" w:rsidR="007E7CF5" w:rsidRPr="00D316D9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41FF" w14:textId="77777777" w:rsidR="007E7CF5" w:rsidRPr="00D316D9" w:rsidRDefault="007E7CF5" w:rsidP="00B91C5B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316D9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Przedmiot usługi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497" w14:textId="77777777" w:rsidR="007E7CF5" w:rsidRPr="00D316D9" w:rsidRDefault="007E7CF5" w:rsidP="00B91C5B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…………..………………………………………………………...</w:t>
            </w:r>
            <w:r w:rsidRPr="00D316D9">
              <w:rPr>
                <w:rFonts w:ascii="Calibri" w:eastAsia="Calibri" w:hAnsi="Calibri" w:cs="Calibri"/>
                <w:color w:val="000000"/>
                <w:sz w:val="18"/>
              </w:rPr>
              <w:t>....................................................................</w:t>
            </w:r>
          </w:p>
        </w:tc>
      </w:tr>
      <w:tr w:rsidR="007E7CF5" w:rsidRPr="007E7CF5" w14:paraId="38152CB2" w14:textId="77777777" w:rsidTr="00B91C5B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15529E76" w14:textId="77777777" w:rsidR="007E7CF5" w:rsidRPr="0002553F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2B8" w14:textId="77777777" w:rsidR="007E7CF5" w:rsidRPr="0002553F" w:rsidRDefault="007E7CF5" w:rsidP="00B91C5B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Wartość usługi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 xml:space="preserve"> (</w:t>
            </w:r>
            <w:r w:rsidRPr="0002553F">
              <w:rPr>
                <w:rFonts w:ascii="Calibri" w:eastAsia="Calibri" w:hAnsi="Calibri" w:cs="Calibri"/>
                <w:i/>
                <w:iCs/>
                <w:color w:val="000000"/>
                <w:sz w:val="20"/>
              </w:rPr>
              <w:t>brutto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7C1F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7D16B7A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 xml:space="preserve">…………………………………… zł </w:t>
            </w:r>
          </w:p>
        </w:tc>
      </w:tr>
      <w:tr w:rsidR="007E7CF5" w:rsidRPr="007E7CF5" w14:paraId="53368F10" w14:textId="77777777" w:rsidTr="00B91C5B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1F60686E" w14:textId="77777777" w:rsidR="007E7CF5" w:rsidRPr="0002553F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0D8A" w14:textId="77777777" w:rsidR="007E7CF5" w:rsidRPr="0002553F" w:rsidRDefault="007E7CF5" w:rsidP="00B91C5B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Data wykonania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(należy podać datę rozpoczęcia </w:t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br/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lastRenderedPageBreak/>
              <w:t>i zakończenia realizacji usługi)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F36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99A898E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od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  do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</w:t>
            </w:r>
          </w:p>
          <w:p w14:paraId="389BFC9B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lastRenderedPageBreak/>
              <w:t>(miesiąc / rok)</w:t>
            </w:r>
          </w:p>
        </w:tc>
      </w:tr>
      <w:tr w:rsidR="007E7CF5" w:rsidRPr="007E7CF5" w14:paraId="5E81DF93" w14:textId="77777777" w:rsidTr="00B91C5B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6F1B40F6" w14:textId="77777777" w:rsidR="007E7CF5" w:rsidRPr="0002553F" w:rsidRDefault="007E7CF5" w:rsidP="00B91C5B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09A5" w14:textId="77777777" w:rsidR="007E7CF5" w:rsidRPr="0002553F" w:rsidRDefault="007E7CF5" w:rsidP="00B91C5B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Odbiorca </w:t>
            </w: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br/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(</w:t>
            </w:r>
            <w:r w:rsidRPr="0002553F">
              <w:rPr>
                <w:rFonts w:ascii="Calibri" w:eastAsia="Calibri" w:hAnsi="Calibri" w:cs="Calibri"/>
                <w:i/>
                <w:iCs/>
                <w:color w:val="000000"/>
                <w:sz w:val="20"/>
              </w:rPr>
              <w:t>podmiot, który zlecał wykonanie usługi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9E2F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ADF6776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…………….………………………….………………</w:t>
            </w:r>
          </w:p>
          <w:p w14:paraId="7790F367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...…………….………………………….…………….</w:t>
            </w:r>
          </w:p>
          <w:p w14:paraId="0ED6B8F2" w14:textId="77777777" w:rsidR="007E7CF5" w:rsidRPr="0002553F" w:rsidRDefault="007E7CF5" w:rsidP="00B91C5B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(nazwa i adres</w:t>
            </w:r>
            <w:r w:rsidRPr="0002553F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</w:tbl>
    <w:p w14:paraId="376AE511" w14:textId="77777777" w:rsidR="007E7CF5" w:rsidRPr="00D316D9" w:rsidRDefault="007E7CF5" w:rsidP="007E7CF5">
      <w:pPr>
        <w:spacing w:after="240"/>
        <w:jc w:val="both"/>
        <w:rPr>
          <w:rFonts w:ascii="Calibri" w:eastAsiaTheme="minorEastAsia" w:hAnsi="Calibri" w:cs="Calibri"/>
        </w:rPr>
      </w:pPr>
    </w:p>
    <w:p w14:paraId="1AE28EC6" w14:textId="02C93358" w:rsidR="007E7CF5" w:rsidRPr="00D316D9" w:rsidRDefault="007E7CF5" w:rsidP="007E7CF5">
      <w:pPr>
        <w:tabs>
          <w:tab w:val="left" w:pos="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 każdej wskazanej w Wykazie usługi należy dołączyć dowody </w:t>
      </w:r>
      <w:r w:rsidR="00E25317"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określające</w:t>
      </w: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czy te usługi zostały wykonane lub są wykonywane należycie, przy czym dowodami, o których mowa, są referencje bądź inne dokumenty wystawione przez podmiot, na rzecz którego usługi były wykonywane, a</w:t>
      </w:r>
      <w:r w:rsidR="00395D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="00395D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przypadku świadczeń okresowych lub ciągłych są wykonywane, a jeżeli z uzasadnionych przyczyn o obiektywnym charakterze Wykonawca nie jest w stanie uzyskać tych dokumentów – oświadczenie Wykonawcy. Wykonawca nie może legitymować się dowodami wykonania usługi, poprzez załączenie do wykazu np. Referencji, w </w:t>
      </w:r>
      <w:r w:rsidR="00E25317"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sytuacji,</w:t>
      </w: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gdy usługa ta jest nada</w:t>
      </w:r>
      <w:r w:rsidR="005741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</w:t>
      </w: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wykonywana.</w:t>
      </w:r>
    </w:p>
    <w:p w14:paraId="008C145B" w14:textId="77777777" w:rsidR="007E7CF5" w:rsidRDefault="007E7CF5" w:rsidP="007E7CF5">
      <w:pPr>
        <w:tabs>
          <w:tab w:val="left" w:pos="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8CD8775" w14:textId="77777777" w:rsidR="00463498" w:rsidRPr="00D316D9" w:rsidRDefault="00463498" w:rsidP="007E7CF5">
      <w:pPr>
        <w:tabs>
          <w:tab w:val="left" w:pos="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A7B557C" w14:textId="77777777" w:rsidR="00463498" w:rsidRPr="00D316D9" w:rsidRDefault="00463498" w:rsidP="00463498">
      <w:pPr>
        <w:suppressAutoHyphens/>
        <w:spacing w:after="60" w:line="312" w:lineRule="auto"/>
        <w:ind w:right="423"/>
        <w:rPr>
          <w:rFonts w:ascii="Calibri" w:hAnsi="Calibri" w:cs="Calibri"/>
          <w:sz w:val="24"/>
          <w:szCs w:val="24"/>
        </w:rPr>
      </w:pPr>
      <w:r w:rsidRPr="00D316D9">
        <w:rPr>
          <w:rFonts w:ascii="Calibri" w:hAnsi="Calibri" w:cs="Calibri"/>
          <w:sz w:val="24"/>
          <w:szCs w:val="24"/>
        </w:rPr>
        <w:t xml:space="preserve">……………………………… </w:t>
      </w:r>
      <w:r w:rsidRPr="00D316D9">
        <w:rPr>
          <w:rFonts w:ascii="Calibri" w:hAnsi="Calibri" w:cs="Calibri"/>
          <w:sz w:val="24"/>
          <w:szCs w:val="24"/>
        </w:rPr>
        <w:tab/>
      </w:r>
      <w:r w:rsidRPr="00D316D9">
        <w:rPr>
          <w:rFonts w:ascii="Calibri" w:hAnsi="Calibri" w:cs="Calibri"/>
          <w:sz w:val="24"/>
          <w:szCs w:val="24"/>
        </w:rPr>
        <w:tab/>
      </w:r>
      <w:r w:rsidRPr="00D316D9">
        <w:rPr>
          <w:rFonts w:ascii="Calibri" w:hAnsi="Calibri" w:cs="Calibri"/>
          <w:sz w:val="24"/>
          <w:szCs w:val="24"/>
        </w:rPr>
        <w:tab/>
      </w:r>
      <w:r w:rsidRPr="00D316D9">
        <w:rPr>
          <w:rFonts w:ascii="Calibri" w:hAnsi="Calibri" w:cs="Calibri"/>
          <w:sz w:val="24"/>
          <w:szCs w:val="24"/>
        </w:rPr>
        <w:tab/>
        <w:t xml:space="preserve">                       ……………………………….</w:t>
      </w:r>
    </w:p>
    <w:p w14:paraId="088B2568" w14:textId="064B0926" w:rsidR="00463498" w:rsidRPr="00D316D9" w:rsidRDefault="00463498" w:rsidP="00463498">
      <w:pPr>
        <w:suppressAutoHyphens/>
        <w:spacing w:after="60" w:line="312" w:lineRule="auto"/>
        <w:ind w:left="5387" w:right="423" w:hanging="5387"/>
        <w:rPr>
          <w:rFonts w:ascii="Calibri" w:hAnsi="Calibri" w:cs="Calibri"/>
          <w:sz w:val="24"/>
          <w:szCs w:val="24"/>
        </w:rPr>
      </w:pPr>
      <w:r w:rsidRPr="00D316D9">
        <w:rPr>
          <w:rFonts w:ascii="Calibri" w:hAnsi="Calibri" w:cs="Calibri"/>
          <w:sz w:val="24"/>
          <w:szCs w:val="24"/>
        </w:rPr>
        <w:t xml:space="preserve">miejscowość, data </w:t>
      </w:r>
      <w:r w:rsidRPr="00D316D9">
        <w:rPr>
          <w:rFonts w:ascii="Calibri" w:hAnsi="Calibri" w:cs="Calibri"/>
          <w:sz w:val="24"/>
          <w:szCs w:val="24"/>
        </w:rPr>
        <w:tab/>
        <w:t xml:space="preserve">imię i nazwisko osoby podpisującej </w:t>
      </w:r>
      <w:r>
        <w:rPr>
          <w:rFonts w:ascii="Calibri" w:hAnsi="Calibri" w:cs="Calibri"/>
          <w:sz w:val="24"/>
          <w:szCs w:val="24"/>
        </w:rPr>
        <w:t>Wykaz usług</w:t>
      </w:r>
      <w:r w:rsidRPr="00D316D9">
        <w:rPr>
          <w:rFonts w:ascii="Calibri" w:hAnsi="Calibri" w:cs="Calibri"/>
          <w:sz w:val="24"/>
          <w:szCs w:val="24"/>
        </w:rPr>
        <w:t xml:space="preserve"> upoważnionej do reprezentowania Wykonawcy</w:t>
      </w:r>
    </w:p>
    <w:p w14:paraId="26781713" w14:textId="0DB11809" w:rsidR="007E7CF5" w:rsidRPr="00D316D9" w:rsidRDefault="00463498" w:rsidP="0062732F">
      <w:pPr>
        <w:suppressAutoHyphens/>
        <w:spacing w:after="60" w:line="312" w:lineRule="auto"/>
        <w:ind w:left="5387" w:right="423"/>
        <w:rPr>
          <w:rFonts w:ascii="Calibri" w:eastAsia="Times New Roman" w:hAnsi="Calibri" w:cs="Calibri"/>
          <w:lang w:eastAsia="pl-PL"/>
        </w:rPr>
      </w:pPr>
      <w:r w:rsidRPr="00D316D9">
        <w:rPr>
          <w:rFonts w:ascii="Calibri" w:hAnsi="Calibri" w:cs="Calibri"/>
          <w:sz w:val="24"/>
          <w:szCs w:val="24"/>
        </w:rPr>
        <w:t>/podpisano elektronicznie/</w:t>
      </w:r>
    </w:p>
    <w:sectPr w:rsidR="007E7CF5" w:rsidRPr="00D316D9" w:rsidSect="00A01DD7">
      <w:headerReference w:type="default" r:id="rId11"/>
      <w:footerReference w:type="default" r:id="rId12"/>
      <w:pgSz w:w="11906" w:h="16838" w:code="9"/>
      <w:pgMar w:top="2552" w:right="1134" w:bottom="1985" w:left="1134" w:header="102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A61D" w14:textId="77777777" w:rsidR="005D03C9" w:rsidRDefault="005D03C9" w:rsidP="00C7677C">
      <w:pPr>
        <w:spacing w:after="0"/>
      </w:pPr>
      <w:r>
        <w:separator/>
      </w:r>
    </w:p>
  </w:endnote>
  <w:endnote w:type="continuationSeparator" w:id="0">
    <w:p w14:paraId="0690C624" w14:textId="77777777" w:rsidR="005D03C9" w:rsidRDefault="005D03C9" w:rsidP="00C7677C">
      <w:pPr>
        <w:spacing w:after="0"/>
      </w:pPr>
      <w:r>
        <w:continuationSeparator/>
      </w:r>
    </w:p>
  </w:endnote>
  <w:endnote w:type="continuationNotice" w:id="1">
    <w:p w14:paraId="61CE21E6" w14:textId="77777777" w:rsidR="005D03C9" w:rsidRDefault="005D0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BDE4" w14:textId="38CA12F8" w:rsidR="00980102" w:rsidRPr="009A308A" w:rsidRDefault="009D7E25" w:rsidP="009D7E25">
    <w:pPr>
      <w:pStyle w:val="Stopka"/>
      <w:ind w:right="707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74624" behindDoc="1" locked="0" layoutInCell="1" allowOverlap="1" wp14:anchorId="53D4743F" wp14:editId="7DA86739">
          <wp:simplePos x="0" y="0"/>
          <wp:positionH relativeFrom="margin">
            <wp:posOffset>17243</wp:posOffset>
          </wp:positionH>
          <wp:positionV relativeFrom="paragraph">
            <wp:posOffset>-280768</wp:posOffset>
          </wp:positionV>
          <wp:extent cx="5251450" cy="521335"/>
          <wp:effectExtent l="0" t="0" r="6350" b="0"/>
          <wp:wrapTight wrapText="bothSides">
            <wp:wrapPolygon edited="0">
              <wp:start x="0" y="0"/>
              <wp:lineTo x="0" y="20521"/>
              <wp:lineTo x="21548" y="20521"/>
              <wp:lineTo x="21548" y="0"/>
              <wp:lineTo x="0" y="0"/>
            </wp:wrapPolygon>
          </wp:wrapTight>
          <wp:docPr id="6044898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50563" name="Obraz 95845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7617562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80102" w:rsidRPr="009D7E25">
          <w:rPr>
            <w:rFonts w:ascii="Calibri" w:eastAsiaTheme="majorEastAsia" w:hAnsi="Calibri" w:cs="Calibri"/>
            <w:sz w:val="16"/>
            <w:szCs w:val="16"/>
          </w:rPr>
          <w:t xml:space="preserve">str. </w:t>
        </w:r>
        <w:r w:rsidR="00980102" w:rsidRPr="009D7E25">
          <w:rPr>
            <w:rFonts w:ascii="Calibri" w:eastAsiaTheme="minorEastAsia" w:hAnsi="Calibri" w:cs="Calibri"/>
            <w:sz w:val="16"/>
            <w:szCs w:val="16"/>
          </w:rPr>
          <w:fldChar w:fldCharType="begin"/>
        </w:r>
        <w:r w:rsidR="00980102" w:rsidRPr="009D7E25">
          <w:rPr>
            <w:rFonts w:ascii="Calibri" w:hAnsi="Calibri" w:cs="Calibri"/>
            <w:sz w:val="16"/>
            <w:szCs w:val="16"/>
          </w:rPr>
          <w:instrText>PAGE    \* MERGEFORMAT</w:instrText>
        </w:r>
        <w:r w:rsidR="00980102" w:rsidRPr="009D7E25">
          <w:rPr>
            <w:rFonts w:ascii="Calibri" w:eastAsiaTheme="minorEastAsia" w:hAnsi="Calibri" w:cs="Calibri"/>
            <w:sz w:val="16"/>
            <w:szCs w:val="16"/>
          </w:rPr>
          <w:fldChar w:fldCharType="separate"/>
        </w:r>
        <w:r w:rsidR="00980102" w:rsidRPr="009D7E25">
          <w:rPr>
            <w:rFonts w:ascii="Calibri" w:eastAsiaTheme="majorEastAsia" w:hAnsi="Calibri" w:cs="Calibri"/>
            <w:sz w:val="16"/>
            <w:szCs w:val="16"/>
          </w:rPr>
          <w:t>2</w:t>
        </w:r>
        <w:r w:rsidR="00980102" w:rsidRPr="009D7E25">
          <w:rPr>
            <w:rFonts w:ascii="Calibri" w:eastAsiaTheme="majorEastAsia" w:hAnsi="Calibri" w:cs="Calibri"/>
            <w:sz w:val="16"/>
            <w:szCs w:val="16"/>
          </w:rPr>
          <w:fldChar w:fldCharType="end"/>
        </w:r>
      </w:sdtContent>
    </w:sdt>
  </w:p>
  <w:p w14:paraId="2112B623" w14:textId="44B6EDB5" w:rsidR="00980102" w:rsidRDefault="00980102">
    <w:pPr>
      <w:pStyle w:val="Stopka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5E21C2D" wp14:editId="62098930">
              <wp:simplePos x="0" y="0"/>
              <wp:positionH relativeFrom="page">
                <wp:posOffset>24667</wp:posOffset>
              </wp:positionH>
              <wp:positionV relativeFrom="page">
                <wp:posOffset>10264580</wp:posOffset>
              </wp:positionV>
              <wp:extent cx="7537588" cy="492181"/>
              <wp:effectExtent l="0" t="0" r="6350" b="0"/>
              <wp:wrapNone/>
              <wp:docPr id="7132993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7588" cy="492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D68AE" w14:textId="15764C2E" w:rsidR="00980102" w:rsidRPr="002D3247" w:rsidRDefault="00980102" w:rsidP="009D7E25">
                          <w:pPr>
                            <w:spacing w:after="0"/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Wzór dokumentu pierwotnie sklasyfikowany jako K1 – Informacja opublikowana (Public)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po uzupełnieniu zmienia klasyfikację na K2 –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21C2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K1-Informacja Opublikowana (Public)" style="position:absolute;margin-left:1.95pt;margin-top:808.25pt;width:593.5pt;height:38.7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AEQIAAB8EAAAOAAAAZHJzL2Uyb0RvYy54bWysU01v2zAMvQ/YfxB0X+yky5oacYqsRYYB&#10;QVsgHXpWZCk2YIsapcTOfv0oOU62tqdhF5kiaX689zS/7ZqaHRS6CkzOx6OUM2UkFJXZ5fzH8+rT&#10;jDPnhSlEDUbl/Kgcv118/DBvbaYmUEJdKGRUxListTkvvbdZkjhZqka4EVhlKKgBG+HpirukQNFS&#10;9aZOJmn6JWkBC4sglXPkve+DfBHra62kf9TaKc/qnNNsPp4Yz204k8VcZDsUtqzkaQzxD1M0ojLU&#10;9FzqXnjB9li9KdVUEsGB9iMJTQJaV1LFHWibcfpqm00prIq7EDjOnmFy/6+sfDhs7BMy332FjggM&#10;gLTWZY6cYZ9OYxO+NCmjOEF4PMOmOs8kOa+nV9fTGREtKfb5ZjKexTLJ5W+Lzn9T0LBg5ByJloiW&#10;OKydp46UOqSEZgZWVV1Hamrzl4MSgye5jBgs3207VhU5vxrG30JxpK0QesKdlauKWq+F808CiWFa&#10;hFTrH+nQNbQ5h5PFWQn46z1/yCfgKcpZS4rJufu5F6g4q78boiTIazBwMLbRGN+k05TiZt/cASlx&#10;TI/CymiSF309mBqheSFFL0MrCgkjqWHOt4N553vx0ouQarmMSaQkK/zabKwMpQNgAc3n7kWgPUHu&#10;iawHGAQlslfI97k91Mu9B11FWgK4PZQnzEmFka3Tiwky//Mesy7vevEbAAD//wMAUEsDBBQABgAI&#10;AAAAIQCXqz0K3wAAAAwBAAAPAAAAZHJzL2Rvd25yZXYueG1sTI89T8MwEIZ3JP6DdUhs1AmU0KRx&#10;qgqJgYGhHwubGx9xVPscxW5j+PU4E4z33Kv3nqs30Rp2xdH3jgTkiwwYUutUT52A4+HtYQXMB0lK&#10;Gkco4Bs9bJrbm1pWyk20w+s+dCyVkK+kAB3CUHHuW41W+oUbkNLuy41WhjSOHVejnFK5Nfwxywpu&#10;ZU/pgpYDvmpsz/uLFfDx+XNY4ovUx2m1M/Hd8khbLsT9XdyugQWM4S8Ms35ShyY5ndyFlGdGwFOZ&#10;ggkXefEMbA7kZZbYaWblMgPe1Pz/E80vAAAA//8DAFBLAQItABQABgAIAAAAIQC2gziS/gAAAOEB&#10;AAATAAAAAAAAAAAAAAAAAAAAAABbQ29udGVudF9UeXBlc10ueG1sUEsBAi0AFAAGAAgAAAAhADj9&#10;If/WAAAAlAEAAAsAAAAAAAAAAAAAAAAALwEAAF9yZWxzLy5yZWxzUEsBAi0AFAAGAAgAAAAhAB8E&#10;a8ARAgAAHwQAAA4AAAAAAAAAAAAAAAAALgIAAGRycy9lMm9Eb2MueG1sUEsBAi0AFAAGAAgAAAAh&#10;AJerPQrfAAAADAEAAA8AAAAAAAAAAAAAAAAAawQAAGRycy9kb3ducmV2LnhtbFBLBQYAAAAABAAE&#10;APMAAAB3BQAAAAA=&#10;" filled="f" stroked="f">
              <v:textbox inset="0,0,0,15pt">
                <w:txbxContent>
                  <w:p w14:paraId="5F9D68AE" w14:textId="15764C2E" w:rsidR="00980102" w:rsidRPr="002D3247" w:rsidRDefault="00980102" w:rsidP="009D7E25">
                    <w:pPr>
                      <w:spacing w:after="0"/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Wzór dokumentu pierwotnie sklasyfikowany jako K1 – Informacja opublikowana (Public)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br/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po uzupełnieniu zmienia klasyfikację na K2 –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6CC2" w14:textId="77777777" w:rsidR="005D03C9" w:rsidRDefault="005D03C9" w:rsidP="00C7677C">
      <w:pPr>
        <w:spacing w:after="0"/>
      </w:pPr>
      <w:r>
        <w:separator/>
      </w:r>
    </w:p>
  </w:footnote>
  <w:footnote w:type="continuationSeparator" w:id="0">
    <w:p w14:paraId="1FE51690" w14:textId="77777777" w:rsidR="005D03C9" w:rsidRDefault="005D03C9" w:rsidP="00C7677C">
      <w:pPr>
        <w:spacing w:after="0"/>
      </w:pPr>
      <w:r>
        <w:continuationSeparator/>
      </w:r>
    </w:p>
  </w:footnote>
  <w:footnote w:type="continuationNotice" w:id="1">
    <w:p w14:paraId="2322A99C" w14:textId="77777777" w:rsidR="005D03C9" w:rsidRDefault="005D0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3C11" w14:textId="2B850C7F" w:rsidR="0062732F" w:rsidRDefault="0062732F">
    <w:pPr>
      <w:pStyle w:val="Nagwek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A3D4159" wp14:editId="71CE46AD">
          <wp:simplePos x="0" y="0"/>
          <wp:positionH relativeFrom="margin">
            <wp:posOffset>3826510</wp:posOffset>
          </wp:positionH>
          <wp:positionV relativeFrom="paragraph">
            <wp:posOffset>-488950</wp:posOffset>
          </wp:positionV>
          <wp:extent cx="2635250" cy="925195"/>
          <wp:effectExtent l="0" t="0" r="0" b="0"/>
          <wp:wrapTight wrapText="bothSides">
            <wp:wrapPolygon edited="0">
              <wp:start x="3123" y="6671"/>
              <wp:lineTo x="2811" y="8895"/>
              <wp:lineTo x="2967" y="14677"/>
              <wp:lineTo x="18425" y="14677"/>
              <wp:lineTo x="18581" y="13787"/>
              <wp:lineTo x="18581" y="6671"/>
              <wp:lineTo x="3123" y="6671"/>
            </wp:wrapPolygon>
          </wp:wrapTight>
          <wp:docPr id="239566955" name="Obraz 5" descr="Obraz zawierający Grafika, Czcion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944494" name="Obraz 5" descr="Obraz zawierający Grafika, Czcion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1C6DAF2F" wp14:editId="69F29F8E">
          <wp:simplePos x="0" y="0"/>
          <wp:positionH relativeFrom="column">
            <wp:posOffset>-714375</wp:posOffset>
          </wp:positionH>
          <wp:positionV relativeFrom="paragraph">
            <wp:posOffset>-648335</wp:posOffset>
          </wp:positionV>
          <wp:extent cx="7559675" cy="10697845"/>
          <wp:effectExtent l="0" t="0" r="3175" b="8255"/>
          <wp:wrapNone/>
          <wp:docPr id="1726185720" name="Grafika 1726185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22B4E25"/>
    <w:multiLevelType w:val="hybridMultilevel"/>
    <w:tmpl w:val="C8A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B4437"/>
    <w:multiLevelType w:val="hybridMultilevel"/>
    <w:tmpl w:val="5EAA0F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5799A"/>
    <w:multiLevelType w:val="hybridMultilevel"/>
    <w:tmpl w:val="BF9424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15E53"/>
    <w:multiLevelType w:val="hybridMultilevel"/>
    <w:tmpl w:val="1FAE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D54BF"/>
    <w:multiLevelType w:val="hybridMultilevel"/>
    <w:tmpl w:val="ED9AC710"/>
    <w:lvl w:ilvl="0" w:tplc="6B5C1D26">
      <w:start w:val="1"/>
      <w:numFmt w:val="decimal"/>
      <w:lvlText w:val="%1."/>
      <w:lvlJc w:val="left"/>
      <w:pPr>
        <w:ind w:left="1440" w:hanging="360"/>
      </w:pPr>
    </w:lvl>
    <w:lvl w:ilvl="1" w:tplc="B65C9808">
      <w:start w:val="1"/>
      <w:numFmt w:val="decimal"/>
      <w:lvlText w:val="%2."/>
      <w:lvlJc w:val="left"/>
      <w:pPr>
        <w:ind w:left="1440" w:hanging="360"/>
      </w:pPr>
    </w:lvl>
    <w:lvl w:ilvl="2" w:tplc="EE607B84">
      <w:start w:val="1"/>
      <w:numFmt w:val="decimal"/>
      <w:lvlText w:val="%3."/>
      <w:lvlJc w:val="left"/>
      <w:pPr>
        <w:ind w:left="1440" w:hanging="360"/>
      </w:pPr>
    </w:lvl>
    <w:lvl w:ilvl="3" w:tplc="DE1E9EA4">
      <w:start w:val="1"/>
      <w:numFmt w:val="decimal"/>
      <w:lvlText w:val="%4."/>
      <w:lvlJc w:val="left"/>
      <w:pPr>
        <w:ind w:left="1440" w:hanging="360"/>
      </w:pPr>
    </w:lvl>
    <w:lvl w:ilvl="4" w:tplc="968602E4">
      <w:start w:val="1"/>
      <w:numFmt w:val="decimal"/>
      <w:lvlText w:val="%5."/>
      <w:lvlJc w:val="left"/>
      <w:pPr>
        <w:ind w:left="1440" w:hanging="360"/>
      </w:pPr>
    </w:lvl>
    <w:lvl w:ilvl="5" w:tplc="323218AA">
      <w:start w:val="1"/>
      <w:numFmt w:val="decimal"/>
      <w:lvlText w:val="%6."/>
      <w:lvlJc w:val="left"/>
      <w:pPr>
        <w:ind w:left="1440" w:hanging="360"/>
      </w:pPr>
    </w:lvl>
    <w:lvl w:ilvl="6" w:tplc="B74202E8">
      <w:start w:val="1"/>
      <w:numFmt w:val="decimal"/>
      <w:lvlText w:val="%7."/>
      <w:lvlJc w:val="left"/>
      <w:pPr>
        <w:ind w:left="1440" w:hanging="360"/>
      </w:pPr>
    </w:lvl>
    <w:lvl w:ilvl="7" w:tplc="E7567FFE">
      <w:start w:val="1"/>
      <w:numFmt w:val="decimal"/>
      <w:lvlText w:val="%8."/>
      <w:lvlJc w:val="left"/>
      <w:pPr>
        <w:ind w:left="1440" w:hanging="360"/>
      </w:pPr>
    </w:lvl>
    <w:lvl w:ilvl="8" w:tplc="90DE2630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623C"/>
    <w:multiLevelType w:val="hybridMultilevel"/>
    <w:tmpl w:val="7562B9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1D69"/>
    <w:multiLevelType w:val="hybridMultilevel"/>
    <w:tmpl w:val="D53A9B7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F0D85"/>
    <w:multiLevelType w:val="hybridMultilevel"/>
    <w:tmpl w:val="9F3E92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0" w15:restartNumberingAfterBreak="0">
    <w:nsid w:val="6ACE2BC3"/>
    <w:multiLevelType w:val="hybridMultilevel"/>
    <w:tmpl w:val="8F4A8572"/>
    <w:lvl w:ilvl="0" w:tplc="00C857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B02B6"/>
    <w:multiLevelType w:val="hybridMultilevel"/>
    <w:tmpl w:val="6FE88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72EA0"/>
    <w:multiLevelType w:val="hybridMultilevel"/>
    <w:tmpl w:val="EF182ABE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5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E5636"/>
    <w:multiLevelType w:val="hybridMultilevel"/>
    <w:tmpl w:val="4364BF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14068"/>
    <w:multiLevelType w:val="hybridMultilevel"/>
    <w:tmpl w:val="C8AAB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2103">
    <w:abstractNumId w:val="14"/>
  </w:num>
  <w:num w:numId="2" w16cid:durableId="71124745">
    <w:abstractNumId w:val="19"/>
  </w:num>
  <w:num w:numId="3" w16cid:durableId="1017804870">
    <w:abstractNumId w:val="0"/>
  </w:num>
  <w:num w:numId="4" w16cid:durableId="1248534487">
    <w:abstractNumId w:val="16"/>
  </w:num>
  <w:num w:numId="5" w16cid:durableId="985740296">
    <w:abstractNumId w:val="25"/>
  </w:num>
  <w:num w:numId="6" w16cid:durableId="831946169">
    <w:abstractNumId w:val="23"/>
  </w:num>
  <w:num w:numId="7" w16cid:durableId="1060713386">
    <w:abstractNumId w:val="24"/>
  </w:num>
  <w:num w:numId="8" w16cid:durableId="1312976730">
    <w:abstractNumId w:val="12"/>
  </w:num>
  <w:num w:numId="9" w16cid:durableId="190993830">
    <w:abstractNumId w:val="8"/>
  </w:num>
  <w:num w:numId="10" w16cid:durableId="2122994679">
    <w:abstractNumId w:val="13"/>
  </w:num>
  <w:num w:numId="11" w16cid:durableId="1948268749">
    <w:abstractNumId w:val="10"/>
  </w:num>
  <w:num w:numId="12" w16cid:durableId="1263799685">
    <w:abstractNumId w:val="18"/>
  </w:num>
  <w:num w:numId="13" w16cid:durableId="1278441247">
    <w:abstractNumId w:val="2"/>
  </w:num>
  <w:num w:numId="14" w16cid:durableId="1075471108">
    <w:abstractNumId w:val="4"/>
  </w:num>
  <w:num w:numId="15" w16cid:durableId="639261625">
    <w:abstractNumId w:val="26"/>
  </w:num>
  <w:num w:numId="16" w16cid:durableId="68771518">
    <w:abstractNumId w:val="22"/>
  </w:num>
  <w:num w:numId="17" w16cid:durableId="1192035256">
    <w:abstractNumId w:val="15"/>
  </w:num>
  <w:num w:numId="18" w16cid:durableId="947084575">
    <w:abstractNumId w:val="11"/>
  </w:num>
  <w:num w:numId="19" w16cid:durableId="333462620">
    <w:abstractNumId w:val="20"/>
  </w:num>
  <w:num w:numId="20" w16cid:durableId="1481458313">
    <w:abstractNumId w:val="5"/>
  </w:num>
  <w:num w:numId="21" w16cid:durableId="812793675">
    <w:abstractNumId w:val="21"/>
  </w:num>
  <w:num w:numId="22" w16cid:durableId="1417433481">
    <w:abstractNumId w:val="9"/>
  </w:num>
  <w:num w:numId="23" w16cid:durableId="1652783285">
    <w:abstractNumId w:val="6"/>
  </w:num>
  <w:num w:numId="24" w16cid:durableId="623850007">
    <w:abstractNumId w:val="1"/>
  </w:num>
  <w:num w:numId="25" w16cid:durableId="643319912">
    <w:abstractNumId w:val="27"/>
  </w:num>
  <w:num w:numId="26" w16cid:durableId="755788331">
    <w:abstractNumId w:val="3"/>
  </w:num>
  <w:num w:numId="27" w16cid:durableId="457143682">
    <w:abstractNumId w:val="17"/>
  </w:num>
  <w:num w:numId="28" w16cid:durableId="86710798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461"/>
    <w:rsid w:val="0001044D"/>
    <w:rsid w:val="00013496"/>
    <w:rsid w:val="000152B4"/>
    <w:rsid w:val="00016551"/>
    <w:rsid w:val="00022E73"/>
    <w:rsid w:val="00024929"/>
    <w:rsid w:val="0002553F"/>
    <w:rsid w:val="00031875"/>
    <w:rsid w:val="0004322E"/>
    <w:rsid w:val="000526B8"/>
    <w:rsid w:val="00055F1B"/>
    <w:rsid w:val="0007412B"/>
    <w:rsid w:val="00081183"/>
    <w:rsid w:val="000849DA"/>
    <w:rsid w:val="00093C85"/>
    <w:rsid w:val="000A7C69"/>
    <w:rsid w:val="000B18D7"/>
    <w:rsid w:val="000C2429"/>
    <w:rsid w:val="000C5D6B"/>
    <w:rsid w:val="000D7ED3"/>
    <w:rsid w:val="000E7348"/>
    <w:rsid w:val="000F5965"/>
    <w:rsid w:val="000F7DC5"/>
    <w:rsid w:val="00103254"/>
    <w:rsid w:val="001044B5"/>
    <w:rsid w:val="00121503"/>
    <w:rsid w:val="00130EC9"/>
    <w:rsid w:val="00136659"/>
    <w:rsid w:val="001447DC"/>
    <w:rsid w:val="0014571D"/>
    <w:rsid w:val="001474DC"/>
    <w:rsid w:val="001478D5"/>
    <w:rsid w:val="00157E0C"/>
    <w:rsid w:val="0016109D"/>
    <w:rsid w:val="00162F3C"/>
    <w:rsid w:val="001735E3"/>
    <w:rsid w:val="0017576D"/>
    <w:rsid w:val="001759BF"/>
    <w:rsid w:val="00185A58"/>
    <w:rsid w:val="00192992"/>
    <w:rsid w:val="00194F35"/>
    <w:rsid w:val="001B1951"/>
    <w:rsid w:val="001C5427"/>
    <w:rsid w:val="001C7835"/>
    <w:rsid w:val="001D6618"/>
    <w:rsid w:val="001D694A"/>
    <w:rsid w:val="001E08D8"/>
    <w:rsid w:val="001E09C4"/>
    <w:rsid w:val="001E7E56"/>
    <w:rsid w:val="001F1937"/>
    <w:rsid w:val="001F2B67"/>
    <w:rsid w:val="001F4D0D"/>
    <w:rsid w:val="002015B2"/>
    <w:rsid w:val="00205DA8"/>
    <w:rsid w:val="0020793A"/>
    <w:rsid w:val="0021590C"/>
    <w:rsid w:val="00215F43"/>
    <w:rsid w:val="00222F21"/>
    <w:rsid w:val="00232C65"/>
    <w:rsid w:val="00235D5D"/>
    <w:rsid w:val="002424D4"/>
    <w:rsid w:val="00245D4B"/>
    <w:rsid w:val="002466F2"/>
    <w:rsid w:val="00247A5A"/>
    <w:rsid w:val="00256B61"/>
    <w:rsid w:val="00263103"/>
    <w:rsid w:val="002759B2"/>
    <w:rsid w:val="00281BBB"/>
    <w:rsid w:val="00284FB9"/>
    <w:rsid w:val="0028713A"/>
    <w:rsid w:val="002B6568"/>
    <w:rsid w:val="002C67B9"/>
    <w:rsid w:val="002C6DF7"/>
    <w:rsid w:val="002D13D2"/>
    <w:rsid w:val="002D1FE1"/>
    <w:rsid w:val="002D3247"/>
    <w:rsid w:val="002E4237"/>
    <w:rsid w:val="002E7770"/>
    <w:rsid w:val="002F0D94"/>
    <w:rsid w:val="002F690B"/>
    <w:rsid w:val="00300C46"/>
    <w:rsid w:val="0030207A"/>
    <w:rsid w:val="00313FF3"/>
    <w:rsid w:val="0032482C"/>
    <w:rsid w:val="003256F8"/>
    <w:rsid w:val="003266E0"/>
    <w:rsid w:val="00330F76"/>
    <w:rsid w:val="00334DAB"/>
    <w:rsid w:val="003351D6"/>
    <w:rsid w:val="00342246"/>
    <w:rsid w:val="00350ACB"/>
    <w:rsid w:val="00356980"/>
    <w:rsid w:val="0036217F"/>
    <w:rsid w:val="00370337"/>
    <w:rsid w:val="00371339"/>
    <w:rsid w:val="00392BF4"/>
    <w:rsid w:val="00393105"/>
    <w:rsid w:val="00395291"/>
    <w:rsid w:val="00395D75"/>
    <w:rsid w:val="003C0DF9"/>
    <w:rsid w:val="003C2C5D"/>
    <w:rsid w:val="003C320E"/>
    <w:rsid w:val="003D0D39"/>
    <w:rsid w:val="003D4989"/>
    <w:rsid w:val="003D60C8"/>
    <w:rsid w:val="003E0858"/>
    <w:rsid w:val="003E2C10"/>
    <w:rsid w:val="003E5FA3"/>
    <w:rsid w:val="00401C32"/>
    <w:rsid w:val="00410A7A"/>
    <w:rsid w:val="00412013"/>
    <w:rsid w:val="00414C3D"/>
    <w:rsid w:val="00433F9B"/>
    <w:rsid w:val="00435D0B"/>
    <w:rsid w:val="00442C14"/>
    <w:rsid w:val="004457F2"/>
    <w:rsid w:val="004463B2"/>
    <w:rsid w:val="004522D5"/>
    <w:rsid w:val="00454351"/>
    <w:rsid w:val="00463498"/>
    <w:rsid w:val="00464B82"/>
    <w:rsid w:val="00465F29"/>
    <w:rsid w:val="00472A84"/>
    <w:rsid w:val="00477920"/>
    <w:rsid w:val="004839E6"/>
    <w:rsid w:val="004844B9"/>
    <w:rsid w:val="00484C00"/>
    <w:rsid w:val="00491937"/>
    <w:rsid w:val="00494D6E"/>
    <w:rsid w:val="004A010B"/>
    <w:rsid w:val="004A42C5"/>
    <w:rsid w:val="004B10A7"/>
    <w:rsid w:val="004B5C61"/>
    <w:rsid w:val="004C2971"/>
    <w:rsid w:val="004C3D9E"/>
    <w:rsid w:val="004D09DA"/>
    <w:rsid w:val="004D4928"/>
    <w:rsid w:val="004D67A4"/>
    <w:rsid w:val="004E1338"/>
    <w:rsid w:val="004E1709"/>
    <w:rsid w:val="004E2AB3"/>
    <w:rsid w:val="004E475F"/>
    <w:rsid w:val="004E70DA"/>
    <w:rsid w:val="004F7362"/>
    <w:rsid w:val="005055B0"/>
    <w:rsid w:val="00505E0A"/>
    <w:rsid w:val="00515413"/>
    <w:rsid w:val="00515551"/>
    <w:rsid w:val="0051576F"/>
    <w:rsid w:val="0051773C"/>
    <w:rsid w:val="00523A9C"/>
    <w:rsid w:val="00526ADD"/>
    <w:rsid w:val="00531BBB"/>
    <w:rsid w:val="005437DB"/>
    <w:rsid w:val="005447E5"/>
    <w:rsid w:val="005535C6"/>
    <w:rsid w:val="00553A2E"/>
    <w:rsid w:val="00560185"/>
    <w:rsid w:val="00574133"/>
    <w:rsid w:val="00581D2E"/>
    <w:rsid w:val="00585AC2"/>
    <w:rsid w:val="00592DB4"/>
    <w:rsid w:val="00594EF0"/>
    <w:rsid w:val="005967B8"/>
    <w:rsid w:val="005A1E67"/>
    <w:rsid w:val="005A2EA3"/>
    <w:rsid w:val="005A3EA9"/>
    <w:rsid w:val="005B3439"/>
    <w:rsid w:val="005C73CC"/>
    <w:rsid w:val="005D0251"/>
    <w:rsid w:val="005D03C9"/>
    <w:rsid w:val="005E06CD"/>
    <w:rsid w:val="005E4F3C"/>
    <w:rsid w:val="005F17B3"/>
    <w:rsid w:val="0060029E"/>
    <w:rsid w:val="00607B75"/>
    <w:rsid w:val="006131CB"/>
    <w:rsid w:val="006176F2"/>
    <w:rsid w:val="00621330"/>
    <w:rsid w:val="00626862"/>
    <w:rsid w:val="0062732F"/>
    <w:rsid w:val="00630437"/>
    <w:rsid w:val="00631967"/>
    <w:rsid w:val="00634B73"/>
    <w:rsid w:val="00643B36"/>
    <w:rsid w:val="00653AFD"/>
    <w:rsid w:val="006638F7"/>
    <w:rsid w:val="0067102F"/>
    <w:rsid w:val="0067469E"/>
    <w:rsid w:val="006761B2"/>
    <w:rsid w:val="00687E71"/>
    <w:rsid w:val="00692622"/>
    <w:rsid w:val="006976F6"/>
    <w:rsid w:val="006A17C0"/>
    <w:rsid w:val="006A4BF3"/>
    <w:rsid w:val="006A5DBF"/>
    <w:rsid w:val="006B04F4"/>
    <w:rsid w:val="006C1B21"/>
    <w:rsid w:val="006C2482"/>
    <w:rsid w:val="006C6914"/>
    <w:rsid w:val="006D1638"/>
    <w:rsid w:val="006E349E"/>
    <w:rsid w:val="006F0FF4"/>
    <w:rsid w:val="00705803"/>
    <w:rsid w:val="007068AD"/>
    <w:rsid w:val="007130C0"/>
    <w:rsid w:val="00714D03"/>
    <w:rsid w:val="007210F2"/>
    <w:rsid w:val="007241DE"/>
    <w:rsid w:val="00731A80"/>
    <w:rsid w:val="00735601"/>
    <w:rsid w:val="00740FAC"/>
    <w:rsid w:val="007416C9"/>
    <w:rsid w:val="00752AB0"/>
    <w:rsid w:val="00754F7E"/>
    <w:rsid w:val="007567B4"/>
    <w:rsid w:val="00762004"/>
    <w:rsid w:val="007648F1"/>
    <w:rsid w:val="00771684"/>
    <w:rsid w:val="0077184F"/>
    <w:rsid w:val="00773502"/>
    <w:rsid w:val="0077452C"/>
    <w:rsid w:val="0077514D"/>
    <w:rsid w:val="007765F2"/>
    <w:rsid w:val="00783594"/>
    <w:rsid w:val="0078618C"/>
    <w:rsid w:val="007B10C6"/>
    <w:rsid w:val="007C0E19"/>
    <w:rsid w:val="007C2BFF"/>
    <w:rsid w:val="007C2C0F"/>
    <w:rsid w:val="007C2C34"/>
    <w:rsid w:val="007C7A84"/>
    <w:rsid w:val="007C7FD2"/>
    <w:rsid w:val="007D7DF5"/>
    <w:rsid w:val="007E2FA5"/>
    <w:rsid w:val="007E4383"/>
    <w:rsid w:val="007E7CF5"/>
    <w:rsid w:val="007E7F4A"/>
    <w:rsid w:val="007F03EA"/>
    <w:rsid w:val="00801D81"/>
    <w:rsid w:val="0081049C"/>
    <w:rsid w:val="00810B07"/>
    <w:rsid w:val="00820E91"/>
    <w:rsid w:val="00825864"/>
    <w:rsid w:val="00825DC2"/>
    <w:rsid w:val="0083150D"/>
    <w:rsid w:val="00835452"/>
    <w:rsid w:val="00837FFB"/>
    <w:rsid w:val="0084049E"/>
    <w:rsid w:val="0085580A"/>
    <w:rsid w:val="008665FD"/>
    <w:rsid w:val="00873DE4"/>
    <w:rsid w:val="00876933"/>
    <w:rsid w:val="008838E3"/>
    <w:rsid w:val="00891F40"/>
    <w:rsid w:val="008946F7"/>
    <w:rsid w:val="008974E0"/>
    <w:rsid w:val="008A3274"/>
    <w:rsid w:val="008A33E0"/>
    <w:rsid w:val="008B37B8"/>
    <w:rsid w:val="008B4533"/>
    <w:rsid w:val="008C1BB6"/>
    <w:rsid w:val="008C1FB1"/>
    <w:rsid w:val="008D132F"/>
    <w:rsid w:val="008D582F"/>
    <w:rsid w:val="008E2E0C"/>
    <w:rsid w:val="008E4B50"/>
    <w:rsid w:val="008F07F1"/>
    <w:rsid w:val="009056FF"/>
    <w:rsid w:val="009075A1"/>
    <w:rsid w:val="00912D8D"/>
    <w:rsid w:val="00913050"/>
    <w:rsid w:val="00915E70"/>
    <w:rsid w:val="00915F35"/>
    <w:rsid w:val="00916751"/>
    <w:rsid w:val="0091721E"/>
    <w:rsid w:val="0092484F"/>
    <w:rsid w:val="00925658"/>
    <w:rsid w:val="00927D88"/>
    <w:rsid w:val="00930B81"/>
    <w:rsid w:val="00931E8D"/>
    <w:rsid w:val="00931F89"/>
    <w:rsid w:val="00941294"/>
    <w:rsid w:val="00942D31"/>
    <w:rsid w:val="009512C2"/>
    <w:rsid w:val="00972027"/>
    <w:rsid w:val="009728CB"/>
    <w:rsid w:val="00977F16"/>
    <w:rsid w:val="00980102"/>
    <w:rsid w:val="0098052B"/>
    <w:rsid w:val="00987DAB"/>
    <w:rsid w:val="0099574B"/>
    <w:rsid w:val="009A0F4C"/>
    <w:rsid w:val="009A308A"/>
    <w:rsid w:val="009A51E6"/>
    <w:rsid w:val="009B2A3A"/>
    <w:rsid w:val="009D3532"/>
    <w:rsid w:val="009D6A06"/>
    <w:rsid w:val="009D7E25"/>
    <w:rsid w:val="009E0727"/>
    <w:rsid w:val="009E2B3D"/>
    <w:rsid w:val="009E34B6"/>
    <w:rsid w:val="009F0E01"/>
    <w:rsid w:val="009F440A"/>
    <w:rsid w:val="00A01DD7"/>
    <w:rsid w:val="00A02057"/>
    <w:rsid w:val="00A05166"/>
    <w:rsid w:val="00A0679D"/>
    <w:rsid w:val="00A1022B"/>
    <w:rsid w:val="00A15BC2"/>
    <w:rsid w:val="00A243D2"/>
    <w:rsid w:val="00A26D41"/>
    <w:rsid w:val="00A30337"/>
    <w:rsid w:val="00A4141C"/>
    <w:rsid w:val="00A41F00"/>
    <w:rsid w:val="00A43DE4"/>
    <w:rsid w:val="00A50EC5"/>
    <w:rsid w:val="00A52E77"/>
    <w:rsid w:val="00A548E8"/>
    <w:rsid w:val="00A628F6"/>
    <w:rsid w:val="00A71F89"/>
    <w:rsid w:val="00A80B41"/>
    <w:rsid w:val="00A851E0"/>
    <w:rsid w:val="00A85AC1"/>
    <w:rsid w:val="00A862B7"/>
    <w:rsid w:val="00A90DCF"/>
    <w:rsid w:val="00A92A52"/>
    <w:rsid w:val="00A97FF6"/>
    <w:rsid w:val="00AB5598"/>
    <w:rsid w:val="00AB5C84"/>
    <w:rsid w:val="00AB62BA"/>
    <w:rsid w:val="00AC465A"/>
    <w:rsid w:val="00AD02FC"/>
    <w:rsid w:val="00AD16E7"/>
    <w:rsid w:val="00AD1F78"/>
    <w:rsid w:val="00AE62D9"/>
    <w:rsid w:val="00AE7C3C"/>
    <w:rsid w:val="00AF14FA"/>
    <w:rsid w:val="00AF56F3"/>
    <w:rsid w:val="00B06F01"/>
    <w:rsid w:val="00B163A9"/>
    <w:rsid w:val="00B172A5"/>
    <w:rsid w:val="00B20654"/>
    <w:rsid w:val="00B20ABA"/>
    <w:rsid w:val="00B21FD2"/>
    <w:rsid w:val="00B368F2"/>
    <w:rsid w:val="00B4120A"/>
    <w:rsid w:val="00B5432F"/>
    <w:rsid w:val="00B568B0"/>
    <w:rsid w:val="00B62012"/>
    <w:rsid w:val="00B646B2"/>
    <w:rsid w:val="00B67A13"/>
    <w:rsid w:val="00B71679"/>
    <w:rsid w:val="00B76C99"/>
    <w:rsid w:val="00B80620"/>
    <w:rsid w:val="00B81214"/>
    <w:rsid w:val="00B818DD"/>
    <w:rsid w:val="00BB1BA9"/>
    <w:rsid w:val="00BB6396"/>
    <w:rsid w:val="00BB665A"/>
    <w:rsid w:val="00BC672D"/>
    <w:rsid w:val="00BE0DF9"/>
    <w:rsid w:val="00BE63AE"/>
    <w:rsid w:val="00BF03BD"/>
    <w:rsid w:val="00BF12CB"/>
    <w:rsid w:val="00BF3817"/>
    <w:rsid w:val="00BF6297"/>
    <w:rsid w:val="00C048C6"/>
    <w:rsid w:val="00C066C7"/>
    <w:rsid w:val="00C06D8D"/>
    <w:rsid w:val="00C1034E"/>
    <w:rsid w:val="00C157AE"/>
    <w:rsid w:val="00C20B3F"/>
    <w:rsid w:val="00C213EC"/>
    <w:rsid w:val="00C2249A"/>
    <w:rsid w:val="00C240DD"/>
    <w:rsid w:val="00C25003"/>
    <w:rsid w:val="00C32927"/>
    <w:rsid w:val="00C33086"/>
    <w:rsid w:val="00C3601E"/>
    <w:rsid w:val="00C37C33"/>
    <w:rsid w:val="00C42ED4"/>
    <w:rsid w:val="00C56623"/>
    <w:rsid w:val="00C60C6F"/>
    <w:rsid w:val="00C6331D"/>
    <w:rsid w:val="00C673CE"/>
    <w:rsid w:val="00C67B63"/>
    <w:rsid w:val="00C73C78"/>
    <w:rsid w:val="00C75CFD"/>
    <w:rsid w:val="00C7677C"/>
    <w:rsid w:val="00C80EF0"/>
    <w:rsid w:val="00C820A9"/>
    <w:rsid w:val="00C83237"/>
    <w:rsid w:val="00C90E48"/>
    <w:rsid w:val="00CB43D7"/>
    <w:rsid w:val="00CB6B08"/>
    <w:rsid w:val="00CC2B3A"/>
    <w:rsid w:val="00CC35BF"/>
    <w:rsid w:val="00CD15B1"/>
    <w:rsid w:val="00CD4BFD"/>
    <w:rsid w:val="00CE0432"/>
    <w:rsid w:val="00D01C57"/>
    <w:rsid w:val="00D0591D"/>
    <w:rsid w:val="00D06199"/>
    <w:rsid w:val="00D07D1B"/>
    <w:rsid w:val="00D124BD"/>
    <w:rsid w:val="00D13E18"/>
    <w:rsid w:val="00D14C82"/>
    <w:rsid w:val="00D21B64"/>
    <w:rsid w:val="00D21D46"/>
    <w:rsid w:val="00D24AFC"/>
    <w:rsid w:val="00D316D9"/>
    <w:rsid w:val="00D334F1"/>
    <w:rsid w:val="00D37074"/>
    <w:rsid w:val="00D435F0"/>
    <w:rsid w:val="00D4683C"/>
    <w:rsid w:val="00D510B0"/>
    <w:rsid w:val="00D55C44"/>
    <w:rsid w:val="00D570C9"/>
    <w:rsid w:val="00D609DA"/>
    <w:rsid w:val="00D65179"/>
    <w:rsid w:val="00D71128"/>
    <w:rsid w:val="00D84BFD"/>
    <w:rsid w:val="00D877B5"/>
    <w:rsid w:val="00D90641"/>
    <w:rsid w:val="00DA4071"/>
    <w:rsid w:val="00DA5650"/>
    <w:rsid w:val="00DA7D4A"/>
    <w:rsid w:val="00DB19AE"/>
    <w:rsid w:val="00DC58D0"/>
    <w:rsid w:val="00DC5B13"/>
    <w:rsid w:val="00DD26DD"/>
    <w:rsid w:val="00DD5FF6"/>
    <w:rsid w:val="00DE09A0"/>
    <w:rsid w:val="00DF3079"/>
    <w:rsid w:val="00DF34E3"/>
    <w:rsid w:val="00E0329B"/>
    <w:rsid w:val="00E0383D"/>
    <w:rsid w:val="00E1027C"/>
    <w:rsid w:val="00E13515"/>
    <w:rsid w:val="00E15A0C"/>
    <w:rsid w:val="00E1674C"/>
    <w:rsid w:val="00E170E3"/>
    <w:rsid w:val="00E21241"/>
    <w:rsid w:val="00E25317"/>
    <w:rsid w:val="00E31705"/>
    <w:rsid w:val="00E32AF6"/>
    <w:rsid w:val="00E35C3B"/>
    <w:rsid w:val="00E35E0B"/>
    <w:rsid w:val="00E5193A"/>
    <w:rsid w:val="00E52C92"/>
    <w:rsid w:val="00E6129C"/>
    <w:rsid w:val="00E6214C"/>
    <w:rsid w:val="00E622A6"/>
    <w:rsid w:val="00E65975"/>
    <w:rsid w:val="00E67A76"/>
    <w:rsid w:val="00E70867"/>
    <w:rsid w:val="00E7125A"/>
    <w:rsid w:val="00E71DD1"/>
    <w:rsid w:val="00E736CB"/>
    <w:rsid w:val="00E750A6"/>
    <w:rsid w:val="00E91B9E"/>
    <w:rsid w:val="00E978DF"/>
    <w:rsid w:val="00E97B0B"/>
    <w:rsid w:val="00EB496E"/>
    <w:rsid w:val="00EB4EE6"/>
    <w:rsid w:val="00EB5BA2"/>
    <w:rsid w:val="00EB7283"/>
    <w:rsid w:val="00EB7E88"/>
    <w:rsid w:val="00EC1A19"/>
    <w:rsid w:val="00EC7061"/>
    <w:rsid w:val="00EC7996"/>
    <w:rsid w:val="00ED1D4A"/>
    <w:rsid w:val="00ED3E71"/>
    <w:rsid w:val="00ED3F99"/>
    <w:rsid w:val="00ED7FAA"/>
    <w:rsid w:val="00EE23F3"/>
    <w:rsid w:val="00EE6F38"/>
    <w:rsid w:val="00EE7110"/>
    <w:rsid w:val="00EF73AF"/>
    <w:rsid w:val="00EF7C3A"/>
    <w:rsid w:val="00EF7C40"/>
    <w:rsid w:val="00F0556C"/>
    <w:rsid w:val="00F14AD2"/>
    <w:rsid w:val="00F14B99"/>
    <w:rsid w:val="00F15B92"/>
    <w:rsid w:val="00F27D47"/>
    <w:rsid w:val="00F33B01"/>
    <w:rsid w:val="00F3519D"/>
    <w:rsid w:val="00F36130"/>
    <w:rsid w:val="00F37922"/>
    <w:rsid w:val="00F53BB1"/>
    <w:rsid w:val="00F555CA"/>
    <w:rsid w:val="00F57318"/>
    <w:rsid w:val="00F63DC0"/>
    <w:rsid w:val="00F65735"/>
    <w:rsid w:val="00F77796"/>
    <w:rsid w:val="00F82464"/>
    <w:rsid w:val="00F903FA"/>
    <w:rsid w:val="00F91840"/>
    <w:rsid w:val="00F96DAF"/>
    <w:rsid w:val="00FA7758"/>
    <w:rsid w:val="00FB3020"/>
    <w:rsid w:val="00FC3930"/>
    <w:rsid w:val="00FD49EE"/>
    <w:rsid w:val="00FD6050"/>
    <w:rsid w:val="00FE0012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character" w:customStyle="1" w:styleId="cf11">
    <w:name w:val="cf11"/>
    <w:basedOn w:val="Domylnaczcionkaakapitu"/>
    <w:rsid w:val="00B67A13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B67A13"/>
    <w:rPr>
      <w:rFonts w:ascii="Segoe UI" w:hAnsi="Segoe UI" w:cs="Segoe UI" w:hint="default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7C7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657</TotalTime>
  <Pages>3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Maria Czapska-Kępka</cp:lastModifiedBy>
  <cp:revision>33</cp:revision>
  <cp:lastPrinted>2022-01-12T14:51:00Z</cp:lastPrinted>
  <dcterms:created xsi:type="dcterms:W3CDTF">2025-06-06T09:55:00Z</dcterms:created>
  <dcterms:modified xsi:type="dcterms:W3CDTF">2025-08-20T14:27:00Z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34d9de62,1690e66e,3da3ef7b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2024-10-23T12:17:41Z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4d5acbdb-bca1-4206-bc32-b979b4f0be7e</vt:lpwstr>
  </property>
  <property fmtid="{D5CDD505-2E9C-101B-9397-08002B2CF9AE}" pid="13" name="MSIP_Label_46723740-be9a-4fd0-bd11-8f09a2f8d61a_ContentBits">
    <vt:lpwstr>2</vt:lpwstr>
  </property>
</Properties>
</file>