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7B3A" w14:textId="77777777" w:rsidR="005B7704" w:rsidRPr="00FE698A" w:rsidRDefault="005B7704" w:rsidP="005B7704">
      <w:pPr>
        <w:spacing w:after="60" w:line="312" w:lineRule="auto"/>
        <w:ind w:right="423" w:firstLine="708"/>
        <w:jc w:val="right"/>
        <w:rPr>
          <w:rFonts w:ascii="Calibri" w:hAnsi="Calibri" w:cs="Calibri"/>
          <w:b/>
          <w:sz w:val="22"/>
          <w:szCs w:val="22"/>
        </w:rPr>
      </w:pPr>
      <w:r w:rsidRPr="00FE698A">
        <w:rPr>
          <w:rFonts w:ascii="Calibri" w:hAnsi="Calibri" w:cs="Calibri"/>
          <w:b/>
          <w:sz w:val="22"/>
          <w:szCs w:val="22"/>
        </w:rPr>
        <w:t>Załącznik nr 2</w:t>
      </w:r>
    </w:p>
    <w:p w14:paraId="5F49205B" w14:textId="77777777" w:rsidR="005B7704" w:rsidRPr="00FE698A" w:rsidRDefault="005B7704" w:rsidP="005B7704">
      <w:pPr>
        <w:spacing w:after="6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FE698A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6B3D6B" w14:textId="77777777" w:rsidR="005B7704" w:rsidRPr="00FE698A" w:rsidRDefault="005B7704" w:rsidP="005B7704">
      <w:pPr>
        <w:spacing w:after="6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</w:p>
    <w:p w14:paraId="141FFD1A" w14:textId="77777777" w:rsidR="005B7704" w:rsidRPr="00FE698A" w:rsidRDefault="005B7704" w:rsidP="005B7704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FE698A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2A3D9002" w14:textId="77777777" w:rsidR="005B7704" w:rsidRPr="00FE698A" w:rsidRDefault="005B7704" w:rsidP="005B7704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FE698A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16CA7419" w14:textId="77777777" w:rsidR="005B7704" w:rsidRPr="00FE698A" w:rsidRDefault="005B7704" w:rsidP="005B7704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FE698A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6FD48E9D" w14:textId="77777777" w:rsidR="005B7704" w:rsidRPr="00FE698A" w:rsidRDefault="005B7704" w:rsidP="005B7704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FE698A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48700B54" w14:textId="77777777" w:rsidR="005B7704" w:rsidRPr="00FE698A" w:rsidRDefault="005B7704" w:rsidP="005B7704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FE698A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0D6F7DBF" w14:textId="77777777" w:rsidR="005B7704" w:rsidRPr="00FE698A" w:rsidRDefault="005B7704" w:rsidP="005B7704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FE698A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0937AEE7" w14:textId="77777777" w:rsidR="005B7704" w:rsidRPr="00FE698A" w:rsidRDefault="005B7704" w:rsidP="005B7704">
      <w:pPr>
        <w:spacing w:after="6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FE698A">
        <w:rPr>
          <w:rFonts w:ascii="Calibri" w:hAnsi="Calibri" w:cs="Calibri"/>
          <w:iCs/>
          <w:sz w:val="22"/>
          <w:szCs w:val="22"/>
        </w:rPr>
        <w:t xml:space="preserve">Nawiązując do zapytania o wycenę wykonania przedmiotu zamówienia: wykonanie badania ewaluacyjnego pn. </w:t>
      </w:r>
      <w:r w:rsidRPr="00FE698A">
        <w:rPr>
          <w:rFonts w:ascii="Calibri" w:hAnsi="Calibri" w:cs="Calibri"/>
          <w:b/>
          <w:bCs/>
          <w:iCs/>
          <w:sz w:val="22"/>
          <w:szCs w:val="22"/>
        </w:rPr>
        <w:t>Ewaluacja on-going Programu Strategicznego INFOSTRATEG</w:t>
      </w:r>
      <w:r w:rsidRPr="00FE698A">
        <w:rPr>
          <w:rFonts w:ascii="Calibri" w:hAnsi="Calibri" w:cs="Calibri"/>
          <w:iCs/>
          <w:sz w:val="22"/>
          <w:szCs w:val="22"/>
        </w:rPr>
        <w:t xml:space="preserve"> szacujemy wartość wykonania przedmiotu zamówienia, w pełnym rzeczowym zakresie ujętym w zapytaniu, na kwoty:</w:t>
      </w:r>
    </w:p>
    <w:p w14:paraId="383D9555" w14:textId="77777777" w:rsidR="005B7704" w:rsidRPr="00FE698A" w:rsidRDefault="005B7704" w:rsidP="005B7704">
      <w:pPr>
        <w:spacing w:after="6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FE698A">
        <w:rPr>
          <w:rFonts w:ascii="Calibri" w:hAnsi="Calibri" w:cs="Calibri"/>
          <w:b/>
          <w:iCs/>
          <w:sz w:val="22"/>
          <w:szCs w:val="22"/>
        </w:rPr>
        <w:t>Wartość netto: …………………………………………</w:t>
      </w:r>
    </w:p>
    <w:p w14:paraId="2D96A74F" w14:textId="77777777" w:rsidR="005B7704" w:rsidRPr="00FE698A" w:rsidRDefault="005B7704" w:rsidP="005B7704">
      <w:pPr>
        <w:spacing w:after="6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FE698A">
        <w:rPr>
          <w:rFonts w:ascii="Calibri" w:hAnsi="Calibri" w:cs="Calibri"/>
          <w:b/>
          <w:iCs/>
          <w:sz w:val="22"/>
          <w:szCs w:val="22"/>
        </w:rPr>
        <w:t>(słownie) ……………………………………….</w:t>
      </w:r>
    </w:p>
    <w:p w14:paraId="079D5BD7" w14:textId="77777777" w:rsidR="005B7704" w:rsidRPr="00FE698A" w:rsidRDefault="005B7704" w:rsidP="005B7704">
      <w:pPr>
        <w:spacing w:after="6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FE698A">
        <w:rPr>
          <w:rFonts w:ascii="Calibri" w:hAnsi="Calibri" w:cs="Calibri"/>
          <w:b/>
          <w:iCs/>
          <w:sz w:val="22"/>
          <w:szCs w:val="22"/>
        </w:rPr>
        <w:t>Vat: ………………….. %</w:t>
      </w:r>
    </w:p>
    <w:p w14:paraId="3AD90E4A" w14:textId="77777777" w:rsidR="005B7704" w:rsidRPr="00FE698A" w:rsidRDefault="005B7704" w:rsidP="005B7704">
      <w:pPr>
        <w:spacing w:after="6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FE698A">
        <w:rPr>
          <w:rFonts w:ascii="Calibri" w:hAnsi="Calibri" w:cs="Calibri"/>
          <w:b/>
          <w:iCs/>
          <w:sz w:val="22"/>
          <w:szCs w:val="22"/>
        </w:rPr>
        <w:t>Wartość brutto: …………………………………………</w:t>
      </w:r>
    </w:p>
    <w:p w14:paraId="3405F5CA" w14:textId="77777777" w:rsidR="005B7704" w:rsidRPr="00FE698A" w:rsidRDefault="005B7704" w:rsidP="005B7704">
      <w:pPr>
        <w:spacing w:after="6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FE698A">
        <w:rPr>
          <w:rFonts w:ascii="Calibri" w:hAnsi="Calibri" w:cs="Calibri"/>
          <w:b/>
          <w:iCs/>
          <w:sz w:val="22"/>
          <w:szCs w:val="22"/>
        </w:rPr>
        <w:t>(słownie) ……………………………………….</w:t>
      </w:r>
    </w:p>
    <w:p w14:paraId="63B3161B" w14:textId="77777777" w:rsidR="005B7704" w:rsidRPr="00FE698A" w:rsidRDefault="005B7704" w:rsidP="005B7704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863EDD6" w14:textId="77777777" w:rsidR="005B7704" w:rsidRPr="00FE698A" w:rsidRDefault="005B7704" w:rsidP="005B7704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FE698A">
        <w:rPr>
          <w:rFonts w:ascii="Calibri" w:hAnsi="Calibri" w:cs="Calibri"/>
          <w:sz w:val="22"/>
          <w:szCs w:val="22"/>
        </w:rPr>
        <w:t>Oświadczamy, że:</w:t>
      </w:r>
    </w:p>
    <w:p w14:paraId="5CA81763" w14:textId="77777777" w:rsidR="005B7704" w:rsidRPr="00FE698A" w:rsidRDefault="005B7704" w:rsidP="005B7704">
      <w:pPr>
        <w:pStyle w:val="Akapitzlist"/>
        <w:numPr>
          <w:ilvl w:val="0"/>
          <w:numId w:val="9"/>
        </w:numPr>
        <w:spacing w:after="6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FE698A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37961957" w14:textId="77777777" w:rsidR="005B7704" w:rsidRPr="00FE698A" w:rsidRDefault="005B7704" w:rsidP="005B7704">
      <w:pPr>
        <w:pStyle w:val="Akapitzlist"/>
        <w:numPr>
          <w:ilvl w:val="0"/>
          <w:numId w:val="9"/>
        </w:numPr>
        <w:spacing w:after="6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FE698A">
        <w:rPr>
          <w:rFonts w:ascii="Calibri" w:hAnsi="Calibri" w:cs="Calibri"/>
          <w:sz w:val="22"/>
          <w:szCs w:val="22"/>
        </w:rPr>
        <w:t>Przyjmujemy/przyjmuję do wiadomości, że:</w:t>
      </w:r>
    </w:p>
    <w:p w14:paraId="1456F96C" w14:textId="77777777" w:rsidR="005B7704" w:rsidRPr="00FE698A" w:rsidRDefault="005B7704" w:rsidP="005B7704">
      <w:pPr>
        <w:pStyle w:val="Akapitzlist"/>
        <w:numPr>
          <w:ilvl w:val="0"/>
          <w:numId w:val="10"/>
        </w:numPr>
        <w:spacing w:after="6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698A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67AB5D67" w14:textId="77777777" w:rsidR="005B7704" w:rsidRPr="00FE698A" w:rsidRDefault="005B7704" w:rsidP="005B7704">
      <w:pPr>
        <w:pStyle w:val="Akapitzlist"/>
        <w:numPr>
          <w:ilvl w:val="0"/>
          <w:numId w:val="10"/>
        </w:numPr>
        <w:spacing w:after="6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698A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342B28F6" w14:textId="77777777" w:rsidR="005B7704" w:rsidRPr="00FE698A" w:rsidRDefault="005B7704" w:rsidP="005B7704">
      <w:pPr>
        <w:pStyle w:val="Akapitzlist"/>
        <w:numPr>
          <w:ilvl w:val="0"/>
          <w:numId w:val="9"/>
        </w:numPr>
        <w:spacing w:after="60" w:line="312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FE698A">
        <w:rPr>
          <w:rFonts w:ascii="Calibri" w:eastAsia="Calibri" w:hAnsi="Calibri" w:cs="Calibri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76CF3876" w14:textId="77A89A69" w:rsidR="005B7704" w:rsidRPr="00FE698A" w:rsidRDefault="005B7704" w:rsidP="005B7704">
      <w:pPr>
        <w:pStyle w:val="Akapitzlist"/>
        <w:tabs>
          <w:tab w:val="left" w:pos="6890"/>
        </w:tabs>
        <w:spacing w:after="6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  <w:r w:rsidRPr="00FE698A">
        <w:rPr>
          <w:rFonts w:ascii="Calibri" w:eastAsia="Calibri" w:hAnsi="Calibri" w:cs="Calibri"/>
          <w:sz w:val="22"/>
          <w:szCs w:val="22"/>
        </w:rPr>
        <w:tab/>
      </w:r>
    </w:p>
    <w:p w14:paraId="1A38B013" w14:textId="77777777" w:rsidR="005B7704" w:rsidRPr="00FE698A" w:rsidRDefault="005B7704" w:rsidP="005B7704">
      <w:pPr>
        <w:pStyle w:val="Akapitzlist"/>
        <w:tabs>
          <w:tab w:val="left" w:pos="6890"/>
        </w:tabs>
        <w:spacing w:after="6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06B5F192" w14:textId="77777777" w:rsidR="005B7704" w:rsidRPr="00FE698A" w:rsidRDefault="005B7704" w:rsidP="005B7704">
      <w:pPr>
        <w:spacing w:after="6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FE698A">
        <w:rPr>
          <w:rFonts w:ascii="Calibri" w:hAnsi="Calibri" w:cs="Calibri"/>
          <w:sz w:val="22"/>
          <w:szCs w:val="22"/>
        </w:rPr>
        <w:t xml:space="preserve">                               </w:t>
      </w:r>
      <w:r w:rsidRPr="00FE698A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0D011455" w14:textId="77777777" w:rsidR="005B7704" w:rsidRPr="00FE698A" w:rsidRDefault="005B7704" w:rsidP="005B7704">
      <w:pPr>
        <w:spacing w:after="6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FE698A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7D75AD62" w14:textId="77777777" w:rsidR="005B7704" w:rsidRPr="00FE698A" w:rsidRDefault="005B7704" w:rsidP="005B7704">
      <w:pPr>
        <w:pStyle w:val="Akapitzlist"/>
        <w:spacing w:after="60" w:line="312" w:lineRule="auto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698A">
        <w:rPr>
          <w:rFonts w:ascii="Calibri" w:eastAsia="Calibri" w:hAnsi="Calibri" w:cs="Calibri"/>
          <w:sz w:val="22"/>
          <w:szCs w:val="22"/>
        </w:rPr>
        <w:lastRenderedPageBreak/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2ADFBC79" w14:textId="2DF4525E" w:rsidR="008838E3" w:rsidRPr="00FE698A" w:rsidRDefault="008838E3" w:rsidP="005B7704">
      <w:pPr>
        <w:rPr>
          <w:rFonts w:ascii="Calibri" w:hAnsi="Calibri" w:cs="Calibri"/>
          <w:sz w:val="22"/>
          <w:szCs w:val="22"/>
        </w:rPr>
      </w:pPr>
    </w:p>
    <w:sectPr w:rsidR="008838E3" w:rsidRPr="00FE698A" w:rsidSect="00BF12CB">
      <w:headerReference w:type="default" r:id="rId8"/>
      <w:footerReference w:type="default" r:id="rId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82DA" w14:textId="77777777" w:rsidR="006F4704" w:rsidRDefault="006F4704" w:rsidP="00C7677C">
      <w:r>
        <w:separator/>
      </w:r>
    </w:p>
  </w:endnote>
  <w:endnote w:type="continuationSeparator" w:id="0">
    <w:p w14:paraId="0A98CA11" w14:textId="77777777" w:rsidR="006F4704" w:rsidRDefault="006F4704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E577" w14:textId="4071EAA6" w:rsidR="006F4704" w:rsidRDefault="006F470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43AC55" wp14:editId="52CD033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f24518a8c67689958ad31f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28B2F1" w14:textId="39853A63" w:rsidR="006F4704" w:rsidRPr="006F4704" w:rsidRDefault="006F4704" w:rsidP="006F470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F470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3AC55" id="_x0000_t202" coordsize="21600,21600" o:spt="202" path="m,l,21600r21600,l21600,xe">
              <v:stroke joinstyle="miter"/>
              <v:path gradientshapeok="t" o:connecttype="rect"/>
            </v:shapetype>
            <v:shape id="MSIPCM42f24518a8c67689958ad31f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C28B2F1" w14:textId="39853A63" w:rsidR="006F4704" w:rsidRPr="006F4704" w:rsidRDefault="006F4704" w:rsidP="006F470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F4704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370F" w14:textId="77777777" w:rsidR="006F4704" w:rsidRDefault="006F4704" w:rsidP="00C7677C">
      <w:r>
        <w:separator/>
      </w:r>
    </w:p>
  </w:footnote>
  <w:footnote w:type="continuationSeparator" w:id="0">
    <w:p w14:paraId="5DDBF59B" w14:textId="77777777" w:rsidR="006F4704" w:rsidRDefault="006F4704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64DD" w14:textId="77777777" w:rsidR="0084049E" w:rsidRDefault="00634AC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2984C1" wp14:editId="76D6E3D6">
          <wp:simplePos x="0" y="0"/>
          <wp:positionH relativeFrom="column">
            <wp:posOffset>-720090</wp:posOffset>
          </wp:positionH>
          <wp:positionV relativeFrom="paragraph">
            <wp:posOffset>-1161415</wp:posOffset>
          </wp:positionV>
          <wp:extent cx="7559674" cy="10692083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4D7"/>
    <w:multiLevelType w:val="hybridMultilevel"/>
    <w:tmpl w:val="94840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533BE"/>
    <w:multiLevelType w:val="hybridMultilevel"/>
    <w:tmpl w:val="6B3C3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616D3"/>
    <w:multiLevelType w:val="hybridMultilevel"/>
    <w:tmpl w:val="95B83E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0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439181781">
    <w:abstractNumId w:val="8"/>
  </w:num>
  <w:num w:numId="2" w16cid:durableId="1366254364">
    <w:abstractNumId w:val="4"/>
  </w:num>
  <w:num w:numId="3" w16cid:durableId="2111274434">
    <w:abstractNumId w:val="8"/>
  </w:num>
  <w:num w:numId="4" w16cid:durableId="1023942881">
    <w:abstractNumId w:val="7"/>
  </w:num>
  <w:num w:numId="5" w16cid:durableId="2094356230">
    <w:abstractNumId w:val="1"/>
  </w:num>
  <w:num w:numId="6" w16cid:durableId="787040803">
    <w:abstractNumId w:val="11"/>
  </w:num>
  <w:num w:numId="7" w16cid:durableId="1012996953">
    <w:abstractNumId w:val="9"/>
  </w:num>
  <w:num w:numId="8" w16cid:durableId="1663925647">
    <w:abstractNumId w:val="12"/>
  </w:num>
  <w:num w:numId="9" w16cid:durableId="1607153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85152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558152">
    <w:abstractNumId w:val="6"/>
  </w:num>
  <w:num w:numId="12" w16cid:durableId="367461856">
    <w:abstractNumId w:val="3"/>
  </w:num>
  <w:num w:numId="13" w16cid:durableId="340857255">
    <w:abstractNumId w:val="0"/>
  </w:num>
  <w:num w:numId="14" w16cid:durableId="1463813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04"/>
    <w:rsid w:val="00031875"/>
    <w:rsid w:val="00055F1B"/>
    <w:rsid w:val="000935A1"/>
    <w:rsid w:val="000F7DC5"/>
    <w:rsid w:val="0014227A"/>
    <w:rsid w:val="001B1951"/>
    <w:rsid w:val="001E08D8"/>
    <w:rsid w:val="001F4D0D"/>
    <w:rsid w:val="00222F21"/>
    <w:rsid w:val="00235D5D"/>
    <w:rsid w:val="002424D4"/>
    <w:rsid w:val="002E4237"/>
    <w:rsid w:val="002F0D94"/>
    <w:rsid w:val="002F690B"/>
    <w:rsid w:val="00300C46"/>
    <w:rsid w:val="00313FF3"/>
    <w:rsid w:val="00331E89"/>
    <w:rsid w:val="00371339"/>
    <w:rsid w:val="00395291"/>
    <w:rsid w:val="00410A7A"/>
    <w:rsid w:val="00414C3D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E67"/>
    <w:rsid w:val="005B7704"/>
    <w:rsid w:val="005C73CC"/>
    <w:rsid w:val="00630437"/>
    <w:rsid w:val="00631967"/>
    <w:rsid w:val="00634ACF"/>
    <w:rsid w:val="0067102F"/>
    <w:rsid w:val="006761B2"/>
    <w:rsid w:val="006976F6"/>
    <w:rsid w:val="006B1B6F"/>
    <w:rsid w:val="006C2482"/>
    <w:rsid w:val="006F0FF4"/>
    <w:rsid w:val="006F4704"/>
    <w:rsid w:val="00731A80"/>
    <w:rsid w:val="00735601"/>
    <w:rsid w:val="007416C9"/>
    <w:rsid w:val="00752AB0"/>
    <w:rsid w:val="00762004"/>
    <w:rsid w:val="0077184F"/>
    <w:rsid w:val="0077452C"/>
    <w:rsid w:val="007B10C6"/>
    <w:rsid w:val="007C7A84"/>
    <w:rsid w:val="007E4383"/>
    <w:rsid w:val="0081049C"/>
    <w:rsid w:val="00837FFB"/>
    <w:rsid w:val="0084049E"/>
    <w:rsid w:val="008838E3"/>
    <w:rsid w:val="008974E0"/>
    <w:rsid w:val="008B37B8"/>
    <w:rsid w:val="008C1BB6"/>
    <w:rsid w:val="00925658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D16E7"/>
    <w:rsid w:val="00AE7C3C"/>
    <w:rsid w:val="00B818DD"/>
    <w:rsid w:val="00BF12CB"/>
    <w:rsid w:val="00C048C6"/>
    <w:rsid w:val="00C1034E"/>
    <w:rsid w:val="00C33086"/>
    <w:rsid w:val="00C37C33"/>
    <w:rsid w:val="00C673CE"/>
    <w:rsid w:val="00C7677C"/>
    <w:rsid w:val="00CC2B3A"/>
    <w:rsid w:val="00CE0432"/>
    <w:rsid w:val="00D21D46"/>
    <w:rsid w:val="00D334F1"/>
    <w:rsid w:val="00E0329B"/>
    <w:rsid w:val="00E1520F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B0834"/>
    <w:rsid w:val="00FD6050"/>
    <w:rsid w:val="00FE698A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8AA25"/>
  <w15:chartTrackingRefBased/>
  <w15:docId w15:val="{4BA6B5B5-1B77-4A8A-95D8-EA4EDAE6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7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p1,L1,Numerowanie,T_SZ_List Paragraph,Akapit z listą5,maz_wyliczenie,opis dzialania,K-P_odwolanie,A_wyliczenie,Akapit z listą 1,CW_Lista,List Paragraph,EPL lista punktowana z wyrózneniem,Wykres,1st level - Bullet 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6F470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F47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47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p1 Znak,L1 Znak,Numerowanie Znak,T_SZ_List Paragraph Znak,Akapit z listą5 Znak,maz_wyliczenie Znak,opis dzialania Znak,K-P_odwolanie Znak,A_wyliczenie Znak,Akapit z listą 1 Znak,CW_Lista Znak,List Paragraph Znak,Wykres Znak"/>
    <w:link w:val="Akapitzlist"/>
    <w:uiPriority w:val="34"/>
    <w:qFormat/>
    <w:locked/>
    <w:rsid w:val="006F4704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6F4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F4704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kowalczyk\Downloads\NCBR_PapierFirmowy_Korespondencja_ogolny_kraj%20(2)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NCBR_PapierFirmowy_Korespondencja_ogolny_kraj (2)</Template>
  <TotalTime>3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Kowalczyk</dc:creator>
  <cp:keywords/>
  <dc:description/>
  <cp:lastModifiedBy>Barbara Kowalczyk</cp:lastModifiedBy>
  <cp:revision>4</cp:revision>
  <cp:lastPrinted>2022-01-12T14:51:00Z</cp:lastPrinted>
  <dcterms:created xsi:type="dcterms:W3CDTF">2023-06-15T10:12:00Z</dcterms:created>
  <dcterms:modified xsi:type="dcterms:W3CDTF">2023-06-15T10:14:00Z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2023-06-15T10:14:23Z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b9c1e593-520a-4840-bee9-a535a331aa9a</vt:lpwstr>
  </property>
  <property fmtid="{D5CDD505-2E9C-101B-9397-08002B2CF9AE}" pid="8" name="MSIP_Label_8b72bd6a-5f70-4f6e-be10-f745206756ad_ContentBits">
    <vt:lpwstr>2</vt:lpwstr>
  </property>
</Properties>
</file>