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C065" w14:textId="486BF59E" w:rsidR="00D20282" w:rsidRPr="00D20282" w:rsidRDefault="00D20282" w:rsidP="00D20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282">
        <w:rPr>
          <w:rFonts w:ascii="Times New Roman" w:hAnsi="Times New Roman"/>
          <w:sz w:val="24"/>
          <w:szCs w:val="24"/>
        </w:rPr>
        <w:t>Generalny Dyrektor Ochrony Środowiska</w:t>
      </w:r>
    </w:p>
    <w:p w14:paraId="05760326" w14:textId="670839AE" w:rsidR="00D1143F" w:rsidRPr="00D20282" w:rsidRDefault="00000000" w:rsidP="00D20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282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D20282">
        <w:rPr>
          <w:rFonts w:ascii="Times New Roman" w:hAnsi="Times New Roman"/>
          <w:sz w:val="24"/>
          <w:szCs w:val="24"/>
        </w:rPr>
        <w:t>06 maja 2025</w:t>
      </w:r>
      <w:bookmarkEnd w:id="0"/>
      <w:r w:rsidRPr="00D20282">
        <w:rPr>
          <w:rFonts w:ascii="Times New Roman" w:hAnsi="Times New Roman"/>
          <w:sz w:val="24"/>
          <w:szCs w:val="24"/>
        </w:rPr>
        <w:t xml:space="preserve"> r.</w:t>
      </w:r>
    </w:p>
    <w:p w14:paraId="1B636E0C" w14:textId="77777777" w:rsidR="00D1143F" w:rsidRPr="00D20282" w:rsidRDefault="00000000" w:rsidP="00D2028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D20282">
        <w:rPr>
          <w:rFonts w:ascii="Times New Roman" w:hAnsi="Times New Roman"/>
          <w:sz w:val="24"/>
          <w:szCs w:val="24"/>
        </w:rPr>
        <w:t>DOOŚ-WDŚIII.420.22.2024</w:t>
      </w:r>
      <w:bookmarkEnd w:id="1"/>
      <w:r w:rsidRPr="00D20282">
        <w:rPr>
          <w:rFonts w:ascii="Times New Roman" w:hAnsi="Times New Roman"/>
          <w:sz w:val="24"/>
          <w:szCs w:val="24"/>
        </w:rPr>
        <w:t>.</w:t>
      </w:r>
      <w:r w:rsidRPr="00D20282">
        <w:rPr>
          <w:rFonts w:ascii="Times New Roman" w:hAnsi="Times New Roman"/>
          <w:sz w:val="24"/>
          <w:szCs w:val="24"/>
        </w:rPr>
        <w:t>mk.2</w:t>
      </w:r>
    </w:p>
    <w:p w14:paraId="50818066" w14:textId="77777777" w:rsidR="00000000" w:rsidRPr="00D20282" w:rsidRDefault="00000000" w:rsidP="00D20282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0282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1327B22F" w14:textId="77777777" w:rsidR="00000000" w:rsidRPr="00D20282" w:rsidRDefault="00000000" w:rsidP="00D2028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20282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10 § 1, art. 36 oraz art. 49 § 1 ustawy z dnia 14 czerwca 1960 r. – </w:t>
      </w:r>
      <w:r w:rsidRPr="00D20282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D20282">
        <w:rPr>
          <w:rFonts w:ascii="Times New Roman" w:hAnsi="Times New Roman"/>
          <w:color w:val="000000"/>
          <w:sz w:val="24"/>
          <w:szCs w:val="24"/>
        </w:rPr>
        <w:t xml:space="preserve"> (Dz. U. z 2024 r. poz. 572), dalej k.</w:t>
      </w:r>
      <w:r w:rsidRPr="00D20282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D20282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D20282">
        <w:rPr>
          <w:rFonts w:ascii="Times New Roman" w:hAnsi="Times New Roman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D20282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r w:rsidRPr="00D20282">
        <w:rPr>
          <w:rFonts w:ascii="Times New Roman" w:hAnsi="Times New Roman"/>
          <w:iCs/>
          <w:color w:val="000000"/>
          <w:sz w:val="24"/>
          <w:szCs w:val="24"/>
        </w:rPr>
        <w:t xml:space="preserve">u.o.o.ś., </w:t>
      </w:r>
      <w:r w:rsidRPr="00D20282">
        <w:rPr>
          <w:rFonts w:ascii="Times New Roman" w:hAnsi="Times New Roman"/>
          <w:color w:val="000000"/>
          <w:sz w:val="24"/>
          <w:szCs w:val="24"/>
        </w:rPr>
        <w:t xml:space="preserve">zawiadamia, że prowadzi postępowanie odwoławcze od decyzji </w:t>
      </w:r>
      <w:r w:rsidRPr="00D20282">
        <w:rPr>
          <w:rFonts w:ascii="Times New Roman" w:hAnsi="Times New Roman"/>
          <w:sz w:val="24"/>
          <w:szCs w:val="24"/>
        </w:rPr>
        <w:t xml:space="preserve">Regionalnego Dyrektora Ochrony Środowiska w Poznaniu </w:t>
      </w:r>
      <w:r w:rsidRPr="00D20282">
        <w:rPr>
          <w:rFonts w:ascii="Times New Roman" w:hAnsi="Times New Roman"/>
          <w:color w:val="000000" w:themeColor="text1"/>
          <w:sz w:val="24"/>
          <w:szCs w:val="24"/>
        </w:rPr>
        <w:t>z 13 lipca 2023 r., znak: WOO-II.420.60.2022.JC.24,</w:t>
      </w:r>
      <w:r w:rsidRPr="00D20282">
        <w:rPr>
          <w:rFonts w:ascii="Times New Roman" w:hAnsi="Times New Roman"/>
          <w:sz w:val="24"/>
          <w:szCs w:val="24"/>
        </w:rPr>
        <w:t xml:space="preserve"> </w:t>
      </w:r>
      <w:r w:rsidRPr="00D20282">
        <w:rPr>
          <w:rFonts w:ascii="Times New Roman" w:hAnsi="Times New Roman"/>
          <w:color w:val="000000" w:themeColor="text1"/>
          <w:sz w:val="24"/>
          <w:szCs w:val="24"/>
        </w:rPr>
        <w:t>o środowiskowych uwarunkowaniach dla przedsięwzięcia polegającego na budowie gazociągów wysokiego ciśnienia DN300 i DN100 do zasilania bloku CCGT klasy 600 MW</w:t>
      </w:r>
      <w:r w:rsidRPr="00D202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e</w:t>
      </w:r>
      <w:r w:rsidRPr="00D20282">
        <w:rPr>
          <w:rFonts w:ascii="Times New Roman" w:hAnsi="Times New Roman"/>
          <w:color w:val="000000" w:themeColor="text1"/>
          <w:sz w:val="24"/>
          <w:szCs w:val="24"/>
        </w:rPr>
        <w:t xml:space="preserve"> na terenie elektrowni Adamów, do czego został zobowiązany prawomocnymi wyrokami Wojewódzkiego Sądu Administracyjnego w Warszawie z 17 maja 2024 r., sygn. akt IV SA/Wa 433/24 oraz IV SA/Wa 434/24.</w:t>
      </w:r>
      <w:r w:rsidRPr="00D20282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4EB627A" w14:textId="77777777" w:rsidR="00000000" w:rsidRPr="00D20282" w:rsidRDefault="00000000" w:rsidP="00D2028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28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Równocześnie Generalny Dyrektor Ochrony Środowiska informuje</w:t>
      </w:r>
      <w:r w:rsidRPr="00D20282">
        <w:rPr>
          <w:rFonts w:ascii="Times New Roman" w:hAnsi="Times New Roman"/>
          <w:color w:val="000000"/>
          <w:sz w:val="24"/>
          <w:szCs w:val="24"/>
        </w:rPr>
        <w:t xml:space="preserve">, że w powyższym postępowaniu zgromadzony został cały materiał dowodowy. Strony </w:t>
      </w:r>
      <w:r w:rsidRPr="00D2028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mogą zapoznać się z aktami sprawy, a przed wydaniem decyzji kończącej postępowanie wypowiedzieć się co do zebranych dowodów i materiałów oraz zgłoszonych żądań. </w:t>
      </w:r>
      <w:r w:rsidRPr="00D20282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D2028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D20282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D2028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 postępowanie zostanie wydana nie wcześniej niż po upływie siedmiu dni od dnia doręczenia niniejszego zawiadomienia.</w:t>
      </w:r>
    </w:p>
    <w:p w14:paraId="052DE560" w14:textId="77777777" w:rsidR="00000000" w:rsidRPr="00D20282" w:rsidRDefault="00000000" w:rsidP="00D20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282">
        <w:rPr>
          <w:rFonts w:ascii="Times New Roman" w:hAnsi="Times New Roman"/>
          <w:sz w:val="24"/>
          <w:szCs w:val="24"/>
        </w:rPr>
        <w:t>Postępowanie odwoławcze nie mogło być zakończone w wyznaczonym terminie. Przyczyną zwłoki jest konieczność zapewnienia stronom czynnego udziału w postępowaniu. Generalny Dyrektor Ochrony Środowiska wskazuje nowy termin załatwienia sprawy na 16 czerwca 2025 r. oraz informuje, że – zgodnie z art. 37 § 1 k.p.a. – stronie służy prawo do wniesienia ponaglenia.</w:t>
      </w:r>
    </w:p>
    <w:p w14:paraId="4588EDCD" w14:textId="77777777" w:rsidR="00000000" w:rsidRPr="00D20282" w:rsidRDefault="00000000" w:rsidP="00D20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282">
        <w:rPr>
          <w:rFonts w:ascii="Times New Roman" w:hAnsi="Times New Roman"/>
          <w:sz w:val="24"/>
          <w:szCs w:val="24"/>
        </w:rPr>
        <w:t>Upubliczniono w dniach: od ………………… do …………………</w:t>
      </w:r>
    </w:p>
    <w:p w14:paraId="3117A9D0" w14:textId="77777777" w:rsidR="00000000" w:rsidRPr="00D20282" w:rsidRDefault="00000000" w:rsidP="00D20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282">
        <w:rPr>
          <w:rFonts w:ascii="Times New Roman" w:hAnsi="Times New Roman"/>
          <w:sz w:val="24"/>
          <w:szCs w:val="24"/>
        </w:rPr>
        <w:t>Pieczęć urzędu i podpis:</w:t>
      </w:r>
    </w:p>
    <w:p w14:paraId="5D630BF1" w14:textId="77777777" w:rsidR="00D20282" w:rsidRPr="00D20282" w:rsidRDefault="00D20282" w:rsidP="00D20282">
      <w:pPr>
        <w:spacing w:after="0" w:line="240" w:lineRule="auto"/>
        <w:ind w:right="-17"/>
        <w:rPr>
          <w:rFonts w:ascii="Times New Roman" w:hAnsi="Times New Roman"/>
        </w:rPr>
      </w:pPr>
      <w:r w:rsidRPr="00D20282">
        <w:rPr>
          <w:rFonts w:ascii="Times New Roman" w:hAnsi="Times New Roman"/>
        </w:rPr>
        <w:t xml:space="preserve">Z upoważnienia </w:t>
      </w:r>
    </w:p>
    <w:p w14:paraId="3BCDF591" w14:textId="4D2B8B1E" w:rsidR="00D20282" w:rsidRPr="00D20282" w:rsidRDefault="00D20282" w:rsidP="00D20282">
      <w:pPr>
        <w:spacing w:after="0" w:line="240" w:lineRule="auto"/>
        <w:ind w:right="-17"/>
        <w:rPr>
          <w:rFonts w:ascii="Times New Roman" w:hAnsi="Times New Roman"/>
        </w:rPr>
      </w:pPr>
      <w:r w:rsidRPr="00D20282">
        <w:rPr>
          <w:rFonts w:ascii="Times New Roman" w:hAnsi="Times New Roman"/>
        </w:rPr>
        <w:t>Generalnego Dyrektora Ochrony Środowiska</w:t>
      </w:r>
    </w:p>
    <w:p w14:paraId="67528D6C" w14:textId="4D2B8B1E" w:rsidR="00D20282" w:rsidRPr="00D20282" w:rsidRDefault="00D20282" w:rsidP="00D20282">
      <w:pPr>
        <w:pStyle w:val="menfont"/>
        <w:rPr>
          <w:rFonts w:ascii="Times New Roman" w:hAnsi="Times New Roman" w:cs="Times New Roman"/>
          <w:smallCaps/>
          <w:sz w:val="22"/>
        </w:rPr>
      </w:pPr>
      <w:bookmarkStart w:id="2" w:name="ezdPracownikPodpisNazwa"/>
      <w:r w:rsidRPr="00D20282">
        <w:rPr>
          <w:rFonts w:ascii="Times New Roman" w:hAnsi="Times New Roman" w:cs="Times New Roman"/>
          <w:smallCaps/>
          <w:sz w:val="22"/>
        </w:rPr>
        <w:t>EWA URBANIAK</w:t>
      </w:r>
      <w:bookmarkEnd w:id="2"/>
    </w:p>
    <w:p w14:paraId="65084897" w14:textId="77777777" w:rsidR="00D20282" w:rsidRPr="00D20282" w:rsidRDefault="00D20282" w:rsidP="00D20282">
      <w:pPr>
        <w:pStyle w:val="menfont"/>
        <w:rPr>
          <w:rFonts w:ascii="Times New Roman" w:hAnsi="Times New Roman" w:cs="Times New Roman"/>
          <w:sz w:val="22"/>
        </w:rPr>
      </w:pPr>
      <w:bookmarkStart w:id="3" w:name="ezdPracownikPodpisStanowisko"/>
      <w:r w:rsidRPr="00D20282">
        <w:rPr>
          <w:rFonts w:ascii="Times New Roman" w:hAnsi="Times New Roman" w:cs="Times New Roman"/>
          <w:sz w:val="22"/>
        </w:rPr>
        <w:t>Naczelnik Wydziału</w:t>
      </w:r>
      <w:bookmarkEnd w:id="3"/>
    </w:p>
    <w:p w14:paraId="09D5B954" w14:textId="77777777" w:rsidR="00D20282" w:rsidRPr="00D20282" w:rsidRDefault="00D20282" w:rsidP="00D20282">
      <w:pPr>
        <w:pStyle w:val="menfont"/>
        <w:rPr>
          <w:rFonts w:ascii="Times New Roman" w:hAnsi="Times New Roman" w:cs="Times New Roman"/>
          <w:sz w:val="22"/>
        </w:rPr>
      </w:pPr>
      <w:bookmarkStart w:id="4" w:name="ezdPracownikWydzialNazwa"/>
      <w:r w:rsidRPr="00D20282">
        <w:rPr>
          <w:rFonts w:ascii="Times New Roman" w:hAnsi="Times New Roman" w:cs="Times New Roman"/>
          <w:sz w:val="22"/>
        </w:rPr>
        <w:t>Departament Ocen Oddziaływania na Środowisko</w:t>
      </w:r>
      <w:bookmarkEnd w:id="4"/>
    </w:p>
    <w:p w14:paraId="67337147" w14:textId="77777777" w:rsidR="00D20282" w:rsidRPr="00D20282" w:rsidRDefault="00D20282" w:rsidP="00D20282">
      <w:pPr>
        <w:pStyle w:val="menfont"/>
        <w:rPr>
          <w:rFonts w:ascii="Times New Roman" w:hAnsi="Times New Roman" w:cs="Times New Roman"/>
          <w:sz w:val="22"/>
          <w:szCs w:val="22"/>
        </w:rPr>
      </w:pPr>
      <w:r w:rsidRPr="00D20282">
        <w:rPr>
          <w:rFonts w:ascii="Times New Roman" w:hAnsi="Times New Roman" w:cs="Times New Roman"/>
          <w:sz w:val="20"/>
          <w:szCs w:val="22"/>
        </w:rPr>
        <w:t xml:space="preserve">/ </w:t>
      </w:r>
      <w:r w:rsidRPr="00D20282">
        <w:rPr>
          <w:rFonts w:ascii="Times New Roman" w:hAnsi="Times New Roman" w:cs="Times New Roman"/>
          <w:sz w:val="18"/>
          <w:szCs w:val="20"/>
        </w:rPr>
        <w:t xml:space="preserve">– podpisano cyfrowo – </w:t>
      </w:r>
      <w:r w:rsidRPr="00D20282">
        <w:rPr>
          <w:rFonts w:ascii="Times New Roman" w:hAnsi="Times New Roman" w:cs="Times New Roman"/>
          <w:sz w:val="20"/>
          <w:szCs w:val="22"/>
        </w:rPr>
        <w:t>/</w:t>
      </w:r>
    </w:p>
    <w:p w14:paraId="7A73D02E" w14:textId="77777777" w:rsidR="00000000" w:rsidRPr="00D20282" w:rsidRDefault="00000000" w:rsidP="00D2028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 w:rsidRPr="00D20282">
        <w:rPr>
          <w:rFonts w:ascii="Times New Roman" w:eastAsia="Times New Roman" w:hAnsi="Times New Roman"/>
          <w:sz w:val="24"/>
          <w:szCs w:val="24"/>
          <w:lang w:eastAsia="pl-PL"/>
        </w:rPr>
        <w:t xml:space="preserve">Art. 10 § 1 k.p.a. </w:t>
      </w:r>
      <w:r w:rsidRPr="00D20282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8066780" w14:textId="77777777" w:rsidR="00000000" w:rsidRPr="00D20282" w:rsidRDefault="00000000" w:rsidP="00D20282">
      <w:pPr>
        <w:pStyle w:val="Bezodstpw1"/>
      </w:pPr>
      <w:r w:rsidRPr="00D20282"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38BD7DD4" w14:textId="77777777" w:rsidR="00000000" w:rsidRPr="00D20282" w:rsidRDefault="00000000" w:rsidP="00D20282">
      <w:pPr>
        <w:pStyle w:val="Bezodstpw1"/>
      </w:pPr>
      <w:r w:rsidRPr="00D20282">
        <w:t xml:space="preserve">Art. 37 § 1 </w:t>
      </w:r>
      <w:r w:rsidRPr="00D20282">
        <w:rPr>
          <w:iCs/>
        </w:rPr>
        <w:t>k.p.a.</w:t>
      </w:r>
      <w:r w:rsidRPr="00D20282"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891102C" w14:textId="77777777" w:rsidR="00000000" w:rsidRPr="00D20282" w:rsidRDefault="00000000" w:rsidP="00D20282">
      <w:pPr>
        <w:pStyle w:val="Bezodstpw1"/>
      </w:pPr>
      <w:r w:rsidRPr="00D20282">
        <w:lastRenderedPageBreak/>
        <w:t xml:space="preserve">Art. 49 § 1 </w:t>
      </w:r>
      <w:r w:rsidRPr="00D20282">
        <w:rPr>
          <w:iCs/>
        </w:rPr>
        <w:t>k.p.a.</w:t>
      </w:r>
      <w:r w:rsidRPr="00D20282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0263FE0" w14:textId="77777777" w:rsidR="00000000" w:rsidRPr="00D20282" w:rsidRDefault="00000000" w:rsidP="00D20282">
      <w:pPr>
        <w:pStyle w:val="Bezodstpw1"/>
      </w:pPr>
      <w:r w:rsidRPr="00D20282">
        <w:t xml:space="preserve">Art. 74 ust. 3 </w:t>
      </w:r>
      <w:r w:rsidRPr="00D20282">
        <w:rPr>
          <w:iCs/>
        </w:rPr>
        <w:t>u.o.o.ś.</w:t>
      </w:r>
      <w:r w:rsidRPr="00D20282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66D50AF" w14:textId="77777777" w:rsidR="00000000" w:rsidRPr="00D20282" w:rsidRDefault="00000000" w:rsidP="00D20282">
      <w:pPr>
        <w:pStyle w:val="Bezodstpw1"/>
      </w:pPr>
      <w:r w:rsidRPr="00D20282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ABD4163" w14:textId="77777777" w:rsidR="00000000" w:rsidRPr="00D20282" w:rsidRDefault="00000000" w:rsidP="00D202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23774" w14:textId="77777777" w:rsidR="00000000" w:rsidRPr="00D20282" w:rsidRDefault="00000000" w:rsidP="00D20282">
      <w:pPr>
        <w:rPr>
          <w:rFonts w:ascii="Times New Roman" w:hAnsi="Times New Roman"/>
          <w:sz w:val="24"/>
          <w:szCs w:val="24"/>
        </w:rPr>
      </w:pPr>
    </w:p>
    <w:p w14:paraId="3396115E" w14:textId="77777777" w:rsidR="00000000" w:rsidRPr="00D20282" w:rsidRDefault="00000000" w:rsidP="00D20282">
      <w:pPr>
        <w:rPr>
          <w:rFonts w:ascii="Times New Roman" w:hAnsi="Times New Roman"/>
          <w:sz w:val="24"/>
          <w:szCs w:val="24"/>
        </w:rPr>
      </w:pPr>
    </w:p>
    <w:p w14:paraId="1F250DC8" w14:textId="77777777" w:rsidR="00000000" w:rsidRPr="00D20282" w:rsidRDefault="00000000" w:rsidP="00D20282">
      <w:pPr>
        <w:rPr>
          <w:rFonts w:ascii="Times New Roman" w:hAnsi="Times New Roman"/>
          <w:sz w:val="24"/>
          <w:szCs w:val="24"/>
        </w:rPr>
      </w:pPr>
    </w:p>
    <w:sectPr w:rsidR="00E76A36" w:rsidRPr="00D20282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A502" w14:textId="77777777" w:rsidR="007F0176" w:rsidRDefault="007F0176">
      <w:pPr>
        <w:spacing w:after="0" w:line="240" w:lineRule="auto"/>
      </w:pPr>
      <w:r>
        <w:separator/>
      </w:r>
    </w:p>
  </w:endnote>
  <w:endnote w:type="continuationSeparator" w:id="0">
    <w:p w14:paraId="5EEE2AA7" w14:textId="77777777" w:rsidR="007F0176" w:rsidRDefault="007F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F59E" w14:textId="77777777" w:rsidR="00D1143F" w:rsidRDefault="00D1143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F357" w14:textId="77777777" w:rsidR="007F0176" w:rsidRDefault="007F0176">
      <w:pPr>
        <w:spacing w:after="0" w:line="240" w:lineRule="auto"/>
      </w:pPr>
      <w:r>
        <w:separator/>
      </w:r>
    </w:p>
  </w:footnote>
  <w:footnote w:type="continuationSeparator" w:id="0">
    <w:p w14:paraId="57968B92" w14:textId="77777777" w:rsidR="007F0176" w:rsidRDefault="007F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4D9F" w14:textId="77777777" w:rsidR="00D1143F" w:rsidRDefault="00D1143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D1143F" w14:paraId="48ACFA55" w14:textId="77777777" w:rsidTr="00A3212B">
      <w:trPr>
        <w:trHeight w:val="470"/>
      </w:trPr>
      <w:tc>
        <w:tcPr>
          <w:tcW w:w="4641" w:type="dxa"/>
          <w:vAlign w:val="center"/>
        </w:tcPr>
        <w:p w14:paraId="7C259408" w14:textId="703ED9E9" w:rsidR="00D1143F" w:rsidRPr="00A65CAB" w:rsidRDefault="00D1143F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F0C705D" w14:textId="77777777" w:rsidR="00D1143F" w:rsidRDefault="00D114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3F"/>
    <w:rsid w:val="00683A9D"/>
    <w:rsid w:val="007F0176"/>
    <w:rsid w:val="00AA5249"/>
    <w:rsid w:val="00D1143F"/>
    <w:rsid w:val="00D2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B8C"/>
  <w15:docId w15:val="{0EB11D4F-06A0-4307-861A-349176F7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76A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2025-05-07T13:12:00Z</dcterms:created>
  <dcterms:modified xsi:type="dcterms:W3CDTF">2025-05-07T13:16:00Z</dcterms:modified>
</cp:coreProperties>
</file>