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4CEE3CAC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5526AA">
        <w:rPr>
          <w:rFonts w:ascii="Times New Roman" w:hAnsi="Times New Roman"/>
          <w:bCs/>
          <w:sz w:val="24"/>
          <w:szCs w:val="24"/>
        </w:rPr>
        <w:t>6</w:t>
      </w:r>
      <w:r w:rsidR="00DA52B1">
        <w:rPr>
          <w:rFonts w:ascii="Times New Roman" w:hAnsi="Times New Roman"/>
          <w:bCs/>
          <w:sz w:val="24"/>
          <w:szCs w:val="24"/>
        </w:rPr>
        <w:t>7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E190C">
        <w:rPr>
          <w:rFonts w:ascii="Times New Roman" w:hAnsi="Times New Roman"/>
          <w:sz w:val="24"/>
          <w:szCs w:val="24"/>
        </w:rPr>
        <w:t>0</w:t>
      </w:r>
      <w:r w:rsidR="005526AA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kwietnia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ACFBA0E" w14:textId="52E7DD52" w:rsidR="005526AA" w:rsidRDefault="000E454E" w:rsidP="005526A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>
        <w:rPr>
          <w:rFonts w:ascii="Times New Roman" w:hAnsi="Times New Roman"/>
          <w:sz w:val="24"/>
          <w:szCs w:val="24"/>
        </w:rPr>
        <w:t xml:space="preserve">        </w:t>
      </w:r>
      <w:r w:rsidR="005526AA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0E219DA8" w14:textId="50BA56A7" w:rsidR="005526AA" w:rsidRDefault="000E454E" w:rsidP="005526A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  <w:t>Kowiesy 85</w:t>
      </w:r>
    </w:p>
    <w:p w14:paraId="3AA9DF2B" w14:textId="35B1AA1B" w:rsidR="005526AA" w:rsidRPr="00A84832" w:rsidRDefault="005526AA" w:rsidP="005526AA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E454E">
        <w:rPr>
          <w:rFonts w:ascii="Times New Roman" w:hAnsi="Times New Roman"/>
          <w:b/>
          <w:sz w:val="28"/>
          <w:szCs w:val="28"/>
        </w:rPr>
        <w:tab/>
      </w:r>
      <w:r w:rsidR="000E454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A84832">
        <w:rPr>
          <w:rFonts w:ascii="Times New Roman" w:hAnsi="Times New Roman"/>
          <w:b/>
          <w:sz w:val="28"/>
          <w:szCs w:val="28"/>
        </w:rPr>
        <w:t>96-111 Kowiesy</w:t>
      </w:r>
    </w:p>
    <w:p w14:paraId="21E343BF" w14:textId="21E7547C" w:rsidR="005526AA" w:rsidRPr="006517D7" w:rsidRDefault="005526AA" w:rsidP="00270197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00EF1F29" w14:textId="77777777" w:rsidR="005526AA" w:rsidRPr="006517D7" w:rsidRDefault="005526AA" w:rsidP="00270197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708B26E8" w14:textId="48F72671" w:rsidR="005526AA" w:rsidRPr="006517D7" w:rsidRDefault="005526AA" w:rsidP="00270197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DA52B1">
        <w:rPr>
          <w:rFonts w:ascii="Times New Roman" w:hAnsi="Times New Roman"/>
          <w:b/>
          <w:bCs/>
          <w:sz w:val="24"/>
          <w:szCs w:val="24"/>
        </w:rPr>
        <w:t>Michałowice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do spożycia </w:t>
      </w:r>
    </w:p>
    <w:p w14:paraId="25608945" w14:textId="77777777" w:rsidR="005526AA" w:rsidRDefault="005526AA" w:rsidP="00270197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3736E7C4" w14:textId="1ECE6FFF" w:rsidR="005526AA" w:rsidRDefault="005526AA" w:rsidP="002701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 dniu 02.04.2025 r. je</w:t>
      </w:r>
      <w:r w:rsidRPr="006517D7">
        <w:rPr>
          <w:rFonts w:ascii="Times New Roman" w:hAnsi="Times New Roman"/>
          <w:sz w:val="24"/>
          <w:szCs w:val="24"/>
        </w:rPr>
        <w:t>dnostka odpowiedzialna za jakość wody wodociągu</w:t>
      </w:r>
      <w:r>
        <w:rPr>
          <w:rFonts w:ascii="Times New Roman" w:hAnsi="Times New Roman"/>
          <w:sz w:val="24"/>
          <w:szCs w:val="24"/>
        </w:rPr>
        <w:t xml:space="preserve"> </w:t>
      </w:r>
      <w:r w:rsidR="00DA52B1">
        <w:rPr>
          <w:rFonts w:ascii="Times New Roman" w:hAnsi="Times New Roman"/>
          <w:sz w:val="24"/>
          <w:szCs w:val="24"/>
        </w:rPr>
        <w:t>Michałowice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Kowiesy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>
        <w:rPr>
          <w:rFonts w:ascii="Times New Roman" w:hAnsi="Times New Roman"/>
          <w:sz w:val="24"/>
          <w:szCs w:val="24"/>
        </w:rPr>
        <w:t>27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6517D7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 xml:space="preserve">punktu na sieci w budynku </w:t>
      </w:r>
      <w:r w:rsidR="00DA52B1">
        <w:rPr>
          <w:rFonts w:ascii="Times New Roman" w:hAnsi="Times New Roman"/>
          <w:sz w:val="24"/>
          <w:szCs w:val="24"/>
        </w:rPr>
        <w:t>prywatnym w Michałowicach nr 17</w:t>
      </w:r>
      <w:r>
        <w:rPr>
          <w:rFonts w:ascii="Times New Roman" w:hAnsi="Times New Roman"/>
          <w:sz w:val="24"/>
          <w:szCs w:val="24"/>
        </w:rPr>
        <w:t>. 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 xml:space="preserve">pobierania i </w:t>
      </w:r>
      <w:r w:rsidRPr="006517D7">
        <w:rPr>
          <w:rFonts w:ascii="Times New Roman" w:hAnsi="Times New Roman"/>
          <w:sz w:val="24"/>
          <w:szCs w:val="24"/>
        </w:rPr>
        <w:t>badań z dnia</w:t>
      </w:r>
      <w:r>
        <w:rPr>
          <w:rFonts w:ascii="Times New Roman" w:hAnsi="Times New Roman"/>
          <w:sz w:val="24"/>
          <w:szCs w:val="24"/>
        </w:rPr>
        <w:t xml:space="preserve"> 02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2" w:name="_Hlk110858559"/>
      <w:bookmarkStart w:id="3" w:name="_Hlk142472626"/>
      <w:r w:rsidR="00270197">
        <w:rPr>
          <w:rFonts w:ascii="Times New Roman" w:hAnsi="Times New Roman"/>
          <w:sz w:val="24"/>
          <w:szCs w:val="24"/>
        </w:rPr>
        <w:t xml:space="preserve"> </w:t>
      </w:r>
      <w:r w:rsidR="0027019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SB/341</w:t>
      </w:r>
      <w:r w:rsidR="00270197">
        <w:rPr>
          <w:rFonts w:ascii="Times New Roman" w:hAnsi="Times New Roman"/>
          <w:sz w:val="24"/>
          <w:szCs w:val="24"/>
        </w:rPr>
        <w:t>5</w:t>
      </w:r>
      <w:r w:rsidR="00DA52B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</w:t>
      </w:r>
      <w:r w:rsidR="00270197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/202</w:t>
      </w:r>
      <w:bookmarkEnd w:id="2"/>
      <w:bookmarkEnd w:id="3"/>
      <w:r w:rsidR="002701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5066223E" w14:textId="2E8B5C82" w:rsidR="005526AA" w:rsidRPr="006517D7" w:rsidRDefault="005526AA" w:rsidP="0027019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w Skierniewicach. </w:t>
      </w:r>
    </w:p>
    <w:p w14:paraId="4615B75A" w14:textId="6232CE59" w:rsidR="00DA52B1" w:rsidRDefault="005526AA" w:rsidP="00F511E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sprawozdania</w:t>
      </w:r>
      <w:r w:rsidRPr="006517D7">
        <w:rPr>
          <w:rFonts w:ascii="Times New Roman" w:hAnsi="Times New Roman"/>
          <w:sz w:val="24"/>
          <w:szCs w:val="24"/>
        </w:rPr>
        <w:t>, a także wyniki innych wcześniejszych badań wykonywanych w ramach kontroli wewnętrznej, jak i bieżącego nadzoru prowadzonego przez inspekcję sanitarną stwierdza się, że jakość wody wodociągu</w:t>
      </w:r>
      <w:r>
        <w:rPr>
          <w:rFonts w:ascii="Times New Roman" w:hAnsi="Times New Roman"/>
          <w:sz w:val="24"/>
          <w:szCs w:val="24"/>
        </w:rPr>
        <w:t xml:space="preserve"> </w:t>
      </w:r>
      <w:r w:rsidR="00DA52B1">
        <w:rPr>
          <w:rFonts w:ascii="Times New Roman" w:hAnsi="Times New Roman"/>
          <w:sz w:val="24"/>
          <w:szCs w:val="24"/>
        </w:rPr>
        <w:t>Michałowice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57E28B04" w14:textId="77777777" w:rsidR="00F511E1" w:rsidRDefault="00F511E1" w:rsidP="00F511E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4" w:name="_Hlk161140600"/>
      <w:r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8FBEC26" w14:textId="77777777" w:rsidR="00F511E1" w:rsidRDefault="00F511E1" w:rsidP="00F511E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639F4385" w14:textId="77777777" w:rsidR="00F511E1" w:rsidRDefault="00F511E1" w:rsidP="00F511E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EE3DB9" w14:textId="77777777" w:rsidR="00F511E1" w:rsidRDefault="00F511E1" w:rsidP="00F511E1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21C2DE71" w14:textId="77777777" w:rsidR="00F511E1" w:rsidRDefault="00F511E1" w:rsidP="00F511E1">
      <w:pPr>
        <w:ind w:left="5103" w:hanging="567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/podpisano elektronicznie/</w:t>
      </w:r>
      <w:bookmarkEnd w:id="4"/>
    </w:p>
    <w:p w14:paraId="3D192886" w14:textId="43E382D2" w:rsidR="005526AA" w:rsidRDefault="005526AA" w:rsidP="00F511E1">
      <w:pPr>
        <w:spacing w:after="0" w:line="240" w:lineRule="auto"/>
        <w:ind w:left="5812"/>
        <w:jc w:val="center"/>
        <w:rPr>
          <w:rFonts w:ascii="Times New Roman" w:hAnsi="Times New Roman"/>
          <w:i/>
          <w:iCs/>
        </w:rPr>
      </w:pPr>
    </w:p>
    <w:sectPr w:rsidR="005526AA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77EB" w14:textId="77777777" w:rsidR="00497997" w:rsidRDefault="00497997" w:rsidP="00851960">
      <w:pPr>
        <w:spacing w:after="0" w:line="240" w:lineRule="auto"/>
      </w:pPr>
      <w:r>
        <w:separator/>
      </w:r>
    </w:p>
  </w:endnote>
  <w:endnote w:type="continuationSeparator" w:id="0">
    <w:p w14:paraId="38ED6464" w14:textId="77777777" w:rsidR="00497997" w:rsidRDefault="00497997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D502" w14:textId="77777777" w:rsidR="00497997" w:rsidRDefault="00497997" w:rsidP="00851960">
      <w:pPr>
        <w:spacing w:after="0" w:line="240" w:lineRule="auto"/>
      </w:pPr>
      <w:r>
        <w:separator/>
      </w:r>
    </w:p>
  </w:footnote>
  <w:footnote w:type="continuationSeparator" w:id="0">
    <w:p w14:paraId="75E3E52B" w14:textId="77777777" w:rsidR="00497997" w:rsidRDefault="00497997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B678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997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052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A52B1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EF4B68"/>
    <w:rsid w:val="00F007A2"/>
    <w:rsid w:val="00F00806"/>
    <w:rsid w:val="00F32DDB"/>
    <w:rsid w:val="00F33D4C"/>
    <w:rsid w:val="00F44255"/>
    <w:rsid w:val="00F46447"/>
    <w:rsid w:val="00F511E1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5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4</cp:revision>
  <cp:lastPrinted>2024-03-01T11:49:00Z</cp:lastPrinted>
  <dcterms:created xsi:type="dcterms:W3CDTF">2025-04-04T08:20:00Z</dcterms:created>
  <dcterms:modified xsi:type="dcterms:W3CDTF">2025-04-07T07:02:00Z</dcterms:modified>
</cp:coreProperties>
</file>