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EE5A46">
      <w:pPr>
        <w:keepNext/>
        <w:keepLines/>
        <w:spacing w:before="64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0E3786CF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</w:t>
      </w:r>
      <w:r w:rsidR="00B56AF7">
        <w:rPr>
          <w:rFonts w:ascii="Calibri" w:eastAsia="Book Antiqua" w:hAnsi="Calibri" w:cs="Calibri"/>
          <w:b/>
          <w:szCs w:val="24"/>
          <w:lang w:eastAsia="pl-PL"/>
        </w:rPr>
        <w:t xml:space="preserve">dziecka 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>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334D863C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="00CD67A5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12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</w:t>
      </w:r>
      <w:r w:rsidR="00CD67A5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6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 xml:space="preserve">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3EEA1BED" w:rsidR="00AE4A6D" w:rsidRPr="00256675" w:rsidRDefault="00AE4A6D" w:rsidP="007149CF">
      <w:pPr>
        <w:spacing w:before="36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 w:rsidR="00CC3E1B">
        <w:rPr>
          <w:rFonts w:ascii="Calibri" w:eastAsia="Book Antiqua" w:hAnsi="Calibri" w:cs="Calibri"/>
          <w:szCs w:val="24"/>
          <w:lang w:eastAsia="pl-PL"/>
        </w:rPr>
        <w:t xml:space="preserve"> dziecka </w:t>
      </w:r>
      <w:r w:rsidR="008E4176">
        <w:rPr>
          <w:rFonts w:ascii="Calibri" w:eastAsia="Book Antiqua" w:hAnsi="Calibri" w:cs="Calibri"/>
          <w:szCs w:val="24"/>
          <w:lang w:eastAsia="pl-PL"/>
        </w:rPr>
        <w:t>w roku szkolnym 20</w:t>
      </w:r>
      <w:r w:rsidR="00CD67A5">
        <w:rPr>
          <w:rFonts w:ascii="Calibri" w:eastAsia="Book Antiqua" w:hAnsi="Calibri" w:cs="Calibri"/>
          <w:szCs w:val="24"/>
          <w:lang w:eastAsia="pl-PL"/>
        </w:rPr>
        <w:t>26</w:t>
      </w:r>
      <w:r w:rsidR="008E4176">
        <w:rPr>
          <w:rFonts w:ascii="Calibri" w:eastAsia="Book Antiqua" w:hAnsi="Calibri" w:cs="Calibri"/>
          <w:szCs w:val="24"/>
          <w:lang w:eastAsia="pl-PL"/>
        </w:rPr>
        <w:t>/202</w:t>
      </w:r>
      <w:r w:rsidR="00CD67A5">
        <w:rPr>
          <w:rFonts w:ascii="Calibri" w:eastAsia="Book Antiqua" w:hAnsi="Calibri" w:cs="Calibri"/>
          <w:szCs w:val="24"/>
          <w:lang w:eastAsia="pl-PL"/>
        </w:rPr>
        <w:t>7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FE6660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Style w:val="Tabela-Siatka"/>
        <w:tblpPr w:leftFromText="141" w:rightFromText="141" w:vertAnchor="text" w:horzAnchor="page" w:tblpX="2296" w:tblpY="391"/>
        <w:tblW w:w="4017" w:type="dxa"/>
        <w:tblLayout w:type="fixed"/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8E250C">
        <w:trPr>
          <w:trHeight w:val="460"/>
        </w:trPr>
        <w:tc>
          <w:tcPr>
            <w:tcW w:w="364" w:type="dxa"/>
          </w:tcPr>
          <w:p w14:paraId="10E6203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676DE59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7E0CEFD9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15A41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E91C9D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09F8199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DFB68D7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0F1BA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48E80C6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79EF05B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61BA53D4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57CE6256" w:rsidR="00C11950" w:rsidRPr="00D05C2D" w:rsidRDefault="00326326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jeżeli kandydat nie </w:t>
      </w:r>
      <w:r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</w:t>
      </w:r>
      <w:r w:rsidRPr="00822F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="00C11950" w:rsidRPr="00822FBD">
        <w:rPr>
          <w:rFonts w:ascii="Calibri" w:hAnsi="Calibri" w:cs="Calibri"/>
          <w:sz w:val="20"/>
          <w:szCs w:val="20"/>
        </w:rPr>
        <w:t>seria i nr paszportu lub innego dokumentu potwierdzającego tożsamość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022E1A91" w:rsidR="00456E37" w:rsidRPr="00CB722B" w:rsidRDefault="00456E37" w:rsidP="000362E2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RODZICÓW/OPIEKUNÓW PRAWNYCH</w:t>
      </w:r>
    </w:p>
    <w:p w14:paraId="27105127" w14:textId="7A4083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3AA560F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55B2DF42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5F20C85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1F6686">
      <w:pPr>
        <w:spacing w:line="72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A8586E">
      <w:pPr>
        <w:spacing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7F09B01B" w:rsidR="003768F1" w:rsidRDefault="00216D09" w:rsidP="00B56AF7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4C7DC7B9" w14:textId="77777777" w:rsidR="00121FC7" w:rsidRDefault="00121FC7" w:rsidP="00121FC7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III. INFORMACJA O ZAŁĄCZNIKACH DO WNIOSKU</w:t>
      </w:r>
    </w:p>
    <w:p w14:paraId="1063D8CE" w14:textId="77777777" w:rsidR="00121FC7" w:rsidRDefault="00121FC7" w:rsidP="00121FC7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b/>
          <w:sz w:val="22"/>
          <w:lang w:eastAsia="pl-PL"/>
        </w:rPr>
        <w:t>Wymagane jest z</w:t>
      </w:r>
      <w:r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61810D15" w14:textId="3AD2964C" w:rsidR="00121FC7" w:rsidRPr="000002C6" w:rsidRDefault="00121FC7" w:rsidP="00121FC7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0002C6">
        <w:rPr>
          <w:rFonts w:ascii="Calibri" w:eastAsia="Book Antiqua" w:hAnsi="Calibri" w:cs="Calibri"/>
          <w:sz w:val="22"/>
          <w:lang w:eastAsia="pl-PL"/>
        </w:rPr>
        <w:t xml:space="preserve">Opcjonalnie </w:t>
      </w:r>
      <w:r w:rsidR="000B5A5B">
        <w:rPr>
          <w:rFonts w:ascii="Calibri" w:eastAsia="Book Antiqua" w:hAnsi="Calibri" w:cs="Calibri"/>
          <w:sz w:val="22"/>
          <w:lang w:eastAsia="pl-PL"/>
        </w:rPr>
        <w:t xml:space="preserve">– załącznik nr 1 oraz </w:t>
      </w:r>
      <w:r w:rsidR="00130852">
        <w:rPr>
          <w:rFonts w:ascii="Calibri" w:eastAsia="Book Antiqua" w:hAnsi="Calibri" w:cs="Calibri"/>
          <w:sz w:val="22"/>
          <w:lang w:eastAsia="pl-PL"/>
        </w:rPr>
        <w:t xml:space="preserve">oświadczenia i </w:t>
      </w:r>
      <w:r w:rsidR="000B5A5B">
        <w:rPr>
          <w:rFonts w:ascii="Calibri" w:eastAsia="Book Antiqua" w:hAnsi="Calibri" w:cs="Calibri"/>
          <w:sz w:val="22"/>
          <w:lang w:eastAsia="pl-PL"/>
        </w:rPr>
        <w:t>dokumenty</w:t>
      </w:r>
      <w:r w:rsidRPr="000002C6">
        <w:rPr>
          <w:rFonts w:ascii="Calibri" w:eastAsia="Book Antiqua" w:hAnsi="Calibri" w:cs="Calibri"/>
          <w:sz w:val="22"/>
          <w:lang w:eastAsia="pl-PL"/>
        </w:rPr>
        <w:t xml:space="preserve"> potwierdzające spełnienie kryteriów, które będą uwzględniane w drugim etapie rekrutacji </w:t>
      </w:r>
      <w:r w:rsidR="00130852">
        <w:rPr>
          <w:rFonts w:ascii="Calibri" w:eastAsia="Book Antiqua" w:hAnsi="Calibri" w:cs="Calibri"/>
          <w:sz w:val="22"/>
          <w:lang w:eastAsia="pl-PL"/>
        </w:rPr>
        <w:t>(</w:t>
      </w:r>
      <w:r w:rsidRPr="000002C6">
        <w:rPr>
          <w:rFonts w:ascii="Calibri" w:eastAsia="Book Antiqua" w:hAnsi="Calibri" w:cs="Calibri"/>
          <w:sz w:val="22"/>
          <w:lang w:eastAsia="pl-PL"/>
        </w:rPr>
        <w:t>w przypadku uzyskania przez kandydatów wyników równorzędnych</w:t>
      </w:r>
      <w:r w:rsidR="00130852">
        <w:rPr>
          <w:rFonts w:ascii="Calibri" w:eastAsia="Book Antiqua" w:hAnsi="Calibri" w:cs="Calibri"/>
          <w:sz w:val="22"/>
          <w:lang w:eastAsia="pl-PL"/>
        </w:rPr>
        <w:t>)</w:t>
      </w:r>
      <w:r w:rsidRPr="000002C6">
        <w:rPr>
          <w:rFonts w:ascii="Calibri" w:eastAsia="Book Antiqua" w:hAnsi="Calibri" w:cs="Calibri"/>
          <w:sz w:val="22"/>
          <w:lang w:eastAsia="pl-PL"/>
        </w:rPr>
        <w:t>.</w:t>
      </w:r>
    </w:p>
    <w:p w14:paraId="2EDFCBF3" w14:textId="77777777" w:rsidR="00121FC7" w:rsidRDefault="00121FC7" w:rsidP="00121FC7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IV. ZAŚWIADCZENIE LEKARSKIE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5AA003A4" w14:textId="77777777" w:rsidR="00121FC7" w:rsidRPr="001C711F" w:rsidRDefault="00121FC7" w:rsidP="00121FC7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47B886AA" w14:textId="77777777" w:rsidR="00121FC7" w:rsidRPr="001C711F" w:rsidRDefault="00121FC7" w:rsidP="00121FC7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D130AAB" w14:textId="77777777" w:rsidR="00121FC7" w:rsidRDefault="00121FC7" w:rsidP="00121FC7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2E8CEC9B" w14:textId="77777777" w:rsidR="00121FC7" w:rsidRDefault="00121FC7" w:rsidP="00121FC7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>
        <w:rPr>
          <w:rFonts w:ascii="Calibri" w:hAnsi="Calibri" w:cs="Calibri"/>
          <w:sz w:val="22"/>
        </w:rPr>
        <w:t>nauki w szkole muzycznej II stopnia</w:t>
      </w:r>
    </w:p>
    <w:p w14:paraId="6F5DCFC5" w14:textId="77777777" w:rsidR="00121FC7" w:rsidRPr="001C711F" w:rsidRDefault="00121FC7" w:rsidP="00121FC7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specjalności instrumentalistyka, specjalizacja: gra na ……………………………………………………….</w:t>
      </w:r>
    </w:p>
    <w:p w14:paraId="7CF8B41F" w14:textId="77777777" w:rsidR="00121FC7" w:rsidRDefault="00121FC7" w:rsidP="00121FC7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6C22F754" w14:textId="77777777" w:rsidR="00121FC7" w:rsidRPr="00CB722B" w:rsidRDefault="001A68FC" w:rsidP="00121FC7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C7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121FC7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r w:rsidR="00121FC7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C7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121FC7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121FC7">
        <w:rPr>
          <w:rFonts w:ascii="Calibri" w:eastAsia="Book Antiqua" w:hAnsi="Calibri" w:cs="Calibri"/>
          <w:sz w:val="22"/>
          <w:lang w:eastAsia="pl-PL"/>
        </w:rPr>
        <w:tab/>
      </w:r>
    </w:p>
    <w:p w14:paraId="14774B47" w14:textId="77777777" w:rsidR="00121FC7" w:rsidRPr="001C711F" w:rsidRDefault="00121FC7" w:rsidP="00121FC7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3F8F9CB7" w14:textId="77777777" w:rsidR="00121FC7" w:rsidRPr="001C711F" w:rsidRDefault="00121FC7" w:rsidP="00121FC7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3C5984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3C5984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0B2A7C8B" w:rsidR="00A716CC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DF0D" w14:textId="77777777" w:rsidR="006046C7" w:rsidRDefault="006046C7" w:rsidP="00573C04">
      <w:r>
        <w:separator/>
      </w:r>
    </w:p>
  </w:endnote>
  <w:endnote w:type="continuationSeparator" w:id="0">
    <w:p w14:paraId="503F894C" w14:textId="77777777" w:rsidR="006046C7" w:rsidRDefault="006046C7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1F50740" w:rsidR="00CB722B" w:rsidRPr="00E8025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8025F"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 w:rsidRPr="00E8025F">
              <w:rPr>
                <w:rFonts w:ascii="Calibri" w:hAnsi="Calibri" w:cs="Calibri"/>
                <w:sz w:val="20"/>
                <w:szCs w:val="20"/>
              </w:rPr>
              <w:t>I</w:t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5D36FDD1" w:rsidR="00CB722B" w:rsidRPr="00926651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trona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PAGE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1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926651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NUMPAGES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2735" w14:textId="77777777" w:rsidR="006046C7" w:rsidRDefault="006046C7" w:rsidP="00573C04">
      <w:r>
        <w:separator/>
      </w:r>
    </w:p>
  </w:footnote>
  <w:footnote w:type="continuationSeparator" w:id="0">
    <w:p w14:paraId="7640E11B" w14:textId="77777777" w:rsidR="006046C7" w:rsidRDefault="006046C7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EDD0411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W8/gEAACcEAAAOAAAAZHJzL2Uyb0RvYy54bWysU02T2yAMvXem/4Hh3thJmkzWE2cP2W4v&#10;abszu+1dAWwzxcAAiZN/X4l4P9Le2vqAAUlPT3pifXvqDTuqELWzNZ9OSs6UFU5q29b8+9P9hxVn&#10;MYGVYJxVNT+ryG8379+tB1+pmeuckSowBLGxGnzNu5R8VRRRdKqHOHFeWTQ2LvSQ8BjaQgYYEL03&#10;xawsl8XggvTBCRUj3t5djHyT8ZtGifStaaJKzNQcuaW8hrzuaS02a6jaAL7TYqQBf8GiB20x6QvU&#10;HSRgh6D/gOq1CC66Jk2E6wvXNFqoXANWMy1/q2YL9ggxFyOwO88Ecfcfcfct8bbuXhuD3SgQvaI7&#10;+g+ojyKzsddOl5vsO/oMHgWM/kXK+G8UHzvwKlceK/H1+BCYljhfnFnocYx22ir2kdSjvOiwtQ+B&#10;KIqTffQ7J35GZt22A9uqDPV09hg2pQhk/SaEDtEj/n744iT6wCG5LOWpCT1rjPY/KJDAUS52yrNz&#10;rvlsWU7nl/lRp8QEGhY388XNCsdMoH01m+VsUBEQhfsQ02flekabmhusIcPCcRcTEXt1ueo2NZsN&#10;NV/OF2UOiM5oSXqRWwztfmsCOwKNeP7GvFduwR2sxCRQdQrkp3GfQJvLHpOTyLk51I9LZ/dOnh/C&#10;c9NQ33FAcDgy3/Hl0Li/PWev1/e9+QUAAP//AwBQSwMEFAAGAAgAAAAhAA7kDZ7bAAAABAEAAA8A&#10;AABkcnMvZG93bnJldi54bWxMj0FLxDAQhe+C/yGM4M1NXMtaa9NFBEX0oK4Fr9lmtg02k9Jkt9Vf&#10;7+hFLwOP93jzvXI9+14ccIwukIbzhQKB1ATrqNVQv92d5SBiMmRNHwg1fGKEdXV8VJrChole8bBJ&#10;reASioXR0KU0FFLGpkNv4iIMSOztwuhNYjm20o5m4nLfy6VSK+mNI/7QmQFvO2w+NnuvIVvu+vzl&#10;fvX09VDX0+N75i7Vs9P69GS+uQaRcE5/YfjBZ3SomGkb9mSj6DXwkPR72bu6yHjGlkO5AlmV8j98&#10;9Q0AAP//AwBQSwECLQAUAAYACAAAACEAtoM4kv4AAADhAQAAEwAAAAAAAAAAAAAAAAAAAAAAW0Nv&#10;bnRlbnRfVHlwZXNdLnhtbFBLAQItABQABgAIAAAAIQA4/SH/1gAAAJQBAAALAAAAAAAAAAAAAAAA&#10;AC8BAABfcmVscy8ucmVsc1BLAQItABQABgAIAAAAIQBWuJW8/gEAACcEAAAOAAAAAAAAAAAAAAAA&#10;AC4CAABkcnMvZTJvRG9jLnhtbFBLAQItABQABgAIAAAAIQAO5A2e2wAAAAQBAAAPAAAAAAAAAAAA&#10;AAAAAFg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362E2"/>
    <w:rsid w:val="00074711"/>
    <w:rsid w:val="0008634B"/>
    <w:rsid w:val="00093C99"/>
    <w:rsid w:val="000B5A5B"/>
    <w:rsid w:val="000E6C00"/>
    <w:rsid w:val="00121FC7"/>
    <w:rsid w:val="00130852"/>
    <w:rsid w:val="00142281"/>
    <w:rsid w:val="001C164D"/>
    <w:rsid w:val="001C711F"/>
    <w:rsid w:val="001E7B39"/>
    <w:rsid w:val="001F6686"/>
    <w:rsid w:val="00216D09"/>
    <w:rsid w:val="00256675"/>
    <w:rsid w:val="00274C93"/>
    <w:rsid w:val="0028592E"/>
    <w:rsid w:val="002C10C7"/>
    <w:rsid w:val="002C4750"/>
    <w:rsid w:val="002D24CF"/>
    <w:rsid w:val="00325159"/>
    <w:rsid w:val="00326326"/>
    <w:rsid w:val="003275E6"/>
    <w:rsid w:val="00331F6A"/>
    <w:rsid w:val="003427E2"/>
    <w:rsid w:val="00346C22"/>
    <w:rsid w:val="00347D94"/>
    <w:rsid w:val="00372894"/>
    <w:rsid w:val="0037476F"/>
    <w:rsid w:val="003768F1"/>
    <w:rsid w:val="003A2090"/>
    <w:rsid w:val="003C5984"/>
    <w:rsid w:val="003E3776"/>
    <w:rsid w:val="003F10AB"/>
    <w:rsid w:val="00407B4A"/>
    <w:rsid w:val="00452F64"/>
    <w:rsid w:val="00456E37"/>
    <w:rsid w:val="00464364"/>
    <w:rsid w:val="00466A14"/>
    <w:rsid w:val="00486889"/>
    <w:rsid w:val="0049717F"/>
    <w:rsid w:val="004A2768"/>
    <w:rsid w:val="004C34B7"/>
    <w:rsid w:val="00513BDA"/>
    <w:rsid w:val="00536B1D"/>
    <w:rsid w:val="00563800"/>
    <w:rsid w:val="00573C04"/>
    <w:rsid w:val="005936E0"/>
    <w:rsid w:val="00596604"/>
    <w:rsid w:val="005E148F"/>
    <w:rsid w:val="005E3F45"/>
    <w:rsid w:val="005F573E"/>
    <w:rsid w:val="006046C7"/>
    <w:rsid w:val="00626E2C"/>
    <w:rsid w:val="006357DA"/>
    <w:rsid w:val="00650621"/>
    <w:rsid w:val="006C6D52"/>
    <w:rsid w:val="006D7EEF"/>
    <w:rsid w:val="00701A45"/>
    <w:rsid w:val="007142AF"/>
    <w:rsid w:val="007149CF"/>
    <w:rsid w:val="00726D56"/>
    <w:rsid w:val="00740C2E"/>
    <w:rsid w:val="00742077"/>
    <w:rsid w:val="007720CE"/>
    <w:rsid w:val="007A3457"/>
    <w:rsid w:val="00831415"/>
    <w:rsid w:val="00862589"/>
    <w:rsid w:val="008703C3"/>
    <w:rsid w:val="00873C11"/>
    <w:rsid w:val="00896098"/>
    <w:rsid w:val="008A0273"/>
    <w:rsid w:val="008D373F"/>
    <w:rsid w:val="008E250C"/>
    <w:rsid w:val="008E4176"/>
    <w:rsid w:val="008F3E7D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42FB8"/>
    <w:rsid w:val="00A50633"/>
    <w:rsid w:val="00A716CC"/>
    <w:rsid w:val="00A74443"/>
    <w:rsid w:val="00A766A2"/>
    <w:rsid w:val="00A8586E"/>
    <w:rsid w:val="00AA061B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56AF7"/>
    <w:rsid w:val="00B86A3D"/>
    <w:rsid w:val="00BA6632"/>
    <w:rsid w:val="00BB5E45"/>
    <w:rsid w:val="00BD68EB"/>
    <w:rsid w:val="00C11950"/>
    <w:rsid w:val="00C3447A"/>
    <w:rsid w:val="00C512D6"/>
    <w:rsid w:val="00C65261"/>
    <w:rsid w:val="00C74CA4"/>
    <w:rsid w:val="00CA28B8"/>
    <w:rsid w:val="00CA592B"/>
    <w:rsid w:val="00CB722B"/>
    <w:rsid w:val="00CC3E1B"/>
    <w:rsid w:val="00CD67A5"/>
    <w:rsid w:val="00D91042"/>
    <w:rsid w:val="00DA311B"/>
    <w:rsid w:val="00DD62AC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B3670"/>
    <w:rsid w:val="00EC595A"/>
    <w:rsid w:val="00EE5A46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33169-9BD3-4B75-8B00-02673FF55EFB}">
  <ds:schemaRefs>
    <ds:schemaRef ds:uri="http://schemas.microsoft.com/office/2006/metadata/properties"/>
    <ds:schemaRef ds:uri="http://schemas.microsoft.com/office/infopath/2007/PartnerControls"/>
    <ds:schemaRef ds:uri="18cd71ef-204b-4c9a-91df-331771ce1d49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1</TotalTime>
  <Pages>2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2</cp:revision>
  <cp:lastPrinted>2025-04-14T17:03:00Z</cp:lastPrinted>
  <dcterms:created xsi:type="dcterms:W3CDTF">2026-03-06T18:36:00Z</dcterms:created>
  <dcterms:modified xsi:type="dcterms:W3CDTF">2026-03-06T18:36:00Z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