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311A2C">
        <w:rPr>
          <w:rFonts w:asciiTheme="minorHAnsi" w:hAnsiTheme="minorHAnsi" w:cstheme="minorHAnsi"/>
          <w:sz w:val="24"/>
          <w:szCs w:val="24"/>
        </w:rPr>
        <w:t>16 października</w:t>
      </w:r>
      <w:r w:rsidR="008B3FB7">
        <w:rPr>
          <w:rFonts w:asciiTheme="minorHAnsi" w:hAnsiTheme="minorHAnsi" w:cstheme="minorHAnsi"/>
          <w:sz w:val="24"/>
          <w:szCs w:val="24"/>
        </w:rPr>
        <w:t xml:space="preserve">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84526" w:rsidRDefault="00311A2C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DOOŚ-WDŚI.420.16.2025.KK.20</w:t>
      </w:r>
    </w:p>
    <w:p w:rsidR="00A067FE" w:rsidRPr="00651C56" w:rsidRDefault="00A067F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311A2C" w:rsidRP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</w:p>
    <w:p w:rsidR="00311A2C" w:rsidRP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16 października 2025 r., znak: DOOŚ-WDŚI.420.16.2025.KK.19,</w:t>
      </w:r>
    </w:p>
    <w:p w:rsidR="00311A2C" w:rsidRP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odmawiającego wstrzymania wykonania decyzji Regionalnego Dyrektora Ochrony Środowiska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Szczecinie Nr 9/2021 z 21 lipca 2021 r., znak: WONS-OŚ.420.72.2019.AW.109, 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uwarunkowaniach dla przedsięwzięcia pn.: „Budowa drogi ekspresowej S10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odcinku koniec obwodnicy Stargardu – początek obwodnicy Piły (z węzłem „Koszyce”) 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wyłączeniem obwodnicy miejscowości Wałcz”.</w:t>
      </w:r>
    </w:p>
    <w:p w:rsid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czternastu dni liczonych od następnego dnia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 dniu, w którym upubliczniono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zawiadomienie.</w:t>
      </w:r>
    </w:p>
    <w:p w:rsidR="008B2A76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 Generalnej Dyrekcji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oraz Regionalnej Dyrekcji Ochrony Środowiska w Szczecinie.</w:t>
      </w:r>
    </w:p>
    <w:p w:rsidR="00311A2C" w:rsidRP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od 16.10.2025 r. do 31</w:t>
      </w:r>
      <w:r w:rsidR="00A067FE">
        <w:rPr>
          <w:rFonts w:asciiTheme="minorHAnsi" w:eastAsia="Times New Roman" w:hAnsiTheme="minorHAnsi" w:cstheme="minorHAnsi"/>
          <w:sz w:val="24"/>
          <w:szCs w:val="24"/>
          <w:lang w:eastAsia="pl-PL"/>
        </w:rPr>
        <w:t>.10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49 § 1 k.p.a.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D432F" w:rsidRP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j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ego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ochronie środowiska oraz o ocenach oddziaływania na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zm.), dalej </w:t>
      </w:r>
      <w:proofErr w:type="spellStart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.:</w:t>
      </w:r>
      <w:r w:rsidRPr="00311A2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stron postępowania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wydania decyzji o środowiskowych uwarunkowaniach lub innego postępowania dotyczącego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tej decyzji przekracza 10, do zawiadomienia stron innych niż podmiot planujący podjęcie realizacji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stosuje się przepisy art. 49 Kodeksu postępowania administracyjnego, z tym że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 to następuje w formie publicznego obwieszczenia w siedzibie organu właściwego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oraz przez udostępnienie pisma w Biuletynie Informacji Publicznej na stronie podmiotowej tego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organu.</w:t>
      </w:r>
      <w:bookmarkStart w:id="1" w:name="_GoBack"/>
      <w:bookmarkEnd w:id="1"/>
    </w:p>
    <w:sectPr w:rsidR="009D432F" w:rsidRPr="00311A2C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311A2C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649FA"/>
    <w:rsid w:val="00311A2C"/>
    <w:rsid w:val="004331CD"/>
    <w:rsid w:val="00492C8C"/>
    <w:rsid w:val="00584526"/>
    <w:rsid w:val="00651C56"/>
    <w:rsid w:val="00677AD1"/>
    <w:rsid w:val="00746822"/>
    <w:rsid w:val="007C5855"/>
    <w:rsid w:val="008227FC"/>
    <w:rsid w:val="008465FA"/>
    <w:rsid w:val="008B2A76"/>
    <w:rsid w:val="008B3FB7"/>
    <w:rsid w:val="009608B5"/>
    <w:rsid w:val="009D432F"/>
    <w:rsid w:val="00A067FE"/>
    <w:rsid w:val="00B9611E"/>
    <w:rsid w:val="00BA18BF"/>
    <w:rsid w:val="00C1784A"/>
    <w:rsid w:val="00F33F1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50D1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68DE-34BE-4208-830A-8888D92E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99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20</cp:revision>
  <cp:lastPrinted>2010-12-24T09:23:00Z</cp:lastPrinted>
  <dcterms:created xsi:type="dcterms:W3CDTF">2022-11-06T06:10:00Z</dcterms:created>
  <dcterms:modified xsi:type="dcterms:W3CDTF">2025-10-16T09:49:00Z</dcterms:modified>
</cp:coreProperties>
</file>