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86AF" w14:textId="77777777" w:rsidR="00E45E70" w:rsidRDefault="00E45E70">
      <w:pPr>
        <w:pStyle w:val="Nagwek1"/>
        <w:tabs>
          <w:tab w:val="left" w:pos="14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WZÓR </w:t>
      </w:r>
    </w:p>
    <w:p w14:paraId="6ED1C3CF" w14:textId="77777777" w:rsidR="002F798A" w:rsidRDefault="00E45E70">
      <w:pPr>
        <w:pStyle w:val="Nagwek1"/>
        <w:tabs>
          <w:tab w:val="left" w:pos="14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UMOWA</w:t>
      </w:r>
      <w:r w:rsidR="002F798A">
        <w:rPr>
          <w:rFonts w:ascii="Times New Roman" w:hAnsi="Times New Roman"/>
        </w:rPr>
        <w:t xml:space="preserve"> </w:t>
      </w:r>
      <w:r w:rsidR="00597825">
        <w:rPr>
          <w:rFonts w:ascii="Times New Roman" w:hAnsi="Times New Roman"/>
        </w:rPr>
        <w:t>NR Z-G</w:t>
      </w:r>
      <w:r w:rsidR="0038337D">
        <w:rPr>
          <w:rFonts w:ascii="Times New Roman" w:hAnsi="Times New Roman"/>
        </w:rPr>
        <w:t>/……./20</w:t>
      </w:r>
      <w:r w:rsidR="00B76310">
        <w:rPr>
          <w:rFonts w:ascii="Times New Roman" w:hAnsi="Times New Roman"/>
        </w:rPr>
        <w:t>25</w:t>
      </w:r>
    </w:p>
    <w:p w14:paraId="0051CD0C" w14:textId="77777777" w:rsidR="002F798A" w:rsidRDefault="002F798A"/>
    <w:p w14:paraId="5D33E7C0" w14:textId="77777777" w:rsidR="002F798A" w:rsidRDefault="002F798A" w:rsidP="002F798A">
      <w:pPr>
        <w:pStyle w:val="Tekstpodstawowywcity"/>
        <w:spacing w:before="120" w:after="120"/>
        <w:ind w:firstLine="0"/>
      </w:pPr>
      <w:r>
        <w:t xml:space="preserve">zawarta w </w:t>
      </w:r>
      <w:r w:rsidR="00E45E70">
        <w:t>Chocianowie</w:t>
      </w:r>
      <w:r w:rsidRPr="00AF549E">
        <w:t>,</w:t>
      </w:r>
      <w:r>
        <w:t xml:space="preserve"> </w:t>
      </w:r>
      <w:r w:rsidR="00E45E70">
        <w:t>w dniu</w:t>
      </w:r>
      <w:r>
        <w:t xml:space="preserve"> </w:t>
      </w:r>
      <w:r>
        <w:rPr>
          <w:b/>
        </w:rPr>
        <w:t>…………………………….</w:t>
      </w:r>
      <w:r>
        <w:t xml:space="preserve"> pomiędzy :</w:t>
      </w:r>
    </w:p>
    <w:p w14:paraId="2B4E98E7" w14:textId="77777777" w:rsidR="00B5617E" w:rsidRPr="00B5617E" w:rsidRDefault="00E45E70" w:rsidP="00B5617E">
      <w:pPr>
        <w:shd w:val="clear" w:color="auto" w:fill="FFFFFF"/>
        <w:spacing w:line="379" w:lineRule="exact"/>
        <w:ind w:left="14" w:right="960"/>
      </w:pPr>
      <w:r>
        <w:rPr>
          <w:b/>
          <w:bCs/>
        </w:rPr>
        <w:t>Nadleśnictwo Chocianów</w:t>
      </w:r>
      <w:r w:rsidR="00B5617E" w:rsidRPr="00B5617E">
        <w:rPr>
          <w:b/>
          <w:bCs/>
        </w:rPr>
        <w:t>,</w:t>
      </w:r>
    </w:p>
    <w:p w14:paraId="014CAA37" w14:textId="77777777" w:rsidR="00E45E70" w:rsidRDefault="00E45E70" w:rsidP="00E45E70">
      <w:pPr>
        <w:spacing w:before="120" w:after="120"/>
        <w:jc w:val="both"/>
        <w:rPr>
          <w:spacing w:val="-2"/>
        </w:rPr>
      </w:pPr>
      <w:r>
        <w:rPr>
          <w:spacing w:val="-2"/>
        </w:rPr>
        <w:t>ul. Kościuszki 23</w:t>
      </w:r>
      <w:r w:rsidR="00B5617E" w:rsidRPr="00B5617E">
        <w:rPr>
          <w:spacing w:val="-2"/>
        </w:rPr>
        <w:t xml:space="preserve">, </w:t>
      </w:r>
    </w:p>
    <w:p w14:paraId="752AC0B7" w14:textId="77777777" w:rsidR="002F798A" w:rsidRPr="00B5617E" w:rsidRDefault="00E45E70" w:rsidP="00E45E70">
      <w:pPr>
        <w:spacing w:before="120" w:after="120"/>
        <w:jc w:val="both"/>
        <w:rPr>
          <w:b/>
        </w:rPr>
      </w:pPr>
      <w:r>
        <w:rPr>
          <w:spacing w:val="-3"/>
        </w:rPr>
        <w:t>59-140 Chocianów</w:t>
      </w:r>
    </w:p>
    <w:p w14:paraId="04302A4A" w14:textId="77777777" w:rsidR="00B5617E" w:rsidRPr="00B5617E" w:rsidRDefault="00B5617E" w:rsidP="00B5617E">
      <w:pPr>
        <w:shd w:val="clear" w:color="auto" w:fill="FFFFFF"/>
        <w:spacing w:before="480"/>
        <w:ind w:left="14"/>
      </w:pPr>
      <w:r w:rsidRPr="00B5617E">
        <w:t xml:space="preserve">reprezentowanym przez Nadleśniczego Nadleśnictwa </w:t>
      </w:r>
      <w:r w:rsidR="00E45E70">
        <w:t>Chocianów</w:t>
      </w:r>
      <w:r w:rsidRPr="00B5617E">
        <w:t xml:space="preserve"> </w:t>
      </w:r>
      <w:r w:rsidR="00E45E70">
        <w:t>–</w:t>
      </w:r>
      <w:r w:rsidRPr="00B5617E">
        <w:t xml:space="preserve"> </w:t>
      </w:r>
      <w:r w:rsidR="00B4592D">
        <w:t>Jacka Wiśniewskiego</w:t>
      </w:r>
    </w:p>
    <w:p w14:paraId="46D31700" w14:textId="77777777" w:rsidR="00B5617E" w:rsidRPr="00B5617E" w:rsidRDefault="00B5617E" w:rsidP="00B5617E">
      <w:pPr>
        <w:spacing w:before="120" w:after="120"/>
        <w:jc w:val="both"/>
        <w:rPr>
          <w:b/>
          <w:bCs/>
          <w:spacing w:val="-3"/>
        </w:rPr>
      </w:pPr>
      <w:r w:rsidRPr="00B5617E">
        <w:rPr>
          <w:spacing w:val="-3"/>
        </w:rPr>
        <w:t xml:space="preserve">zwanym dalej  </w:t>
      </w:r>
      <w:r w:rsidRPr="00B5617E">
        <w:rPr>
          <w:b/>
          <w:bCs/>
          <w:spacing w:val="-3"/>
        </w:rPr>
        <w:t>Zamawiającym,</w:t>
      </w:r>
    </w:p>
    <w:p w14:paraId="2B2624BB" w14:textId="77777777" w:rsidR="002F798A" w:rsidRDefault="002F798A" w:rsidP="00B5617E">
      <w:pPr>
        <w:spacing w:before="120" w:after="120"/>
        <w:jc w:val="both"/>
        <w:rPr>
          <w:szCs w:val="20"/>
        </w:rPr>
      </w:pPr>
      <w:r>
        <w:t>a</w:t>
      </w:r>
    </w:p>
    <w:p w14:paraId="715BE994" w14:textId="77777777" w:rsidR="002F798A" w:rsidRDefault="002F798A" w:rsidP="002F798A">
      <w:pPr>
        <w:spacing w:before="120" w:after="120"/>
        <w:ind w:left="360"/>
        <w:jc w:val="both"/>
        <w:rPr>
          <w:b/>
          <w:szCs w:val="20"/>
        </w:rPr>
      </w:pPr>
      <w:r>
        <w:rPr>
          <w:b/>
        </w:rPr>
        <w:t>…………………………………………………………..</w:t>
      </w:r>
    </w:p>
    <w:p w14:paraId="6E1CD630" w14:textId="77777777" w:rsidR="002F798A" w:rsidRDefault="002F798A" w:rsidP="002F798A">
      <w:pPr>
        <w:spacing w:before="120" w:after="120"/>
        <w:ind w:left="360"/>
        <w:jc w:val="both"/>
        <w:rPr>
          <w:b/>
          <w:szCs w:val="20"/>
        </w:rPr>
      </w:pPr>
      <w:r>
        <w:rPr>
          <w:b/>
        </w:rPr>
        <w:t>…………………………………………………………..</w:t>
      </w:r>
    </w:p>
    <w:p w14:paraId="6351E05A" w14:textId="77777777" w:rsidR="00B5617E" w:rsidRDefault="002F798A" w:rsidP="002F798A">
      <w:pPr>
        <w:spacing w:before="120" w:after="120"/>
        <w:ind w:left="360"/>
        <w:jc w:val="both"/>
      </w:pPr>
      <w:r w:rsidRPr="00102221">
        <w:rPr>
          <w:b/>
        </w:rPr>
        <w:t>…………………………………………………………..</w:t>
      </w:r>
      <w:r w:rsidR="00B5617E" w:rsidRPr="00B5617E">
        <w:t xml:space="preserve"> </w:t>
      </w:r>
    </w:p>
    <w:p w14:paraId="5718D2B5" w14:textId="77777777" w:rsidR="002F798A" w:rsidRPr="00B5617E" w:rsidRDefault="00B5617E" w:rsidP="00597825">
      <w:pPr>
        <w:spacing w:before="120" w:after="120"/>
      </w:pPr>
      <w:r w:rsidRPr="00B5617E">
        <w:t>wpisanym do</w:t>
      </w:r>
      <w:r>
        <w:t xml:space="preserve"> </w:t>
      </w:r>
      <w:r w:rsidRPr="00B5617E">
        <w:t>ewidencji</w:t>
      </w:r>
      <w:r>
        <w:t xml:space="preserve"> </w:t>
      </w:r>
      <w:r w:rsidRPr="00B5617E">
        <w:t>działalności</w:t>
      </w:r>
      <w:r>
        <w:rPr>
          <w:sz w:val="22"/>
          <w:szCs w:val="22"/>
        </w:rPr>
        <w:t xml:space="preserve"> </w:t>
      </w:r>
      <w:r w:rsidRPr="00B5617E">
        <w:t xml:space="preserve">gospodarczej </w:t>
      </w:r>
      <w:r w:rsidRPr="00102221">
        <w:rPr>
          <w:b/>
        </w:rPr>
        <w:t>…………………………………………</w:t>
      </w:r>
    </w:p>
    <w:p w14:paraId="6E5846D0" w14:textId="77777777" w:rsidR="002F798A" w:rsidRDefault="002F798A" w:rsidP="002F798A">
      <w:pPr>
        <w:spacing w:before="120" w:after="120"/>
        <w:jc w:val="both"/>
      </w:pPr>
      <w:r>
        <w:t>reprezentowanym przez:</w:t>
      </w:r>
    </w:p>
    <w:p w14:paraId="4BA18A54" w14:textId="77777777" w:rsidR="000E41FE" w:rsidRDefault="000E41FE" w:rsidP="002F798A">
      <w:pPr>
        <w:spacing w:before="120" w:after="120"/>
        <w:jc w:val="both"/>
      </w:pPr>
    </w:p>
    <w:p w14:paraId="0F44A098" w14:textId="77777777" w:rsidR="002F798A" w:rsidRDefault="000E41FE" w:rsidP="000E41FE">
      <w:pPr>
        <w:pStyle w:val="Akapitzlist"/>
        <w:numPr>
          <w:ilvl w:val="0"/>
          <w:numId w:val="25"/>
        </w:numPr>
        <w:spacing w:before="120" w:after="120"/>
        <w:jc w:val="both"/>
        <w:rPr>
          <w:szCs w:val="20"/>
        </w:rPr>
      </w:pPr>
      <w:r>
        <w:rPr>
          <w:szCs w:val="20"/>
        </w:rPr>
        <w:t>……………………….</w:t>
      </w:r>
    </w:p>
    <w:p w14:paraId="56D1A628" w14:textId="77777777" w:rsidR="000E41FE" w:rsidRDefault="000E41FE" w:rsidP="000E41FE">
      <w:pPr>
        <w:pStyle w:val="Akapitzlist"/>
        <w:spacing w:before="120" w:after="120"/>
        <w:jc w:val="both"/>
        <w:rPr>
          <w:szCs w:val="20"/>
        </w:rPr>
      </w:pPr>
    </w:p>
    <w:p w14:paraId="43E03C8D" w14:textId="77777777" w:rsidR="000E41FE" w:rsidRPr="000E41FE" w:rsidRDefault="000E41FE" w:rsidP="000E41FE">
      <w:pPr>
        <w:pStyle w:val="Akapitzlist"/>
        <w:numPr>
          <w:ilvl w:val="0"/>
          <w:numId w:val="25"/>
        </w:numPr>
        <w:spacing w:before="120" w:after="120"/>
        <w:jc w:val="both"/>
        <w:rPr>
          <w:szCs w:val="20"/>
        </w:rPr>
      </w:pPr>
      <w:r>
        <w:rPr>
          <w:szCs w:val="20"/>
        </w:rPr>
        <w:t>……………………….</w:t>
      </w:r>
    </w:p>
    <w:p w14:paraId="0C7FB5E8" w14:textId="77777777" w:rsidR="002F798A" w:rsidRDefault="002F798A" w:rsidP="002F798A">
      <w:pPr>
        <w:spacing w:before="120" w:after="120"/>
        <w:jc w:val="both"/>
        <w:rPr>
          <w:szCs w:val="20"/>
        </w:rPr>
      </w:pPr>
      <w:r>
        <w:t xml:space="preserve">zwanym dalej </w:t>
      </w:r>
      <w:r>
        <w:rPr>
          <w:b/>
          <w:bCs/>
        </w:rPr>
        <w:t>Wykonawcą</w:t>
      </w:r>
      <w:r>
        <w:t>.</w:t>
      </w:r>
    </w:p>
    <w:p w14:paraId="1A72401A" w14:textId="77777777" w:rsidR="002F798A" w:rsidRPr="00597825" w:rsidRDefault="002F798A" w:rsidP="00597825">
      <w:pPr>
        <w:spacing w:line="276" w:lineRule="auto"/>
        <w:ind w:left="360"/>
        <w:jc w:val="both"/>
        <w:rPr>
          <w:sz w:val="22"/>
          <w:szCs w:val="22"/>
        </w:rPr>
      </w:pPr>
      <w:r w:rsidRPr="00597825">
        <w:t xml:space="preserve">W wyniku dokonania przez Zamawiającego wyboru oferty Wykonawcy w trakcie postępowania o </w:t>
      </w:r>
      <w:r w:rsidR="00E45E70" w:rsidRPr="00597825">
        <w:t xml:space="preserve">udzielenie zamówienia publicznego </w:t>
      </w:r>
      <w:r w:rsidR="00B4592D" w:rsidRPr="00597825">
        <w:t>o wartości mniejszej niż kwota 130 000 złotych</w:t>
      </w:r>
      <w:r w:rsidR="00E45E70" w:rsidRPr="00597825">
        <w:t xml:space="preserve"> pn.:</w:t>
      </w:r>
      <w:r w:rsidRPr="00597825">
        <w:t xml:space="preserve"> </w:t>
      </w:r>
      <w:r w:rsidR="009D6274">
        <w:t>„</w:t>
      </w:r>
      <w:r w:rsidR="00987FE6" w:rsidRPr="00597825">
        <w:t>Wykonanie usług leśnych z zakresu rozdrabniania pozostałości pozrębowych</w:t>
      </w:r>
      <w:r w:rsidR="009D6274">
        <w:t>”</w:t>
      </w:r>
      <w:r w:rsidR="00987FE6" w:rsidRPr="00597825">
        <w:t>.</w:t>
      </w:r>
      <w:r w:rsidR="00987FE6" w:rsidRPr="00597825">
        <w:rPr>
          <w:sz w:val="22"/>
          <w:szCs w:val="22"/>
        </w:rPr>
        <w:t xml:space="preserve"> </w:t>
      </w:r>
      <w:r w:rsidRPr="00597825">
        <w:t>Strony oświadczają co następuje:</w:t>
      </w:r>
    </w:p>
    <w:p w14:paraId="2C11EF7A" w14:textId="77777777" w:rsidR="002F798A" w:rsidRDefault="002F798A" w:rsidP="002F798A">
      <w:pPr>
        <w:spacing w:before="120" w:after="120"/>
        <w:ind w:firstLine="1"/>
        <w:jc w:val="center"/>
        <w:rPr>
          <w:szCs w:val="20"/>
        </w:rPr>
      </w:pPr>
      <w:r>
        <w:rPr>
          <w:b/>
        </w:rPr>
        <w:t>§ 1</w:t>
      </w:r>
    </w:p>
    <w:p w14:paraId="471CE07B" w14:textId="77777777" w:rsidR="002F798A" w:rsidRPr="00B76310" w:rsidRDefault="002F798A" w:rsidP="00B76310">
      <w:pPr>
        <w:pStyle w:val="Akapitzlist"/>
        <w:numPr>
          <w:ilvl w:val="0"/>
          <w:numId w:val="22"/>
        </w:numPr>
        <w:spacing w:before="100" w:beforeAutospacing="1" w:after="100" w:afterAutospacing="1" w:line="276" w:lineRule="auto"/>
        <w:jc w:val="both"/>
      </w:pPr>
      <w:r>
        <w:t>Przedmiotem niniejszej Umowy jest</w:t>
      </w:r>
      <w:r w:rsidR="00B76310">
        <w:t>:</w:t>
      </w:r>
      <w:r>
        <w:t xml:space="preserve"> </w:t>
      </w:r>
      <w:r w:rsidR="00B76310" w:rsidRPr="00B76310">
        <w:t>Rozdrobnienie</w:t>
      </w:r>
      <w:r w:rsidR="00596A21">
        <w:t xml:space="preserve"> pozostałości pozrębowych na powierzchni</w:t>
      </w:r>
      <w:r w:rsidR="003E03E8">
        <w:t xml:space="preserve"> 39,33 </w:t>
      </w:r>
      <w:r w:rsidR="00B76310">
        <w:t>ha</w:t>
      </w:r>
      <w:r w:rsidR="00B76310" w:rsidRPr="00B76310">
        <w:t xml:space="preserve"> przy użyciu specjalistycznego sprzętu mechanicznego (np. </w:t>
      </w:r>
      <w:proofErr w:type="spellStart"/>
      <w:r w:rsidR="00B76310" w:rsidRPr="00B76310">
        <w:t>mulczer</w:t>
      </w:r>
      <w:proofErr w:type="spellEnd"/>
      <w:r w:rsidR="00B76310" w:rsidRPr="00B76310">
        <w:t xml:space="preserve"> leśny, rozd</w:t>
      </w:r>
      <w:r w:rsidR="00B76310">
        <w:t>rabniacz bijakowy lub frezarka).</w:t>
      </w:r>
    </w:p>
    <w:p w14:paraId="39DC9B43" w14:textId="77777777" w:rsidR="002F798A" w:rsidRPr="00E45E70" w:rsidRDefault="002F798A" w:rsidP="00842402">
      <w:pPr>
        <w:pStyle w:val="Akapitzlist"/>
        <w:numPr>
          <w:ilvl w:val="0"/>
          <w:numId w:val="22"/>
        </w:numPr>
        <w:jc w:val="both"/>
        <w:rPr>
          <w:b/>
        </w:rPr>
      </w:pPr>
      <w:r>
        <w:t>Zamawiający powierza, a Wykonawca przyjmuje do wykonania przedmiot umowy określony w ust. 1.</w:t>
      </w:r>
    </w:p>
    <w:p w14:paraId="5F3D253E" w14:textId="77777777" w:rsidR="002F798A" w:rsidRPr="00E45E70" w:rsidRDefault="00FD5028" w:rsidP="00842402">
      <w:pPr>
        <w:pStyle w:val="Akapitzlist"/>
        <w:numPr>
          <w:ilvl w:val="0"/>
          <w:numId w:val="22"/>
        </w:numPr>
        <w:jc w:val="both"/>
        <w:rPr>
          <w:b/>
        </w:rPr>
      </w:pPr>
      <w:r>
        <w:t xml:space="preserve">Przedmiot Umowy jest </w:t>
      </w:r>
      <w:r w:rsidR="002F798A">
        <w:t xml:space="preserve">określony w ofercie </w:t>
      </w:r>
      <w:r w:rsidR="003B7F4A">
        <w:t xml:space="preserve">cenowej </w:t>
      </w:r>
      <w:r w:rsidR="002F798A">
        <w:t xml:space="preserve">Wykonawcy z dnia </w:t>
      </w:r>
      <w:r w:rsidR="00B5617E" w:rsidRPr="00B5617E">
        <w:t>……</w:t>
      </w:r>
      <w:r w:rsidR="002F798A" w:rsidRPr="00B5617E">
        <w:t>.....</w:t>
      </w:r>
      <w:r w:rsidR="006E6AD6">
        <w:t>, która stanowi Z</w:t>
      </w:r>
      <w:r w:rsidR="002F798A">
        <w:t xml:space="preserve">ałącznik </w:t>
      </w:r>
      <w:r w:rsidR="006E6AD6">
        <w:t xml:space="preserve">nr 1 </w:t>
      </w:r>
      <w:r w:rsidR="002F798A">
        <w:t>do niniejszej Umowy.</w:t>
      </w:r>
    </w:p>
    <w:p w14:paraId="47CA9570" w14:textId="77777777" w:rsidR="002F798A" w:rsidRDefault="002F798A" w:rsidP="002F798A">
      <w:pPr>
        <w:spacing w:before="120" w:after="120"/>
        <w:jc w:val="center"/>
        <w:rPr>
          <w:b/>
        </w:rPr>
      </w:pPr>
      <w:r>
        <w:rPr>
          <w:b/>
        </w:rPr>
        <w:t>§ 2</w:t>
      </w:r>
    </w:p>
    <w:p w14:paraId="41D3C254" w14:textId="77777777" w:rsidR="002F798A" w:rsidRDefault="00826905" w:rsidP="00826905">
      <w:pPr>
        <w:spacing w:before="120" w:after="120"/>
        <w:ind w:left="360"/>
        <w:jc w:val="both"/>
      </w:pPr>
      <w:r>
        <w:t>Usługa</w:t>
      </w:r>
      <w:r w:rsidR="002F798A">
        <w:t xml:space="preserve"> będąc</w:t>
      </w:r>
      <w:r w:rsidR="00E45E70">
        <w:t>a</w:t>
      </w:r>
      <w:r w:rsidR="002F798A">
        <w:t xml:space="preserve"> przedmiotem Umowy </w:t>
      </w:r>
      <w:r w:rsidR="000E41FE">
        <w:t>będzie realizowana w okresie od ……………do</w:t>
      </w:r>
      <w:r w:rsidR="002F798A">
        <w:t xml:space="preserve"> dnia </w:t>
      </w:r>
      <w:r w:rsidR="003E03E8">
        <w:rPr>
          <w:b/>
          <w:bCs/>
        </w:rPr>
        <w:t>12</w:t>
      </w:r>
      <w:r w:rsidR="00CB74FD" w:rsidRPr="0021239F">
        <w:rPr>
          <w:b/>
          <w:bCs/>
        </w:rPr>
        <w:t>.</w:t>
      </w:r>
      <w:r w:rsidR="003E03E8">
        <w:rPr>
          <w:b/>
          <w:bCs/>
        </w:rPr>
        <w:t>12</w:t>
      </w:r>
      <w:r w:rsidR="00E45E70" w:rsidRPr="0021239F">
        <w:rPr>
          <w:b/>
          <w:bCs/>
        </w:rPr>
        <w:t>.20</w:t>
      </w:r>
      <w:r w:rsidR="00B76310">
        <w:rPr>
          <w:b/>
          <w:bCs/>
        </w:rPr>
        <w:t>25</w:t>
      </w:r>
      <w:r w:rsidR="00E45E70" w:rsidRPr="0021239F">
        <w:rPr>
          <w:b/>
          <w:bCs/>
        </w:rPr>
        <w:t xml:space="preserve"> r.</w:t>
      </w:r>
    </w:p>
    <w:p w14:paraId="73D2E5C8" w14:textId="77777777" w:rsidR="002F798A" w:rsidRDefault="002F798A" w:rsidP="002F798A">
      <w:pPr>
        <w:spacing w:before="120" w:after="120"/>
        <w:jc w:val="center"/>
        <w:rPr>
          <w:b/>
        </w:rPr>
      </w:pPr>
      <w:r>
        <w:rPr>
          <w:b/>
        </w:rPr>
        <w:lastRenderedPageBreak/>
        <w:t>§ 3</w:t>
      </w:r>
    </w:p>
    <w:p w14:paraId="7CC61E9E" w14:textId="77777777" w:rsidR="009D6274" w:rsidRPr="009D6274" w:rsidRDefault="002F798A" w:rsidP="009D6274">
      <w:pPr>
        <w:numPr>
          <w:ilvl w:val="0"/>
          <w:numId w:val="10"/>
        </w:numPr>
        <w:spacing w:before="120" w:after="120"/>
        <w:jc w:val="both"/>
        <w:rPr>
          <w:szCs w:val="20"/>
        </w:rPr>
      </w:pPr>
      <w:r>
        <w:rPr>
          <w:szCs w:val="20"/>
        </w:rPr>
        <w:t>Za wykonanie Umowy Wykonawcy przysługuje wynagrodzenie w kwocie</w:t>
      </w:r>
      <w:r w:rsidR="009D6274">
        <w:rPr>
          <w:szCs w:val="20"/>
        </w:rPr>
        <w:t>:</w:t>
      </w:r>
      <w:r w:rsidR="002509B1" w:rsidRPr="002509B1">
        <w:rPr>
          <w:b/>
        </w:rPr>
        <w:t xml:space="preserve"> </w:t>
      </w:r>
      <w:r w:rsidR="002509B1">
        <w:rPr>
          <w:b/>
        </w:rPr>
        <w:t>……………</w:t>
      </w:r>
      <w:r>
        <w:rPr>
          <w:szCs w:val="20"/>
        </w:rPr>
        <w:t xml:space="preserve"> </w:t>
      </w:r>
      <w:r w:rsidR="009D6274">
        <w:rPr>
          <w:szCs w:val="20"/>
        </w:rPr>
        <w:t>zł za 1 ha wykon</w:t>
      </w:r>
      <w:r w:rsidR="002509B1">
        <w:rPr>
          <w:szCs w:val="20"/>
        </w:rPr>
        <w:t xml:space="preserve">anych prac </w:t>
      </w:r>
      <w:r>
        <w:rPr>
          <w:bCs/>
        </w:rPr>
        <w:t>(</w:t>
      </w:r>
      <w:r>
        <w:t xml:space="preserve">słownie: </w:t>
      </w:r>
      <w:r>
        <w:rPr>
          <w:b/>
        </w:rPr>
        <w:t>……………………………………..</w:t>
      </w:r>
      <w:r>
        <w:t>).</w:t>
      </w:r>
    </w:p>
    <w:p w14:paraId="57918211" w14:textId="77777777" w:rsidR="009D6274" w:rsidRPr="002509B1" w:rsidRDefault="009D6274" w:rsidP="002509B1">
      <w:pPr>
        <w:pStyle w:val="Akapitzlist"/>
        <w:numPr>
          <w:ilvl w:val="0"/>
          <w:numId w:val="10"/>
        </w:numPr>
        <w:spacing w:before="120" w:after="120"/>
        <w:jc w:val="both"/>
        <w:rPr>
          <w:szCs w:val="20"/>
        </w:rPr>
      </w:pPr>
      <w:r w:rsidRPr="002509B1">
        <w:rPr>
          <w:szCs w:val="20"/>
        </w:rPr>
        <w:t>Szacunkowa wartość zamówienia w zł</w:t>
      </w:r>
      <w:r w:rsidR="002509B1">
        <w:rPr>
          <w:szCs w:val="20"/>
        </w:rPr>
        <w:t xml:space="preserve"> netto </w:t>
      </w:r>
      <w:r w:rsidRPr="002509B1">
        <w:rPr>
          <w:szCs w:val="20"/>
        </w:rPr>
        <w:t xml:space="preserve">: </w:t>
      </w:r>
      <w:r w:rsidR="002509B1">
        <w:rPr>
          <w:b/>
        </w:rPr>
        <w:t>………………………</w:t>
      </w:r>
    </w:p>
    <w:p w14:paraId="0437AAF5" w14:textId="77777777" w:rsidR="002F798A" w:rsidRDefault="0089494A" w:rsidP="002509B1">
      <w:pPr>
        <w:pStyle w:val="Tekstpodstawowy3"/>
        <w:spacing w:before="120" w:after="120"/>
        <w:ind w:left="360"/>
        <w:rPr>
          <w:szCs w:val="20"/>
        </w:rPr>
      </w:pPr>
      <w:r>
        <w:rPr>
          <w:color w:val="000000"/>
        </w:rPr>
        <w:t>Do podanej powyżej kwoty należy doliczyć</w:t>
      </w:r>
      <w:r w:rsidR="002F798A">
        <w:rPr>
          <w:color w:val="000000"/>
        </w:rPr>
        <w:t xml:space="preserve"> podatek VAT w stawce: .......% tj. </w:t>
      </w:r>
      <w:r w:rsidR="002F798A">
        <w:rPr>
          <w:b/>
        </w:rPr>
        <w:t>…………………..</w:t>
      </w:r>
      <w:r w:rsidR="002F798A">
        <w:rPr>
          <w:color w:val="000000"/>
        </w:rPr>
        <w:t xml:space="preserve"> PLN</w:t>
      </w:r>
    </w:p>
    <w:p w14:paraId="66A6383E" w14:textId="77777777" w:rsidR="002F798A" w:rsidRDefault="002F798A" w:rsidP="002F798A">
      <w:pPr>
        <w:numPr>
          <w:ilvl w:val="0"/>
          <w:numId w:val="10"/>
        </w:numPr>
        <w:spacing w:before="120" w:after="120"/>
        <w:jc w:val="both"/>
        <w:rPr>
          <w:szCs w:val="20"/>
        </w:rPr>
      </w:pPr>
      <w:r>
        <w:t xml:space="preserve">Wynagrodzenie </w:t>
      </w:r>
      <w:r w:rsidRPr="00CF7351">
        <w:t>nie podlega waloryzacji</w:t>
      </w:r>
      <w:r>
        <w:t xml:space="preserve">. </w:t>
      </w:r>
    </w:p>
    <w:p w14:paraId="11C8880E" w14:textId="77777777" w:rsidR="005127C2" w:rsidRDefault="002F798A" w:rsidP="009D6274">
      <w:pPr>
        <w:autoSpaceDE w:val="0"/>
        <w:autoSpaceDN w:val="0"/>
        <w:adjustRightInd w:val="0"/>
        <w:ind w:left="360"/>
        <w:jc w:val="both"/>
      </w:pPr>
      <w:r>
        <w:t xml:space="preserve">Należność, o której mowa w ust. 1 Zamawiający wypłaci Wykonawcy przelewem na rachunek bankowy o numerze:  </w:t>
      </w:r>
      <w:r>
        <w:rPr>
          <w:b/>
        </w:rPr>
        <w:t>………………………..</w:t>
      </w:r>
      <w:r>
        <w:rPr>
          <w:b/>
          <w:szCs w:val="20"/>
        </w:rPr>
        <w:t xml:space="preserve"> </w:t>
      </w:r>
      <w:r>
        <w:rPr>
          <w:bCs/>
          <w:szCs w:val="20"/>
        </w:rPr>
        <w:t>prowadzony przez</w:t>
      </w:r>
      <w:r>
        <w:rPr>
          <w:b/>
          <w:szCs w:val="20"/>
        </w:rPr>
        <w:t xml:space="preserve"> </w:t>
      </w:r>
      <w:r>
        <w:rPr>
          <w:b/>
        </w:rPr>
        <w:t>………………………</w:t>
      </w:r>
      <w:r>
        <w:t xml:space="preserve">w terminie </w:t>
      </w:r>
      <w:r w:rsidR="00CB1F7C">
        <w:t xml:space="preserve">do </w:t>
      </w:r>
      <w:r w:rsidR="00E45E70">
        <w:rPr>
          <w:b/>
        </w:rPr>
        <w:t>30</w:t>
      </w:r>
      <w:r>
        <w:t xml:space="preserve"> dni od dnia otrzymania </w:t>
      </w:r>
      <w:r w:rsidR="00800EA0">
        <w:t xml:space="preserve">prawidłowo </w:t>
      </w:r>
      <w:r>
        <w:t>wystawionej przez Wykonawcę</w:t>
      </w:r>
      <w:r w:rsidR="00800EA0" w:rsidRPr="00800EA0">
        <w:t xml:space="preserve"> </w:t>
      </w:r>
      <w:r w:rsidR="00800EA0">
        <w:t>faktury</w:t>
      </w:r>
      <w:r w:rsidR="009C1DD5">
        <w:t>, bądź zwróc</w:t>
      </w:r>
      <w:r w:rsidR="00CB610D">
        <w:t>i ją</w:t>
      </w:r>
      <w:r w:rsidR="009C1DD5">
        <w:t xml:space="preserve"> bez zarachowania w przypadku stwierdzenia naruszenia par</w:t>
      </w:r>
      <w:r w:rsidR="009D6274">
        <w:t>ametrów określonych w §1 pkt 1.</w:t>
      </w:r>
    </w:p>
    <w:p w14:paraId="55183948" w14:textId="77777777" w:rsidR="002F798A" w:rsidRDefault="005127C2" w:rsidP="009D6274">
      <w:pPr>
        <w:autoSpaceDE w:val="0"/>
        <w:autoSpaceDN w:val="0"/>
        <w:adjustRightInd w:val="0"/>
        <w:ind w:left="360"/>
        <w:jc w:val="both"/>
      </w:pPr>
      <w:r>
        <w:t>Podstawą</w:t>
      </w:r>
      <w:r w:rsidR="00505953">
        <w:t xml:space="preserve"> do</w:t>
      </w:r>
      <w:r w:rsidR="009D6274">
        <w:t xml:space="preserve"> wystawienia</w:t>
      </w:r>
      <w:r w:rsidR="00505953">
        <w:t xml:space="preserve"> faktury jest Protokół końcowy z wykonania</w:t>
      </w:r>
      <w:r w:rsidR="002509B1">
        <w:t xml:space="preserve"> całości</w:t>
      </w:r>
      <w:r w:rsidR="00505953">
        <w:t xml:space="preserve"> przedmiotu zamówienia sporządzony przez miejscowego leśnicze</w:t>
      </w:r>
      <w:r w:rsidR="002509B1">
        <w:t>go po zakończeniu wszystkich prac objętych umową</w:t>
      </w:r>
      <w:r w:rsidR="00505953">
        <w:t>.</w:t>
      </w:r>
      <w:r w:rsidR="003E03E8">
        <w:t xml:space="preserve"> </w:t>
      </w:r>
      <w:r w:rsidR="002F798A">
        <w:t>Strony postanawiają, iż zapłata następuje w dniu obciążenia rachunku bankowego Zamawiającemu.</w:t>
      </w:r>
    </w:p>
    <w:p w14:paraId="1D5A61D7" w14:textId="77777777" w:rsidR="002F798A" w:rsidRPr="00E34F87" w:rsidRDefault="002F798A" w:rsidP="002F798A">
      <w:pPr>
        <w:numPr>
          <w:ilvl w:val="0"/>
          <w:numId w:val="10"/>
        </w:numPr>
        <w:spacing w:before="120" w:after="120"/>
        <w:jc w:val="both"/>
        <w:rPr>
          <w:szCs w:val="20"/>
        </w:rPr>
      </w:pPr>
      <w:r>
        <w:t>W przypadku nieterminowej płatności należności Wykonawca ma prawo naliczyć Zamawiającemu odsetki ustawowe za każdy dzień zwłoki.</w:t>
      </w:r>
    </w:p>
    <w:p w14:paraId="2F68310D" w14:textId="77777777" w:rsidR="00E34F87" w:rsidRPr="00E34F87" w:rsidRDefault="00E34F87" w:rsidP="00E34F87">
      <w:pPr>
        <w:numPr>
          <w:ilvl w:val="0"/>
          <w:numId w:val="10"/>
        </w:numPr>
        <w:spacing w:before="120" w:after="120"/>
        <w:jc w:val="both"/>
      </w:pPr>
      <w:r w:rsidRPr="00E34F87">
        <w:t>Wykonawca oświadcza, że jest płatnikiem podatku VAT o numerze identyfikacyjnym NIP-</w:t>
      </w:r>
      <w:r>
        <w:t>…</w:t>
      </w:r>
      <w:r w:rsidRPr="00E34F87">
        <w:t>-</w:t>
      </w:r>
      <w:r>
        <w:t>….</w:t>
      </w:r>
      <w:r w:rsidRPr="00E34F87">
        <w:t>-</w:t>
      </w:r>
      <w:r>
        <w:t>…..</w:t>
      </w:r>
      <w:r w:rsidRPr="00E34F87">
        <w:t>-</w:t>
      </w:r>
      <w:r>
        <w:t>……</w:t>
      </w:r>
      <w:r w:rsidRPr="00E34F87">
        <w:t xml:space="preserve"> REGON </w:t>
      </w:r>
      <w:r>
        <w:t>………………….</w:t>
      </w:r>
      <w:r w:rsidRPr="00E34F87">
        <w:t>.</w:t>
      </w:r>
    </w:p>
    <w:p w14:paraId="4B2E7F30" w14:textId="77777777" w:rsidR="00E34F87" w:rsidRPr="00E34F87" w:rsidRDefault="00E34F87" w:rsidP="00E34F87">
      <w:pPr>
        <w:numPr>
          <w:ilvl w:val="0"/>
          <w:numId w:val="10"/>
        </w:numPr>
        <w:spacing w:before="120" w:after="120"/>
        <w:jc w:val="both"/>
      </w:pPr>
      <w:r w:rsidRPr="00E34F87">
        <w:t>Zamawiający oświadcza, że jest płatnikiem podatku VAT o numerze identyfikacyjnym NIP-</w:t>
      </w:r>
      <w:r w:rsidR="00E45E70">
        <w:t>692-000-11-59.</w:t>
      </w:r>
    </w:p>
    <w:p w14:paraId="51D22882" w14:textId="77777777" w:rsidR="002F798A" w:rsidRDefault="002F798A" w:rsidP="002F798A">
      <w:pPr>
        <w:spacing w:before="120" w:after="120"/>
        <w:jc w:val="center"/>
        <w:rPr>
          <w:b/>
        </w:rPr>
      </w:pPr>
      <w:r>
        <w:rPr>
          <w:b/>
        </w:rPr>
        <w:t>§ 4</w:t>
      </w:r>
    </w:p>
    <w:p w14:paraId="0668D56D" w14:textId="77777777" w:rsidR="002F798A" w:rsidRDefault="002F798A" w:rsidP="002F798A">
      <w:pPr>
        <w:numPr>
          <w:ilvl w:val="0"/>
          <w:numId w:val="12"/>
        </w:numPr>
        <w:spacing w:before="120" w:after="120"/>
        <w:jc w:val="both"/>
        <w:rPr>
          <w:szCs w:val="20"/>
        </w:rPr>
      </w:pPr>
      <w:r>
        <w:t>Strony ustanawiają odpowiedzialność za niewykonanie lub nienależyte wykonanie Umowy</w:t>
      </w:r>
      <w:r>
        <w:rPr>
          <w:szCs w:val="20"/>
        </w:rPr>
        <w:t xml:space="preserve"> </w:t>
      </w:r>
      <w:r>
        <w:t>w formie kar umownych.</w:t>
      </w:r>
    </w:p>
    <w:p w14:paraId="7ED07409" w14:textId="77777777" w:rsidR="002F798A" w:rsidRDefault="002F798A" w:rsidP="002F798A">
      <w:pPr>
        <w:numPr>
          <w:ilvl w:val="0"/>
          <w:numId w:val="12"/>
        </w:numPr>
        <w:spacing w:before="120" w:after="120"/>
        <w:jc w:val="both"/>
        <w:rPr>
          <w:szCs w:val="20"/>
        </w:rPr>
      </w:pPr>
      <w:r>
        <w:t>Wykonawca zapłaci Zamawiającemu kary umowne :</w:t>
      </w:r>
    </w:p>
    <w:p w14:paraId="1E007B60" w14:textId="77777777" w:rsidR="002F798A" w:rsidRPr="00CF7351" w:rsidRDefault="002F798A" w:rsidP="000E41FE">
      <w:pPr>
        <w:numPr>
          <w:ilvl w:val="1"/>
          <w:numId w:val="12"/>
        </w:numPr>
        <w:spacing w:before="120" w:after="120"/>
        <w:jc w:val="both"/>
        <w:rPr>
          <w:szCs w:val="20"/>
        </w:rPr>
      </w:pPr>
      <w:r>
        <w:t xml:space="preserve">za zwłokę w wykonaniu przedmiotu umowy w wysokości </w:t>
      </w:r>
      <w:r w:rsidRPr="00E34F87">
        <w:t>0,</w:t>
      </w:r>
      <w:r w:rsidR="00CF7351" w:rsidRPr="00E34F87">
        <w:t>1</w:t>
      </w:r>
      <w:r w:rsidRPr="00E34F87">
        <w:t>%</w:t>
      </w:r>
      <w:r>
        <w:t xml:space="preserve"> wynagrodzenia</w:t>
      </w:r>
      <w:r w:rsidR="00CF7351">
        <w:t xml:space="preserve"> netto</w:t>
      </w:r>
      <w:r w:rsidR="002509B1">
        <w:t xml:space="preserve"> określonego w § 3 ust.2</w:t>
      </w:r>
      <w:r>
        <w:t xml:space="preserve"> za każdy dzień zwłoki</w:t>
      </w:r>
      <w:r w:rsidR="000E41FE">
        <w:t xml:space="preserve"> w stosunku do dat</w:t>
      </w:r>
      <w:r w:rsidR="00130BE8">
        <w:t>y zakończenia realizacji usługi</w:t>
      </w:r>
      <w:r w:rsidR="000E41FE">
        <w:t xml:space="preserve"> określonej w </w:t>
      </w:r>
      <w:r w:rsidR="000E41FE" w:rsidRPr="000E41FE">
        <w:t>§ 2</w:t>
      </w:r>
      <w:r w:rsidR="00CF7351">
        <w:t>,</w:t>
      </w:r>
    </w:p>
    <w:p w14:paraId="1389E054" w14:textId="77777777" w:rsidR="002F798A" w:rsidRDefault="002F798A" w:rsidP="002F798A">
      <w:pPr>
        <w:numPr>
          <w:ilvl w:val="1"/>
          <w:numId w:val="12"/>
        </w:numPr>
        <w:spacing w:before="120" w:after="120"/>
        <w:jc w:val="both"/>
        <w:rPr>
          <w:szCs w:val="20"/>
        </w:rPr>
      </w:pPr>
      <w:r>
        <w:t xml:space="preserve">z tytułu odstąpienia od umowy z przyczyn występujących po stronie Wykonawcy w wysokości </w:t>
      </w:r>
      <w:r w:rsidRPr="00E34F87">
        <w:t>10%</w:t>
      </w:r>
      <w:r>
        <w:t xml:space="preserve"> wynag</w:t>
      </w:r>
      <w:r w:rsidR="002509B1">
        <w:t xml:space="preserve">rodzenia </w:t>
      </w:r>
      <w:r w:rsidR="0089494A">
        <w:t xml:space="preserve">netto </w:t>
      </w:r>
      <w:r w:rsidR="002509B1">
        <w:t>określonego w § 3 ust.2</w:t>
      </w:r>
    </w:p>
    <w:p w14:paraId="2B6FB0D0" w14:textId="77777777" w:rsidR="002F798A" w:rsidRPr="00B56C91" w:rsidRDefault="002F798A" w:rsidP="002F798A">
      <w:pPr>
        <w:numPr>
          <w:ilvl w:val="0"/>
          <w:numId w:val="12"/>
        </w:numPr>
        <w:spacing w:before="120" w:after="120"/>
        <w:jc w:val="both"/>
        <w:rPr>
          <w:szCs w:val="20"/>
        </w:rPr>
      </w:pPr>
      <w:r>
        <w:t xml:space="preserve">Zamawiający zapłaci Wykonawcy karę umowną w przypadku odstąpienia od umowy z przyczyn niezależnych od Wykonawcy w wysokości </w:t>
      </w:r>
      <w:r w:rsidRPr="00E34F87">
        <w:t>10% wynagrodzenia</w:t>
      </w:r>
      <w:r w:rsidR="002509B1">
        <w:t xml:space="preserve"> </w:t>
      </w:r>
      <w:r w:rsidR="0089494A">
        <w:t xml:space="preserve">netto </w:t>
      </w:r>
      <w:r w:rsidR="002509B1">
        <w:t>określonego w § 3 ust. 2</w:t>
      </w:r>
      <w:r>
        <w:t>.</w:t>
      </w:r>
    </w:p>
    <w:p w14:paraId="76DEDB2C" w14:textId="77777777" w:rsidR="00B56C91" w:rsidRPr="00F516D7" w:rsidRDefault="00B56C91" w:rsidP="00B76310">
      <w:pPr>
        <w:pStyle w:val="Akapitzlist"/>
        <w:numPr>
          <w:ilvl w:val="0"/>
          <w:numId w:val="12"/>
        </w:numPr>
      </w:pPr>
      <w:r w:rsidRPr="00F516D7">
        <w:t xml:space="preserve">Zamawiający zastrzega sobie, </w:t>
      </w:r>
      <w:r w:rsidR="00B76310">
        <w:t>że ostateczny rozmiar wykonanych prac</w:t>
      </w:r>
      <w:r w:rsidR="009D6274">
        <w:t xml:space="preserve"> oraz ich lokalizacja</w:t>
      </w:r>
      <w:r w:rsidR="00B76310">
        <w:t xml:space="preserve"> może ulec zmianie.</w:t>
      </w:r>
    </w:p>
    <w:p w14:paraId="5E8B2F5A" w14:textId="77777777" w:rsidR="00800827" w:rsidRDefault="0006133F" w:rsidP="00800827">
      <w:pPr>
        <w:numPr>
          <w:ilvl w:val="0"/>
          <w:numId w:val="12"/>
        </w:numPr>
      </w:pPr>
      <w:r>
        <w:t>P</w:t>
      </w:r>
      <w:r w:rsidR="001472F3">
        <w:t xml:space="preserve">o zakończeniu </w:t>
      </w:r>
      <w:r w:rsidR="00B76310">
        <w:t>usługi</w:t>
      </w:r>
      <w:r>
        <w:t xml:space="preserve"> na danej pozycji miejscowy leśniczy dokona pomiaru wykonanej powierzchni, która będzie</w:t>
      </w:r>
      <w:r w:rsidR="00B76310">
        <w:t xml:space="preserve"> podstawą do naliczenia wynagrodzenia dla Wykonawcy</w:t>
      </w:r>
    </w:p>
    <w:p w14:paraId="1CA48004" w14:textId="77777777" w:rsidR="00800827" w:rsidRDefault="00800827" w:rsidP="00800827">
      <w:pPr>
        <w:numPr>
          <w:ilvl w:val="0"/>
          <w:numId w:val="12"/>
        </w:numPr>
      </w:pPr>
      <w:r>
        <w:t>Wykonawca zobowiązany jest do realizacji wszelkich prac objętych niniejszą umową przy użyciu własnych narzędzi, urządzeń oraz sprzętu technicznego, niezbędnego do prawidłowego i zgodnego z umową wykonania przedmiotu zamówienia.</w:t>
      </w:r>
    </w:p>
    <w:p w14:paraId="6DCFD7A4" w14:textId="77777777" w:rsidR="00800827" w:rsidRDefault="00800827" w:rsidP="00800827">
      <w:pPr>
        <w:pStyle w:val="NormalnyWeb"/>
        <w:ind w:left="360"/>
      </w:pPr>
      <w:r>
        <w:lastRenderedPageBreak/>
        <w:t>6.1. Wykonawca ponosi pełną odpowiedzialność za stan techniczny, sprawność oraz bezpieczeństwo użytkowanego sprzętu. Sprzęt ten powinien spełniać wszelkie wymogi wynikające z przepisów BHP oraz norm technicznych.</w:t>
      </w:r>
    </w:p>
    <w:p w14:paraId="5990A5A3" w14:textId="77777777" w:rsidR="00800827" w:rsidRDefault="00800827" w:rsidP="00800827">
      <w:pPr>
        <w:pStyle w:val="NormalnyWeb"/>
        <w:ind w:left="360"/>
      </w:pPr>
      <w:r>
        <w:t>6.2. Zamawiający nie ponosi odpowiedzialności za jakiekolwiek szkody, usterki, awarie, zniszczenia lub zużycie sprzętu Wykonawcy powstałe w trakcie realizacji prac, niezależnie od przyczyny ich powstania.</w:t>
      </w:r>
    </w:p>
    <w:p w14:paraId="1D2F502F" w14:textId="77777777" w:rsidR="00800827" w:rsidRDefault="00800827" w:rsidP="00800827">
      <w:pPr>
        <w:pStyle w:val="NormalnyWeb"/>
        <w:ind w:left="360"/>
      </w:pPr>
      <w:r>
        <w:t>6.3. W przypadku wystąpienia awarii sprzętu Wykonawcy, Zamawiający nie jest zobowiązany do zapewnienia zastępczego sprzętu ani do rekompensaty związanej z opóźnieniem lub przestojem w realizacji prac.</w:t>
      </w:r>
    </w:p>
    <w:p w14:paraId="3B23D91E" w14:textId="77777777" w:rsidR="00800827" w:rsidRDefault="00800827" w:rsidP="00800827">
      <w:pPr>
        <w:pStyle w:val="NormalnyWeb"/>
        <w:ind w:left="360"/>
      </w:pPr>
      <w:r>
        <w:t>6.4. Wykonawca przyjmuje do wiadomości i akceptuje, że odpowiedzialność za ewentualne szkody powstałe w wyniku niewłaściwego działania jego sprzętu lub niewłaściwego posługiwania się nim przez personel Wykonawcy spoczywa wyłącznie na Wykonawcy.</w:t>
      </w:r>
    </w:p>
    <w:p w14:paraId="694D16A8" w14:textId="77777777" w:rsidR="002F798A" w:rsidRPr="003B7F4A" w:rsidRDefault="005128D2" w:rsidP="003B7F4A">
      <w:pPr>
        <w:numPr>
          <w:ilvl w:val="0"/>
          <w:numId w:val="12"/>
        </w:numPr>
      </w:pPr>
      <w:r>
        <w:t xml:space="preserve">Uprawnionym </w:t>
      </w:r>
      <w:r w:rsidR="002D65E7">
        <w:t xml:space="preserve">do kontaktu </w:t>
      </w:r>
      <w:r>
        <w:t xml:space="preserve">przedstawicielem Zamawiającego jest </w:t>
      </w:r>
      <w:r w:rsidR="00B76310">
        <w:t>Specjalista ds. Hodowli Lasu</w:t>
      </w:r>
      <w:r>
        <w:t xml:space="preserve"> </w:t>
      </w:r>
      <w:r w:rsidR="00B76310">
        <w:t>Daniel Kwiatkowski</w:t>
      </w:r>
    </w:p>
    <w:p w14:paraId="4D6B252A" w14:textId="77777777" w:rsidR="002F798A" w:rsidRDefault="00A00B9C" w:rsidP="002F798A">
      <w:pPr>
        <w:spacing w:before="120" w:after="120"/>
        <w:jc w:val="center"/>
        <w:rPr>
          <w:b/>
          <w:bCs/>
          <w:szCs w:val="20"/>
        </w:rPr>
      </w:pPr>
      <w:r>
        <w:rPr>
          <w:b/>
          <w:bCs/>
        </w:rPr>
        <w:t>§ 5</w:t>
      </w:r>
    </w:p>
    <w:p w14:paraId="227D98F2" w14:textId="77777777" w:rsidR="00B9390E" w:rsidRPr="00D6394A" w:rsidRDefault="00B9390E" w:rsidP="00B9390E">
      <w:pPr>
        <w:numPr>
          <w:ilvl w:val="0"/>
          <w:numId w:val="18"/>
        </w:numPr>
        <w:spacing w:before="120" w:after="120"/>
        <w:jc w:val="both"/>
        <w:rPr>
          <w:color w:val="000000"/>
          <w:kern w:val="24"/>
          <w:szCs w:val="20"/>
        </w:rPr>
      </w:pPr>
      <w:r>
        <w:rPr>
          <w:color w:val="000000"/>
          <w:kern w:val="24"/>
          <w:szCs w:val="20"/>
        </w:rPr>
        <w:t>Wszystkie zmiany postanowień zawartej umowy wymagają</w:t>
      </w:r>
      <w:r>
        <w:rPr>
          <w:color w:val="000000"/>
          <w:kern w:val="24"/>
        </w:rPr>
        <w:t xml:space="preserve"> zgody obu stron i zachowania formy pisemnej (aneks) pod rygorem nieważności.</w:t>
      </w:r>
    </w:p>
    <w:p w14:paraId="476149D7" w14:textId="77777777" w:rsidR="00B9390E" w:rsidRDefault="00B9390E" w:rsidP="00B9390E">
      <w:pPr>
        <w:numPr>
          <w:ilvl w:val="0"/>
          <w:numId w:val="18"/>
        </w:numPr>
        <w:spacing w:before="120" w:after="120"/>
        <w:jc w:val="both"/>
        <w:rPr>
          <w:color w:val="000000"/>
          <w:kern w:val="24"/>
          <w:szCs w:val="20"/>
        </w:rPr>
      </w:pPr>
      <w:r>
        <w:rPr>
          <w:color w:val="000000"/>
          <w:kern w:val="24"/>
        </w:rPr>
        <w:t xml:space="preserve">Dopuszcza się możliwość zmian </w:t>
      </w:r>
      <w:r>
        <w:rPr>
          <w:color w:val="000000"/>
          <w:kern w:val="24"/>
          <w:szCs w:val="20"/>
        </w:rPr>
        <w:t>umowy w następującym zakresie i na określonych poniżej warunkach:</w:t>
      </w:r>
    </w:p>
    <w:p w14:paraId="7A5A9358" w14:textId="77777777" w:rsidR="00705CBA" w:rsidRDefault="00130BE8" w:rsidP="00130BE8">
      <w:pPr>
        <w:spacing w:before="120" w:after="120"/>
        <w:ind w:left="360" w:firstLine="360"/>
        <w:jc w:val="both"/>
        <w:rPr>
          <w:color w:val="000000"/>
          <w:kern w:val="24"/>
          <w:szCs w:val="20"/>
        </w:rPr>
      </w:pPr>
      <w:r>
        <w:rPr>
          <w:color w:val="000000"/>
          <w:kern w:val="24"/>
          <w:szCs w:val="20"/>
        </w:rPr>
        <w:t>1</w:t>
      </w:r>
      <w:r w:rsidR="00705CBA">
        <w:rPr>
          <w:color w:val="000000"/>
          <w:kern w:val="24"/>
          <w:szCs w:val="20"/>
        </w:rPr>
        <w:t>)</w:t>
      </w:r>
      <w:r w:rsidR="0000412C" w:rsidRPr="0000412C">
        <w:rPr>
          <w:color w:val="000000"/>
          <w:kern w:val="24"/>
          <w:szCs w:val="20"/>
        </w:rPr>
        <w:t xml:space="preserve"> </w:t>
      </w:r>
      <w:r w:rsidR="0000412C" w:rsidRPr="003B7F4A">
        <w:rPr>
          <w:color w:val="000000"/>
          <w:kern w:val="24"/>
          <w:szCs w:val="20"/>
        </w:rPr>
        <w:t>Zamawiający z ważnych przyczyn jest uprawniony ograniczyć Przedmiot Umowy w</w:t>
      </w:r>
      <w:r w:rsidR="00705CBA" w:rsidRPr="003B7F4A">
        <w:rPr>
          <w:color w:val="000000"/>
          <w:kern w:val="24"/>
          <w:szCs w:val="20"/>
        </w:rPr>
        <w:t xml:space="preserve"> </w:t>
      </w:r>
      <w:r w:rsidR="0000412C" w:rsidRPr="003B7F4A">
        <w:rPr>
          <w:color w:val="000000"/>
          <w:kern w:val="24"/>
          <w:szCs w:val="20"/>
        </w:rPr>
        <w:t xml:space="preserve">stosunku do zakresu określonego </w:t>
      </w:r>
      <w:r w:rsidR="003B7F4A" w:rsidRPr="003B7F4A">
        <w:rPr>
          <w:color w:val="000000"/>
          <w:kern w:val="24"/>
          <w:szCs w:val="20"/>
        </w:rPr>
        <w:t xml:space="preserve">w „Zaproszeniu do składania ofert o </w:t>
      </w:r>
      <w:r w:rsidR="002D65E7">
        <w:rPr>
          <w:color w:val="000000"/>
          <w:kern w:val="24"/>
          <w:szCs w:val="20"/>
        </w:rPr>
        <w:t>zamówienie publiczne</w:t>
      </w:r>
      <w:r w:rsidR="00CB74FD">
        <w:rPr>
          <w:color w:val="000000"/>
          <w:kern w:val="24"/>
          <w:szCs w:val="20"/>
        </w:rPr>
        <w:t xml:space="preserve">” z dnia </w:t>
      </w:r>
      <w:r w:rsidR="008D4DBA">
        <w:rPr>
          <w:color w:val="000000"/>
          <w:kern w:val="24"/>
          <w:szCs w:val="20"/>
        </w:rPr>
        <w:t>………</w:t>
      </w:r>
      <w:r w:rsidR="00682271" w:rsidRPr="003B7F4A">
        <w:rPr>
          <w:color w:val="000000"/>
          <w:kern w:val="24"/>
          <w:szCs w:val="20"/>
        </w:rPr>
        <w:t>.</w:t>
      </w:r>
      <w:r w:rsidR="0000412C" w:rsidRPr="003B7F4A">
        <w:rPr>
          <w:color w:val="000000"/>
          <w:kern w:val="24"/>
          <w:szCs w:val="20"/>
        </w:rPr>
        <w:t xml:space="preserve"> Przez ważne przyczyny Strony rozumieją w szczególności przyczyny</w:t>
      </w:r>
      <w:r w:rsidR="00705CBA" w:rsidRPr="003B7F4A">
        <w:rPr>
          <w:color w:val="000000"/>
          <w:kern w:val="24"/>
          <w:szCs w:val="20"/>
        </w:rPr>
        <w:t xml:space="preserve"> </w:t>
      </w:r>
      <w:r w:rsidR="0000412C" w:rsidRPr="003B7F4A">
        <w:rPr>
          <w:color w:val="000000"/>
          <w:kern w:val="24"/>
          <w:szCs w:val="20"/>
        </w:rPr>
        <w:t>przyrodnicze, okoliczności wywołane przez klęski żywiołowe i katastrofy naturalne.</w:t>
      </w:r>
      <w:r w:rsidR="00705CBA" w:rsidRPr="003B7F4A">
        <w:rPr>
          <w:color w:val="000000"/>
          <w:kern w:val="24"/>
          <w:szCs w:val="20"/>
        </w:rPr>
        <w:t xml:space="preserve"> </w:t>
      </w:r>
      <w:r w:rsidR="0000412C" w:rsidRPr="003B7F4A">
        <w:rPr>
          <w:color w:val="000000"/>
          <w:kern w:val="24"/>
          <w:szCs w:val="20"/>
        </w:rPr>
        <w:t xml:space="preserve">Ograniczenie Przedmiotu Umowy w stosunku do zakresu określonego </w:t>
      </w:r>
      <w:r w:rsidR="00682271" w:rsidRPr="003B7F4A">
        <w:rPr>
          <w:color w:val="000000"/>
          <w:kern w:val="24"/>
          <w:szCs w:val="20"/>
        </w:rPr>
        <w:t xml:space="preserve">w </w:t>
      </w:r>
      <w:r w:rsidR="003B7F4A" w:rsidRPr="003B7F4A">
        <w:rPr>
          <w:color w:val="000000"/>
          <w:kern w:val="24"/>
          <w:szCs w:val="20"/>
        </w:rPr>
        <w:t>„</w:t>
      </w:r>
      <w:r w:rsidR="00B4592D" w:rsidRPr="00B4592D">
        <w:rPr>
          <w:color w:val="000000"/>
          <w:kern w:val="24"/>
          <w:szCs w:val="20"/>
        </w:rPr>
        <w:t>Zaproszeniu do składania ofert o u</w:t>
      </w:r>
      <w:r w:rsidR="002D65E7">
        <w:rPr>
          <w:color w:val="000000"/>
          <w:kern w:val="24"/>
          <w:szCs w:val="20"/>
        </w:rPr>
        <w:t>dzielenie zamówienia publicznego</w:t>
      </w:r>
      <w:r w:rsidR="003B7F4A" w:rsidRPr="003B7F4A">
        <w:rPr>
          <w:color w:val="000000"/>
          <w:kern w:val="24"/>
          <w:szCs w:val="20"/>
        </w:rPr>
        <w:t xml:space="preserve">” </w:t>
      </w:r>
      <w:r w:rsidR="00B4592D">
        <w:rPr>
          <w:color w:val="000000"/>
          <w:kern w:val="24"/>
          <w:szCs w:val="20"/>
        </w:rPr>
        <w:t xml:space="preserve">z dnia </w:t>
      </w:r>
      <w:r w:rsidR="008D4DBA">
        <w:rPr>
          <w:color w:val="000000"/>
          <w:kern w:val="24"/>
          <w:szCs w:val="20"/>
        </w:rPr>
        <w:t>………</w:t>
      </w:r>
      <w:r w:rsidR="00B4592D" w:rsidRPr="003B7F4A">
        <w:rPr>
          <w:color w:val="000000"/>
          <w:kern w:val="24"/>
          <w:szCs w:val="20"/>
        </w:rPr>
        <w:t>.</w:t>
      </w:r>
      <w:r w:rsidR="00B4592D">
        <w:rPr>
          <w:color w:val="000000"/>
          <w:kern w:val="24"/>
          <w:szCs w:val="20"/>
        </w:rPr>
        <w:t xml:space="preserve"> </w:t>
      </w:r>
      <w:r w:rsidR="0020038A">
        <w:rPr>
          <w:color w:val="000000"/>
          <w:kern w:val="24"/>
          <w:szCs w:val="20"/>
        </w:rPr>
        <w:t xml:space="preserve"> w przypadku podjęcia d</w:t>
      </w:r>
      <w:r w:rsidR="002D65E7">
        <w:rPr>
          <w:color w:val="000000"/>
          <w:kern w:val="24"/>
          <w:szCs w:val="20"/>
        </w:rPr>
        <w:t xml:space="preserve">ecyzji przez Zamawiającego </w:t>
      </w:r>
      <w:r w:rsidR="0000412C" w:rsidRPr="003B7F4A">
        <w:rPr>
          <w:color w:val="000000"/>
          <w:kern w:val="24"/>
          <w:szCs w:val="20"/>
        </w:rPr>
        <w:t>nie stanowi niewykonania lub</w:t>
      </w:r>
      <w:r w:rsidR="00705CBA" w:rsidRPr="003B7F4A">
        <w:rPr>
          <w:color w:val="000000"/>
          <w:kern w:val="24"/>
          <w:szCs w:val="20"/>
        </w:rPr>
        <w:t xml:space="preserve"> </w:t>
      </w:r>
      <w:r w:rsidR="0000412C" w:rsidRPr="003B7F4A">
        <w:rPr>
          <w:color w:val="000000"/>
          <w:kern w:val="24"/>
          <w:szCs w:val="20"/>
        </w:rPr>
        <w:t>nienależytego wykonania</w:t>
      </w:r>
      <w:r w:rsidR="0020038A">
        <w:rPr>
          <w:color w:val="000000"/>
          <w:kern w:val="24"/>
          <w:szCs w:val="20"/>
        </w:rPr>
        <w:t>.</w:t>
      </w:r>
      <w:r w:rsidR="0000412C" w:rsidRPr="003B7F4A">
        <w:rPr>
          <w:color w:val="000000"/>
          <w:kern w:val="24"/>
          <w:szCs w:val="20"/>
        </w:rPr>
        <w:t xml:space="preserve"> </w:t>
      </w:r>
    </w:p>
    <w:p w14:paraId="7FD399CA" w14:textId="77777777" w:rsidR="002F798A" w:rsidRDefault="006E6AD6" w:rsidP="00A00B9C">
      <w:pPr>
        <w:spacing w:before="120" w:after="120"/>
        <w:jc w:val="center"/>
        <w:rPr>
          <w:b/>
          <w:bCs/>
          <w:szCs w:val="20"/>
        </w:rPr>
      </w:pPr>
      <w:r>
        <w:rPr>
          <w:b/>
          <w:bCs/>
        </w:rPr>
        <w:t>§ 6</w:t>
      </w:r>
    </w:p>
    <w:p w14:paraId="73BFE047" w14:textId="77777777" w:rsidR="002F798A" w:rsidRDefault="002F798A" w:rsidP="002F798A">
      <w:pPr>
        <w:pStyle w:val="Tekstpodstawowy3"/>
        <w:spacing w:before="120" w:after="120"/>
        <w:rPr>
          <w:szCs w:val="20"/>
        </w:rPr>
      </w:pPr>
      <w:r>
        <w:t>Właściwym dla rozpoznania sporów wynikłych na tle realizacji niniejszej umowy jest sąd wła</w:t>
      </w:r>
      <w:r w:rsidR="00B76310">
        <w:t>ściwy dla siedziby Zamawiającego</w:t>
      </w:r>
      <w:r>
        <w:t xml:space="preserve">. </w:t>
      </w:r>
    </w:p>
    <w:p w14:paraId="230BF46A" w14:textId="77777777" w:rsidR="002F798A" w:rsidRDefault="006E6AD6" w:rsidP="002F798A">
      <w:pPr>
        <w:spacing w:before="120" w:after="120"/>
        <w:jc w:val="center"/>
        <w:rPr>
          <w:b/>
          <w:bCs/>
          <w:szCs w:val="20"/>
        </w:rPr>
      </w:pPr>
      <w:r>
        <w:rPr>
          <w:b/>
          <w:bCs/>
        </w:rPr>
        <w:t>§ 7</w:t>
      </w:r>
    </w:p>
    <w:p w14:paraId="1CAC3A49" w14:textId="77777777" w:rsidR="002F798A" w:rsidRPr="004D0BD1" w:rsidRDefault="002F798A" w:rsidP="002F798A">
      <w:pPr>
        <w:pStyle w:val="Tekstpodstawowy3"/>
        <w:spacing w:before="120" w:after="120"/>
        <w:rPr>
          <w:szCs w:val="20"/>
        </w:rPr>
      </w:pPr>
      <w:r>
        <w:t>W sprawach nie uregulowanych w niniejszej Umowie stosuje</w:t>
      </w:r>
      <w:r w:rsidR="00A00B9C">
        <w:t xml:space="preserve"> się przepisy Kodeksu Cywilnego.</w:t>
      </w:r>
    </w:p>
    <w:p w14:paraId="1644C9B4" w14:textId="77777777" w:rsidR="002F798A" w:rsidRDefault="006E6AD6" w:rsidP="002F798A">
      <w:pPr>
        <w:spacing w:before="120" w:after="120"/>
        <w:jc w:val="center"/>
        <w:rPr>
          <w:b/>
          <w:bCs/>
          <w:szCs w:val="20"/>
        </w:rPr>
      </w:pPr>
      <w:r>
        <w:rPr>
          <w:b/>
          <w:bCs/>
        </w:rPr>
        <w:t>§ 8</w:t>
      </w:r>
    </w:p>
    <w:p w14:paraId="67FAC74B" w14:textId="77777777" w:rsidR="002F798A" w:rsidRDefault="002F798A" w:rsidP="002F798A">
      <w:pPr>
        <w:pStyle w:val="Tekstpodstawowy3"/>
        <w:spacing w:before="120" w:after="120"/>
      </w:pPr>
      <w:r>
        <w:t xml:space="preserve">Umowę sporządzono w </w:t>
      </w:r>
      <w:r w:rsidR="00C82725">
        <w:t>2</w:t>
      </w:r>
      <w:r>
        <w:t xml:space="preserve"> jednobrzmiących egzemplarzach, po </w:t>
      </w:r>
      <w:r w:rsidR="00842402">
        <w:t>jednym</w:t>
      </w:r>
      <w:r>
        <w:t xml:space="preserve"> dla każdej ze Stron.</w:t>
      </w:r>
    </w:p>
    <w:p w14:paraId="1ABC7E56" w14:textId="77777777" w:rsidR="00573FAA" w:rsidRDefault="00573FAA" w:rsidP="002F798A">
      <w:pPr>
        <w:pStyle w:val="Tekstpodstawowy3"/>
        <w:spacing w:before="120" w:after="120"/>
      </w:pPr>
    </w:p>
    <w:p w14:paraId="4C4766E8" w14:textId="77777777" w:rsidR="00573FAA" w:rsidRDefault="00573FAA" w:rsidP="002F798A">
      <w:pPr>
        <w:pStyle w:val="Tekstpodstawowy3"/>
        <w:spacing w:before="120" w:after="120"/>
      </w:pPr>
    </w:p>
    <w:p w14:paraId="6A43BEED" w14:textId="77777777" w:rsidR="00573FAA" w:rsidRDefault="00573FAA" w:rsidP="002F798A">
      <w:pPr>
        <w:pStyle w:val="Tekstpodstawowy3"/>
        <w:spacing w:before="120" w:after="120"/>
      </w:pPr>
    </w:p>
    <w:p w14:paraId="44007279" w14:textId="77777777" w:rsidR="00573FAA" w:rsidRDefault="00573FAA" w:rsidP="002F798A">
      <w:pPr>
        <w:pStyle w:val="Tekstpodstawowy3"/>
        <w:spacing w:before="120" w:after="120"/>
        <w:rPr>
          <w:szCs w:val="20"/>
        </w:rPr>
      </w:pPr>
    </w:p>
    <w:p w14:paraId="603466C5" w14:textId="77777777" w:rsidR="002F798A" w:rsidRDefault="002F798A" w:rsidP="002F798A">
      <w:pPr>
        <w:tabs>
          <w:tab w:val="left" w:pos="540"/>
          <w:tab w:val="left" w:pos="3600"/>
          <w:tab w:val="left" w:pos="5400"/>
          <w:tab w:val="left" w:pos="8460"/>
        </w:tabs>
        <w:spacing w:before="1200" w:after="120"/>
        <w:rPr>
          <w:iCs/>
          <w:u w:val="dotted"/>
        </w:rPr>
      </w:pPr>
      <w:r>
        <w:rPr>
          <w:iCs/>
        </w:rPr>
        <w:lastRenderedPageBreak/>
        <w:tab/>
      </w:r>
      <w:r>
        <w:rPr>
          <w:iCs/>
          <w:u w:val="dotted"/>
        </w:rPr>
        <w:tab/>
      </w:r>
      <w:r>
        <w:rPr>
          <w:iCs/>
        </w:rPr>
        <w:tab/>
      </w:r>
      <w:r>
        <w:rPr>
          <w:iCs/>
          <w:u w:val="dotted"/>
        </w:rPr>
        <w:tab/>
      </w:r>
    </w:p>
    <w:p w14:paraId="55577319" w14:textId="77777777" w:rsidR="002F798A" w:rsidRDefault="002F798A">
      <w:pPr>
        <w:tabs>
          <w:tab w:val="left" w:pos="1620"/>
          <w:tab w:val="left" w:pos="6660"/>
        </w:tabs>
        <w:spacing w:line="360" w:lineRule="auto"/>
        <w:jc w:val="both"/>
        <w:rPr>
          <w:vertAlign w:val="superscript"/>
        </w:rPr>
      </w:pPr>
      <w:r>
        <w:rPr>
          <w:vertAlign w:val="superscript"/>
        </w:rPr>
        <w:tab/>
        <w:t>Zamawiający</w:t>
      </w:r>
      <w:r>
        <w:rPr>
          <w:vertAlign w:val="superscript"/>
        </w:rPr>
        <w:tab/>
        <w:t>Wykonawca</w:t>
      </w:r>
    </w:p>
    <w:p w14:paraId="16E776A1" w14:textId="77777777" w:rsidR="003B7F4A" w:rsidRDefault="003B7F4A">
      <w:pPr>
        <w:tabs>
          <w:tab w:val="left" w:pos="1620"/>
          <w:tab w:val="left" w:pos="6660"/>
        </w:tabs>
        <w:spacing w:line="360" w:lineRule="auto"/>
        <w:jc w:val="both"/>
        <w:rPr>
          <w:vertAlign w:val="superscript"/>
        </w:rPr>
      </w:pPr>
    </w:p>
    <w:p w14:paraId="48BEAB38" w14:textId="77777777" w:rsidR="003B7F4A" w:rsidRDefault="003B7F4A" w:rsidP="003B7F4A">
      <w:pPr>
        <w:rPr>
          <w:sz w:val="22"/>
          <w:szCs w:val="22"/>
          <w:u w:val="single"/>
        </w:rPr>
      </w:pPr>
    </w:p>
    <w:p w14:paraId="55BB6E0A" w14:textId="77777777" w:rsidR="003B7F4A" w:rsidRDefault="003B7F4A" w:rsidP="003B7F4A">
      <w:pPr>
        <w:rPr>
          <w:sz w:val="22"/>
          <w:szCs w:val="22"/>
          <w:u w:val="single"/>
        </w:rPr>
      </w:pPr>
    </w:p>
    <w:p w14:paraId="127968A7" w14:textId="77777777" w:rsidR="003B7F4A" w:rsidRDefault="003B7F4A" w:rsidP="003B7F4A">
      <w:pPr>
        <w:rPr>
          <w:sz w:val="22"/>
          <w:szCs w:val="22"/>
          <w:u w:val="single"/>
        </w:rPr>
      </w:pPr>
    </w:p>
    <w:p w14:paraId="56B07B2D" w14:textId="77777777" w:rsidR="003B7F4A" w:rsidRDefault="003B7F4A" w:rsidP="003B7F4A">
      <w:pPr>
        <w:rPr>
          <w:sz w:val="22"/>
          <w:szCs w:val="22"/>
          <w:u w:val="single"/>
        </w:rPr>
      </w:pPr>
    </w:p>
    <w:p w14:paraId="4B724324" w14:textId="77777777" w:rsidR="003B7F4A" w:rsidRPr="00722E48" w:rsidRDefault="003B7F4A" w:rsidP="003B7F4A">
      <w:pPr>
        <w:rPr>
          <w:sz w:val="22"/>
          <w:szCs w:val="22"/>
          <w:u w:val="single"/>
        </w:rPr>
      </w:pPr>
      <w:r w:rsidRPr="00722E48">
        <w:rPr>
          <w:sz w:val="22"/>
          <w:szCs w:val="22"/>
          <w:u w:val="single"/>
        </w:rPr>
        <w:t>Załączniki:</w:t>
      </w:r>
    </w:p>
    <w:p w14:paraId="79869517" w14:textId="77777777" w:rsidR="003B7F4A" w:rsidRPr="00722E48" w:rsidRDefault="003B7F4A" w:rsidP="003B7F4A">
      <w:pPr>
        <w:rPr>
          <w:sz w:val="22"/>
          <w:szCs w:val="22"/>
          <w:u w:val="single"/>
        </w:rPr>
      </w:pPr>
    </w:p>
    <w:p w14:paraId="3B128B77" w14:textId="77777777" w:rsidR="003B7F4A" w:rsidRPr="003B7F4A" w:rsidRDefault="003B7F4A" w:rsidP="003B7F4A">
      <w:pPr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Oferta cenowa firmy ……………. z dnia ……………..</w:t>
      </w:r>
    </w:p>
    <w:sectPr w:rsidR="003B7F4A" w:rsidRPr="003B7F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F8E7F" w14:textId="77777777" w:rsidR="004B7251" w:rsidRDefault="004B7251" w:rsidP="00053F4F">
      <w:r>
        <w:separator/>
      </w:r>
    </w:p>
  </w:endnote>
  <w:endnote w:type="continuationSeparator" w:id="0">
    <w:p w14:paraId="08F1815F" w14:textId="77777777" w:rsidR="004B7251" w:rsidRDefault="004B7251" w:rsidP="0005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554DE" w14:textId="77777777" w:rsidR="004B7251" w:rsidRDefault="004B7251" w:rsidP="00053F4F">
      <w:r>
        <w:separator/>
      </w:r>
    </w:p>
  </w:footnote>
  <w:footnote w:type="continuationSeparator" w:id="0">
    <w:p w14:paraId="7D20681D" w14:textId="77777777" w:rsidR="004B7251" w:rsidRDefault="004B7251" w:rsidP="00053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7963" w14:textId="77777777" w:rsidR="006F38BF" w:rsidRDefault="00E45E70" w:rsidP="006F38BF">
    <w:pPr>
      <w:pStyle w:val="Nagwek"/>
      <w:tabs>
        <w:tab w:val="left" w:pos="948"/>
      </w:tabs>
      <w:jc w:val="both"/>
    </w:pPr>
    <w:r w:rsidRPr="00E45E70">
      <w:t>Z</w:t>
    </w:r>
    <w:r w:rsidR="00183CB5">
      <w:t xml:space="preserve">n. </w:t>
    </w:r>
    <w:proofErr w:type="spellStart"/>
    <w:r w:rsidR="00183CB5">
      <w:t>spr</w:t>
    </w:r>
    <w:proofErr w:type="spellEnd"/>
    <w:r w:rsidR="00183CB5">
      <w:t xml:space="preserve">.: </w:t>
    </w:r>
    <w:r w:rsidR="00B76310">
      <w:t>ZG.270.11.2025</w:t>
    </w:r>
    <w:r w:rsidR="005D3ED2">
      <w:t xml:space="preserve"> </w:t>
    </w:r>
    <w:r w:rsidR="005D3ED2">
      <w:tab/>
    </w:r>
    <w:r w:rsidR="005D3ED2">
      <w:tab/>
      <w:t>Załącznik nr 3</w:t>
    </w:r>
    <w:r w:rsidR="00D365C4">
      <w:tab/>
    </w:r>
  </w:p>
  <w:p w14:paraId="246891ED" w14:textId="77777777" w:rsidR="00053F4F" w:rsidRDefault="00053F4F" w:rsidP="00D365C4">
    <w:pPr>
      <w:pStyle w:val="Nagwek"/>
      <w:tabs>
        <w:tab w:val="left" w:pos="948"/>
      </w:tabs>
      <w:ind w:left="495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6CC6"/>
    <w:multiLevelType w:val="hybridMultilevel"/>
    <w:tmpl w:val="60C49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5A71788"/>
    <w:multiLevelType w:val="hybridMultilevel"/>
    <w:tmpl w:val="F0EE5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44C1D"/>
    <w:multiLevelType w:val="hybridMultilevel"/>
    <w:tmpl w:val="343E8204"/>
    <w:lvl w:ilvl="0" w:tplc="6ADCD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B05DC5"/>
    <w:multiLevelType w:val="hybridMultilevel"/>
    <w:tmpl w:val="434E6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60285"/>
    <w:multiLevelType w:val="singleLevel"/>
    <w:tmpl w:val="587C00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26AA0F5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79E0B87"/>
    <w:multiLevelType w:val="hybridMultilevel"/>
    <w:tmpl w:val="E048A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AD15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EF85F7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0F106C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F8951D5"/>
    <w:multiLevelType w:val="hybridMultilevel"/>
    <w:tmpl w:val="1CDA4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435C4"/>
    <w:multiLevelType w:val="hybridMultilevel"/>
    <w:tmpl w:val="788C2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708DC"/>
    <w:multiLevelType w:val="hybridMultilevel"/>
    <w:tmpl w:val="FE583A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5708B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7336541"/>
    <w:multiLevelType w:val="hybridMultilevel"/>
    <w:tmpl w:val="95686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A1872"/>
    <w:multiLevelType w:val="hybridMultilevel"/>
    <w:tmpl w:val="E1DE8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9853E29"/>
    <w:multiLevelType w:val="singleLevel"/>
    <w:tmpl w:val="FD124B6E"/>
    <w:lvl w:ilvl="0">
      <w:start w:val="7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9" w15:restartNumberingAfterBreak="0">
    <w:nsid w:val="79CB26AB"/>
    <w:multiLevelType w:val="hybridMultilevel"/>
    <w:tmpl w:val="500A0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7356797">
    <w:abstractNumId w:val="5"/>
    <w:lvlOverride w:ilvl="0">
      <w:startOverride w:val="1"/>
    </w:lvlOverride>
  </w:num>
  <w:num w:numId="2" w16cid:durableId="2090075891">
    <w:abstractNumId w:val="8"/>
    <w:lvlOverride w:ilvl="0">
      <w:startOverride w:val="1"/>
    </w:lvlOverride>
  </w:num>
  <w:num w:numId="3" w16cid:durableId="663506610">
    <w:abstractNumId w:val="9"/>
    <w:lvlOverride w:ilvl="0">
      <w:startOverride w:val="1"/>
    </w:lvlOverride>
  </w:num>
  <w:num w:numId="4" w16cid:durableId="1460612755">
    <w:abstractNumId w:val="1"/>
  </w:num>
  <w:num w:numId="5" w16cid:durableId="1969585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55134">
    <w:abstractNumId w:val="2"/>
  </w:num>
  <w:num w:numId="7" w16cid:durableId="1236818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4028844">
    <w:abstractNumId w:val="3"/>
  </w:num>
  <w:num w:numId="9" w16cid:durableId="7657315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6242959">
    <w:abstractNumId w:val="7"/>
  </w:num>
  <w:num w:numId="11" w16cid:durableId="15078672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719599">
    <w:abstractNumId w:val="17"/>
  </w:num>
  <w:num w:numId="13" w16cid:durableId="8272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1700323">
    <w:abstractNumId w:val="10"/>
  </w:num>
  <w:num w:numId="15" w16cid:durableId="293054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7382924">
    <w:abstractNumId w:val="14"/>
  </w:num>
  <w:num w:numId="17" w16cid:durableId="10746265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1895059">
    <w:abstractNumId w:val="6"/>
  </w:num>
  <w:num w:numId="19" w16cid:durableId="1936478421">
    <w:abstractNumId w:val="18"/>
  </w:num>
  <w:num w:numId="20" w16cid:durableId="522937476">
    <w:abstractNumId w:val="4"/>
  </w:num>
  <w:num w:numId="21" w16cid:durableId="340201838">
    <w:abstractNumId w:val="13"/>
  </w:num>
  <w:num w:numId="22" w16cid:durableId="1873685943">
    <w:abstractNumId w:val="11"/>
  </w:num>
  <w:num w:numId="23" w16cid:durableId="184369443">
    <w:abstractNumId w:val="0"/>
  </w:num>
  <w:num w:numId="24" w16cid:durableId="123694996">
    <w:abstractNumId w:val="12"/>
  </w:num>
  <w:num w:numId="25" w16cid:durableId="1562446341">
    <w:abstractNumId w:val="16"/>
  </w:num>
  <w:num w:numId="26" w16cid:durableId="1046099920">
    <w:abstractNumId w:val="19"/>
  </w:num>
  <w:num w:numId="27" w16cid:durableId="1676452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E2"/>
    <w:rsid w:val="0000412C"/>
    <w:rsid w:val="00053F4F"/>
    <w:rsid w:val="0006133F"/>
    <w:rsid w:val="00066A03"/>
    <w:rsid w:val="000E100E"/>
    <w:rsid w:val="000E41FE"/>
    <w:rsid w:val="00102221"/>
    <w:rsid w:val="00130BE8"/>
    <w:rsid w:val="001472F3"/>
    <w:rsid w:val="00173C16"/>
    <w:rsid w:val="001802E2"/>
    <w:rsid w:val="00183CB5"/>
    <w:rsid w:val="001A3DDD"/>
    <w:rsid w:val="001C2CBB"/>
    <w:rsid w:val="001C7C81"/>
    <w:rsid w:val="0020038A"/>
    <w:rsid w:val="00203486"/>
    <w:rsid w:val="0021239F"/>
    <w:rsid w:val="00220001"/>
    <w:rsid w:val="00242BC0"/>
    <w:rsid w:val="002509B1"/>
    <w:rsid w:val="00260618"/>
    <w:rsid w:val="00272FB2"/>
    <w:rsid w:val="002777F6"/>
    <w:rsid w:val="00297772"/>
    <w:rsid w:val="002C30A0"/>
    <w:rsid w:val="002D4B71"/>
    <w:rsid w:val="002D65E7"/>
    <w:rsid w:val="002F798A"/>
    <w:rsid w:val="00332BD6"/>
    <w:rsid w:val="00356334"/>
    <w:rsid w:val="0036793E"/>
    <w:rsid w:val="0038337D"/>
    <w:rsid w:val="0039638F"/>
    <w:rsid w:val="003A6048"/>
    <w:rsid w:val="003B7F4A"/>
    <w:rsid w:val="003E03E8"/>
    <w:rsid w:val="00436E1A"/>
    <w:rsid w:val="004968D1"/>
    <w:rsid w:val="004A6A6E"/>
    <w:rsid w:val="004B7251"/>
    <w:rsid w:val="004C332D"/>
    <w:rsid w:val="004D0BD1"/>
    <w:rsid w:val="004E5397"/>
    <w:rsid w:val="004F1950"/>
    <w:rsid w:val="004F73A6"/>
    <w:rsid w:val="00505953"/>
    <w:rsid w:val="005127C2"/>
    <w:rsid w:val="005128D2"/>
    <w:rsid w:val="00554504"/>
    <w:rsid w:val="00565AEA"/>
    <w:rsid w:val="00573FAA"/>
    <w:rsid w:val="00596A21"/>
    <w:rsid w:val="00597825"/>
    <w:rsid w:val="005D3ED2"/>
    <w:rsid w:val="0061297A"/>
    <w:rsid w:val="00667B66"/>
    <w:rsid w:val="00682271"/>
    <w:rsid w:val="006E6AD6"/>
    <w:rsid w:val="006F38BF"/>
    <w:rsid w:val="007006C9"/>
    <w:rsid w:val="00705CBA"/>
    <w:rsid w:val="007546E1"/>
    <w:rsid w:val="007C1357"/>
    <w:rsid w:val="00800827"/>
    <w:rsid w:val="00800EA0"/>
    <w:rsid w:val="00826905"/>
    <w:rsid w:val="00842402"/>
    <w:rsid w:val="0084429B"/>
    <w:rsid w:val="008513B9"/>
    <w:rsid w:val="00886043"/>
    <w:rsid w:val="00887B1D"/>
    <w:rsid w:val="00893082"/>
    <w:rsid w:val="0089494A"/>
    <w:rsid w:val="008D4DBA"/>
    <w:rsid w:val="008D6B65"/>
    <w:rsid w:val="00920DEC"/>
    <w:rsid w:val="00964408"/>
    <w:rsid w:val="00987FE6"/>
    <w:rsid w:val="009B28B6"/>
    <w:rsid w:val="009C1DD5"/>
    <w:rsid w:val="009D6274"/>
    <w:rsid w:val="00A00B9C"/>
    <w:rsid w:val="00A36B3D"/>
    <w:rsid w:val="00A4217D"/>
    <w:rsid w:val="00A55756"/>
    <w:rsid w:val="00A8056D"/>
    <w:rsid w:val="00A81181"/>
    <w:rsid w:val="00AB2943"/>
    <w:rsid w:val="00AC7985"/>
    <w:rsid w:val="00AD0612"/>
    <w:rsid w:val="00AD191E"/>
    <w:rsid w:val="00AF549E"/>
    <w:rsid w:val="00B15E3E"/>
    <w:rsid w:val="00B23079"/>
    <w:rsid w:val="00B302B7"/>
    <w:rsid w:val="00B4592D"/>
    <w:rsid w:val="00B5617E"/>
    <w:rsid w:val="00B56C91"/>
    <w:rsid w:val="00B71736"/>
    <w:rsid w:val="00B76310"/>
    <w:rsid w:val="00B9390E"/>
    <w:rsid w:val="00BC6ACE"/>
    <w:rsid w:val="00BE5683"/>
    <w:rsid w:val="00BF5ED5"/>
    <w:rsid w:val="00C82725"/>
    <w:rsid w:val="00CA66CE"/>
    <w:rsid w:val="00CB1F7C"/>
    <w:rsid w:val="00CB610D"/>
    <w:rsid w:val="00CB74FD"/>
    <w:rsid w:val="00CF7351"/>
    <w:rsid w:val="00D216B1"/>
    <w:rsid w:val="00D365C4"/>
    <w:rsid w:val="00D43228"/>
    <w:rsid w:val="00D454B3"/>
    <w:rsid w:val="00D614D7"/>
    <w:rsid w:val="00D627A4"/>
    <w:rsid w:val="00D96F3F"/>
    <w:rsid w:val="00DC0C85"/>
    <w:rsid w:val="00E21B90"/>
    <w:rsid w:val="00E34513"/>
    <w:rsid w:val="00E34F87"/>
    <w:rsid w:val="00E45E70"/>
    <w:rsid w:val="00E93B60"/>
    <w:rsid w:val="00F20E39"/>
    <w:rsid w:val="00F659E6"/>
    <w:rsid w:val="00F757A3"/>
    <w:rsid w:val="00F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DBBE4"/>
  <w15:docId w15:val="{A51CBC99-DCBC-499A-91C7-982FEC08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5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rsid w:val="00053F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53F4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45E70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3A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A6048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B7631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0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~1.N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4</Pages>
  <Words>839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DOSTAWY</vt:lpstr>
    </vt:vector>
  </TitlesOfParts>
  <Company>Datacomp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DOSTAWY</dc:title>
  <dc:creator>marcin.nalazek</dc:creator>
  <cp:lastModifiedBy>Piotr Motyl</cp:lastModifiedBy>
  <cp:revision>2</cp:revision>
  <cp:lastPrinted>2023-03-24T10:29:00Z</cp:lastPrinted>
  <dcterms:created xsi:type="dcterms:W3CDTF">2025-09-25T11:30:00Z</dcterms:created>
  <dcterms:modified xsi:type="dcterms:W3CDTF">2025-09-25T11:30:00Z</dcterms:modified>
</cp:coreProperties>
</file>