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17" w:rsidRPr="00E153EC" w:rsidRDefault="003A3417" w:rsidP="00E153EC">
      <w:pPr>
        <w:jc w:val="center"/>
        <w:rPr>
          <w:rFonts w:cs="Calibri"/>
          <w:b/>
          <w:sz w:val="26"/>
          <w:szCs w:val="26"/>
        </w:rPr>
      </w:pPr>
      <w:r w:rsidRPr="00E153EC">
        <w:rPr>
          <w:rFonts w:cs="Calibri"/>
          <w:b/>
          <w:sz w:val="26"/>
          <w:szCs w:val="26"/>
        </w:rPr>
        <w:t xml:space="preserve">Kwestionariusz kwalifikacyjny obywatela Ukrainy do zwolnienia z partycypacji </w:t>
      </w:r>
      <w:r w:rsidRPr="00E153EC">
        <w:rPr>
          <w:rFonts w:cs="Calibri"/>
          <w:b/>
          <w:sz w:val="26"/>
          <w:szCs w:val="26"/>
        </w:rPr>
        <w:br/>
        <w:t xml:space="preserve">w kosztach pomocy zgodnie z przepisami art. 12 ust. 17 ustawy </w:t>
      </w:r>
      <w:r w:rsidRPr="00E153EC">
        <w:rPr>
          <w:rFonts w:cs="Calibri"/>
          <w:b/>
          <w:sz w:val="26"/>
          <w:szCs w:val="26"/>
        </w:rPr>
        <w:br/>
        <w:t xml:space="preserve">z dnia 12 marca 2022 r. </w:t>
      </w:r>
      <w:r w:rsidRPr="00E153EC">
        <w:rPr>
          <w:rFonts w:cs="Calibri"/>
          <w:b/>
          <w:i/>
          <w:sz w:val="26"/>
          <w:szCs w:val="26"/>
        </w:rPr>
        <w:t xml:space="preserve">o pomocy obywatelom Ukrainy w związku </w:t>
      </w:r>
      <w:r w:rsidRPr="00E153EC">
        <w:rPr>
          <w:rFonts w:cs="Calibri"/>
          <w:b/>
          <w:i/>
          <w:sz w:val="26"/>
          <w:szCs w:val="26"/>
        </w:rPr>
        <w:br/>
        <w:t>z konfliktem zbrojnym na terytorium tego państwa</w:t>
      </w:r>
      <w:r w:rsidRPr="00E153EC">
        <w:rPr>
          <w:rFonts w:cs="Calibri"/>
          <w:b/>
          <w:sz w:val="26"/>
          <w:szCs w:val="26"/>
        </w:rPr>
        <w:t xml:space="preserve"> </w:t>
      </w:r>
    </w:p>
    <w:p w:rsidR="003A3417" w:rsidRPr="00E35CF4" w:rsidRDefault="003A3417" w:rsidP="0031620E">
      <w:pPr>
        <w:jc w:val="center"/>
        <w:rPr>
          <w:rFonts w:cs="Calibri"/>
          <w:bCs/>
          <w:sz w:val="26"/>
          <w:szCs w:val="26"/>
        </w:rPr>
      </w:pPr>
      <w:bookmarkStart w:id="0" w:name="_Hlk126853818"/>
      <w:r w:rsidRPr="00E35CF4">
        <w:rPr>
          <w:rFonts w:cs="Calibri"/>
          <w:bCs/>
          <w:sz w:val="26"/>
          <w:szCs w:val="26"/>
        </w:rPr>
        <w:t>Kwestionariusz nr  ………………………………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7654"/>
      </w:tblGrid>
      <w:tr w:rsidR="003A3417" w:rsidRPr="00E35CF4" w:rsidTr="008435F9">
        <w:trPr>
          <w:trHeight w:val="800"/>
        </w:trPr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Adres przebywania:</w:t>
            </w: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bookmarkEnd w:id="0"/>
      <w:tr w:rsidR="003A3417" w:rsidRPr="00E35CF4" w:rsidTr="008435F9">
        <w:trPr>
          <w:trHeight w:val="449"/>
        </w:trPr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Imię i nazwisko:</w:t>
            </w:r>
          </w:p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3A3417" w:rsidRPr="00E35CF4" w:rsidTr="008435F9">
        <w:trPr>
          <w:trHeight w:val="458"/>
        </w:trPr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Data pierwszego przekroczenia granicy RP po 24.02.2022 r.:</w:t>
            </w: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3A3417" w:rsidRPr="00E35CF4" w:rsidTr="00E153EC">
        <w:trPr>
          <w:trHeight w:val="850"/>
        </w:trPr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Nr PESEL i data jego wydania:</w:t>
            </w:r>
          </w:p>
        </w:tc>
        <w:tc>
          <w:tcPr>
            <w:tcW w:w="7654" w:type="dxa"/>
            <w:vAlign w:val="center"/>
          </w:tcPr>
          <w:p w:rsidR="003A3417" w:rsidRPr="00E35CF4" w:rsidRDefault="003A3417" w:rsidP="00014B2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E35CF4">
              <w:rPr>
                <w:rFonts w:cs="Calibri"/>
                <w:bCs/>
                <w:sz w:val="24"/>
                <w:szCs w:val="24"/>
              </w:rPr>
              <w:t>Nr…………………………………………………..…………………, z dnia: …………………………..</w:t>
            </w:r>
          </w:p>
        </w:tc>
      </w:tr>
      <w:tr w:rsidR="003A3417" w:rsidRPr="00E35CF4" w:rsidTr="008435F9"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tabs>
                <w:tab w:val="left" w:pos="990"/>
              </w:tabs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Płeć:</w:t>
            </w: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21" o:spid="_x0000_s1026" style="position:absolute;margin-left:123.3pt;margin-top:3.6pt;width:10.5pt;height:13.5pt;z-index:251653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" strokeweight="1pt"/>
              </w:pict>
            </w:r>
            <w:r>
              <w:rPr>
                <w:noProof/>
                <w:lang w:eastAsia="pl-PL"/>
              </w:rPr>
              <w:pict>
                <v:rect id="Prostokąt 20" o:spid="_x0000_s1027" style="position:absolute;margin-left:1.3pt;margin-top:4.3pt;width:10.5pt;height:13.5pt;z-index:251652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" strokeweight="1pt"/>
              </w:pict>
            </w:r>
            <w:r w:rsidRPr="00E35CF4">
              <w:rPr>
                <w:rFonts w:cs="Calibri"/>
                <w:bCs/>
              </w:rPr>
              <w:t xml:space="preserve">        kobieta                                   mężczyzna</w:t>
            </w:r>
          </w:p>
        </w:tc>
      </w:tr>
      <w:tr w:rsidR="003A3417" w:rsidRPr="00E35CF4" w:rsidTr="008435F9">
        <w:tc>
          <w:tcPr>
            <w:tcW w:w="2411" w:type="dxa"/>
          </w:tcPr>
          <w:p w:rsidR="003A3417" w:rsidRPr="00E35CF4" w:rsidRDefault="003A3417" w:rsidP="008435F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>Data urodzenia:</w:t>
            </w: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  <w:tr w:rsidR="003A3417" w:rsidRPr="00E35CF4" w:rsidTr="008435F9">
        <w:tc>
          <w:tcPr>
            <w:tcW w:w="2411" w:type="dxa"/>
            <w:vMerge w:val="restart"/>
          </w:tcPr>
          <w:p w:rsidR="003A3417" w:rsidRPr="00E35CF4" w:rsidRDefault="003A3417" w:rsidP="008435F9">
            <w:pPr>
              <w:spacing w:before="120" w:after="0" w:line="240" w:lineRule="auto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/>
                <w:bCs/>
              </w:rPr>
              <w:t xml:space="preserve">Oświadczam, że spełniam następujący warunek, uprawniający mnie do wyłączenia </w:t>
            </w:r>
            <w:r w:rsidRPr="00E35CF4">
              <w:rPr>
                <w:rFonts w:cs="Calibri"/>
                <w:b/>
                <w:bCs/>
              </w:rPr>
              <w:br/>
              <w:t xml:space="preserve">z partycypacji </w:t>
            </w:r>
            <w:r w:rsidRPr="00E35CF4">
              <w:rPr>
                <w:rFonts w:cs="Calibri"/>
                <w:b/>
                <w:bCs/>
              </w:rPr>
              <w:br/>
              <w:t xml:space="preserve">w kosztach pomocy zgodnie z przepisami ustawy o pomocy obywatelom Ukrainy w związku z konfliktem zbrojnym na terytorium tego państwa </w:t>
            </w:r>
            <w:r w:rsidRPr="00E35CF4">
              <w:rPr>
                <w:rFonts w:cs="Calibri"/>
                <w:b/>
                <w:bCs/>
              </w:rPr>
              <w:br/>
              <w:t>(</w:t>
            </w:r>
            <w:r w:rsidRPr="00E35CF4">
              <w:rPr>
                <w:rFonts w:cs="Calibri"/>
                <w:b/>
                <w:bCs/>
                <w:i/>
                <w:iCs/>
                <w:u w:val="single"/>
              </w:rPr>
              <w:t>zaznaczyć X właściwe</w:t>
            </w:r>
            <w:r w:rsidRPr="00E35CF4">
              <w:rPr>
                <w:rFonts w:cs="Calibri"/>
                <w:b/>
                <w:bCs/>
              </w:rPr>
              <w:t>):</w:t>
            </w:r>
          </w:p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120" w:line="240" w:lineRule="auto"/>
              <w:ind w:left="459"/>
              <w:contextualSpacing w:val="0"/>
              <w:jc w:val="both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22" o:spid="_x0000_s1028" style="position:absolute;left:0;text-align:left;margin-left:4.7pt;margin-top:8.15pt;width:10.5pt;height:13.5pt;z-index:-251661824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 xml:space="preserve">posiadam orzeczenie o niepełnosprawności lub stopniu niepełnosprawności lub orzeczenie, o którym mowa w art. 5 </w:t>
            </w:r>
            <w:r w:rsidRPr="00E35CF4">
              <w:rPr>
                <w:rFonts w:cs="Calibri"/>
                <w:bCs/>
                <w:i/>
                <w:iCs/>
              </w:rPr>
              <w:t>ustawy z</w:t>
            </w:r>
            <w:r w:rsidRPr="00E35CF4">
              <w:rPr>
                <w:rFonts w:cs="Calibri"/>
                <w:bCs/>
              </w:rPr>
              <w:t xml:space="preserve"> dnia 27 sierpnia 1997 r. </w:t>
            </w:r>
            <w:r w:rsidRPr="00E35CF4">
              <w:rPr>
                <w:rFonts w:cs="Calibri"/>
                <w:bCs/>
              </w:rPr>
              <w:br/>
            </w:r>
            <w:r w:rsidRPr="00E35CF4">
              <w:rPr>
                <w:rFonts w:cs="Calibri"/>
                <w:bCs/>
                <w:i/>
              </w:rPr>
              <w:t>o rehabilitacji zawodowej i społecznej oraz zatrudnianiu osób niepełnosprawnych</w:t>
            </w:r>
          </w:p>
        </w:tc>
      </w:tr>
      <w:tr w:rsidR="003A3417" w:rsidRPr="00E35CF4" w:rsidTr="00E153EC">
        <w:trPr>
          <w:trHeight w:val="2172"/>
        </w:trPr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459"/>
              <w:contextualSpacing w:val="0"/>
              <w:jc w:val="both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0" o:spid="_x0000_s1029" style="position:absolute;left:0;text-align:left;margin-left:4.6pt;margin-top:7.4pt;width:10.5pt;height:13.5pt;z-index:-251660800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 xml:space="preserve">opiekuję się osobą niepełnosprawną posiadającą polskie orzeczenie </w:t>
            </w:r>
            <w:r w:rsidRPr="00E35CF4">
              <w:rPr>
                <w:rFonts w:cs="Calibri"/>
                <w:bCs/>
              </w:rPr>
              <w:br/>
              <w:t xml:space="preserve">o niepełnosprawności lub stopniu niepełnosprawności lub orzeczenie, </w:t>
            </w:r>
            <w:r w:rsidRPr="00E35CF4">
              <w:rPr>
                <w:rFonts w:cs="Calibri"/>
                <w:bCs/>
              </w:rPr>
              <w:br/>
              <w:t xml:space="preserve">o którym mowa w art. 5 </w:t>
            </w:r>
            <w:r w:rsidRPr="00E35CF4">
              <w:rPr>
                <w:rFonts w:cs="Calibri"/>
                <w:bCs/>
                <w:i/>
                <w:iCs/>
              </w:rPr>
              <w:t>ustawy z dnia 27 sierpnia 1997 r. o rehabilitacji zawodowej i społecznej oraz zatrudnianiu osób niepełnosprawnych</w:t>
            </w:r>
            <w:r w:rsidRPr="00E35CF4">
              <w:rPr>
                <w:rFonts w:cs="Calibri"/>
                <w:bCs/>
              </w:rPr>
              <w:t>:</w:t>
            </w:r>
          </w:p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cs="Calibri"/>
                <w:bCs/>
              </w:rPr>
            </w:pPr>
          </w:p>
          <w:p w:rsidR="003A3417" w:rsidRPr="00E35CF4" w:rsidRDefault="003A3417" w:rsidP="008435F9">
            <w:pPr>
              <w:pStyle w:val="ListParagraph"/>
              <w:tabs>
                <w:tab w:val="left" w:pos="6715"/>
              </w:tabs>
              <w:spacing w:after="0" w:line="240" w:lineRule="auto"/>
              <w:ind w:left="459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text-justify"/>
              <w:shd w:val="clear" w:color="auto" w:fill="FFFFFF"/>
              <w:spacing w:before="0" w:beforeAutospacing="0" w:after="240" w:afterAutospacing="0" w:line="276" w:lineRule="auto"/>
              <w:ind w:left="601"/>
              <w:rPr>
                <w:rFonts w:ascii="Calibri" w:hAnsi="Calibri" w:cs="Calibri"/>
                <w:bCs/>
                <w:sz w:val="22"/>
                <w:szCs w:val="22"/>
              </w:rPr>
            </w:pPr>
            <w:r w:rsidRPr="00E35CF4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(imię, nazwisko, PESEL osoby, będącej pod opieką)</w:t>
            </w:r>
          </w:p>
        </w:tc>
      </w:tr>
      <w:tr w:rsidR="003A3417" w:rsidRPr="00E35CF4" w:rsidTr="008435F9"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1" o:spid="_x0000_s1030" style="position:absolute;margin-left:5.5pt;margin-top:7pt;width:10.5pt;height:13.5pt;z-index:-251659776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 xml:space="preserve">ukończyłam 60 rok życia (w przypadku kobiet), </w:t>
            </w:r>
          </w:p>
          <w:p w:rsidR="003A3417" w:rsidRPr="00E35CF4" w:rsidRDefault="003A3417" w:rsidP="008435F9">
            <w:pPr>
              <w:pStyle w:val="ListParagraph"/>
              <w:spacing w:after="120" w:line="240" w:lineRule="auto"/>
              <w:ind w:left="0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ukończyłem 65 rok życia (w przypadku mężczyzn) </w:t>
            </w:r>
          </w:p>
        </w:tc>
      </w:tr>
      <w:tr w:rsidR="003A3417" w:rsidRPr="00E35CF4" w:rsidTr="008435F9"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3" o:spid="_x0000_s1031" style="position:absolute;margin-left:4.65pt;margin-top:4.85pt;width:10.5pt;height:13.5pt;z-index:-251658752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>jestem kobietą w ciąży</w:t>
            </w:r>
          </w:p>
        </w:tc>
      </w:tr>
      <w:tr w:rsidR="003A3417" w:rsidRPr="00E35CF4" w:rsidTr="008435F9"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4" o:spid="_x0000_s1032" style="position:absolute;margin-left:4.45pt;margin-top:7.85pt;width:10.5pt;height:13.5pt;z-index:-251657728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>jestem osobą wychowującą dziecko do 12 miesiąca życia</w:t>
            </w:r>
          </w:p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…………………………………………………………………………………………</w:t>
            </w:r>
          </w:p>
          <w:p w:rsidR="003A3417" w:rsidRPr="00E35CF4" w:rsidRDefault="003A3417" w:rsidP="008435F9">
            <w:pPr>
              <w:pStyle w:val="ListParagraph"/>
              <w:tabs>
                <w:tab w:val="left" w:pos="6704"/>
              </w:tabs>
              <w:spacing w:after="120" w:line="240" w:lineRule="auto"/>
              <w:ind w:left="601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                  (imię, nazwisko, PESEL dziecka)</w:t>
            </w:r>
            <w:r w:rsidRPr="00E35CF4">
              <w:rPr>
                <w:rFonts w:cs="Calibri"/>
                <w:bCs/>
                <w:i/>
              </w:rPr>
              <w:t xml:space="preserve"> </w:t>
            </w:r>
          </w:p>
        </w:tc>
      </w:tr>
      <w:tr w:rsidR="003A3417" w:rsidRPr="00E35CF4" w:rsidTr="008435F9"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459"/>
              <w:contextualSpacing w:val="0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5" o:spid="_x0000_s1033" style="position:absolute;left:0;text-align:left;margin-left:4.1pt;margin-top:5.8pt;width:10.5pt;height:13.5pt;z-index:-251656704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>samotnie sprawuję na terytorium Rzeczypospolitej Polskiej opiekę nad trojgiem i więcej dzieci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before="120"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476" w:hanging="357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……………………………………………………………………………………………………………………</w:t>
            </w:r>
          </w:p>
          <w:p w:rsidR="003A3417" w:rsidRPr="00E35CF4" w:rsidRDefault="003A3417" w:rsidP="008435F9">
            <w:pPr>
              <w:pStyle w:val="ListParagraph"/>
              <w:spacing w:before="120" w:after="120" w:line="240" w:lineRule="auto"/>
              <w:ind w:left="459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               (imiona, nazwiska, PESEL dzieci)</w:t>
            </w:r>
          </w:p>
        </w:tc>
      </w:tr>
      <w:tr w:rsidR="003A3417" w:rsidRPr="00E35CF4" w:rsidTr="008435F9">
        <w:trPr>
          <w:trHeight w:val="294"/>
        </w:trPr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014B23">
            <w:pPr>
              <w:pStyle w:val="ListParagraph"/>
              <w:spacing w:before="120" w:after="120" w:line="240" w:lineRule="auto"/>
              <w:ind w:left="573"/>
              <w:contextualSpacing w:val="0"/>
              <w:jc w:val="both"/>
              <w:rPr>
                <w:rFonts w:cs="Calibri"/>
                <w:i/>
                <w:iCs/>
              </w:rPr>
            </w:pPr>
            <w:r>
              <w:rPr>
                <w:noProof/>
                <w:lang w:eastAsia="pl-PL"/>
              </w:rPr>
              <w:pict>
                <v:rect id="Prostokąt 36" o:spid="_x0000_s1034" style="position:absolute;left:0;text-align:left;margin-left:8.3pt;margin-top:11.05pt;width:10.5pt;height:13.5pt;z-index:-251655680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 xml:space="preserve">jestem opiekunem tymczasowym ustanowionym dla niżej wymienionego małoletniego, o którym mowa w art. 25a ust. 1 ustawy </w:t>
            </w:r>
            <w:r w:rsidRPr="00E35CF4">
              <w:rPr>
                <w:rFonts w:cs="Calibri"/>
                <w:i/>
                <w:iCs/>
              </w:rPr>
              <w:t>z dnia 12 marca 2022 r. o pomocy obywatelom Ukrainy w związku z konfliktem zbrojnym na terytorium tego państwa:</w:t>
            </w:r>
          </w:p>
          <w:p w:rsidR="003A3417" w:rsidRPr="00E35CF4" w:rsidRDefault="003A3417" w:rsidP="00014B23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……………………………………………………………………………………………………………….</w:t>
            </w:r>
          </w:p>
          <w:p w:rsidR="003A3417" w:rsidRPr="00E35CF4" w:rsidRDefault="003A3417" w:rsidP="00014B23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……………………………………………………………………………………………………………….</w:t>
            </w:r>
          </w:p>
          <w:p w:rsidR="003A3417" w:rsidRPr="00E35CF4" w:rsidRDefault="003A3417" w:rsidP="00014B23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……………………………………………………………………………………………………………….</w:t>
            </w:r>
          </w:p>
          <w:p w:rsidR="003A3417" w:rsidRPr="00E35CF4" w:rsidRDefault="003A3417" w:rsidP="00014B23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……………………………………………………………………………………………………………….</w:t>
            </w:r>
          </w:p>
          <w:p w:rsidR="003A3417" w:rsidRPr="00E35CF4" w:rsidRDefault="003A3417" w:rsidP="00E153EC">
            <w:pPr>
              <w:pStyle w:val="ListParagraph"/>
              <w:spacing w:before="120" w:after="120" w:line="240" w:lineRule="auto"/>
              <w:ind w:left="360"/>
              <w:contextualSpacing w:val="0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                               (imiona, nazwiska, PESEL małoletnich)</w:t>
            </w:r>
          </w:p>
        </w:tc>
      </w:tr>
      <w:tr w:rsidR="003A3417" w:rsidRPr="00E35CF4" w:rsidTr="008435F9">
        <w:trPr>
          <w:trHeight w:val="294"/>
        </w:trPr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rPr>
                <w:rFonts w:cs="Calibri"/>
                <w:bCs/>
                <w:noProof/>
              </w:rPr>
            </w:pPr>
            <w:r>
              <w:rPr>
                <w:noProof/>
                <w:lang w:eastAsia="pl-PL"/>
              </w:rPr>
              <w:pict>
                <v:rect id="Prostokąt 38" o:spid="_x0000_s1035" style="position:absolute;margin-left:8pt;margin-top:4.95pt;width:10.5pt;height:13.5pt;z-index:-251653632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  <w:noProof/>
              </w:rPr>
              <w:t>występuję w imieniu małoletnich, będących pod moją opieką: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…………………………………………………………………………………………………….……………</w:t>
            </w:r>
          </w:p>
          <w:p w:rsidR="003A3417" w:rsidRPr="00E35CF4" w:rsidRDefault="003A3417" w:rsidP="008435F9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478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………………………………………………………………………………………………………………….</w:t>
            </w:r>
          </w:p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2018"/>
              <w:contextualSpacing w:val="0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>(imiona, nazwiska, PESEL małoletnich)</w:t>
            </w:r>
          </w:p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noProof/>
              </w:rPr>
            </w:pPr>
          </w:p>
        </w:tc>
      </w:tr>
      <w:tr w:rsidR="003A3417" w:rsidRPr="00E35CF4" w:rsidTr="008435F9">
        <w:trPr>
          <w:trHeight w:val="3805"/>
        </w:trPr>
        <w:tc>
          <w:tcPr>
            <w:tcW w:w="2411" w:type="dxa"/>
            <w:vMerge/>
          </w:tcPr>
          <w:p w:rsidR="003A3417" w:rsidRPr="00E35CF4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654" w:type="dxa"/>
          </w:tcPr>
          <w:p w:rsidR="003A3417" w:rsidRPr="00E35CF4" w:rsidRDefault="003A3417" w:rsidP="008435F9">
            <w:pPr>
              <w:pStyle w:val="ListParagraph"/>
              <w:spacing w:before="120" w:after="0" w:line="240" w:lineRule="auto"/>
              <w:ind w:left="0"/>
              <w:contextualSpacing w:val="0"/>
              <w:jc w:val="both"/>
              <w:rPr>
                <w:rFonts w:cs="Calibri"/>
                <w:bCs/>
              </w:rPr>
            </w:pPr>
            <w:r>
              <w:rPr>
                <w:noProof/>
                <w:lang w:eastAsia="pl-PL"/>
              </w:rPr>
              <w:pict>
                <v:rect id="Prostokąt 37" o:spid="_x0000_s1036" style="position:absolute;left:0;text-align:left;margin-left:4.55pt;margin-top:13.25pt;width:10.5pt;height:13.5pt;z-index:-251654656;visibility:visible;mso-position-horizontal-relative:text;mso-position-vertical-relative:text;v-text-anchor:middle" wrapcoords="-1543 -1200 -1543 20400 23143 20400 23143 -1200 -1543 -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" strokeweight="1pt">
                  <w10:wrap type="tight"/>
                </v:rect>
              </w:pict>
            </w:r>
            <w:r w:rsidRPr="00E35CF4">
              <w:rPr>
                <w:rFonts w:cs="Calibri"/>
                <w:bCs/>
              </w:rPr>
              <w:t xml:space="preserve">znajduję się w trudnej sytuacji życiowej, uniemożliwiającej mi udział </w:t>
            </w:r>
            <w:r w:rsidRPr="00E35CF4">
              <w:rPr>
                <w:rFonts w:cs="Calibri"/>
                <w:bCs/>
              </w:rPr>
              <w:br/>
              <w:t>w kosztach pomocy, gdyż (</w:t>
            </w:r>
            <w:r w:rsidRPr="00E35CF4">
              <w:rPr>
                <w:rFonts w:cs="Calibri"/>
                <w:bCs/>
                <w:i/>
                <w:iCs/>
                <w:u w:val="single"/>
              </w:rPr>
              <w:t>wpisać uzasadnienie</w:t>
            </w:r>
            <w:r w:rsidRPr="00E35CF4">
              <w:rPr>
                <w:rFonts w:cs="Calibri"/>
                <w:bCs/>
              </w:rPr>
              <w:t>):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8435F9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</w:t>
            </w:r>
          </w:p>
          <w:p w:rsidR="003A3417" w:rsidRPr="00E35CF4" w:rsidRDefault="003A3417" w:rsidP="00E153EC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bCs/>
              </w:rPr>
            </w:pPr>
            <w:r w:rsidRPr="00E35CF4">
              <w:rPr>
                <w:rFonts w:ascii="Times New Roman" w:hAnsi="Times New Roman"/>
                <w:bCs/>
              </w:rPr>
              <w:t>……………………………………………………………………………………...</w:t>
            </w:r>
          </w:p>
        </w:tc>
      </w:tr>
      <w:tr w:rsidR="003A3417" w:rsidRPr="008435F9" w:rsidTr="008435F9">
        <w:tc>
          <w:tcPr>
            <w:tcW w:w="10065" w:type="dxa"/>
            <w:gridSpan w:val="2"/>
          </w:tcPr>
          <w:p w:rsidR="003A3417" w:rsidRPr="00E35CF4" w:rsidRDefault="003A3417" w:rsidP="008435F9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/>
                <w:bCs/>
              </w:rPr>
              <w:t>Oświadczam,</w:t>
            </w:r>
            <w:r w:rsidRPr="00E35CF4">
              <w:rPr>
                <w:rFonts w:cs="Calibri"/>
                <w:bCs/>
              </w:rPr>
              <w:t xml:space="preserve"> że podane dane są zgodne z prawdą.</w:t>
            </w:r>
          </w:p>
          <w:p w:rsidR="003A3417" w:rsidRPr="00E35CF4" w:rsidRDefault="003A3417" w:rsidP="008435F9">
            <w:pPr>
              <w:tabs>
                <w:tab w:val="left" w:pos="327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:rsidR="003A3417" w:rsidRPr="00E35CF4" w:rsidRDefault="003A3417" w:rsidP="008435F9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35CF4">
              <w:rPr>
                <w:rFonts w:cs="Calibri"/>
                <w:b/>
                <w:bCs/>
              </w:rPr>
              <w:t>Oświadczam</w:t>
            </w:r>
            <w:r w:rsidRPr="00E35CF4">
              <w:rPr>
                <w:rFonts w:cs="Calibri"/>
                <w:bCs/>
              </w:rPr>
              <w:t xml:space="preserve">, że w przypadku zmian mających wpływ na prawo do wyłączenia z partycypacji </w:t>
            </w:r>
            <w:r w:rsidRPr="00E35CF4">
              <w:rPr>
                <w:rFonts w:cs="Calibri"/>
                <w:bCs/>
              </w:rPr>
              <w:br/>
              <w:t>w kosztach pomocy zgodnie z przepisami ustawy z dnia 12 marca 2022 r. o pomocy obywatelom Ukrainy w związku z konfliktem zbrojnym na terytorium tego państwa, niezwłocznie poinformuję o tym przedstawicieli podmiotu, świadczącego pomoc.</w:t>
            </w:r>
          </w:p>
          <w:p w:rsidR="003A3417" w:rsidRPr="00E35CF4" w:rsidRDefault="003A3417" w:rsidP="008435F9">
            <w:pPr>
              <w:spacing w:after="120" w:line="240" w:lineRule="auto"/>
              <w:rPr>
                <w:rFonts w:cs="Calibri"/>
                <w:bCs/>
              </w:rPr>
            </w:pPr>
          </w:p>
          <w:p w:rsidR="003A3417" w:rsidRPr="00E35CF4" w:rsidRDefault="003A3417" w:rsidP="008435F9">
            <w:pPr>
              <w:spacing w:after="0" w:line="240" w:lineRule="auto"/>
              <w:rPr>
                <w:rFonts w:cs="Calibri"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……………………………………………….                                    .……..…………………………………………….</w:t>
            </w:r>
          </w:p>
          <w:p w:rsidR="003A3417" w:rsidRPr="008435F9" w:rsidRDefault="003A3417" w:rsidP="008435F9">
            <w:pPr>
              <w:spacing w:after="0" w:line="240" w:lineRule="auto"/>
              <w:ind w:firstLine="708"/>
              <w:rPr>
                <w:rFonts w:cs="Calibri"/>
                <w:b/>
                <w:bCs/>
              </w:rPr>
            </w:pPr>
            <w:r w:rsidRPr="00E35CF4">
              <w:rPr>
                <w:rFonts w:cs="Calibri"/>
                <w:bCs/>
              </w:rPr>
              <w:t xml:space="preserve">                        </w:t>
            </w:r>
            <w:r w:rsidRPr="00E35CF4">
              <w:rPr>
                <w:rFonts w:cs="Calibri"/>
                <w:b/>
                <w:bCs/>
              </w:rPr>
              <w:t>data                                                               czytelny podpis obywatela Ukrainy</w:t>
            </w:r>
          </w:p>
          <w:p w:rsidR="003A3417" w:rsidRPr="008435F9" w:rsidRDefault="003A3417" w:rsidP="008435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</w:tr>
    </w:tbl>
    <w:p w:rsidR="003A3417" w:rsidRPr="002968AD" w:rsidRDefault="003A3417" w:rsidP="00E35CF4">
      <w:pPr>
        <w:spacing w:after="0" w:line="240" w:lineRule="auto"/>
        <w:jc w:val="both"/>
      </w:pPr>
    </w:p>
    <w:sectPr w:rsidR="003A3417" w:rsidRPr="002968AD" w:rsidSect="00E35CF4">
      <w:headerReference w:type="default" r:id="rId7"/>
      <w:footerReference w:type="default" r:id="rId8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17" w:rsidRDefault="003A3417" w:rsidP="001C4AA1">
      <w:pPr>
        <w:spacing w:after="0" w:line="240" w:lineRule="auto"/>
      </w:pPr>
      <w:r>
        <w:separator/>
      </w:r>
    </w:p>
  </w:endnote>
  <w:endnote w:type="continuationSeparator" w:id="0">
    <w:p w:rsidR="003A3417" w:rsidRDefault="003A3417" w:rsidP="001C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17" w:rsidRDefault="003A3417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A3417" w:rsidRDefault="003A3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17" w:rsidRDefault="003A3417" w:rsidP="001C4AA1">
      <w:pPr>
        <w:spacing w:after="0" w:line="240" w:lineRule="auto"/>
      </w:pPr>
      <w:r>
        <w:separator/>
      </w:r>
    </w:p>
  </w:footnote>
  <w:footnote w:type="continuationSeparator" w:id="0">
    <w:p w:rsidR="003A3417" w:rsidRDefault="003A3417" w:rsidP="001C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17" w:rsidRPr="009E0972" w:rsidRDefault="003A3417" w:rsidP="00605AFA">
    <w:pPr>
      <w:pStyle w:val="Header"/>
      <w:jc w:val="right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6AA"/>
    <w:multiLevelType w:val="hybridMultilevel"/>
    <w:tmpl w:val="EE54CFCE"/>
    <w:lvl w:ilvl="0" w:tplc="D706C18E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">
    <w:nsid w:val="046963FB"/>
    <w:multiLevelType w:val="hybridMultilevel"/>
    <w:tmpl w:val="9FC60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05A0C"/>
    <w:multiLevelType w:val="hybridMultilevel"/>
    <w:tmpl w:val="DA9A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C2629B"/>
    <w:multiLevelType w:val="hybridMultilevel"/>
    <w:tmpl w:val="BA30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1963D5"/>
    <w:multiLevelType w:val="hybridMultilevel"/>
    <w:tmpl w:val="23247902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B85996"/>
    <w:multiLevelType w:val="hybridMultilevel"/>
    <w:tmpl w:val="658AF97A"/>
    <w:lvl w:ilvl="0" w:tplc="2EA264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50D88"/>
    <w:multiLevelType w:val="hybridMultilevel"/>
    <w:tmpl w:val="BA306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B039B9"/>
    <w:multiLevelType w:val="hybridMultilevel"/>
    <w:tmpl w:val="CDA6F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90326E"/>
    <w:multiLevelType w:val="hybridMultilevel"/>
    <w:tmpl w:val="A9860E68"/>
    <w:lvl w:ilvl="0" w:tplc="DA9E8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BA335C"/>
    <w:multiLevelType w:val="hybridMultilevel"/>
    <w:tmpl w:val="A7E6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31118B"/>
    <w:multiLevelType w:val="hybridMultilevel"/>
    <w:tmpl w:val="8304A0E4"/>
    <w:lvl w:ilvl="0" w:tplc="B71424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3653E8"/>
    <w:multiLevelType w:val="hybridMultilevel"/>
    <w:tmpl w:val="4FF84732"/>
    <w:lvl w:ilvl="0" w:tplc="0994D04A">
      <w:start w:val="1"/>
      <w:numFmt w:val="bullet"/>
      <w:lvlText w:val="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209E9"/>
    <w:multiLevelType w:val="hybridMultilevel"/>
    <w:tmpl w:val="A40E6112"/>
    <w:lvl w:ilvl="0" w:tplc="06460F7E">
      <w:start w:val="1"/>
      <w:numFmt w:val="decimal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3">
    <w:nsid w:val="352A4D33"/>
    <w:multiLevelType w:val="hybridMultilevel"/>
    <w:tmpl w:val="265A8F32"/>
    <w:lvl w:ilvl="0" w:tplc="5C2455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5743CB"/>
    <w:multiLevelType w:val="hybridMultilevel"/>
    <w:tmpl w:val="2542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E91EF0"/>
    <w:multiLevelType w:val="hybridMultilevel"/>
    <w:tmpl w:val="D1E248B0"/>
    <w:lvl w:ilvl="0" w:tplc="B71424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D8297C"/>
    <w:multiLevelType w:val="hybridMultilevel"/>
    <w:tmpl w:val="D85AA298"/>
    <w:lvl w:ilvl="0" w:tplc="B71424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E53DA0"/>
    <w:multiLevelType w:val="hybridMultilevel"/>
    <w:tmpl w:val="B9408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777985"/>
    <w:multiLevelType w:val="hybridMultilevel"/>
    <w:tmpl w:val="6F56A9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B676407"/>
    <w:multiLevelType w:val="hybridMultilevel"/>
    <w:tmpl w:val="34CA8DEA"/>
    <w:lvl w:ilvl="0" w:tplc="B6C66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7337C4"/>
    <w:multiLevelType w:val="hybridMultilevel"/>
    <w:tmpl w:val="81144210"/>
    <w:lvl w:ilvl="0" w:tplc="9058E3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6518F"/>
    <w:multiLevelType w:val="hybridMultilevel"/>
    <w:tmpl w:val="5E2AF3FE"/>
    <w:lvl w:ilvl="0" w:tplc="9EAE1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CF77DA"/>
    <w:multiLevelType w:val="hybridMultilevel"/>
    <w:tmpl w:val="73F63890"/>
    <w:lvl w:ilvl="0" w:tplc="B714241C">
      <w:start w:val="1"/>
      <w:numFmt w:val="bullet"/>
      <w:lvlText w:val="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55F155B1"/>
    <w:multiLevelType w:val="hybridMultilevel"/>
    <w:tmpl w:val="B4525DE0"/>
    <w:lvl w:ilvl="0" w:tplc="AF2E19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3F2CA8"/>
    <w:multiLevelType w:val="hybridMultilevel"/>
    <w:tmpl w:val="E68E6F90"/>
    <w:lvl w:ilvl="0" w:tplc="497C74E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3911EC"/>
    <w:multiLevelType w:val="hybridMultilevel"/>
    <w:tmpl w:val="1402D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AE7ECD"/>
    <w:multiLevelType w:val="hybridMultilevel"/>
    <w:tmpl w:val="B9CC3598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3E0D98"/>
    <w:multiLevelType w:val="hybridMultilevel"/>
    <w:tmpl w:val="43347CCC"/>
    <w:lvl w:ilvl="0" w:tplc="628269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8E035A"/>
    <w:multiLevelType w:val="hybridMultilevel"/>
    <w:tmpl w:val="21700EE0"/>
    <w:lvl w:ilvl="0" w:tplc="3C5C14E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9">
    <w:nsid w:val="63B6176C"/>
    <w:multiLevelType w:val="hybridMultilevel"/>
    <w:tmpl w:val="8E12C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F1B78"/>
    <w:multiLevelType w:val="hybridMultilevel"/>
    <w:tmpl w:val="E418F4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BD62DB"/>
    <w:multiLevelType w:val="hybridMultilevel"/>
    <w:tmpl w:val="AD8EC54C"/>
    <w:lvl w:ilvl="0" w:tplc="8AA2EE0A">
      <w:start w:val="1"/>
      <w:numFmt w:val="decimal"/>
      <w:lvlText w:val="%1.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32">
    <w:nsid w:val="6CD908AD"/>
    <w:multiLevelType w:val="hybridMultilevel"/>
    <w:tmpl w:val="B2F4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A1BD1"/>
    <w:multiLevelType w:val="hybridMultilevel"/>
    <w:tmpl w:val="52A4F522"/>
    <w:lvl w:ilvl="0" w:tplc="E848B45A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34">
    <w:nsid w:val="7D2B415A"/>
    <w:multiLevelType w:val="hybridMultilevel"/>
    <w:tmpl w:val="0F98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DCF4E4E"/>
    <w:multiLevelType w:val="hybridMultilevel"/>
    <w:tmpl w:val="B6FA02D0"/>
    <w:lvl w:ilvl="0" w:tplc="B71424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30"/>
  </w:num>
  <w:num w:numId="4">
    <w:abstractNumId w:val="20"/>
  </w:num>
  <w:num w:numId="5">
    <w:abstractNumId w:val="25"/>
  </w:num>
  <w:num w:numId="6">
    <w:abstractNumId w:val="24"/>
  </w:num>
  <w:num w:numId="7">
    <w:abstractNumId w:val="2"/>
  </w:num>
  <w:num w:numId="8">
    <w:abstractNumId w:val="11"/>
  </w:num>
  <w:num w:numId="9">
    <w:abstractNumId w:val="32"/>
  </w:num>
  <w:num w:numId="10">
    <w:abstractNumId w:val="18"/>
  </w:num>
  <w:num w:numId="11">
    <w:abstractNumId w:val="22"/>
  </w:num>
  <w:num w:numId="12">
    <w:abstractNumId w:val="31"/>
  </w:num>
  <w:num w:numId="13">
    <w:abstractNumId w:val="14"/>
  </w:num>
  <w:num w:numId="14">
    <w:abstractNumId w:val="15"/>
  </w:num>
  <w:num w:numId="15">
    <w:abstractNumId w:val="1"/>
  </w:num>
  <w:num w:numId="16">
    <w:abstractNumId w:val="4"/>
  </w:num>
  <w:num w:numId="17">
    <w:abstractNumId w:val="26"/>
  </w:num>
  <w:num w:numId="18">
    <w:abstractNumId w:val="12"/>
  </w:num>
  <w:num w:numId="19">
    <w:abstractNumId w:val="33"/>
  </w:num>
  <w:num w:numId="20">
    <w:abstractNumId w:val="23"/>
  </w:num>
  <w:num w:numId="21">
    <w:abstractNumId w:val="21"/>
  </w:num>
  <w:num w:numId="22">
    <w:abstractNumId w:val="8"/>
  </w:num>
  <w:num w:numId="23">
    <w:abstractNumId w:val="0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10"/>
  </w:num>
  <w:num w:numId="29">
    <w:abstractNumId w:val="17"/>
  </w:num>
  <w:num w:numId="30">
    <w:abstractNumId w:val="7"/>
  </w:num>
  <w:num w:numId="31">
    <w:abstractNumId w:val="29"/>
  </w:num>
  <w:num w:numId="32">
    <w:abstractNumId w:val="35"/>
  </w:num>
  <w:num w:numId="33">
    <w:abstractNumId w:val="6"/>
  </w:num>
  <w:num w:numId="34">
    <w:abstractNumId w:val="3"/>
  </w:num>
  <w:num w:numId="35">
    <w:abstractNumId w:val="1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97D"/>
    <w:rsid w:val="0001497D"/>
    <w:rsid w:val="00014B23"/>
    <w:rsid w:val="00026C41"/>
    <w:rsid w:val="000B5937"/>
    <w:rsid w:val="001003D4"/>
    <w:rsid w:val="001068C2"/>
    <w:rsid w:val="00123024"/>
    <w:rsid w:val="001529BF"/>
    <w:rsid w:val="00174AF5"/>
    <w:rsid w:val="00180029"/>
    <w:rsid w:val="00180318"/>
    <w:rsid w:val="001863AF"/>
    <w:rsid w:val="00193876"/>
    <w:rsid w:val="001C4AA1"/>
    <w:rsid w:val="001D6A6F"/>
    <w:rsid w:val="001D700A"/>
    <w:rsid w:val="001E1CC7"/>
    <w:rsid w:val="0020533E"/>
    <w:rsid w:val="0021668C"/>
    <w:rsid w:val="002310E3"/>
    <w:rsid w:val="00246545"/>
    <w:rsid w:val="00254DC8"/>
    <w:rsid w:val="00256B39"/>
    <w:rsid w:val="00260629"/>
    <w:rsid w:val="00272A2A"/>
    <w:rsid w:val="0028214B"/>
    <w:rsid w:val="00292E1C"/>
    <w:rsid w:val="002968AD"/>
    <w:rsid w:val="002A4215"/>
    <w:rsid w:val="002B5E16"/>
    <w:rsid w:val="002F3D62"/>
    <w:rsid w:val="002F5419"/>
    <w:rsid w:val="0031620E"/>
    <w:rsid w:val="0033788E"/>
    <w:rsid w:val="00353EF9"/>
    <w:rsid w:val="003559AC"/>
    <w:rsid w:val="0035670F"/>
    <w:rsid w:val="00372161"/>
    <w:rsid w:val="00380A81"/>
    <w:rsid w:val="003A3417"/>
    <w:rsid w:val="003F4F7F"/>
    <w:rsid w:val="003F5648"/>
    <w:rsid w:val="003F61F8"/>
    <w:rsid w:val="00420A52"/>
    <w:rsid w:val="00442D1B"/>
    <w:rsid w:val="00443DDC"/>
    <w:rsid w:val="00472A13"/>
    <w:rsid w:val="004806F2"/>
    <w:rsid w:val="00483BC8"/>
    <w:rsid w:val="00487236"/>
    <w:rsid w:val="00494CB3"/>
    <w:rsid w:val="004B4D95"/>
    <w:rsid w:val="004E2BEB"/>
    <w:rsid w:val="004F6072"/>
    <w:rsid w:val="005141FD"/>
    <w:rsid w:val="00531E6D"/>
    <w:rsid w:val="00532B94"/>
    <w:rsid w:val="00541A99"/>
    <w:rsid w:val="005441A7"/>
    <w:rsid w:val="00561A91"/>
    <w:rsid w:val="0058578F"/>
    <w:rsid w:val="005939A0"/>
    <w:rsid w:val="005A16B6"/>
    <w:rsid w:val="005A4A9A"/>
    <w:rsid w:val="005E25E1"/>
    <w:rsid w:val="00602EC0"/>
    <w:rsid w:val="00604793"/>
    <w:rsid w:val="00605AFA"/>
    <w:rsid w:val="006171C2"/>
    <w:rsid w:val="00635071"/>
    <w:rsid w:val="006362D8"/>
    <w:rsid w:val="006370BE"/>
    <w:rsid w:val="00664178"/>
    <w:rsid w:val="0067611A"/>
    <w:rsid w:val="006968BA"/>
    <w:rsid w:val="0069701C"/>
    <w:rsid w:val="006B0A74"/>
    <w:rsid w:val="006B13B9"/>
    <w:rsid w:val="006B2640"/>
    <w:rsid w:val="006C4BB2"/>
    <w:rsid w:val="006D0AF3"/>
    <w:rsid w:val="006D3124"/>
    <w:rsid w:val="006F7360"/>
    <w:rsid w:val="0072161B"/>
    <w:rsid w:val="00735BEC"/>
    <w:rsid w:val="0075233E"/>
    <w:rsid w:val="00755DCD"/>
    <w:rsid w:val="00766ECD"/>
    <w:rsid w:val="008247BD"/>
    <w:rsid w:val="008435F9"/>
    <w:rsid w:val="00881F85"/>
    <w:rsid w:val="008940D7"/>
    <w:rsid w:val="008970E5"/>
    <w:rsid w:val="008A3EC8"/>
    <w:rsid w:val="008B5629"/>
    <w:rsid w:val="008D0EEE"/>
    <w:rsid w:val="008F319A"/>
    <w:rsid w:val="009052E3"/>
    <w:rsid w:val="00910E09"/>
    <w:rsid w:val="00984D05"/>
    <w:rsid w:val="00997D3F"/>
    <w:rsid w:val="009B7D9A"/>
    <w:rsid w:val="009D2BC5"/>
    <w:rsid w:val="009E0972"/>
    <w:rsid w:val="00A24AE9"/>
    <w:rsid w:val="00A24E71"/>
    <w:rsid w:val="00A33C23"/>
    <w:rsid w:val="00A44A87"/>
    <w:rsid w:val="00A64C76"/>
    <w:rsid w:val="00A70202"/>
    <w:rsid w:val="00A70CFC"/>
    <w:rsid w:val="00A96923"/>
    <w:rsid w:val="00AC1F5D"/>
    <w:rsid w:val="00AE7921"/>
    <w:rsid w:val="00B018EB"/>
    <w:rsid w:val="00B22904"/>
    <w:rsid w:val="00B24770"/>
    <w:rsid w:val="00B27D2C"/>
    <w:rsid w:val="00B35B56"/>
    <w:rsid w:val="00B4331E"/>
    <w:rsid w:val="00B6059B"/>
    <w:rsid w:val="00B61FBB"/>
    <w:rsid w:val="00B64307"/>
    <w:rsid w:val="00B72457"/>
    <w:rsid w:val="00B73D4C"/>
    <w:rsid w:val="00B765A4"/>
    <w:rsid w:val="00BE056A"/>
    <w:rsid w:val="00C07335"/>
    <w:rsid w:val="00C32E44"/>
    <w:rsid w:val="00C401B9"/>
    <w:rsid w:val="00C43D60"/>
    <w:rsid w:val="00C57B44"/>
    <w:rsid w:val="00C62442"/>
    <w:rsid w:val="00C72FAA"/>
    <w:rsid w:val="00C8629B"/>
    <w:rsid w:val="00C907BA"/>
    <w:rsid w:val="00CE7CFE"/>
    <w:rsid w:val="00CF7454"/>
    <w:rsid w:val="00D1616B"/>
    <w:rsid w:val="00D17EAF"/>
    <w:rsid w:val="00D2087F"/>
    <w:rsid w:val="00D57E54"/>
    <w:rsid w:val="00D65EDE"/>
    <w:rsid w:val="00D97E12"/>
    <w:rsid w:val="00DA2D6F"/>
    <w:rsid w:val="00DE2CA5"/>
    <w:rsid w:val="00DF1E23"/>
    <w:rsid w:val="00E153EC"/>
    <w:rsid w:val="00E35CF4"/>
    <w:rsid w:val="00E529D9"/>
    <w:rsid w:val="00E55713"/>
    <w:rsid w:val="00E56DF0"/>
    <w:rsid w:val="00E70A49"/>
    <w:rsid w:val="00E8793D"/>
    <w:rsid w:val="00ED6B03"/>
    <w:rsid w:val="00ED7E66"/>
    <w:rsid w:val="00EF1AA5"/>
    <w:rsid w:val="00EF6BAA"/>
    <w:rsid w:val="00F30D8C"/>
    <w:rsid w:val="00F313A3"/>
    <w:rsid w:val="00F43E03"/>
    <w:rsid w:val="00F44A08"/>
    <w:rsid w:val="00F65D37"/>
    <w:rsid w:val="00F81B1F"/>
    <w:rsid w:val="00FD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0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9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52E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1C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4A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4AA1"/>
    <w:rPr>
      <w:rFonts w:cs="Times New Roman"/>
    </w:rPr>
  </w:style>
  <w:style w:type="table" w:styleId="TableGrid">
    <w:name w:val="Table Grid"/>
    <w:basedOn w:val="TableNormal"/>
    <w:uiPriority w:val="99"/>
    <w:rsid w:val="00494C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"/>
    <w:uiPriority w:val="99"/>
    <w:rsid w:val="0048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588</Words>
  <Characters>3532</Characters>
  <Application>Microsoft Office Outlook</Application>
  <DocSecurity>0</DocSecurity>
  <Lines>0</Lines>
  <Paragraphs>0</Paragraphs>
  <ScaleCrop>false</ScaleCrop>
  <Company>Oddział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kwalifikacyjna obywatela Ukrainy do zwolnienia z partycypacji</dc:title>
  <dc:subject/>
  <dc:creator>Michał Toporkiewicz</dc:creator>
  <cp:keywords/>
  <dc:description/>
  <cp:lastModifiedBy>aosipowski</cp:lastModifiedBy>
  <cp:revision>3</cp:revision>
  <cp:lastPrinted>2023-02-21T10:22:00Z</cp:lastPrinted>
  <dcterms:created xsi:type="dcterms:W3CDTF">2023-02-27T13:46:00Z</dcterms:created>
  <dcterms:modified xsi:type="dcterms:W3CDTF">2023-02-27T14:19:00Z</dcterms:modified>
</cp:coreProperties>
</file>