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F4" w:rsidRPr="00FC3E75" w:rsidRDefault="006D000B" w:rsidP="00D83B64">
      <w:pPr>
        <w:spacing w:line="360" w:lineRule="auto"/>
        <w:jc w:val="center"/>
        <w:rPr>
          <w:rFonts w:cs="Arial"/>
        </w:rPr>
      </w:pPr>
      <w:r w:rsidRPr="00FC3E75">
        <w:rPr>
          <w:rFonts w:cs="Arial"/>
          <w:b/>
        </w:rPr>
        <w:t>Z</w:t>
      </w:r>
      <w:r w:rsidR="00D83B64">
        <w:rPr>
          <w:rFonts w:cs="Arial"/>
          <w:b/>
        </w:rPr>
        <w:t xml:space="preserve">awiadomienie o zamiarze zorganizowania zgromadzenia </w:t>
      </w:r>
    </w:p>
    <w:p w:rsidR="007137ED" w:rsidRDefault="006D000B" w:rsidP="00FC3E75">
      <w:pPr>
        <w:spacing w:after="0" w:line="360" w:lineRule="auto"/>
        <w:jc w:val="center"/>
        <w:rPr>
          <w:rFonts w:cs="Arial"/>
        </w:rPr>
      </w:pPr>
      <w:r w:rsidRPr="00FC3E75">
        <w:rPr>
          <w:rFonts w:cs="Arial"/>
        </w:rPr>
        <w:t xml:space="preserve">Na podstawie ustawy z dnia 24 lipca 2015 r. </w:t>
      </w:r>
    </w:p>
    <w:p w:rsidR="007137ED" w:rsidRDefault="006D000B" w:rsidP="00FC3E75">
      <w:pPr>
        <w:spacing w:after="0" w:line="360" w:lineRule="auto"/>
        <w:jc w:val="center"/>
        <w:rPr>
          <w:rFonts w:cs="Arial"/>
        </w:rPr>
      </w:pPr>
      <w:r w:rsidRPr="00FC3E75">
        <w:rPr>
          <w:rFonts w:cs="Arial"/>
        </w:rPr>
        <w:t>Prawo o zgromadzeniach (</w:t>
      </w:r>
      <w:r w:rsidR="003F61D4" w:rsidRPr="00FC3E75">
        <w:rPr>
          <w:rFonts w:cs="Arial"/>
        </w:rPr>
        <w:t xml:space="preserve">Dz.U. z 2018 r. poz. 408 z poźn. zm.) </w:t>
      </w:r>
    </w:p>
    <w:p w:rsidR="007137ED" w:rsidRDefault="003F61D4" w:rsidP="00FC3E75">
      <w:pPr>
        <w:spacing w:after="0" w:line="360" w:lineRule="auto"/>
        <w:jc w:val="center"/>
        <w:rPr>
          <w:rFonts w:cs="Arial"/>
        </w:rPr>
      </w:pPr>
      <w:r w:rsidRPr="00FC3E75">
        <w:rPr>
          <w:rFonts w:cs="Arial"/>
        </w:rPr>
        <w:t xml:space="preserve">– </w:t>
      </w:r>
      <w:r w:rsidR="00306345" w:rsidRPr="00FC3E75">
        <w:rPr>
          <w:rFonts w:cs="Arial"/>
        </w:rPr>
        <w:t xml:space="preserve">ROZDZIAŁ 3. </w:t>
      </w:r>
      <w:r w:rsidR="00306345" w:rsidRPr="00BD0AF4">
        <w:rPr>
          <w:rFonts w:cs="Arial"/>
          <w:b/>
        </w:rPr>
        <w:t>P</w:t>
      </w:r>
      <w:r w:rsidR="00D83B64">
        <w:rPr>
          <w:rFonts w:cs="Arial"/>
          <w:b/>
        </w:rPr>
        <w:t>ostępowanie uproszczone w sprawach zgromadzeń</w:t>
      </w:r>
      <w:r w:rsidR="00306345" w:rsidRPr="00FC3E75">
        <w:rPr>
          <w:rFonts w:cs="Arial"/>
        </w:rPr>
        <w:t xml:space="preserve"> </w:t>
      </w:r>
    </w:p>
    <w:p w:rsidR="006D000B" w:rsidRPr="00FC3E75" w:rsidRDefault="00306345" w:rsidP="00BD0AF4">
      <w:pPr>
        <w:spacing w:after="0" w:line="360" w:lineRule="auto"/>
        <w:jc w:val="center"/>
        <w:rPr>
          <w:rFonts w:cs="Arial"/>
        </w:rPr>
      </w:pPr>
      <w:r w:rsidRPr="00FC3E75">
        <w:rPr>
          <w:rFonts w:cs="Arial"/>
        </w:rPr>
        <w:t>(w przypadku gdy planowane zgromadzenie nie będzie powodować utrudnień w ruchu drogowym)</w:t>
      </w:r>
    </w:p>
    <w:p w:rsidR="00306345" w:rsidRPr="0028139E" w:rsidRDefault="00306345" w:rsidP="0028139E">
      <w:pPr>
        <w:pStyle w:val="Nagwek1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 w:rsidRPr="0028139E">
        <w:rPr>
          <w:rFonts w:asciiTheme="minorHAnsi" w:hAnsiTheme="minorHAnsi"/>
          <w:color w:val="auto"/>
          <w:sz w:val="22"/>
          <w:szCs w:val="22"/>
        </w:rPr>
        <w:t>O</w:t>
      </w:r>
      <w:r w:rsidR="00D83B64">
        <w:rPr>
          <w:rFonts w:asciiTheme="minorHAnsi" w:hAnsiTheme="minorHAnsi"/>
          <w:color w:val="auto"/>
          <w:sz w:val="22"/>
          <w:szCs w:val="22"/>
        </w:rPr>
        <w:t>rganizator zgromadzenia – wyłącznie osoba fizyczna</w:t>
      </w:r>
    </w:p>
    <w:p w:rsidR="001C7455" w:rsidRDefault="001C7455" w:rsidP="00A52E76">
      <w:pPr>
        <w:pStyle w:val="Akapitzlist"/>
        <w:numPr>
          <w:ilvl w:val="0"/>
          <w:numId w:val="2"/>
        </w:numPr>
        <w:spacing w:after="600" w:line="360" w:lineRule="auto"/>
        <w:ind w:left="709" w:hanging="425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4E0D" wp14:editId="008A03FF">
                <wp:simplePos x="0" y="0"/>
                <wp:positionH relativeFrom="column">
                  <wp:posOffset>432849</wp:posOffset>
                </wp:positionH>
                <wp:positionV relativeFrom="paragraph">
                  <wp:posOffset>215155</wp:posOffset>
                </wp:positionV>
                <wp:extent cx="3975652" cy="365760"/>
                <wp:effectExtent l="0" t="0" r="25400" b="15240"/>
                <wp:wrapNone/>
                <wp:docPr id="5" name="Pole tekstowe 2" descr="Pole zawierające imię i nazwisko zgłaszającego zgromadzenie" title="Imię i nazwisk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2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455" w:rsidRDefault="001C7455" w:rsidP="001C7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Imię i nazwisko — opis: Pole zawierające imię i nazwisko zgłaszającego zgromadzenie" style="position:absolute;left:0;text-align:left;margin-left:34.1pt;margin-top:16.95pt;width:313.0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">
                <v:textbox>
                  <w:txbxContent>
                    <w:p w:rsidR="001C7455" w:rsidRDefault="001C7455" w:rsidP="001C7455"/>
                  </w:txbxContent>
                </v:textbox>
              </v:shape>
            </w:pict>
          </mc:Fallback>
        </mc:AlternateContent>
      </w:r>
      <w:r w:rsidR="00306345" w:rsidRPr="00FC3E75">
        <w:rPr>
          <w:rFonts w:cs="Arial"/>
        </w:rPr>
        <w:t>Imię i nazwisko organizatora zgromadzenia będącego osobą fizyczną</w:t>
      </w:r>
      <w:r w:rsidR="00A048F3" w:rsidRPr="00FC3E75">
        <w:rPr>
          <w:rFonts w:cs="Arial"/>
        </w:rPr>
        <w:t>:</w:t>
      </w:r>
      <w:r>
        <w:rPr>
          <w:rFonts w:cs="Arial"/>
        </w:rPr>
        <w:t xml:space="preserve"> </w:t>
      </w:r>
    </w:p>
    <w:p w:rsidR="00306345" w:rsidRPr="007137ED" w:rsidRDefault="009F248D" w:rsidP="009F248D">
      <w:pPr>
        <w:pStyle w:val="Akapitzlist"/>
        <w:numPr>
          <w:ilvl w:val="0"/>
          <w:numId w:val="2"/>
        </w:numPr>
        <w:spacing w:after="400" w:line="360" w:lineRule="auto"/>
        <w:ind w:left="709" w:hanging="425"/>
        <w:contextualSpacing w:val="0"/>
        <w:jc w:val="both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FAC1" wp14:editId="5E00BF70">
                <wp:simplePos x="0" y="0"/>
                <wp:positionH relativeFrom="column">
                  <wp:posOffset>3972560</wp:posOffset>
                </wp:positionH>
                <wp:positionV relativeFrom="paragraph">
                  <wp:posOffset>493395</wp:posOffset>
                </wp:positionV>
                <wp:extent cx="2194560" cy="365760"/>
                <wp:effectExtent l="0" t="0" r="15240" b="15240"/>
                <wp:wrapNone/>
                <wp:docPr id="7" name="Pole tekstowe 2" descr="Pole zawierające Adres poczty elektronicznej" title="Adres poczty elektron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48D" w:rsidRDefault="009F248D" w:rsidP="009F2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ytuł: Adres poczty elektronicznej — opis: Pole zawierające Adres poczty elektronicznej" style="position:absolute;left:0;text-align:left;margin-left:312.8pt;margin-top:38.85pt;width:172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">
                <v:textbox>
                  <w:txbxContent>
                    <w:p w:rsidR="009F248D" w:rsidRDefault="009F248D" w:rsidP="009F248D"/>
                  </w:txbxContent>
                </v:textbox>
              </v:shape>
            </w:pict>
          </mc:Fallback>
        </mc:AlternateContent>
      </w:r>
      <w:r w:rsidR="00A52E76"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FF997" wp14:editId="6146C68F">
                <wp:simplePos x="0" y="0"/>
                <wp:positionH relativeFrom="column">
                  <wp:posOffset>3971538</wp:posOffset>
                </wp:positionH>
                <wp:positionV relativeFrom="paragraph">
                  <wp:posOffset>24737</wp:posOffset>
                </wp:positionV>
                <wp:extent cx="2194560" cy="365760"/>
                <wp:effectExtent l="0" t="0" r="15240" b="15240"/>
                <wp:wrapNone/>
                <wp:docPr id="6" name="Pole tekstowe 2" descr="Pole zawierające Numer PESEL lub rodzaj i numer dokumentu tożsamości" title="Numer PESEL lub rodzaj i numer dokumentu tożsam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E76" w:rsidRDefault="00A52E76" w:rsidP="00A52E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ytuł: Numer PESEL lub rodzaj i numer dokumentu tożsamości — opis: Pole zawierające Numer PESEL lub rodzaj i numer dokumentu tożsamości" style="position:absolute;left:0;text-align:left;margin-left:312.7pt;margin-top:1.95pt;width:172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">
                <v:textbox>
                  <w:txbxContent>
                    <w:p w:rsidR="00A52E76" w:rsidRDefault="00A52E76" w:rsidP="00A52E76"/>
                  </w:txbxContent>
                </v:textbox>
              </v:shape>
            </w:pict>
          </mc:Fallback>
        </mc:AlternateContent>
      </w:r>
      <w:r w:rsidR="00306345" w:rsidRPr="007137ED">
        <w:rPr>
          <w:rFonts w:cs="Arial"/>
        </w:rPr>
        <w:t>Numer PESEL</w:t>
      </w:r>
      <w:r w:rsidR="00A52E76">
        <w:rPr>
          <w:rFonts w:cs="Arial"/>
        </w:rPr>
        <w:t xml:space="preserve"> a</w:t>
      </w:r>
      <w:r w:rsidR="00306345" w:rsidRPr="007137ED">
        <w:rPr>
          <w:rFonts w:cs="Arial"/>
        </w:rPr>
        <w:t>lbo rodzaj i numer dokumentu tożsamości</w:t>
      </w:r>
      <w:r w:rsidR="00745E15" w:rsidRPr="007137ED">
        <w:rPr>
          <w:rFonts w:cs="Arial"/>
        </w:rPr>
        <w:t>:</w:t>
      </w:r>
      <w:r w:rsidR="00A52E76" w:rsidRPr="007137ED">
        <w:rPr>
          <w:rFonts w:cs="Arial"/>
        </w:rPr>
        <w:t xml:space="preserve"> </w:t>
      </w:r>
    </w:p>
    <w:p w:rsidR="00306345" w:rsidRPr="00FC3E75" w:rsidRDefault="009F248D" w:rsidP="009F248D">
      <w:pPr>
        <w:pStyle w:val="Akapitzlist"/>
        <w:numPr>
          <w:ilvl w:val="0"/>
          <w:numId w:val="2"/>
        </w:numPr>
        <w:spacing w:after="400" w:line="360" w:lineRule="auto"/>
        <w:ind w:left="284" w:firstLine="0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E9E82" wp14:editId="0353C15D">
                <wp:simplePos x="0" y="0"/>
                <wp:positionH relativeFrom="column">
                  <wp:posOffset>3973886</wp:posOffset>
                </wp:positionH>
                <wp:positionV relativeFrom="paragraph">
                  <wp:posOffset>439282</wp:posOffset>
                </wp:positionV>
                <wp:extent cx="2194560" cy="365760"/>
                <wp:effectExtent l="0" t="0" r="15240" b="15240"/>
                <wp:wrapNone/>
                <wp:docPr id="8" name="Pole tekstowe 2" descr="Pole zawierające Numer telefonu do kontaktu" title="Numer telefonu do kontak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48D" w:rsidRDefault="009F248D" w:rsidP="009F2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ytuł: Numer telefonu do kontaktu — opis: Pole zawierające Numer telefonu do kontaktu" style="position:absolute;left:0;text-align:left;margin-left:312.9pt;margin-top:34.6pt;width:172.8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">
                <v:textbox>
                  <w:txbxContent>
                    <w:p w:rsidR="009F248D" w:rsidRDefault="009F248D" w:rsidP="009F248D"/>
                  </w:txbxContent>
                </v:textbox>
              </v:shape>
            </w:pict>
          </mc:Fallback>
        </mc:AlternateContent>
      </w:r>
      <w:r w:rsidR="00306345" w:rsidRPr="00FC3E75">
        <w:rPr>
          <w:rFonts w:cs="Arial"/>
        </w:rPr>
        <w:t>Adres poczty elektronicznej do kontaktu</w:t>
      </w:r>
      <w:r w:rsidR="00A048F3" w:rsidRPr="00FC3E75">
        <w:rPr>
          <w:rFonts w:cs="Arial"/>
        </w:rPr>
        <w:t>:</w:t>
      </w:r>
      <w:r w:rsidR="00A52E76" w:rsidRPr="00FC3E75">
        <w:rPr>
          <w:rFonts w:cs="Arial"/>
        </w:rPr>
        <w:t xml:space="preserve"> </w:t>
      </w:r>
    </w:p>
    <w:p w:rsidR="00306345" w:rsidRPr="00FC3E75" w:rsidRDefault="00306345" w:rsidP="007137ED">
      <w:pPr>
        <w:pStyle w:val="Akapitzlist"/>
        <w:numPr>
          <w:ilvl w:val="0"/>
          <w:numId w:val="2"/>
        </w:numPr>
        <w:spacing w:line="360" w:lineRule="auto"/>
        <w:ind w:left="284" w:firstLine="0"/>
        <w:contextualSpacing w:val="0"/>
        <w:rPr>
          <w:rFonts w:cs="Arial"/>
        </w:rPr>
      </w:pPr>
      <w:r w:rsidRPr="00FC3E75">
        <w:rPr>
          <w:rFonts w:cs="Arial"/>
        </w:rPr>
        <w:t>Numer telefonu do kontaktu</w:t>
      </w:r>
      <w:r w:rsidR="00A048F3" w:rsidRPr="00FC3E75">
        <w:rPr>
          <w:rFonts w:cs="Arial"/>
        </w:rPr>
        <w:t>:</w:t>
      </w:r>
      <w:r w:rsidR="00A52E76" w:rsidRPr="00FC3E75">
        <w:rPr>
          <w:rFonts w:cs="Arial"/>
        </w:rPr>
        <w:t xml:space="preserve"> </w:t>
      </w:r>
    </w:p>
    <w:p w:rsidR="00306345" w:rsidRPr="0028139E" w:rsidRDefault="00306345" w:rsidP="0028139E">
      <w:pPr>
        <w:pStyle w:val="Nagwek1"/>
        <w:numPr>
          <w:ilvl w:val="0"/>
          <w:numId w:val="9"/>
        </w:numPr>
        <w:ind w:left="567" w:hanging="284"/>
        <w:rPr>
          <w:rFonts w:asciiTheme="minorHAnsi" w:hAnsiTheme="minorHAnsi"/>
          <w:color w:val="auto"/>
          <w:sz w:val="22"/>
          <w:szCs w:val="22"/>
        </w:rPr>
      </w:pPr>
      <w:r w:rsidRPr="0028139E">
        <w:rPr>
          <w:rFonts w:asciiTheme="minorHAnsi" w:hAnsiTheme="minorHAnsi"/>
          <w:color w:val="auto"/>
          <w:sz w:val="22"/>
          <w:szCs w:val="22"/>
        </w:rPr>
        <w:t>I</w:t>
      </w:r>
      <w:r w:rsidR="00D83B64">
        <w:rPr>
          <w:rFonts w:asciiTheme="minorHAnsi" w:hAnsiTheme="minorHAnsi"/>
          <w:color w:val="auto"/>
          <w:sz w:val="22"/>
          <w:szCs w:val="22"/>
        </w:rPr>
        <w:t>nformacja o zgromadzeniu</w:t>
      </w:r>
    </w:p>
    <w:p w:rsidR="00306345" w:rsidRPr="00FC3E75" w:rsidRDefault="00F82975" w:rsidP="009F248D">
      <w:pPr>
        <w:pStyle w:val="Akapitzlist"/>
        <w:numPr>
          <w:ilvl w:val="0"/>
          <w:numId w:val="3"/>
        </w:numPr>
        <w:spacing w:after="400" w:line="360" w:lineRule="auto"/>
        <w:ind w:left="284" w:firstLine="0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8E9B5" wp14:editId="613A7E5F">
                <wp:simplePos x="0" y="0"/>
                <wp:positionH relativeFrom="column">
                  <wp:posOffset>3975100</wp:posOffset>
                </wp:positionH>
                <wp:positionV relativeFrom="paragraph">
                  <wp:posOffset>24130</wp:posOffset>
                </wp:positionV>
                <wp:extent cx="2194560" cy="365760"/>
                <wp:effectExtent l="0" t="0" r="15240" b="15240"/>
                <wp:wrapNone/>
                <wp:docPr id="9" name="Pole tekstowe 2" descr="Pole zawierające datę i godzinę rozpoczęcia zgromadzenia" title="Data i godzina rozpoczęcia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5" w:rsidRDefault="00F82975" w:rsidP="00F829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alt="Tytuł: Data i godzina rozpoczęcia zgromadzenia — opis: Pole zawierające datę i godzinę rozpoczęcia zgromadzenia" style="position:absolute;left:0;text-align:left;margin-left:313pt;margin-top:1.9pt;width:172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">
                <v:textbox>
                  <w:txbxContent>
                    <w:p w:rsidR="00F82975" w:rsidRDefault="00F82975" w:rsidP="00F82975"/>
                  </w:txbxContent>
                </v:textbox>
              </v:shape>
            </w:pict>
          </mc:Fallback>
        </mc:AlternateContent>
      </w:r>
      <w:r w:rsidR="00A048F3" w:rsidRPr="00FC3E75">
        <w:rPr>
          <w:rFonts w:cs="Arial"/>
        </w:rPr>
        <w:t xml:space="preserve">Data </w:t>
      </w:r>
      <w:r w:rsidR="009F248D">
        <w:rPr>
          <w:rFonts w:cs="Arial"/>
        </w:rPr>
        <w:t xml:space="preserve">i godzina rozpoczęcia </w:t>
      </w:r>
      <w:r w:rsidR="00A048F3" w:rsidRPr="00FC3E75">
        <w:rPr>
          <w:rFonts w:cs="Arial"/>
        </w:rPr>
        <w:t>zgromadzenia:</w:t>
      </w:r>
      <w:r w:rsidR="00FB5645" w:rsidRPr="00FC3E75">
        <w:rPr>
          <w:rFonts w:cs="Arial"/>
        </w:rPr>
        <w:t xml:space="preserve"> </w:t>
      </w:r>
    </w:p>
    <w:p w:rsidR="00306345" w:rsidRPr="00FC3E75" w:rsidRDefault="00F82975" w:rsidP="009F248D">
      <w:pPr>
        <w:pStyle w:val="Akapitzlist"/>
        <w:numPr>
          <w:ilvl w:val="0"/>
          <w:numId w:val="3"/>
        </w:numPr>
        <w:spacing w:after="400" w:line="360" w:lineRule="auto"/>
        <w:ind w:left="709" w:hanging="425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40F98" wp14:editId="23A6FD95">
                <wp:simplePos x="0" y="0"/>
                <wp:positionH relativeFrom="column">
                  <wp:posOffset>3968115</wp:posOffset>
                </wp:positionH>
                <wp:positionV relativeFrom="paragraph">
                  <wp:posOffset>32385</wp:posOffset>
                </wp:positionV>
                <wp:extent cx="2194560" cy="365760"/>
                <wp:effectExtent l="0" t="0" r="15240" b="15240"/>
                <wp:wrapNone/>
                <wp:docPr id="10" name="Pole tekstowe 2" descr="Pole zawierające opis miejsce zgromadzenia" title="Miejsce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5" w:rsidRDefault="00F82975" w:rsidP="00F829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Tytuł: Miejsce zgromadzenia — opis: Pole zawierające opis miejsce zgromadzenia" style="position:absolute;left:0;text-align:left;margin-left:312.45pt;margin-top:2.55pt;width:172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">
                <v:textbox>
                  <w:txbxContent>
                    <w:p w:rsidR="00F82975" w:rsidRDefault="00F82975" w:rsidP="00F82975"/>
                  </w:txbxContent>
                </v:textbox>
              </v:shape>
            </w:pict>
          </mc:Fallback>
        </mc:AlternateContent>
      </w:r>
      <w:r w:rsidR="009F248D">
        <w:rPr>
          <w:rFonts w:cs="Arial"/>
        </w:rPr>
        <w:t xml:space="preserve">Miejsce </w:t>
      </w:r>
      <w:r w:rsidR="00665767" w:rsidRPr="00FC3E75">
        <w:rPr>
          <w:rFonts w:cs="Arial"/>
        </w:rPr>
        <w:t>zgromadzenia:</w:t>
      </w:r>
      <w:r w:rsidR="00C4452C" w:rsidRPr="00FC3E75">
        <w:rPr>
          <w:rFonts w:cs="Arial"/>
        </w:rPr>
        <w:t xml:space="preserve"> </w:t>
      </w:r>
    </w:p>
    <w:p w:rsidR="00306345" w:rsidRPr="00FC3E75" w:rsidRDefault="00F82975" w:rsidP="009F248D">
      <w:pPr>
        <w:pStyle w:val="Akapitzlist"/>
        <w:numPr>
          <w:ilvl w:val="0"/>
          <w:numId w:val="3"/>
        </w:numPr>
        <w:spacing w:after="400" w:line="360" w:lineRule="auto"/>
        <w:ind w:left="284" w:firstLine="0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E9D3DF" wp14:editId="48721E81">
                <wp:simplePos x="0" y="0"/>
                <wp:positionH relativeFrom="column">
                  <wp:posOffset>3969385</wp:posOffset>
                </wp:positionH>
                <wp:positionV relativeFrom="paragraph">
                  <wp:posOffset>40640</wp:posOffset>
                </wp:positionV>
                <wp:extent cx="2194560" cy="365760"/>
                <wp:effectExtent l="0" t="0" r="15240" b="15240"/>
                <wp:wrapNone/>
                <wp:docPr id="11" name="Pole tekstowe 2" descr="Pole zawierające przewidywany czas trwania zgromadzenia" title="Przewidywany czas trwania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5" w:rsidRDefault="00F82975" w:rsidP="00F829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alt="Tytuł: Przewidywany czas trwania zgromadzenia — opis: Pole zawierające przewidywany czas trwania zgromadzenia" style="position:absolute;left:0;text-align:left;margin-left:312.55pt;margin-top:3.2pt;width:172.8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">
                <v:textbox>
                  <w:txbxContent>
                    <w:p w:rsidR="00F82975" w:rsidRDefault="00F82975" w:rsidP="00F82975"/>
                  </w:txbxContent>
                </v:textbox>
              </v:shape>
            </w:pict>
          </mc:Fallback>
        </mc:AlternateContent>
      </w:r>
      <w:r w:rsidR="00083D3E" w:rsidRPr="00FC3E75">
        <w:rPr>
          <w:rFonts w:cs="Arial"/>
        </w:rPr>
        <w:t>Przewidywany czas trwania zgromadzenia:</w:t>
      </w:r>
      <w:r w:rsidR="009F248D" w:rsidRPr="00FC3E75">
        <w:rPr>
          <w:rFonts w:cs="Arial"/>
        </w:rPr>
        <w:t xml:space="preserve"> </w:t>
      </w:r>
    </w:p>
    <w:p w:rsidR="00306345" w:rsidRPr="00FC3E75" w:rsidRDefault="00F82975" w:rsidP="009F248D">
      <w:pPr>
        <w:pStyle w:val="Akapitzlist"/>
        <w:numPr>
          <w:ilvl w:val="0"/>
          <w:numId w:val="3"/>
        </w:numPr>
        <w:spacing w:after="400" w:line="360" w:lineRule="auto"/>
        <w:ind w:left="284" w:firstLine="0"/>
        <w:contextualSpacing w:val="0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2C614" wp14:editId="5AB5C169">
                <wp:simplePos x="0" y="0"/>
                <wp:positionH relativeFrom="column">
                  <wp:posOffset>3970655</wp:posOffset>
                </wp:positionH>
                <wp:positionV relativeFrom="paragraph">
                  <wp:posOffset>40640</wp:posOffset>
                </wp:positionV>
                <wp:extent cx="2194560" cy="365760"/>
                <wp:effectExtent l="0" t="0" r="15240" b="15240"/>
                <wp:wrapNone/>
                <wp:docPr id="12" name="Pole tekstowe 2" descr="Pole zawierające przewidywaną liczbę uczestników zgromadzenia" title="Przewidywana liczba uczestników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75" w:rsidRDefault="00F82975" w:rsidP="00F829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Tytuł: Przewidywana liczba uczestników zgromadzenia — opis: Pole zawierające przewidywaną liczbę uczestników zgromadzenia" style="position:absolute;left:0;text-align:left;margin-left:312.65pt;margin-top:3.2pt;width:172.8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">
                <v:textbox>
                  <w:txbxContent>
                    <w:p w:rsidR="00F82975" w:rsidRDefault="00F82975" w:rsidP="00F82975"/>
                  </w:txbxContent>
                </v:textbox>
              </v:shape>
            </w:pict>
          </mc:Fallback>
        </mc:AlternateContent>
      </w:r>
      <w:r w:rsidR="00083D3E" w:rsidRPr="00FC3E75">
        <w:rPr>
          <w:rFonts w:cs="Arial"/>
        </w:rPr>
        <w:t>Przewidywana liczba uczestników zgromadzenia:</w:t>
      </w:r>
      <w:r w:rsidR="009F248D" w:rsidRPr="00FC3E75">
        <w:rPr>
          <w:rFonts w:cs="Arial"/>
        </w:rPr>
        <w:t xml:space="preserve"> </w:t>
      </w:r>
    </w:p>
    <w:p w:rsidR="00940852" w:rsidRDefault="004109F0" w:rsidP="00940852">
      <w:pPr>
        <w:pStyle w:val="Akapitzlist"/>
        <w:numPr>
          <w:ilvl w:val="0"/>
          <w:numId w:val="3"/>
        </w:numPr>
        <w:spacing w:after="1000" w:line="360" w:lineRule="auto"/>
        <w:ind w:left="709" w:hanging="425"/>
        <w:contextualSpacing w:val="0"/>
        <w:jc w:val="both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F9483" wp14:editId="0DF146A0">
                <wp:simplePos x="0" y="0"/>
                <wp:positionH relativeFrom="column">
                  <wp:posOffset>337433</wp:posOffset>
                </wp:positionH>
                <wp:positionV relativeFrom="paragraph">
                  <wp:posOffset>264850</wp:posOffset>
                </wp:positionV>
                <wp:extent cx="5828307" cy="524786"/>
                <wp:effectExtent l="0" t="0" r="20320" b="27940"/>
                <wp:wrapNone/>
                <wp:docPr id="13" name="Pole tekstowe 2" descr="Pole zawierające trasa ewentualnego przejścia ze wskazaniem miejsca zakończenia zgromadzenia" title="Trasa ewentualnego przejścia ze wskazaniem miejsca zakończenia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307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F0" w:rsidRDefault="004109F0" w:rsidP="00410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alt="Tytuł: Trasa ewentualnego przejścia ze wskazaniem miejsca zakończenia zgromadzenia — opis: Pole zawierające trasa ewentualnego przejścia ze wskazaniem miejsca zakończenia zgromadzenia" style="position:absolute;left:0;text-align:left;margin-left:26.55pt;margin-top:20.85pt;width:458.9pt;height:4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">
                <v:textbox>
                  <w:txbxContent>
                    <w:p w:rsidR="004109F0" w:rsidRDefault="004109F0" w:rsidP="004109F0"/>
                  </w:txbxContent>
                </v:textbox>
              </v:shape>
            </w:pict>
          </mc:Fallback>
        </mc:AlternateContent>
      </w:r>
      <w:r w:rsidR="00083D3E" w:rsidRPr="00940852">
        <w:rPr>
          <w:rFonts w:cs="Arial"/>
        </w:rPr>
        <w:t xml:space="preserve">Trasa ewentualnego przejścia ze wskazaniem miejsca zakończenia </w:t>
      </w:r>
      <w:r w:rsidR="00EE2FF7" w:rsidRPr="00940852">
        <w:rPr>
          <w:rFonts w:cs="Arial"/>
        </w:rPr>
        <w:t>zgromadzenia</w:t>
      </w:r>
      <w:r w:rsidR="0067485D" w:rsidRPr="00940852">
        <w:rPr>
          <w:rFonts w:cs="Arial"/>
        </w:rPr>
        <w:t>:</w:t>
      </w:r>
    </w:p>
    <w:p w:rsidR="00083D3E" w:rsidRPr="00940852" w:rsidRDefault="004109F0" w:rsidP="004109F0">
      <w:pPr>
        <w:pStyle w:val="Akapitzlist"/>
        <w:numPr>
          <w:ilvl w:val="0"/>
          <w:numId w:val="3"/>
        </w:numPr>
        <w:spacing w:after="1400" w:line="360" w:lineRule="auto"/>
        <w:ind w:left="709" w:hanging="425"/>
        <w:contextualSpacing w:val="0"/>
        <w:jc w:val="both"/>
        <w:rPr>
          <w:rFonts w:cs="Arial"/>
        </w:rPr>
      </w:pPr>
      <w:r w:rsidRPr="00D83B6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1D9CB" wp14:editId="7DDCFD36">
                <wp:simplePos x="0" y="0"/>
                <wp:positionH relativeFrom="column">
                  <wp:posOffset>338455</wp:posOffset>
                </wp:positionH>
                <wp:positionV relativeFrom="paragraph">
                  <wp:posOffset>209550</wp:posOffset>
                </wp:positionV>
                <wp:extent cx="5828030" cy="524510"/>
                <wp:effectExtent l="0" t="0" r="20320" b="27940"/>
                <wp:wrapNone/>
                <wp:docPr id="14" name="Pole tekstowe 2" descr="Pole zawierające ewentualne zagrożenia, które w ocenie organizatora mogą pojawić się w trakcie zgromadzenia" title="Ewentualne zagrożenia, które w ocenie organizatora mogą pojawić się w trakcie zgromad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F0" w:rsidRDefault="004109F0" w:rsidP="004109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alt="Tytuł: Ewentualne zagrożenia, które w ocenie organizatora mogą pojawić się w trakcie zgromadzenia — opis: Pole zawierające ewentualne zagrożenia, które w ocenie organizatora mogą pojawić się w trakcie zgromadzenia" style="position:absolute;left:0;text-align:left;margin-left:26.65pt;margin-top:16.5pt;width:458.9pt;height:4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">
                <v:textbox>
                  <w:txbxContent>
                    <w:p w:rsidR="004109F0" w:rsidRDefault="004109F0" w:rsidP="004109F0"/>
                  </w:txbxContent>
                </v:textbox>
              </v:shape>
            </w:pict>
          </mc:Fallback>
        </mc:AlternateContent>
      </w:r>
      <w:r w:rsidR="00083D3E" w:rsidRPr="00940852">
        <w:rPr>
          <w:rFonts w:cs="Arial"/>
        </w:rPr>
        <w:t>Ewentualne zagrożenia, które w ocenie organizatora mogą pojawić się w trakcie zgromadzenia:</w:t>
      </w:r>
      <w:bookmarkStart w:id="0" w:name="_GoBack"/>
      <w:bookmarkEnd w:id="0"/>
    </w:p>
    <w:p w:rsidR="009F248D" w:rsidRPr="009F248D" w:rsidRDefault="009F248D" w:rsidP="00940852">
      <w:pPr>
        <w:spacing w:after="400" w:line="360" w:lineRule="auto"/>
        <w:rPr>
          <w:rFonts w:cs="Arial"/>
        </w:rPr>
      </w:pPr>
      <w:r w:rsidRPr="00D83B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7896E" wp14:editId="05204CA2">
                <wp:simplePos x="0" y="0"/>
                <wp:positionH relativeFrom="column">
                  <wp:posOffset>1164368</wp:posOffset>
                </wp:positionH>
                <wp:positionV relativeFrom="paragraph">
                  <wp:posOffset>23605</wp:posOffset>
                </wp:positionV>
                <wp:extent cx="2623931" cy="365760"/>
                <wp:effectExtent l="0" t="0" r="24130" b="15240"/>
                <wp:wrapNone/>
                <wp:docPr id="307" name="Pole tekstowe 2" descr="Pole zawierające miejscowość i datę zgłoszenia" title="Miejscowość, d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931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48D" w:rsidRDefault="009F248D" w:rsidP="009F2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alt="Tytuł: Miejscowość, dnia — opis: Pole zawierające miejscowość i datę zgłoszenia" style="position:absolute;margin-left:91.7pt;margin-top:1.85pt;width:206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">
                <v:textbox>
                  <w:txbxContent>
                    <w:p w:rsidR="009F248D" w:rsidRDefault="009F248D" w:rsidP="009F248D"/>
                  </w:txbxContent>
                </v:textbox>
              </v:shape>
            </w:pict>
          </mc:Fallback>
        </mc:AlternateContent>
      </w:r>
      <w:r w:rsidRPr="009F248D">
        <w:rPr>
          <w:rFonts w:cs="Arial"/>
        </w:rPr>
        <w:t>Miejscowość</w:t>
      </w:r>
      <w:r w:rsidRPr="009F248D">
        <w:rPr>
          <w:rFonts w:cs="Arial"/>
        </w:rPr>
        <w:t>, dnia</w:t>
      </w:r>
    </w:p>
    <w:p w:rsidR="00491B89" w:rsidRDefault="00665C5A" w:rsidP="009F248D">
      <w:pPr>
        <w:spacing w:after="0" w:line="360" w:lineRule="auto"/>
        <w:rPr>
          <w:rFonts w:cs="Arial"/>
          <w:i/>
        </w:rPr>
      </w:pPr>
      <w:r w:rsidRPr="00FC3E75">
        <w:rPr>
          <w:rFonts w:cs="Arial"/>
          <w:i/>
        </w:rPr>
        <w:t>/</w:t>
      </w:r>
      <w:r w:rsidRPr="00FC3E75">
        <w:rPr>
          <w:rFonts w:cs="Arial"/>
          <w:i/>
          <w:sz w:val="20"/>
          <w:szCs w:val="20"/>
        </w:rPr>
        <w:t xml:space="preserve">podpis </w:t>
      </w:r>
      <w:r w:rsidRPr="00FC3E75">
        <w:rPr>
          <w:rFonts w:cs="Arial"/>
          <w:sz w:val="20"/>
          <w:szCs w:val="20"/>
        </w:rPr>
        <w:t>organizatora zgromadzenia</w:t>
      </w:r>
      <w:r w:rsidRPr="00FC3E75">
        <w:rPr>
          <w:rFonts w:cs="Arial"/>
          <w:i/>
        </w:rPr>
        <w:t>/</w:t>
      </w:r>
    </w:p>
    <w:p w:rsidR="00491B89" w:rsidRDefault="00491B89">
      <w:pPr>
        <w:rPr>
          <w:rFonts w:cs="Arial"/>
          <w:i/>
        </w:rPr>
      </w:pPr>
      <w:r>
        <w:rPr>
          <w:rFonts w:cs="Arial"/>
          <w:i/>
        </w:rPr>
        <w:br w:type="page"/>
      </w:r>
    </w:p>
    <w:p w:rsidR="00083D3E" w:rsidRPr="0028139E" w:rsidRDefault="00083D3E" w:rsidP="0028139E">
      <w:pPr>
        <w:pStyle w:val="Akapitzlist"/>
        <w:numPr>
          <w:ilvl w:val="0"/>
          <w:numId w:val="12"/>
        </w:numPr>
        <w:spacing w:before="360" w:after="0" w:line="360" w:lineRule="auto"/>
        <w:ind w:left="567" w:hanging="283"/>
        <w:rPr>
          <w:rFonts w:cs="Arial"/>
          <w:b/>
          <w:color w:val="0000FF"/>
        </w:rPr>
      </w:pPr>
      <w:r w:rsidRPr="0028139E">
        <w:rPr>
          <w:rStyle w:val="Nagwek1Znak"/>
          <w:rFonts w:asciiTheme="minorHAnsi" w:hAnsiTheme="minorHAnsi"/>
          <w:color w:val="auto"/>
          <w:sz w:val="22"/>
          <w:szCs w:val="22"/>
        </w:rPr>
        <w:lastRenderedPageBreak/>
        <w:t>K</w:t>
      </w:r>
      <w:r w:rsidR="00D83B64">
        <w:rPr>
          <w:rStyle w:val="Nagwek1Znak"/>
          <w:rFonts w:asciiTheme="minorHAnsi" w:hAnsiTheme="minorHAnsi"/>
          <w:color w:val="auto"/>
          <w:sz w:val="22"/>
          <w:szCs w:val="22"/>
        </w:rPr>
        <w:t>lauzula informacyjna o przetwarzaniu danych</w:t>
      </w:r>
      <w:r w:rsidR="0028139E">
        <w:rPr>
          <w:rStyle w:val="Nagwek1Znak"/>
          <w:rFonts w:asciiTheme="minorHAnsi" w:hAnsiTheme="minorHAnsi"/>
          <w:color w:val="auto"/>
          <w:sz w:val="22"/>
          <w:szCs w:val="22"/>
        </w:rPr>
        <w:t xml:space="preserve"> </w:t>
      </w:r>
      <w:r w:rsidR="00316C6F" w:rsidRPr="0028139E">
        <w:rPr>
          <w:rFonts w:cs="Arial"/>
          <w:b/>
        </w:rPr>
        <w:t xml:space="preserve"> </w:t>
      </w:r>
      <w:r w:rsidR="00316C6F" w:rsidRPr="0028139E">
        <w:rPr>
          <w:rFonts w:cs="Arial"/>
          <w:i/>
          <w:sz w:val="20"/>
          <w:szCs w:val="20"/>
        </w:rPr>
        <w:t>/wersja elektroniczna/</w:t>
      </w:r>
    </w:p>
    <w:p w:rsidR="005878A6" w:rsidRPr="00FC3E75" w:rsidRDefault="005878A6" w:rsidP="00491B89">
      <w:pPr>
        <w:spacing w:after="0" w:line="360" w:lineRule="auto"/>
        <w:ind w:firstLine="357"/>
        <w:jc w:val="both"/>
        <w:rPr>
          <w:rFonts w:cs="Arial"/>
        </w:rPr>
      </w:pPr>
      <w:r w:rsidRPr="00FC3E75">
        <w:rPr>
          <w:rFonts w:cs="Arial"/>
        </w:rPr>
        <w:t xml:space="preserve">Wypełniając obowiązek określony w Rozporządzeniu Parlamentu Europejskiego i Rady (UE) 2016/679 z dnia 27 kwietnia 2016 r. w sprawie ochrony osób fizycznych w związku z przetwarzaniem danych osobowych </w:t>
      </w:r>
      <w:r w:rsidR="00491B89">
        <w:rPr>
          <w:rFonts w:cs="Arial"/>
        </w:rPr>
        <w:t>oraz</w:t>
      </w:r>
      <w:r w:rsidRPr="00FC3E75">
        <w:rPr>
          <w:rFonts w:cs="Arial"/>
        </w:rPr>
        <w:t xml:space="preserve"> w sprawie swobodnego przepływu takich danych oraz uchylenia dyrektywy 95/46/WE (ogólne rozporządzenie o ochronie danych) </w:t>
      </w:r>
      <w:r w:rsidR="0058199E" w:rsidRPr="00FC3E75">
        <w:rPr>
          <w:rFonts w:cs="Arial"/>
        </w:rPr>
        <w:t>przedkłada się informację</w:t>
      </w:r>
      <w:r w:rsidRPr="00FC3E75">
        <w:rPr>
          <w:rFonts w:cs="Arial"/>
        </w:rPr>
        <w:t>, że:</w:t>
      </w:r>
    </w:p>
    <w:p w:rsidR="00477332" w:rsidRPr="004109F0" w:rsidRDefault="00477332" w:rsidP="00FC3E7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  <w:b/>
        </w:rPr>
        <w:t>Administratorem</w:t>
      </w:r>
      <w:r w:rsidRPr="004109F0">
        <w:rPr>
          <w:rFonts w:cs="Arial"/>
        </w:rPr>
        <w:t xml:space="preserve"> Pani/Pana </w:t>
      </w:r>
      <w:r w:rsidR="003A1BE4" w:rsidRPr="004109F0">
        <w:rPr>
          <w:rFonts w:cs="Arial"/>
        </w:rPr>
        <w:t xml:space="preserve">danych osobowych </w:t>
      </w:r>
      <w:r w:rsidRPr="004109F0">
        <w:rPr>
          <w:rFonts w:cs="Arial"/>
        </w:rPr>
        <w:t>jest Wojewoda Opolski, którego siedzibą jest Opolski Urząd Wojewódzki w Opolu, ul. Piastowska 14, 45-082 Opole.</w:t>
      </w:r>
    </w:p>
    <w:p w:rsidR="00477332" w:rsidRPr="004109F0" w:rsidRDefault="00477332" w:rsidP="00FC3E7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</w:rPr>
        <w:t xml:space="preserve">Dane kontaktowe </w:t>
      </w:r>
      <w:r w:rsidRPr="004109F0">
        <w:rPr>
          <w:rFonts w:cs="Arial"/>
          <w:b/>
        </w:rPr>
        <w:t>Inspektora Ochrony Danych</w:t>
      </w:r>
      <w:r w:rsidRPr="004109F0">
        <w:rPr>
          <w:rFonts w:cs="Arial"/>
        </w:rPr>
        <w:t xml:space="preserve"> w Opolskim Urzędzie Wojewódzkim w Opolu: iod@opole.uw.gov.pl.</w:t>
      </w:r>
    </w:p>
    <w:p w:rsidR="00477332" w:rsidRPr="004109F0" w:rsidRDefault="00477332" w:rsidP="00FC3E7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  <w:b/>
        </w:rPr>
        <w:t>Dane osobowe</w:t>
      </w:r>
      <w:r w:rsidRPr="004109F0">
        <w:rPr>
          <w:rFonts w:cs="Arial"/>
        </w:rPr>
        <w:t xml:space="preserve"> Pani/Pana </w:t>
      </w:r>
      <w:r w:rsidR="00131475" w:rsidRPr="004109F0">
        <w:rPr>
          <w:rFonts w:cs="Arial"/>
          <w:b/>
        </w:rPr>
        <w:t xml:space="preserve">będą </w:t>
      </w:r>
      <w:r w:rsidRPr="004109F0">
        <w:rPr>
          <w:rFonts w:cs="Arial"/>
          <w:b/>
        </w:rPr>
        <w:t>przetwarzane</w:t>
      </w:r>
      <w:r w:rsidRPr="004109F0">
        <w:rPr>
          <w:rFonts w:cs="Arial"/>
        </w:rPr>
        <w:t xml:space="preserve"> </w:t>
      </w:r>
      <w:r w:rsidRPr="004109F0">
        <w:rPr>
          <w:rFonts w:cs="Arial"/>
          <w:b/>
        </w:rPr>
        <w:t>w celu</w:t>
      </w:r>
      <w:r w:rsidRPr="004109F0">
        <w:rPr>
          <w:rFonts w:cs="Arial"/>
        </w:rPr>
        <w:t xml:space="preserve"> wypełnienia obowiązku prawnego nałożonego ustawą z dnia 24 lipca 2015 r. Prawo o zgromadzeniach </w:t>
      </w:r>
      <w:r w:rsidR="00675341" w:rsidRPr="004109F0">
        <w:rPr>
          <w:rFonts w:cs="Arial"/>
        </w:rPr>
        <w:t xml:space="preserve">oraz art. 6.1 c) rozporządzenia o ochronie danych osobowych </w:t>
      </w:r>
      <w:r w:rsidRPr="004109F0">
        <w:rPr>
          <w:rFonts w:cs="Arial"/>
        </w:rPr>
        <w:t xml:space="preserve">w związku ze złożonym przez Panią/Pana </w:t>
      </w:r>
      <w:r w:rsidR="000114B0" w:rsidRPr="004109F0">
        <w:rPr>
          <w:rFonts w:cs="Arial"/>
        </w:rPr>
        <w:t xml:space="preserve">przedmiotowym </w:t>
      </w:r>
      <w:r w:rsidRPr="004109F0">
        <w:rPr>
          <w:rFonts w:cs="Arial"/>
        </w:rPr>
        <w:t>zawiadomieniem.</w:t>
      </w:r>
    </w:p>
    <w:p w:rsidR="00B247B4" w:rsidRPr="004109F0" w:rsidRDefault="00477332" w:rsidP="00FC3E75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cs="Arial"/>
        </w:rPr>
      </w:pPr>
      <w:r w:rsidRPr="004109F0">
        <w:rPr>
          <w:rFonts w:cs="Arial"/>
          <w:b/>
        </w:rPr>
        <w:t>Odbiorcami</w:t>
      </w:r>
      <w:r w:rsidRPr="004109F0">
        <w:rPr>
          <w:rFonts w:cs="Arial"/>
        </w:rPr>
        <w:t xml:space="preserve"> Pani/Pana danych osobowych</w:t>
      </w:r>
      <w:r w:rsidR="00AC6EB1" w:rsidRPr="004109F0">
        <w:rPr>
          <w:rFonts w:cs="Arial"/>
        </w:rPr>
        <w:t xml:space="preserve"> </w:t>
      </w:r>
      <w:r w:rsidR="0058199E" w:rsidRPr="004109F0">
        <w:rPr>
          <w:rFonts w:cs="Arial"/>
        </w:rPr>
        <w:t xml:space="preserve">są </w:t>
      </w:r>
      <w:r w:rsidR="00B247B4" w:rsidRPr="004109F0">
        <w:rPr>
          <w:rFonts w:cs="Arial"/>
        </w:rPr>
        <w:t>podmioty upoważnione na podstawie odpowiednich przepisów prawa</w:t>
      </w:r>
      <w:r w:rsidR="0058199E" w:rsidRPr="004109F0">
        <w:rPr>
          <w:rFonts w:cs="Arial"/>
        </w:rPr>
        <w:t>.</w:t>
      </w:r>
    </w:p>
    <w:p w:rsidR="0058199E" w:rsidRPr="004109F0" w:rsidRDefault="00905794" w:rsidP="00FC3E75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cs="Arial"/>
        </w:rPr>
      </w:pPr>
      <w:r w:rsidRPr="004109F0">
        <w:rPr>
          <w:rFonts w:cs="Arial"/>
        </w:rPr>
        <w:t>Pani/Pana dane</w:t>
      </w:r>
      <w:r w:rsidR="007E0757" w:rsidRPr="004109F0">
        <w:rPr>
          <w:rFonts w:cs="Arial"/>
        </w:rPr>
        <w:t xml:space="preserve"> osobowe</w:t>
      </w:r>
      <w:r w:rsidRPr="004109F0">
        <w:rPr>
          <w:rFonts w:cs="Arial"/>
        </w:rPr>
        <w:t xml:space="preserve"> </w:t>
      </w:r>
      <w:r w:rsidRPr="004109F0">
        <w:rPr>
          <w:rFonts w:cs="Arial"/>
          <w:b/>
        </w:rPr>
        <w:t>nie będą przekazywane do państwa trzeciego</w:t>
      </w:r>
      <w:r w:rsidR="0058199E" w:rsidRPr="004109F0">
        <w:rPr>
          <w:rFonts w:cs="Arial"/>
        </w:rPr>
        <w:t>,</w:t>
      </w:r>
      <w:r w:rsidR="007E0757" w:rsidRPr="004109F0">
        <w:rPr>
          <w:rFonts w:cs="Arial"/>
        </w:rPr>
        <w:t xml:space="preserve"> czyli poza Europejski Obszar Gospodarczy (EOG).</w:t>
      </w:r>
    </w:p>
    <w:p w:rsidR="00477332" w:rsidRPr="004109F0" w:rsidRDefault="00477332" w:rsidP="00FC3E7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  <w:b/>
        </w:rPr>
        <w:t>Dane osobowe</w:t>
      </w:r>
      <w:r w:rsidRPr="004109F0">
        <w:rPr>
          <w:rFonts w:cs="Arial"/>
        </w:rPr>
        <w:t xml:space="preserve"> Pani/Pana </w:t>
      </w:r>
      <w:r w:rsidRPr="004109F0">
        <w:rPr>
          <w:rFonts w:cs="Arial"/>
          <w:b/>
        </w:rPr>
        <w:t>będą przechowywane</w:t>
      </w:r>
      <w:r w:rsidRPr="004109F0">
        <w:rPr>
          <w:rFonts w:cs="Arial"/>
        </w:rPr>
        <w:t xml:space="preserve"> zgodnie z kategorią archiwalną BE5 wynikającą z Jednolitego Rzeczowego Wykazu Akt, tj. przez okres co najmniej 5 lat po zakończeniu roku, w którym nastąpiło z</w:t>
      </w:r>
      <w:r w:rsidR="00E560F7" w:rsidRPr="004109F0">
        <w:rPr>
          <w:rFonts w:cs="Arial"/>
        </w:rPr>
        <w:t xml:space="preserve">awiadomienie o zamiarze </w:t>
      </w:r>
      <w:r w:rsidRPr="004109F0">
        <w:rPr>
          <w:rFonts w:cs="Arial"/>
        </w:rPr>
        <w:t>zorganizowania zgromadzenia.</w:t>
      </w:r>
    </w:p>
    <w:p w:rsidR="000114B0" w:rsidRPr="004109F0" w:rsidRDefault="000114B0" w:rsidP="00FC3E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</w:rPr>
      </w:pPr>
      <w:r w:rsidRPr="004109F0">
        <w:rPr>
          <w:rFonts w:cs="Arial"/>
          <w:b/>
        </w:rPr>
        <w:t>Przysługuje</w:t>
      </w:r>
      <w:r w:rsidRPr="004109F0">
        <w:rPr>
          <w:rFonts w:cs="Arial"/>
        </w:rPr>
        <w:t xml:space="preserve"> Pani/Panu </w:t>
      </w:r>
      <w:r w:rsidRPr="004109F0">
        <w:rPr>
          <w:rFonts w:cs="Arial"/>
          <w:b/>
        </w:rPr>
        <w:t>prawo</w:t>
      </w:r>
      <w:r w:rsidRPr="004109F0">
        <w:rPr>
          <w:rFonts w:cs="Arial"/>
        </w:rPr>
        <w:t>:</w:t>
      </w:r>
    </w:p>
    <w:p w:rsidR="000114B0" w:rsidRPr="004109F0" w:rsidRDefault="00C36B08" w:rsidP="00FC3E75">
      <w:pPr>
        <w:tabs>
          <w:tab w:val="left" w:pos="1134"/>
        </w:tabs>
        <w:spacing w:after="0" w:line="360" w:lineRule="auto"/>
        <w:ind w:firstLine="709"/>
        <w:jc w:val="both"/>
        <w:rPr>
          <w:rFonts w:cs="Arial"/>
        </w:rPr>
      </w:pPr>
      <w:r w:rsidRPr="004109F0">
        <w:rPr>
          <w:rFonts w:cs="Arial"/>
        </w:rPr>
        <w:t>a)</w:t>
      </w:r>
      <w:r w:rsidR="000114B0" w:rsidRPr="004109F0">
        <w:rPr>
          <w:rFonts w:cs="Arial"/>
        </w:rPr>
        <w:tab/>
        <w:t xml:space="preserve">dostępu do swoich danych osobowych, </w:t>
      </w:r>
    </w:p>
    <w:p w:rsidR="000114B0" w:rsidRPr="004109F0" w:rsidRDefault="00C36B08" w:rsidP="00FC3E75">
      <w:pPr>
        <w:tabs>
          <w:tab w:val="left" w:pos="1134"/>
        </w:tabs>
        <w:spacing w:after="0" w:line="360" w:lineRule="auto"/>
        <w:ind w:left="709"/>
        <w:jc w:val="both"/>
        <w:rPr>
          <w:rFonts w:cs="Arial"/>
        </w:rPr>
      </w:pPr>
      <w:r w:rsidRPr="004109F0">
        <w:rPr>
          <w:rFonts w:cs="Arial"/>
        </w:rPr>
        <w:t>b</w:t>
      </w:r>
      <w:r w:rsidR="000114B0" w:rsidRPr="004109F0">
        <w:rPr>
          <w:rFonts w:cs="Arial"/>
        </w:rPr>
        <w:t>)</w:t>
      </w:r>
      <w:r w:rsidR="000114B0" w:rsidRPr="004109F0">
        <w:rPr>
          <w:rFonts w:cs="Arial"/>
        </w:rPr>
        <w:tab/>
        <w:t xml:space="preserve">sprostowania danych osobowych, </w:t>
      </w:r>
    </w:p>
    <w:p w:rsidR="000114B0" w:rsidRPr="004109F0" w:rsidRDefault="00C36B08" w:rsidP="00FC3E75">
      <w:pPr>
        <w:tabs>
          <w:tab w:val="left" w:pos="1134"/>
        </w:tabs>
        <w:spacing w:after="0" w:line="360" w:lineRule="auto"/>
        <w:ind w:firstLine="709"/>
        <w:jc w:val="both"/>
        <w:rPr>
          <w:rFonts w:cs="Arial"/>
        </w:rPr>
      </w:pPr>
      <w:r w:rsidRPr="004109F0">
        <w:rPr>
          <w:rFonts w:cs="Arial"/>
        </w:rPr>
        <w:t>c</w:t>
      </w:r>
      <w:r w:rsidR="000114B0" w:rsidRPr="004109F0">
        <w:rPr>
          <w:rFonts w:cs="Arial"/>
        </w:rPr>
        <w:t>)</w:t>
      </w:r>
      <w:r w:rsidR="000114B0" w:rsidRPr="004109F0">
        <w:rPr>
          <w:rFonts w:cs="Arial"/>
        </w:rPr>
        <w:tab/>
        <w:t xml:space="preserve">usunięcia danych, </w:t>
      </w:r>
    </w:p>
    <w:p w:rsidR="000114B0" w:rsidRPr="004109F0" w:rsidRDefault="00C36B08" w:rsidP="00FC3E75">
      <w:pPr>
        <w:tabs>
          <w:tab w:val="left" w:pos="1134"/>
        </w:tabs>
        <w:spacing w:after="0" w:line="360" w:lineRule="auto"/>
        <w:ind w:firstLine="709"/>
        <w:jc w:val="both"/>
        <w:rPr>
          <w:rFonts w:cs="Arial"/>
        </w:rPr>
      </w:pPr>
      <w:r w:rsidRPr="004109F0">
        <w:rPr>
          <w:rFonts w:cs="Arial"/>
        </w:rPr>
        <w:t>d</w:t>
      </w:r>
      <w:r w:rsidR="000114B0" w:rsidRPr="004109F0">
        <w:rPr>
          <w:rFonts w:cs="Arial"/>
        </w:rPr>
        <w:t>)</w:t>
      </w:r>
      <w:r w:rsidR="000114B0" w:rsidRPr="004109F0">
        <w:rPr>
          <w:rFonts w:cs="Arial"/>
        </w:rPr>
        <w:tab/>
        <w:t>ograniczenia przetwarzania danych osobowych,</w:t>
      </w:r>
    </w:p>
    <w:p w:rsidR="000114B0" w:rsidRPr="004109F0" w:rsidRDefault="00C36B08" w:rsidP="00FC3E75">
      <w:pPr>
        <w:tabs>
          <w:tab w:val="left" w:pos="1134"/>
        </w:tabs>
        <w:spacing w:after="0" w:line="360" w:lineRule="auto"/>
        <w:ind w:firstLine="709"/>
        <w:jc w:val="both"/>
        <w:rPr>
          <w:rFonts w:cs="Arial"/>
        </w:rPr>
      </w:pPr>
      <w:r w:rsidRPr="004109F0">
        <w:rPr>
          <w:rFonts w:cs="Arial"/>
        </w:rPr>
        <w:t>e</w:t>
      </w:r>
      <w:r w:rsidR="000114B0" w:rsidRPr="004109F0">
        <w:rPr>
          <w:rFonts w:cs="Arial"/>
        </w:rPr>
        <w:t>)</w:t>
      </w:r>
      <w:r w:rsidR="000114B0" w:rsidRPr="004109F0">
        <w:rPr>
          <w:rFonts w:cs="Arial"/>
        </w:rPr>
        <w:tab/>
        <w:t>wniesienia sprzeciwu wobec przetwarzania danych.</w:t>
      </w:r>
    </w:p>
    <w:p w:rsidR="0058199E" w:rsidRPr="004109F0" w:rsidRDefault="00112699" w:rsidP="00FC3E75">
      <w:pPr>
        <w:tabs>
          <w:tab w:val="left" w:pos="1134"/>
        </w:tabs>
        <w:spacing w:after="0" w:line="360" w:lineRule="auto"/>
        <w:ind w:left="709"/>
        <w:jc w:val="both"/>
        <w:rPr>
          <w:rFonts w:cs="Arial"/>
        </w:rPr>
      </w:pPr>
      <w:r w:rsidRPr="004109F0">
        <w:rPr>
          <w:rFonts w:cs="Arial"/>
        </w:rPr>
        <w:t xml:space="preserve">Uwaga: Pozytywne rozpatrzenie Pani/Pana praw musi być zgodne z przepisami prawa, na podstawie których odbywa się przetwarzanie. </w:t>
      </w:r>
    </w:p>
    <w:p w:rsidR="000114B0" w:rsidRPr="004109F0" w:rsidRDefault="000114B0" w:rsidP="00FC3E75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</w:rPr>
        <w:t xml:space="preserve">Jeżeli Pani/Pan uzna, że przetwarzanie danych osobowych Pani/Pana jest nieprawidłowe, ma Pani/Pan </w:t>
      </w:r>
      <w:r w:rsidRPr="004109F0">
        <w:rPr>
          <w:rFonts w:cs="Arial"/>
          <w:b/>
        </w:rPr>
        <w:t>prawo wniesienia skargi</w:t>
      </w:r>
      <w:r w:rsidRPr="004109F0">
        <w:rPr>
          <w:rFonts w:cs="Arial"/>
        </w:rPr>
        <w:t xml:space="preserve"> do Prezesa Urzędu Ochrony Danych Osobowych.</w:t>
      </w:r>
    </w:p>
    <w:p w:rsidR="00745E15" w:rsidRPr="004109F0" w:rsidRDefault="000114B0" w:rsidP="00FC3E75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</w:rPr>
        <w:t xml:space="preserve">Podanie danych osobowych przez Panią/Pana jest </w:t>
      </w:r>
      <w:r w:rsidRPr="004109F0">
        <w:rPr>
          <w:rFonts w:cs="Arial"/>
          <w:b/>
        </w:rPr>
        <w:t>warunkiem prowadzenia sprawy</w:t>
      </w:r>
      <w:r w:rsidRPr="004109F0">
        <w:rPr>
          <w:rFonts w:cs="Arial"/>
        </w:rPr>
        <w:t xml:space="preserve"> w Opolskim Urzędzie Wojewódzkim w Opolu – ich </w:t>
      </w:r>
      <w:r w:rsidR="007E0757" w:rsidRPr="004109F0">
        <w:rPr>
          <w:rFonts w:cs="Arial"/>
        </w:rPr>
        <w:t>brak</w:t>
      </w:r>
      <w:r w:rsidRPr="004109F0">
        <w:rPr>
          <w:rFonts w:cs="Arial"/>
        </w:rPr>
        <w:t xml:space="preserve"> będzie skutkował nieprzyjęciem </w:t>
      </w:r>
      <w:r w:rsidR="00BB63A5" w:rsidRPr="004109F0">
        <w:rPr>
          <w:rFonts w:cs="Arial"/>
        </w:rPr>
        <w:t xml:space="preserve">przedmiotowego zawiadomienia przez </w:t>
      </w:r>
      <w:r w:rsidRPr="004109F0">
        <w:rPr>
          <w:rFonts w:cs="Arial"/>
        </w:rPr>
        <w:t>Wojewódzkie Centrum Zarządzania Kryzysowego.</w:t>
      </w:r>
    </w:p>
    <w:p w:rsidR="00745E15" w:rsidRPr="004109F0" w:rsidRDefault="00A44766" w:rsidP="00FC3E75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cs="Arial"/>
        </w:rPr>
      </w:pPr>
      <w:r w:rsidRPr="004109F0">
        <w:rPr>
          <w:rFonts w:cs="Arial"/>
        </w:rPr>
        <w:t>Pani/Pana dane</w:t>
      </w:r>
      <w:r w:rsidR="00E1679A" w:rsidRPr="004109F0">
        <w:rPr>
          <w:rFonts w:cs="Arial"/>
        </w:rPr>
        <w:t xml:space="preserve"> osobowe</w:t>
      </w:r>
      <w:r w:rsidRPr="004109F0">
        <w:rPr>
          <w:rFonts w:cs="Arial"/>
        </w:rPr>
        <w:t xml:space="preserve"> </w:t>
      </w:r>
      <w:r w:rsidRPr="004109F0">
        <w:rPr>
          <w:rFonts w:cs="Arial"/>
          <w:b/>
        </w:rPr>
        <w:t>nie będą podlegały zautomatyzowanym procesom</w:t>
      </w:r>
      <w:r w:rsidRPr="004109F0">
        <w:rPr>
          <w:rFonts w:cs="Arial"/>
        </w:rPr>
        <w:t xml:space="preserve"> podejmowania decyzji</w:t>
      </w:r>
      <w:r w:rsidR="00745E15" w:rsidRPr="004109F0">
        <w:rPr>
          <w:rFonts w:cs="Arial"/>
        </w:rPr>
        <w:t>,</w:t>
      </w:r>
      <w:r w:rsidRPr="004109F0">
        <w:rPr>
          <w:rFonts w:cs="Arial"/>
        </w:rPr>
        <w:t xml:space="preserve"> w tym profilowaniu.</w:t>
      </w:r>
    </w:p>
    <w:sectPr w:rsidR="00745E15" w:rsidRPr="004109F0" w:rsidSect="00316C6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D33"/>
    <w:multiLevelType w:val="hybridMultilevel"/>
    <w:tmpl w:val="07E09A4A"/>
    <w:lvl w:ilvl="0" w:tplc="35E62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59C2"/>
    <w:multiLevelType w:val="hybridMultilevel"/>
    <w:tmpl w:val="42FE5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323"/>
    <w:multiLevelType w:val="hybridMultilevel"/>
    <w:tmpl w:val="EEAAA4B2"/>
    <w:lvl w:ilvl="0" w:tplc="3014E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926F57"/>
    <w:multiLevelType w:val="hybridMultilevel"/>
    <w:tmpl w:val="46627C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5FCA"/>
    <w:multiLevelType w:val="hybridMultilevel"/>
    <w:tmpl w:val="341A36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94A32"/>
    <w:multiLevelType w:val="hybridMultilevel"/>
    <w:tmpl w:val="5082071E"/>
    <w:lvl w:ilvl="0" w:tplc="2A90472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F25"/>
    <w:multiLevelType w:val="hybridMultilevel"/>
    <w:tmpl w:val="D0DAE59C"/>
    <w:lvl w:ilvl="0" w:tplc="03589DE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F678C"/>
    <w:multiLevelType w:val="hybridMultilevel"/>
    <w:tmpl w:val="4440AF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B4DA3"/>
    <w:multiLevelType w:val="hybridMultilevel"/>
    <w:tmpl w:val="A5A2BEDA"/>
    <w:lvl w:ilvl="0" w:tplc="F2FC39B8">
      <w:start w:val="3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02FA"/>
    <w:multiLevelType w:val="hybridMultilevel"/>
    <w:tmpl w:val="A8100B66"/>
    <w:lvl w:ilvl="0" w:tplc="F7122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F1545"/>
    <w:multiLevelType w:val="hybridMultilevel"/>
    <w:tmpl w:val="59D2245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9F69B2"/>
    <w:multiLevelType w:val="hybridMultilevel"/>
    <w:tmpl w:val="4AF60C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formsDesign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1"/>
    <w:rsid w:val="00010EF3"/>
    <w:rsid w:val="000114B0"/>
    <w:rsid w:val="0002575F"/>
    <w:rsid w:val="00034E44"/>
    <w:rsid w:val="00061C8C"/>
    <w:rsid w:val="00083D3E"/>
    <w:rsid w:val="000A0BC6"/>
    <w:rsid w:val="000A3A67"/>
    <w:rsid w:val="000C2A1A"/>
    <w:rsid w:val="000E11BA"/>
    <w:rsid w:val="000E174A"/>
    <w:rsid w:val="001063DA"/>
    <w:rsid w:val="00107BA8"/>
    <w:rsid w:val="00112699"/>
    <w:rsid w:val="00122B91"/>
    <w:rsid w:val="00131475"/>
    <w:rsid w:val="0013726D"/>
    <w:rsid w:val="00155B38"/>
    <w:rsid w:val="001670FD"/>
    <w:rsid w:val="001C7455"/>
    <w:rsid w:val="001F43C5"/>
    <w:rsid w:val="00257275"/>
    <w:rsid w:val="00276112"/>
    <w:rsid w:val="0028139E"/>
    <w:rsid w:val="00297993"/>
    <w:rsid w:val="002B7D4D"/>
    <w:rsid w:val="002C55AB"/>
    <w:rsid w:val="00306345"/>
    <w:rsid w:val="00316C6F"/>
    <w:rsid w:val="003351B4"/>
    <w:rsid w:val="00351E31"/>
    <w:rsid w:val="00353AEE"/>
    <w:rsid w:val="003A1BE4"/>
    <w:rsid w:val="003B12D4"/>
    <w:rsid w:val="003E2FC4"/>
    <w:rsid w:val="003E7DB6"/>
    <w:rsid w:val="003F3899"/>
    <w:rsid w:val="003F61D4"/>
    <w:rsid w:val="00407E59"/>
    <w:rsid w:val="004109F0"/>
    <w:rsid w:val="00445E24"/>
    <w:rsid w:val="00477332"/>
    <w:rsid w:val="00491B89"/>
    <w:rsid w:val="004A4B5A"/>
    <w:rsid w:val="004C2FD8"/>
    <w:rsid w:val="004C646A"/>
    <w:rsid w:val="0058199E"/>
    <w:rsid w:val="005878A6"/>
    <w:rsid w:val="00587F6F"/>
    <w:rsid w:val="005E7B8D"/>
    <w:rsid w:val="005F6D1D"/>
    <w:rsid w:val="006223E1"/>
    <w:rsid w:val="00665767"/>
    <w:rsid w:val="00665C5A"/>
    <w:rsid w:val="00666F0B"/>
    <w:rsid w:val="0067485D"/>
    <w:rsid w:val="00675341"/>
    <w:rsid w:val="006B4333"/>
    <w:rsid w:val="006C49C5"/>
    <w:rsid w:val="006C5AC9"/>
    <w:rsid w:val="006D000B"/>
    <w:rsid w:val="006D517C"/>
    <w:rsid w:val="007137ED"/>
    <w:rsid w:val="00745E15"/>
    <w:rsid w:val="00750B9D"/>
    <w:rsid w:val="007D2A9E"/>
    <w:rsid w:val="007E0757"/>
    <w:rsid w:val="007E3646"/>
    <w:rsid w:val="00843175"/>
    <w:rsid w:val="00854AD8"/>
    <w:rsid w:val="00893752"/>
    <w:rsid w:val="008B5A12"/>
    <w:rsid w:val="008D5E93"/>
    <w:rsid w:val="008F1187"/>
    <w:rsid w:val="009008FA"/>
    <w:rsid w:val="00905794"/>
    <w:rsid w:val="0091498F"/>
    <w:rsid w:val="00940852"/>
    <w:rsid w:val="00942871"/>
    <w:rsid w:val="00982E27"/>
    <w:rsid w:val="00985DFD"/>
    <w:rsid w:val="00991F8B"/>
    <w:rsid w:val="009B79AE"/>
    <w:rsid w:val="009E6AA0"/>
    <w:rsid w:val="009F248D"/>
    <w:rsid w:val="00A048F3"/>
    <w:rsid w:val="00A235DE"/>
    <w:rsid w:val="00A44766"/>
    <w:rsid w:val="00A52E76"/>
    <w:rsid w:val="00A91C38"/>
    <w:rsid w:val="00AA306B"/>
    <w:rsid w:val="00AC6EB1"/>
    <w:rsid w:val="00AF2810"/>
    <w:rsid w:val="00B247B4"/>
    <w:rsid w:val="00B41349"/>
    <w:rsid w:val="00B51A6B"/>
    <w:rsid w:val="00B72085"/>
    <w:rsid w:val="00B742CA"/>
    <w:rsid w:val="00B77E85"/>
    <w:rsid w:val="00B810A6"/>
    <w:rsid w:val="00BB63A5"/>
    <w:rsid w:val="00BD0AF4"/>
    <w:rsid w:val="00C043A1"/>
    <w:rsid w:val="00C36B08"/>
    <w:rsid w:val="00C4452C"/>
    <w:rsid w:val="00C86D7A"/>
    <w:rsid w:val="00CD4C4A"/>
    <w:rsid w:val="00D16D2C"/>
    <w:rsid w:val="00D25AF9"/>
    <w:rsid w:val="00D83B64"/>
    <w:rsid w:val="00DC6FBF"/>
    <w:rsid w:val="00DD2F85"/>
    <w:rsid w:val="00DF33A6"/>
    <w:rsid w:val="00E008CC"/>
    <w:rsid w:val="00E1679A"/>
    <w:rsid w:val="00E412D1"/>
    <w:rsid w:val="00E560F7"/>
    <w:rsid w:val="00E813EB"/>
    <w:rsid w:val="00E95AAA"/>
    <w:rsid w:val="00EE2FF7"/>
    <w:rsid w:val="00EE3B12"/>
    <w:rsid w:val="00F82975"/>
    <w:rsid w:val="00FA47FC"/>
    <w:rsid w:val="00FB5645"/>
    <w:rsid w:val="00FC0222"/>
    <w:rsid w:val="00FC3E75"/>
    <w:rsid w:val="00FD1CC8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33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A4B5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1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33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A4B5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81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miech\Downloads\Formularz%20zg&#322;oszenia%20zgromadzenia%20%5btryb%20uproszczony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20D3-FCDF-4BE7-85EE-4A80F19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zgłoszenia zgromadzenia [tryb uproszczony].dotx</Template>
  <TotalTime>102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zgromadzenia uproszczonego zgromadzenia</vt:lpstr>
    </vt:vector>
  </TitlesOfParts>
  <Company>OUW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zgromadzenia uproszczonego zgromadzenia</dc:title>
  <dc:creator>Wiesław Śmiech</dc:creator>
  <cp:lastModifiedBy>Wiesław Śmiech</cp:lastModifiedBy>
  <cp:revision>10</cp:revision>
  <dcterms:created xsi:type="dcterms:W3CDTF">2021-01-27T10:29:00Z</dcterms:created>
  <dcterms:modified xsi:type="dcterms:W3CDTF">2021-01-27T12:12:00Z</dcterms:modified>
</cp:coreProperties>
</file>