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795A0BB6" w14:textId="489D6409" w:rsidR="007437D0" w:rsidRPr="006517D7" w:rsidRDefault="007437D0" w:rsidP="007437D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8B6B72">
        <w:rPr>
          <w:rFonts w:ascii="Times New Roman" w:hAnsi="Times New Roman"/>
          <w:bCs/>
          <w:sz w:val="24"/>
          <w:szCs w:val="24"/>
        </w:rPr>
        <w:t>Nasz znak:HŚ.9020.</w:t>
      </w:r>
      <w:r w:rsidR="002C316D">
        <w:rPr>
          <w:rFonts w:ascii="Times New Roman" w:hAnsi="Times New Roman"/>
          <w:bCs/>
          <w:sz w:val="24"/>
          <w:szCs w:val="24"/>
        </w:rPr>
        <w:t>2</w:t>
      </w:r>
      <w:r w:rsidRPr="008B6B72">
        <w:rPr>
          <w:rFonts w:ascii="Times New Roman" w:hAnsi="Times New Roman"/>
          <w:bCs/>
          <w:sz w:val="24"/>
          <w:szCs w:val="24"/>
        </w:rPr>
        <w:t>.</w:t>
      </w:r>
      <w:r w:rsidR="00BA6303">
        <w:rPr>
          <w:rFonts w:ascii="Times New Roman" w:hAnsi="Times New Roman"/>
          <w:bCs/>
          <w:sz w:val="24"/>
          <w:szCs w:val="24"/>
        </w:rPr>
        <w:t>109</w:t>
      </w:r>
      <w:r w:rsidRPr="00C27F7A">
        <w:rPr>
          <w:rFonts w:ascii="Times New Roman" w:hAnsi="Times New Roman"/>
          <w:bCs/>
          <w:sz w:val="24"/>
          <w:szCs w:val="24"/>
        </w:rPr>
        <w:t>.2025</w:t>
      </w:r>
      <w:r w:rsidRPr="008B6B72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C316D">
        <w:rPr>
          <w:rFonts w:ascii="Times New Roman" w:hAnsi="Times New Roman"/>
          <w:sz w:val="24"/>
          <w:szCs w:val="24"/>
        </w:rPr>
        <w:t>1</w:t>
      </w:r>
      <w:r w:rsidR="00E02582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BA6303">
        <w:rPr>
          <w:rFonts w:ascii="Times New Roman" w:hAnsi="Times New Roman"/>
          <w:sz w:val="24"/>
          <w:szCs w:val="24"/>
        </w:rPr>
        <w:t>lipca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FAA669A" w14:textId="18BF6147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372EDD84" w14:textId="05529F17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ul. Reymonta 23</w:t>
      </w:r>
    </w:p>
    <w:p w14:paraId="1BF4D3F1" w14:textId="242EAC06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96-100 Skierniewice</w:t>
      </w:r>
    </w:p>
    <w:p w14:paraId="1A7386DD" w14:textId="1C5817B7" w:rsidR="002C316D" w:rsidRPr="006517D7" w:rsidRDefault="002C316D" w:rsidP="004525D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A42892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 w sprawie jakości wody przeznaczonej do spożycia przez ludzi (Dz. U. z 2017 r. poz. 2294).</w:t>
      </w:r>
    </w:p>
    <w:bookmarkEnd w:id="0"/>
    <w:bookmarkEnd w:id="1"/>
    <w:p w14:paraId="0D615D6A" w14:textId="77777777" w:rsidR="00C049BC" w:rsidRDefault="00C049BC" w:rsidP="00C049B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D1E80" w14:textId="1D9F8FEE" w:rsidR="00C049BC" w:rsidRPr="006517D7" w:rsidRDefault="00C049BC" w:rsidP="00C049B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2C316D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4C9DBB8" w14:textId="0B248C8E" w:rsidR="002C316D" w:rsidRPr="006517D7" w:rsidRDefault="002C316D" w:rsidP="002C316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049BC">
        <w:rPr>
          <w:rFonts w:ascii="Times New Roman" w:hAnsi="Times New Roman"/>
          <w:b/>
          <w:bCs/>
          <w:sz w:val="24"/>
          <w:szCs w:val="24"/>
        </w:rPr>
        <w:t>Dębowa Góra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EFF13E2" w14:textId="77777777" w:rsidR="002C316D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F34CA3C" w14:textId="6EA328D6" w:rsidR="00C049BC" w:rsidRDefault="002C316D" w:rsidP="004525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BA6303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C049BC">
        <w:rPr>
          <w:rFonts w:ascii="Times New Roman" w:hAnsi="Times New Roman"/>
          <w:sz w:val="24"/>
          <w:szCs w:val="24"/>
        </w:rPr>
        <w:t>Dębowa Góra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Skierniewice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bookmarkStart w:id="2" w:name="_Hlk101445023"/>
      <w:r w:rsidR="00BA6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="00BA6303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BA6303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 w:rsidR="00BA6303">
        <w:rPr>
          <w:rFonts w:ascii="Times New Roman" w:hAnsi="Times New Roman"/>
          <w:sz w:val="24"/>
          <w:szCs w:val="24"/>
        </w:rPr>
        <w:t>punktu</w:t>
      </w:r>
      <w:r>
        <w:rPr>
          <w:rFonts w:ascii="Times New Roman" w:hAnsi="Times New Roman"/>
          <w:sz w:val="24"/>
          <w:szCs w:val="24"/>
        </w:rPr>
        <w:t xml:space="preserve"> na sieci w budynku Szkoły Podstawowej w </w:t>
      </w:r>
      <w:r w:rsidR="00C049BC">
        <w:rPr>
          <w:rFonts w:ascii="Times New Roman" w:hAnsi="Times New Roman"/>
          <w:sz w:val="24"/>
          <w:szCs w:val="24"/>
        </w:rPr>
        <w:t>Dębowej Górze</w:t>
      </w:r>
      <w:r>
        <w:rPr>
          <w:rFonts w:ascii="Times New Roman" w:hAnsi="Times New Roman"/>
          <w:sz w:val="24"/>
          <w:szCs w:val="24"/>
        </w:rPr>
        <w:t>,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095932"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95932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095932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/2025-W-</w:t>
      </w:r>
      <w:r w:rsidR="00095932">
        <w:rPr>
          <w:rFonts w:ascii="Times New Roman" w:hAnsi="Times New Roman"/>
          <w:sz w:val="24"/>
          <w:szCs w:val="24"/>
        </w:rPr>
        <w:t>2</w:t>
      </w:r>
      <w:r w:rsidR="00C049BC">
        <w:rPr>
          <w:rFonts w:ascii="Times New Roman" w:hAnsi="Times New Roman"/>
          <w:sz w:val="24"/>
          <w:szCs w:val="24"/>
        </w:rPr>
        <w:t>.</w:t>
      </w:r>
    </w:p>
    <w:p w14:paraId="344F0F83" w14:textId="1E5E565C" w:rsidR="002C316D" w:rsidRPr="006517D7" w:rsidRDefault="002C316D" w:rsidP="004525D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95932">
        <w:rPr>
          <w:rFonts w:ascii="Times New Roman" w:hAnsi="Times New Roman"/>
          <w:sz w:val="24"/>
          <w:szCs w:val="24"/>
        </w:rPr>
        <w:t>B</w:t>
      </w:r>
      <w:r w:rsidR="0047495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ramach kontroli wewnętrznej realizowanej na podstawie harmonogramu uzgodnionego z PPIS w Skierniewicach</w:t>
      </w:r>
      <w:bookmarkStart w:id="3" w:name="_Hlk105063775"/>
      <w:r>
        <w:rPr>
          <w:rFonts w:ascii="Times New Roman" w:hAnsi="Times New Roman"/>
          <w:sz w:val="24"/>
          <w:szCs w:val="24"/>
        </w:rPr>
        <w:t>.</w:t>
      </w:r>
    </w:p>
    <w:bookmarkEnd w:id="3"/>
    <w:p w14:paraId="5812EDC1" w14:textId="386FFB77" w:rsidR="002C316D" w:rsidRPr="006517D7" w:rsidRDefault="002C316D" w:rsidP="004525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95932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95932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>,</w:t>
      </w:r>
      <w:r w:rsidR="0047495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</w:t>
      </w:r>
      <w:r w:rsidR="00095932">
        <w:rPr>
          <w:rFonts w:ascii="Times New Roman" w:hAnsi="Times New Roman"/>
          <w:sz w:val="24"/>
          <w:szCs w:val="24"/>
        </w:rPr>
        <w:t xml:space="preserve">(raport z wyników badań z dnia 11.07.2025 r. </w:t>
      </w:r>
      <w:r w:rsidR="00095932">
        <w:rPr>
          <w:rFonts w:ascii="Times New Roman" w:hAnsi="Times New Roman"/>
          <w:sz w:val="24"/>
          <w:szCs w:val="24"/>
        </w:rPr>
        <w:br/>
        <w:t xml:space="preserve">nr PBŚiŚP.9051.505.279.2025)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C049BC">
        <w:rPr>
          <w:rFonts w:ascii="Times New Roman" w:hAnsi="Times New Roman"/>
          <w:sz w:val="24"/>
          <w:szCs w:val="24"/>
        </w:rPr>
        <w:t>Dębowa Góra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20A7A6A" w14:textId="77777777" w:rsidR="002C316D" w:rsidRDefault="002C316D" w:rsidP="002C31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706F014" w14:textId="77777777" w:rsidR="002C316D" w:rsidRPr="00CF16C2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034F241" w14:textId="77777777" w:rsidR="002C316D" w:rsidRPr="00CF16C2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A3E69EC" w14:textId="77777777" w:rsidR="002C316D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72796C" w14:textId="77777777" w:rsidR="002C316D" w:rsidRPr="00CF16C2" w:rsidRDefault="002C316D" w:rsidP="002C316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DA8F34A" w14:textId="77777777" w:rsidR="002C316D" w:rsidRDefault="002C316D" w:rsidP="002C316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2C316D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595C" w14:textId="77777777" w:rsidR="00B44FC9" w:rsidRDefault="00B44FC9" w:rsidP="00851960">
      <w:pPr>
        <w:spacing w:after="0" w:line="240" w:lineRule="auto"/>
      </w:pPr>
      <w:r>
        <w:separator/>
      </w:r>
    </w:p>
  </w:endnote>
  <w:endnote w:type="continuationSeparator" w:id="0">
    <w:p w14:paraId="448B28E4" w14:textId="77777777" w:rsidR="00B44FC9" w:rsidRDefault="00B44FC9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C4D3" w14:textId="77777777" w:rsidR="00B44FC9" w:rsidRDefault="00B44FC9" w:rsidP="00851960">
      <w:pPr>
        <w:spacing w:after="0" w:line="240" w:lineRule="auto"/>
      </w:pPr>
      <w:r>
        <w:separator/>
      </w:r>
    </w:p>
  </w:footnote>
  <w:footnote w:type="continuationSeparator" w:id="0">
    <w:p w14:paraId="31B922EB" w14:textId="77777777" w:rsidR="00B44FC9" w:rsidRDefault="00B44FC9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6"/>
  </w:num>
  <w:num w:numId="4" w16cid:durableId="1591308569">
    <w:abstractNumId w:val="1"/>
  </w:num>
  <w:num w:numId="5" w16cid:durableId="365565105">
    <w:abstractNumId w:val="8"/>
  </w:num>
  <w:num w:numId="6" w16cid:durableId="1067218766">
    <w:abstractNumId w:val="5"/>
  </w:num>
  <w:num w:numId="7" w16cid:durableId="2084141258">
    <w:abstractNumId w:val="7"/>
  </w:num>
  <w:num w:numId="8" w16cid:durableId="2055618393">
    <w:abstractNumId w:val="2"/>
  </w:num>
  <w:num w:numId="9" w16cid:durableId="65040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22C7C"/>
    <w:rsid w:val="0003186D"/>
    <w:rsid w:val="000411DF"/>
    <w:rsid w:val="0006453D"/>
    <w:rsid w:val="000654C7"/>
    <w:rsid w:val="0006667A"/>
    <w:rsid w:val="0006748B"/>
    <w:rsid w:val="00092E8F"/>
    <w:rsid w:val="00095932"/>
    <w:rsid w:val="00097C28"/>
    <w:rsid w:val="000B3525"/>
    <w:rsid w:val="000B678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36472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61F5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316D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25D7"/>
    <w:rsid w:val="00454967"/>
    <w:rsid w:val="004557D3"/>
    <w:rsid w:val="00461802"/>
    <w:rsid w:val="00472765"/>
    <w:rsid w:val="00474957"/>
    <w:rsid w:val="00495A26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D5C65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6F626E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37D0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0F52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4FC9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6303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49BC"/>
    <w:rsid w:val="00C05D34"/>
    <w:rsid w:val="00C07B63"/>
    <w:rsid w:val="00C2463F"/>
    <w:rsid w:val="00C26BFF"/>
    <w:rsid w:val="00C27F7A"/>
    <w:rsid w:val="00C42309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A52B1"/>
    <w:rsid w:val="00DB4E80"/>
    <w:rsid w:val="00DC5EB9"/>
    <w:rsid w:val="00DD603A"/>
    <w:rsid w:val="00DE637E"/>
    <w:rsid w:val="00DF18E5"/>
    <w:rsid w:val="00E02582"/>
    <w:rsid w:val="00E3510A"/>
    <w:rsid w:val="00E35F8F"/>
    <w:rsid w:val="00E36A5C"/>
    <w:rsid w:val="00E43EA6"/>
    <w:rsid w:val="00E64AB5"/>
    <w:rsid w:val="00E773CB"/>
    <w:rsid w:val="00E843AE"/>
    <w:rsid w:val="00E843BA"/>
    <w:rsid w:val="00E93771"/>
    <w:rsid w:val="00E9639C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34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6</cp:revision>
  <cp:lastPrinted>2024-03-01T11:49:00Z</cp:lastPrinted>
  <dcterms:created xsi:type="dcterms:W3CDTF">2025-05-13T11:13:00Z</dcterms:created>
  <dcterms:modified xsi:type="dcterms:W3CDTF">2025-07-15T12:07:00Z</dcterms:modified>
</cp:coreProperties>
</file>