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23B0" w14:textId="7DCDF7B7" w:rsidR="00ED5CE5" w:rsidRPr="003F7F29" w:rsidRDefault="00391EE2" w:rsidP="00ED5CE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D5CE5">
        <w:rPr>
          <w:rFonts w:ascii="Times New Roman" w:hAnsi="Times New Roman"/>
          <w:b/>
          <w:sz w:val="24"/>
          <w:szCs w:val="24"/>
        </w:rPr>
        <w:t>ałącznik nr 2 do zapytania ofertowego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97AAB" w:rsidRPr="003F7F29" w14:paraId="73D6C523" w14:textId="77777777" w:rsidTr="00845581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6FF355" w14:textId="77777777" w:rsidR="00D97AAB" w:rsidRPr="003F7F29" w:rsidRDefault="00D97AAB" w:rsidP="003F7F29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1155D7F0" w14:textId="77777777" w:rsidR="00D97AAB" w:rsidRPr="003F7F29" w:rsidRDefault="00D97AAB" w:rsidP="003F7F29">
      <w:pPr>
        <w:suppressAutoHyphens/>
        <w:spacing w:after="0" w:line="240" w:lineRule="auto"/>
        <w:ind w:left="4963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D97AAB" w:rsidRPr="003F7F29" w14:paraId="3F17356E" w14:textId="77777777" w:rsidTr="00845581">
        <w:tc>
          <w:tcPr>
            <w:tcW w:w="9430" w:type="dxa"/>
            <w:gridSpan w:val="7"/>
          </w:tcPr>
          <w:p w14:paraId="2549CE5B" w14:textId="77777777" w:rsidR="00D97AAB" w:rsidRPr="003F7F29" w:rsidRDefault="00D97AAB" w:rsidP="003F7F29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  <w:p w14:paraId="1B7E4D6E" w14:textId="77777777" w:rsidR="00D97AAB" w:rsidRPr="003F7F29" w:rsidRDefault="00D97AAB" w:rsidP="003F7F29">
            <w:pPr>
              <w:spacing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Oferta</w:t>
            </w:r>
          </w:p>
          <w:p w14:paraId="576D3CAB" w14:textId="77777777" w:rsidR="00D97AAB" w:rsidRPr="003F7F29" w:rsidRDefault="00D97AAB" w:rsidP="003F7F29">
            <w:pPr>
              <w:spacing w:after="40" w:line="240" w:lineRule="auto"/>
              <w:ind w:left="4178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dla</w:t>
            </w:r>
          </w:p>
          <w:p w14:paraId="14BD3F72" w14:textId="77777777" w:rsidR="00D97AAB" w:rsidRPr="003F7F29" w:rsidRDefault="00D97AAB" w:rsidP="003F7F29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3B37AB4A" w14:textId="77777777" w:rsidR="00D97AAB" w:rsidRPr="003F7F29" w:rsidRDefault="00D97AAB" w:rsidP="003F7F29">
            <w:pPr>
              <w:spacing w:after="40" w:line="240" w:lineRule="auto"/>
              <w:ind w:left="4178" w:firstLine="2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ul. Henryka Sienkiewicza 3</w:t>
            </w:r>
          </w:p>
          <w:p w14:paraId="61B31C88" w14:textId="77777777" w:rsidR="00D97AAB" w:rsidRPr="003F7F29" w:rsidRDefault="00D97AAB" w:rsidP="003F7F29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2F5A87C4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5DA9298B" w14:textId="77777777" w:rsidTr="00845581">
        <w:tc>
          <w:tcPr>
            <w:tcW w:w="5740" w:type="dxa"/>
            <w:gridSpan w:val="3"/>
          </w:tcPr>
          <w:p w14:paraId="7869A4E2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07E76FD6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54BA106D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0114FB78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1CFFE437" w14:textId="77777777" w:rsidR="00D97AAB" w:rsidRPr="003F7F29" w:rsidRDefault="00D97AAB" w:rsidP="003F7F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1FE2DF9C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D97AAB" w:rsidRPr="003F7F29" w14:paraId="0A8FD931" w14:textId="77777777" w:rsidTr="00845581">
        <w:trPr>
          <w:trHeight w:val="537"/>
        </w:trPr>
        <w:tc>
          <w:tcPr>
            <w:tcW w:w="5740" w:type="dxa"/>
            <w:gridSpan w:val="3"/>
          </w:tcPr>
          <w:p w14:paraId="3DAB8EBA" w14:textId="77777777" w:rsidR="00D97AAB" w:rsidRPr="003F7F29" w:rsidRDefault="00D97AAB" w:rsidP="003F7F2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798F53D4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7A9550E4" w14:textId="77777777" w:rsidTr="00845581">
        <w:tc>
          <w:tcPr>
            <w:tcW w:w="5740" w:type="dxa"/>
            <w:gridSpan w:val="3"/>
          </w:tcPr>
          <w:p w14:paraId="4B8BD2F0" w14:textId="7C74DA67" w:rsidR="00E35356" w:rsidRPr="003F7F29" w:rsidRDefault="00D97AAB" w:rsidP="00E353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</w:p>
          <w:p w14:paraId="4E282C7C" w14:textId="269C71E0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3F7F29">
              <w:rPr>
                <w:rFonts w:ascii="Times New Roman" w:eastAsia="Times New Roman" w:hAnsi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63F6F14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13BAB757" w14:textId="77777777" w:rsidTr="00845581">
        <w:tc>
          <w:tcPr>
            <w:tcW w:w="2905" w:type="dxa"/>
          </w:tcPr>
          <w:p w14:paraId="4D4D3A21" w14:textId="2BAE9E55" w:rsidR="00D97AAB" w:rsidRPr="003F7F29" w:rsidRDefault="00E35356" w:rsidP="003F7F29">
            <w:pPr>
              <w:shd w:val="clear" w:color="auto" w:fill="FFFFFF"/>
              <w:suppressAutoHyphens/>
              <w:spacing w:after="0" w:line="240" w:lineRule="auto"/>
              <w:ind w:left="1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Adres </w:t>
            </w:r>
            <w:r w:rsidR="00D97AAB" w:rsidRPr="003F7F29"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Wykonawcy:</w:t>
            </w:r>
          </w:p>
        </w:tc>
        <w:tc>
          <w:tcPr>
            <w:tcW w:w="6525" w:type="dxa"/>
            <w:gridSpan w:val="6"/>
          </w:tcPr>
          <w:p w14:paraId="26BBF535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6E7B2FE6" w14:textId="77777777" w:rsidTr="00845581">
        <w:tc>
          <w:tcPr>
            <w:tcW w:w="2905" w:type="dxa"/>
          </w:tcPr>
          <w:p w14:paraId="7D184A36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27E3F001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4078FFDE" w14:textId="77777777" w:rsidTr="00845581">
        <w:tc>
          <w:tcPr>
            <w:tcW w:w="2905" w:type="dxa"/>
          </w:tcPr>
          <w:p w14:paraId="06E98D15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48D6224A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59EE4B8B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25D50B75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92559EC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28F7AB72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7E042403" w14:textId="77777777" w:rsidTr="00845581">
        <w:trPr>
          <w:cantSplit/>
        </w:trPr>
        <w:tc>
          <w:tcPr>
            <w:tcW w:w="2905" w:type="dxa"/>
          </w:tcPr>
          <w:p w14:paraId="7CFCBE1D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07164FE8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3ABB6F37" w14:textId="77777777" w:rsidTr="00845581">
        <w:trPr>
          <w:cantSplit/>
        </w:trPr>
        <w:tc>
          <w:tcPr>
            <w:tcW w:w="2905" w:type="dxa"/>
          </w:tcPr>
          <w:p w14:paraId="7FE671C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46A81F0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D97AAB" w:rsidRPr="003F7F29" w14:paraId="2AFE249D" w14:textId="77777777" w:rsidTr="00845581">
        <w:trPr>
          <w:cantSplit/>
        </w:trPr>
        <w:tc>
          <w:tcPr>
            <w:tcW w:w="2905" w:type="dxa"/>
          </w:tcPr>
          <w:p w14:paraId="15215CC8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3BF116A2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518DDD13" w14:textId="77777777" w:rsidTr="00845581">
        <w:trPr>
          <w:cantSplit/>
        </w:trPr>
        <w:tc>
          <w:tcPr>
            <w:tcW w:w="2905" w:type="dxa"/>
          </w:tcPr>
          <w:p w14:paraId="72CF53C1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16CD0036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50F023BB" w14:textId="77777777" w:rsidTr="00845581">
        <w:trPr>
          <w:cantSplit/>
        </w:trPr>
        <w:tc>
          <w:tcPr>
            <w:tcW w:w="2905" w:type="dxa"/>
          </w:tcPr>
          <w:p w14:paraId="4A670A5A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E050079" w14:textId="77777777" w:rsidR="00D97AAB" w:rsidRPr="003F7F29" w:rsidRDefault="00D97AAB" w:rsidP="003F7F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D97AAB" w:rsidRPr="003F7F29" w14:paraId="0EF05BED" w14:textId="77777777" w:rsidTr="00F065E5">
        <w:trPr>
          <w:trHeight w:val="1579"/>
        </w:trPr>
        <w:tc>
          <w:tcPr>
            <w:tcW w:w="9430" w:type="dxa"/>
            <w:gridSpan w:val="7"/>
            <w:shd w:val="clear" w:color="auto" w:fill="auto"/>
          </w:tcPr>
          <w:p w14:paraId="00F553C6" w14:textId="024045C4" w:rsidR="00D97AAB" w:rsidRDefault="00D97AAB" w:rsidP="003F7F29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F7F29">
              <w:rPr>
                <w:lang w:eastAsia="ar-SA"/>
              </w:rPr>
              <w:t>OFEROWANY PRZEDMIOT ZAMÓWIENIA:</w:t>
            </w:r>
          </w:p>
          <w:p w14:paraId="67C53B70" w14:textId="719D23EF" w:rsidR="00417897" w:rsidRDefault="00417897" w:rsidP="00417897">
            <w:pPr>
              <w:spacing w:after="0" w:line="240" w:lineRule="auto"/>
              <w:rPr>
                <w:rStyle w:val="NagwekZnak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834769">
              <w:rPr>
                <w:rFonts w:ascii="Times New Roman" w:hAnsi="Times New Roman"/>
                <w:sz w:val="24"/>
                <w:szCs w:val="24"/>
              </w:rPr>
              <w:t xml:space="preserve">ealizacja </w:t>
            </w:r>
            <w:r w:rsidR="00250CBE">
              <w:rPr>
                <w:rFonts w:ascii="Times New Roman" w:hAnsi="Times New Roman"/>
                <w:sz w:val="24"/>
                <w:szCs w:val="24"/>
              </w:rPr>
              <w:t>spotów eduk</w:t>
            </w:r>
            <w:r w:rsidR="00926E40">
              <w:rPr>
                <w:rFonts w:ascii="Times New Roman" w:hAnsi="Times New Roman"/>
                <w:sz w:val="24"/>
                <w:szCs w:val="24"/>
              </w:rPr>
              <w:t>ac</w:t>
            </w:r>
            <w:r w:rsidR="00250CBE">
              <w:rPr>
                <w:rFonts w:ascii="Times New Roman" w:hAnsi="Times New Roman"/>
                <w:sz w:val="24"/>
                <w:szCs w:val="24"/>
              </w:rPr>
              <w:t>yjno-informacyjnych.</w:t>
            </w:r>
          </w:p>
          <w:p w14:paraId="5E9B82A8" w14:textId="245AB918" w:rsidR="00D97AAB" w:rsidRPr="003F7F29" w:rsidRDefault="00D97AAB" w:rsidP="003F7F29">
            <w:pPr>
              <w:pStyle w:val="Akapitzlist"/>
              <w:suppressAutoHyphens/>
              <w:spacing w:after="40"/>
              <w:ind w:left="0"/>
              <w:jc w:val="both"/>
              <w:rPr>
                <w:lang w:eastAsia="ar-SA"/>
              </w:rPr>
            </w:pPr>
            <w:r w:rsidRPr="003F7F29">
              <w:rPr>
                <w:lang w:eastAsia="ar-SA"/>
              </w:rPr>
              <w:t>Oferujemy realizację przedmiotu zamówienia na warunkach określonych w niniejszej ofercie.</w:t>
            </w:r>
          </w:p>
        </w:tc>
      </w:tr>
      <w:tr w:rsidR="00D97AAB" w:rsidRPr="003F7F29" w14:paraId="2DEF4B42" w14:textId="77777777" w:rsidTr="008455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6033976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ŁĄCZNA CENA OFERTOWA:</w:t>
            </w:r>
          </w:p>
          <w:p w14:paraId="34C03DB5" w14:textId="77777777" w:rsidR="00D97AAB" w:rsidRPr="003F7F29" w:rsidRDefault="00D97AAB" w:rsidP="003F7F29">
            <w:pPr>
              <w:suppressAutoHyphens/>
              <w:spacing w:after="4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7F29">
              <w:rPr>
                <w:rFonts w:ascii="Times New Roman" w:hAnsi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 w:rsidRPr="003F7F29">
              <w:rPr>
                <w:rFonts w:ascii="Times New Roman" w:hAnsi="Times New Roman"/>
                <w:vanish/>
                <w:sz w:val="24"/>
                <w:szCs w:val="24"/>
              </w:rPr>
              <w:t>**</w:t>
            </w:r>
            <w:r w:rsidRPr="003F7F29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97AAB" w:rsidRPr="003F7F29" w14:paraId="6652D822" w14:textId="77777777" w:rsidTr="00845581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4E0C1A6D" w14:textId="77777777" w:rsidR="00D97AAB" w:rsidRPr="003F7F29" w:rsidRDefault="00D97AAB" w:rsidP="003F7F29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3F7F2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415EA0FD" w14:textId="77777777" w:rsidR="00D97AAB" w:rsidRPr="003F7F29" w:rsidRDefault="00D97AAB" w:rsidP="003F7F29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33A8278" w14:textId="77777777" w:rsidR="00D97AAB" w:rsidRPr="003F7F29" w:rsidRDefault="00D97AAB" w:rsidP="003F7F29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6AC0192" w14:textId="42F9E505" w:rsidR="00D97AAB" w:rsidRPr="003F7F29" w:rsidRDefault="00D97AAB" w:rsidP="008E3E0C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słownie złotych …………………………………………………………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</w:t>
            </w: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……………………………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w </w:t>
            </w:r>
            <w:r w:rsidR="00910501"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tym podatek VAT w wysokości ………………………………………………..(słownie złotych……. …………………………………………………………………..)</w:t>
            </w:r>
          </w:p>
          <w:p w14:paraId="58401841" w14:textId="77777777" w:rsidR="00D97AAB" w:rsidRPr="003F7F29" w:rsidRDefault="00D97AAB" w:rsidP="007C7189">
            <w:pPr>
              <w:suppressAutoHyphens/>
              <w:spacing w:after="40" w:line="240" w:lineRule="auto"/>
              <w:ind w:left="317" w:hanging="317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D97AAB" w:rsidRPr="003F7F29" w14:paraId="2D995920" w14:textId="77777777" w:rsidTr="008455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5026EE0E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OŚWIADCZENIA:</w:t>
            </w:r>
          </w:p>
          <w:p w14:paraId="00876914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1) zamówienie zostanie zrealizowane w terminach określonych w zapytaniu ofertowym;</w:t>
            </w:r>
          </w:p>
          <w:p w14:paraId="65D6DD82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2) w cenie naszej oferty zostały uwzględnione wszystkie koszty wykonania zamówienia;</w:t>
            </w:r>
          </w:p>
          <w:p w14:paraId="7EFCBBBC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3) oświadczam, że uzyskałem wszelkie niezbędne informacje do przygotowania i złożenia oferty oraz wykonania zamówienia;</w:t>
            </w:r>
          </w:p>
          <w:p w14:paraId="40BB1C19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4) akceptujemy warunki płatności określone przez Zamawiającego we wzorze umowy;</w:t>
            </w:r>
          </w:p>
          <w:p w14:paraId="6531CE36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</w:p>
          <w:p w14:paraId="42C0D35F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F7F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6) 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29794D5B" w14:textId="77777777" w:rsidR="00D97AAB" w:rsidRPr="003F7F29" w:rsidRDefault="00D97AAB" w:rsidP="003F7F29">
            <w:pPr>
              <w:spacing w:after="4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2061EB4F" w14:textId="07592A68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78CEBB8" w14:textId="77777777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243BF0A0" w14:textId="0363FC38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/Podpis i pieczęć imienna osoby - osób</w:t>
      </w:r>
    </w:p>
    <w:p w14:paraId="2A8AEA7D" w14:textId="77777777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upoważnionej (ych) do reprezentowania</w:t>
      </w:r>
    </w:p>
    <w:p w14:paraId="2E529860" w14:textId="77777777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F7F2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Wykonawcy/</w:t>
      </w:r>
    </w:p>
    <w:p w14:paraId="31AC61FC" w14:textId="77777777" w:rsidR="00D97AAB" w:rsidRPr="003F7F29" w:rsidRDefault="00D97AAB" w:rsidP="003F7F29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37C27C" w14:textId="0F1D7FE0" w:rsidR="00D97AAB" w:rsidRPr="003F7F29" w:rsidRDefault="00D97AAB" w:rsidP="003F7F29">
      <w:pPr>
        <w:spacing w:line="240" w:lineRule="auto"/>
        <w:rPr>
          <w:rFonts w:ascii="Times New Roman" w:hAnsi="Times New Roman"/>
          <w:sz w:val="24"/>
          <w:szCs w:val="24"/>
        </w:rPr>
      </w:pPr>
      <w:r w:rsidRPr="003F7F29">
        <w:rPr>
          <w:rFonts w:ascii="Times New Roman" w:eastAsia="Times New Roman" w:hAnsi="Times New Roman"/>
          <w:sz w:val="24"/>
          <w:szCs w:val="24"/>
          <w:lang w:eastAsia="ar-SA"/>
        </w:rPr>
        <w:t>...................</w:t>
      </w:r>
      <w:r w:rsidR="003A21B0">
        <w:rPr>
          <w:rFonts w:ascii="Times New Roman" w:eastAsia="Times New Roman" w:hAnsi="Times New Roman"/>
          <w:sz w:val="24"/>
          <w:szCs w:val="24"/>
          <w:lang w:eastAsia="ar-SA"/>
        </w:rPr>
        <w:t>......., dnia ……..........….202</w:t>
      </w:r>
      <w:r w:rsidR="00A206C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3F7F29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sectPr w:rsidR="00D97AAB" w:rsidRPr="003F7F29" w:rsidSect="00055621">
      <w:headerReference w:type="default" r:id="rId8"/>
      <w:footerReference w:type="default" r:id="rId9"/>
      <w:headerReference w:type="first" r:id="rId10"/>
      <w:pgSz w:w="11906" w:h="16838"/>
      <w:pgMar w:top="1417" w:right="1417" w:bottom="1417" w:left="122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5BE8" w14:textId="77777777" w:rsidR="005B21B2" w:rsidRDefault="005B21B2" w:rsidP="000F38F9">
      <w:pPr>
        <w:spacing w:after="0" w:line="240" w:lineRule="auto"/>
      </w:pPr>
      <w:r>
        <w:separator/>
      </w:r>
    </w:p>
  </w:endnote>
  <w:endnote w:type="continuationSeparator" w:id="0">
    <w:p w14:paraId="596850DB" w14:textId="77777777" w:rsidR="005B21B2" w:rsidRDefault="005B21B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1964" w14:textId="77777777" w:rsidR="001F489F" w:rsidRDefault="001F489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A373" w14:textId="77777777" w:rsidR="005B21B2" w:rsidRDefault="005B21B2" w:rsidP="000F38F9">
      <w:pPr>
        <w:spacing w:after="0" w:line="240" w:lineRule="auto"/>
      </w:pPr>
      <w:r>
        <w:separator/>
      </w:r>
    </w:p>
  </w:footnote>
  <w:footnote w:type="continuationSeparator" w:id="0">
    <w:p w14:paraId="32C27B84" w14:textId="77777777" w:rsidR="005B21B2" w:rsidRDefault="005B21B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3716" w14:textId="77777777" w:rsidR="00146D4D" w:rsidRDefault="00146D4D" w:rsidP="00146D4D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20F0628" wp14:editId="756C0B16">
          <wp:extent cx="4906645" cy="936625"/>
          <wp:effectExtent l="0" t="0" r="0" b="0"/>
          <wp:docPr id="1" name="Obraz 1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D165" w14:textId="77777777" w:rsidR="00391EE2" w:rsidRDefault="00391EE2" w:rsidP="00391EE2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5C7CAAA" wp14:editId="2CB68D5D">
          <wp:extent cx="4906645" cy="936625"/>
          <wp:effectExtent l="0" t="0" r="0" b="0"/>
          <wp:docPr id="3" name="Obraz 3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58AA2" w14:textId="7D71B9E5" w:rsidR="00821F93" w:rsidRDefault="00821F93">
    <w:pPr>
      <w:pStyle w:val="Nagwek"/>
    </w:pPr>
  </w:p>
  <w:p w14:paraId="0EF58426" w14:textId="7BDB6651" w:rsidR="00821F93" w:rsidRDefault="00821F93">
    <w:pPr>
      <w:pStyle w:val="Nagwek"/>
    </w:pPr>
  </w:p>
  <w:p w14:paraId="2AF11A54" w14:textId="77777777" w:rsidR="00821F93" w:rsidRDefault="00821F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16"/>
    <w:multiLevelType w:val="hybridMultilevel"/>
    <w:tmpl w:val="B4CC6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D93009"/>
    <w:multiLevelType w:val="hybridMultilevel"/>
    <w:tmpl w:val="EBBE998A"/>
    <w:lvl w:ilvl="0" w:tplc="F2AAEFCA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6A7C70"/>
    <w:multiLevelType w:val="hybridMultilevel"/>
    <w:tmpl w:val="C0FE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65010"/>
    <w:multiLevelType w:val="hybridMultilevel"/>
    <w:tmpl w:val="AEF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584B"/>
    <w:multiLevelType w:val="hybridMultilevel"/>
    <w:tmpl w:val="667C3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B"/>
    <w:multiLevelType w:val="hybridMultilevel"/>
    <w:tmpl w:val="DB226B26"/>
    <w:lvl w:ilvl="0" w:tplc="2E861FD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2AAEFC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1250D"/>
    <w:multiLevelType w:val="hybridMultilevel"/>
    <w:tmpl w:val="0FF43F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225A4C"/>
    <w:multiLevelType w:val="hybridMultilevel"/>
    <w:tmpl w:val="A17CA2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3C64D9"/>
    <w:multiLevelType w:val="hybridMultilevel"/>
    <w:tmpl w:val="A6102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22D3A"/>
    <w:multiLevelType w:val="hybridMultilevel"/>
    <w:tmpl w:val="C2224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639293">
    <w:abstractNumId w:val="0"/>
  </w:num>
  <w:num w:numId="2" w16cid:durableId="669529646">
    <w:abstractNumId w:val="11"/>
  </w:num>
  <w:num w:numId="3" w16cid:durableId="624502584">
    <w:abstractNumId w:val="1"/>
  </w:num>
  <w:num w:numId="4" w16cid:durableId="1438671479">
    <w:abstractNumId w:val="3"/>
  </w:num>
  <w:num w:numId="5" w16cid:durableId="913320556">
    <w:abstractNumId w:val="5"/>
  </w:num>
  <w:num w:numId="6" w16cid:durableId="1058480145">
    <w:abstractNumId w:val="7"/>
  </w:num>
  <w:num w:numId="7" w16cid:durableId="1817718463">
    <w:abstractNumId w:val="2"/>
  </w:num>
  <w:num w:numId="8" w16cid:durableId="1283145314">
    <w:abstractNumId w:val="6"/>
  </w:num>
  <w:num w:numId="9" w16cid:durableId="1847787943">
    <w:abstractNumId w:val="10"/>
  </w:num>
  <w:num w:numId="10" w16cid:durableId="1908413678">
    <w:abstractNumId w:val="4"/>
  </w:num>
  <w:num w:numId="11" w16cid:durableId="761217119">
    <w:abstractNumId w:val="9"/>
  </w:num>
  <w:num w:numId="12" w16cid:durableId="20546909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BA"/>
    <w:rsid w:val="00010A42"/>
    <w:rsid w:val="00011553"/>
    <w:rsid w:val="000159C2"/>
    <w:rsid w:val="000226AC"/>
    <w:rsid w:val="00032FCA"/>
    <w:rsid w:val="00034092"/>
    <w:rsid w:val="00037C21"/>
    <w:rsid w:val="00046EF0"/>
    <w:rsid w:val="0005039E"/>
    <w:rsid w:val="00053483"/>
    <w:rsid w:val="00055621"/>
    <w:rsid w:val="000626FF"/>
    <w:rsid w:val="00062D4D"/>
    <w:rsid w:val="0006557A"/>
    <w:rsid w:val="00074BEC"/>
    <w:rsid w:val="000760AE"/>
    <w:rsid w:val="0008165A"/>
    <w:rsid w:val="00094F45"/>
    <w:rsid w:val="00094FEA"/>
    <w:rsid w:val="0009553B"/>
    <w:rsid w:val="000B4195"/>
    <w:rsid w:val="000B518B"/>
    <w:rsid w:val="000C1307"/>
    <w:rsid w:val="000C3807"/>
    <w:rsid w:val="000C5C73"/>
    <w:rsid w:val="000C6C9F"/>
    <w:rsid w:val="000E0E3F"/>
    <w:rsid w:val="000E503D"/>
    <w:rsid w:val="000F3813"/>
    <w:rsid w:val="000F38F9"/>
    <w:rsid w:val="000F4A38"/>
    <w:rsid w:val="000F4EFA"/>
    <w:rsid w:val="000F4EFD"/>
    <w:rsid w:val="000F612F"/>
    <w:rsid w:val="0010319A"/>
    <w:rsid w:val="00105E3A"/>
    <w:rsid w:val="00122869"/>
    <w:rsid w:val="00123CE9"/>
    <w:rsid w:val="00124C97"/>
    <w:rsid w:val="00143CA3"/>
    <w:rsid w:val="001459CD"/>
    <w:rsid w:val="00145F33"/>
    <w:rsid w:val="00146D4D"/>
    <w:rsid w:val="001474D6"/>
    <w:rsid w:val="00152CA5"/>
    <w:rsid w:val="0016086B"/>
    <w:rsid w:val="00171A4C"/>
    <w:rsid w:val="0017283F"/>
    <w:rsid w:val="00175D69"/>
    <w:rsid w:val="001766D0"/>
    <w:rsid w:val="001777C4"/>
    <w:rsid w:val="001861E1"/>
    <w:rsid w:val="001A12FD"/>
    <w:rsid w:val="001A5465"/>
    <w:rsid w:val="001C155F"/>
    <w:rsid w:val="001E1EDF"/>
    <w:rsid w:val="001E5D3D"/>
    <w:rsid w:val="001E6BF7"/>
    <w:rsid w:val="001E7F48"/>
    <w:rsid w:val="001F489F"/>
    <w:rsid w:val="001F5B5C"/>
    <w:rsid w:val="002078CB"/>
    <w:rsid w:val="00215917"/>
    <w:rsid w:val="00217EE7"/>
    <w:rsid w:val="00221F98"/>
    <w:rsid w:val="00223092"/>
    <w:rsid w:val="00225414"/>
    <w:rsid w:val="00235FE8"/>
    <w:rsid w:val="00236F1A"/>
    <w:rsid w:val="0024493B"/>
    <w:rsid w:val="0024534D"/>
    <w:rsid w:val="00245696"/>
    <w:rsid w:val="00250CBE"/>
    <w:rsid w:val="0026469F"/>
    <w:rsid w:val="00277FDB"/>
    <w:rsid w:val="00285026"/>
    <w:rsid w:val="002913C1"/>
    <w:rsid w:val="002A2117"/>
    <w:rsid w:val="002A467F"/>
    <w:rsid w:val="002B58C5"/>
    <w:rsid w:val="002C018D"/>
    <w:rsid w:val="002C28AF"/>
    <w:rsid w:val="002D5B7F"/>
    <w:rsid w:val="002D70D2"/>
    <w:rsid w:val="002E195E"/>
    <w:rsid w:val="002E5587"/>
    <w:rsid w:val="002F3587"/>
    <w:rsid w:val="002F5E34"/>
    <w:rsid w:val="002F6B82"/>
    <w:rsid w:val="002F6E6C"/>
    <w:rsid w:val="00311BAA"/>
    <w:rsid w:val="003149CE"/>
    <w:rsid w:val="00320BF1"/>
    <w:rsid w:val="00342586"/>
    <w:rsid w:val="00343D73"/>
    <w:rsid w:val="00347FDA"/>
    <w:rsid w:val="00350DC0"/>
    <w:rsid w:val="0035750E"/>
    <w:rsid w:val="0036229F"/>
    <w:rsid w:val="003714E9"/>
    <w:rsid w:val="0037355A"/>
    <w:rsid w:val="00383FDD"/>
    <w:rsid w:val="00390E4A"/>
    <w:rsid w:val="00391BDB"/>
    <w:rsid w:val="00391EE2"/>
    <w:rsid w:val="00393829"/>
    <w:rsid w:val="003A21B0"/>
    <w:rsid w:val="003A26F2"/>
    <w:rsid w:val="003B0DB0"/>
    <w:rsid w:val="003B3CBE"/>
    <w:rsid w:val="003B4787"/>
    <w:rsid w:val="003B53EB"/>
    <w:rsid w:val="003C129E"/>
    <w:rsid w:val="003D1041"/>
    <w:rsid w:val="003D3BC9"/>
    <w:rsid w:val="003D682C"/>
    <w:rsid w:val="003F14C8"/>
    <w:rsid w:val="003F4A79"/>
    <w:rsid w:val="003F4FB2"/>
    <w:rsid w:val="003F557B"/>
    <w:rsid w:val="003F7D93"/>
    <w:rsid w:val="003F7F29"/>
    <w:rsid w:val="0040388A"/>
    <w:rsid w:val="00403C0E"/>
    <w:rsid w:val="004047DC"/>
    <w:rsid w:val="00406595"/>
    <w:rsid w:val="00417897"/>
    <w:rsid w:val="004200CE"/>
    <w:rsid w:val="00425F85"/>
    <w:rsid w:val="00426C93"/>
    <w:rsid w:val="004500F9"/>
    <w:rsid w:val="00455834"/>
    <w:rsid w:val="00471D19"/>
    <w:rsid w:val="00475846"/>
    <w:rsid w:val="00476E20"/>
    <w:rsid w:val="004818F1"/>
    <w:rsid w:val="004839BA"/>
    <w:rsid w:val="00491927"/>
    <w:rsid w:val="0049427E"/>
    <w:rsid w:val="004959AC"/>
    <w:rsid w:val="004A2F36"/>
    <w:rsid w:val="004A32BE"/>
    <w:rsid w:val="004B2215"/>
    <w:rsid w:val="004B5758"/>
    <w:rsid w:val="004C38B2"/>
    <w:rsid w:val="004D27A9"/>
    <w:rsid w:val="004D71D9"/>
    <w:rsid w:val="004D7B3D"/>
    <w:rsid w:val="004E3479"/>
    <w:rsid w:val="004E766F"/>
    <w:rsid w:val="004F268B"/>
    <w:rsid w:val="004F2EA5"/>
    <w:rsid w:val="00510F72"/>
    <w:rsid w:val="00522C1A"/>
    <w:rsid w:val="00522F79"/>
    <w:rsid w:val="005253E6"/>
    <w:rsid w:val="00536173"/>
    <w:rsid w:val="005436AE"/>
    <w:rsid w:val="00545813"/>
    <w:rsid w:val="005462B4"/>
    <w:rsid w:val="0054781B"/>
    <w:rsid w:val="00552E13"/>
    <w:rsid w:val="00570FFA"/>
    <w:rsid w:val="005844AF"/>
    <w:rsid w:val="00584FA0"/>
    <w:rsid w:val="005B21B2"/>
    <w:rsid w:val="005B361D"/>
    <w:rsid w:val="005C3191"/>
    <w:rsid w:val="005C7609"/>
    <w:rsid w:val="005E1104"/>
    <w:rsid w:val="005E1CC4"/>
    <w:rsid w:val="005F0931"/>
    <w:rsid w:val="005F2E68"/>
    <w:rsid w:val="005F3444"/>
    <w:rsid w:val="005F3569"/>
    <w:rsid w:val="005F4F3B"/>
    <w:rsid w:val="0060021B"/>
    <w:rsid w:val="006039E7"/>
    <w:rsid w:val="00606D99"/>
    <w:rsid w:val="0060711C"/>
    <w:rsid w:val="00613C3D"/>
    <w:rsid w:val="0062060B"/>
    <w:rsid w:val="00622C07"/>
    <w:rsid w:val="0062316B"/>
    <w:rsid w:val="006265A4"/>
    <w:rsid w:val="00626F39"/>
    <w:rsid w:val="00633E81"/>
    <w:rsid w:val="00633F2F"/>
    <w:rsid w:val="00642E19"/>
    <w:rsid w:val="00642EED"/>
    <w:rsid w:val="00646C9B"/>
    <w:rsid w:val="00646CDC"/>
    <w:rsid w:val="00653783"/>
    <w:rsid w:val="0066418B"/>
    <w:rsid w:val="00664C5F"/>
    <w:rsid w:val="00670761"/>
    <w:rsid w:val="006773CF"/>
    <w:rsid w:val="006801E7"/>
    <w:rsid w:val="006A2147"/>
    <w:rsid w:val="006A393E"/>
    <w:rsid w:val="006A4BB5"/>
    <w:rsid w:val="006A54E0"/>
    <w:rsid w:val="006A6F60"/>
    <w:rsid w:val="006B2D8A"/>
    <w:rsid w:val="006B5159"/>
    <w:rsid w:val="006C01EC"/>
    <w:rsid w:val="006C16A0"/>
    <w:rsid w:val="006C6F1A"/>
    <w:rsid w:val="006E2C93"/>
    <w:rsid w:val="006E40B0"/>
    <w:rsid w:val="006F2C34"/>
    <w:rsid w:val="006F3E76"/>
    <w:rsid w:val="006F408D"/>
    <w:rsid w:val="006F41DC"/>
    <w:rsid w:val="006F74F4"/>
    <w:rsid w:val="00700C3F"/>
    <w:rsid w:val="00700C6B"/>
    <w:rsid w:val="00705E77"/>
    <w:rsid w:val="0072009B"/>
    <w:rsid w:val="00720D96"/>
    <w:rsid w:val="00721AE7"/>
    <w:rsid w:val="00730419"/>
    <w:rsid w:val="00732704"/>
    <w:rsid w:val="007431E8"/>
    <w:rsid w:val="0075095D"/>
    <w:rsid w:val="007623C5"/>
    <w:rsid w:val="00762D7D"/>
    <w:rsid w:val="00767F30"/>
    <w:rsid w:val="00771A01"/>
    <w:rsid w:val="007A0334"/>
    <w:rsid w:val="007A0D66"/>
    <w:rsid w:val="007A3EA2"/>
    <w:rsid w:val="007A7EBB"/>
    <w:rsid w:val="007B5595"/>
    <w:rsid w:val="007C26F1"/>
    <w:rsid w:val="007C3857"/>
    <w:rsid w:val="007C7189"/>
    <w:rsid w:val="007C7F7D"/>
    <w:rsid w:val="007D1CAC"/>
    <w:rsid w:val="007D1FB0"/>
    <w:rsid w:val="007D247A"/>
    <w:rsid w:val="007D40C0"/>
    <w:rsid w:val="007D7C22"/>
    <w:rsid w:val="007E2322"/>
    <w:rsid w:val="007E28EB"/>
    <w:rsid w:val="007E2F1C"/>
    <w:rsid w:val="007F20A7"/>
    <w:rsid w:val="008053E2"/>
    <w:rsid w:val="00806495"/>
    <w:rsid w:val="00806C54"/>
    <w:rsid w:val="00812164"/>
    <w:rsid w:val="00812CEA"/>
    <w:rsid w:val="00821F93"/>
    <w:rsid w:val="008270D6"/>
    <w:rsid w:val="00833859"/>
    <w:rsid w:val="00833B2B"/>
    <w:rsid w:val="008435E5"/>
    <w:rsid w:val="008479F9"/>
    <w:rsid w:val="0085274A"/>
    <w:rsid w:val="0086451B"/>
    <w:rsid w:val="00866E2F"/>
    <w:rsid w:val="00876A8C"/>
    <w:rsid w:val="008A2E3D"/>
    <w:rsid w:val="008A69B0"/>
    <w:rsid w:val="008B290C"/>
    <w:rsid w:val="008B6E97"/>
    <w:rsid w:val="008B6EBA"/>
    <w:rsid w:val="008D5248"/>
    <w:rsid w:val="008D77DE"/>
    <w:rsid w:val="008E145F"/>
    <w:rsid w:val="008E3E0C"/>
    <w:rsid w:val="009043B2"/>
    <w:rsid w:val="0091038D"/>
    <w:rsid w:val="00910501"/>
    <w:rsid w:val="00913990"/>
    <w:rsid w:val="00926E40"/>
    <w:rsid w:val="009301BF"/>
    <w:rsid w:val="00933AF6"/>
    <w:rsid w:val="00937493"/>
    <w:rsid w:val="00943670"/>
    <w:rsid w:val="00951C0C"/>
    <w:rsid w:val="00951D02"/>
    <w:rsid w:val="00953B19"/>
    <w:rsid w:val="0095526C"/>
    <w:rsid w:val="00961420"/>
    <w:rsid w:val="00961642"/>
    <w:rsid w:val="0096370D"/>
    <w:rsid w:val="009745AF"/>
    <w:rsid w:val="00981D02"/>
    <w:rsid w:val="009949ED"/>
    <w:rsid w:val="009A62D9"/>
    <w:rsid w:val="009A6C5D"/>
    <w:rsid w:val="009B243D"/>
    <w:rsid w:val="009B65A0"/>
    <w:rsid w:val="009B6DB2"/>
    <w:rsid w:val="009C092C"/>
    <w:rsid w:val="009E249F"/>
    <w:rsid w:val="009E5CA9"/>
    <w:rsid w:val="009F5B69"/>
    <w:rsid w:val="009F7301"/>
    <w:rsid w:val="00A000B0"/>
    <w:rsid w:val="00A0182B"/>
    <w:rsid w:val="00A06E3B"/>
    <w:rsid w:val="00A078F5"/>
    <w:rsid w:val="00A2021B"/>
    <w:rsid w:val="00A206C3"/>
    <w:rsid w:val="00A20FE6"/>
    <w:rsid w:val="00A27EB9"/>
    <w:rsid w:val="00A30926"/>
    <w:rsid w:val="00A40E55"/>
    <w:rsid w:val="00A42AF5"/>
    <w:rsid w:val="00A477D9"/>
    <w:rsid w:val="00A61476"/>
    <w:rsid w:val="00A62B67"/>
    <w:rsid w:val="00A66F4C"/>
    <w:rsid w:val="00A7047B"/>
    <w:rsid w:val="00A73356"/>
    <w:rsid w:val="00A74209"/>
    <w:rsid w:val="00A90715"/>
    <w:rsid w:val="00A9313E"/>
    <w:rsid w:val="00A9686B"/>
    <w:rsid w:val="00AB3F4E"/>
    <w:rsid w:val="00AC1A05"/>
    <w:rsid w:val="00AC32F0"/>
    <w:rsid w:val="00AC6EDB"/>
    <w:rsid w:val="00AC74DE"/>
    <w:rsid w:val="00AD016A"/>
    <w:rsid w:val="00AD22AB"/>
    <w:rsid w:val="00AD3988"/>
    <w:rsid w:val="00AD4B5F"/>
    <w:rsid w:val="00AE1E84"/>
    <w:rsid w:val="00AE78E5"/>
    <w:rsid w:val="00AF0B90"/>
    <w:rsid w:val="00AF3725"/>
    <w:rsid w:val="00B00086"/>
    <w:rsid w:val="00B01EF4"/>
    <w:rsid w:val="00B129BB"/>
    <w:rsid w:val="00B22BB1"/>
    <w:rsid w:val="00B41064"/>
    <w:rsid w:val="00B4399C"/>
    <w:rsid w:val="00B502B2"/>
    <w:rsid w:val="00B66EA3"/>
    <w:rsid w:val="00B7197B"/>
    <w:rsid w:val="00B71B3C"/>
    <w:rsid w:val="00B77533"/>
    <w:rsid w:val="00B8077F"/>
    <w:rsid w:val="00B977DC"/>
    <w:rsid w:val="00BA5F9E"/>
    <w:rsid w:val="00BB2338"/>
    <w:rsid w:val="00BB408B"/>
    <w:rsid w:val="00BB4739"/>
    <w:rsid w:val="00BB4BA0"/>
    <w:rsid w:val="00BC166E"/>
    <w:rsid w:val="00BC407A"/>
    <w:rsid w:val="00BC6F6C"/>
    <w:rsid w:val="00BD66DA"/>
    <w:rsid w:val="00BF7978"/>
    <w:rsid w:val="00C03C90"/>
    <w:rsid w:val="00C106CC"/>
    <w:rsid w:val="00C11BFE"/>
    <w:rsid w:val="00C15C8B"/>
    <w:rsid w:val="00C22AE5"/>
    <w:rsid w:val="00C258BA"/>
    <w:rsid w:val="00C54734"/>
    <w:rsid w:val="00C64D25"/>
    <w:rsid w:val="00C653B9"/>
    <w:rsid w:val="00C71103"/>
    <w:rsid w:val="00C801C7"/>
    <w:rsid w:val="00C843AE"/>
    <w:rsid w:val="00C94119"/>
    <w:rsid w:val="00C978F1"/>
    <w:rsid w:val="00CB1DB6"/>
    <w:rsid w:val="00CB77EE"/>
    <w:rsid w:val="00CC0AFD"/>
    <w:rsid w:val="00CC5E3A"/>
    <w:rsid w:val="00CE1804"/>
    <w:rsid w:val="00CE52C5"/>
    <w:rsid w:val="00CF136F"/>
    <w:rsid w:val="00CF5C99"/>
    <w:rsid w:val="00D06763"/>
    <w:rsid w:val="00D12394"/>
    <w:rsid w:val="00D16970"/>
    <w:rsid w:val="00D207FF"/>
    <w:rsid w:val="00D21EE3"/>
    <w:rsid w:val="00D26CC4"/>
    <w:rsid w:val="00D32B28"/>
    <w:rsid w:val="00D401B3"/>
    <w:rsid w:val="00D4082C"/>
    <w:rsid w:val="00D422B6"/>
    <w:rsid w:val="00D429EE"/>
    <w:rsid w:val="00D556EF"/>
    <w:rsid w:val="00D82155"/>
    <w:rsid w:val="00D835E1"/>
    <w:rsid w:val="00D85D9F"/>
    <w:rsid w:val="00D94A01"/>
    <w:rsid w:val="00D971E8"/>
    <w:rsid w:val="00D97AAB"/>
    <w:rsid w:val="00DA1834"/>
    <w:rsid w:val="00DA4FF0"/>
    <w:rsid w:val="00DC02A6"/>
    <w:rsid w:val="00DC4C64"/>
    <w:rsid w:val="00DC5426"/>
    <w:rsid w:val="00DD6971"/>
    <w:rsid w:val="00DE06E8"/>
    <w:rsid w:val="00DE3A1E"/>
    <w:rsid w:val="00DE6673"/>
    <w:rsid w:val="00DF2802"/>
    <w:rsid w:val="00E1523D"/>
    <w:rsid w:val="00E1684D"/>
    <w:rsid w:val="00E2349E"/>
    <w:rsid w:val="00E35356"/>
    <w:rsid w:val="00E37929"/>
    <w:rsid w:val="00E40E5E"/>
    <w:rsid w:val="00E5354F"/>
    <w:rsid w:val="00E55CED"/>
    <w:rsid w:val="00E65AB8"/>
    <w:rsid w:val="00E732DF"/>
    <w:rsid w:val="00E80615"/>
    <w:rsid w:val="00E87E8C"/>
    <w:rsid w:val="00E9789B"/>
    <w:rsid w:val="00EA1862"/>
    <w:rsid w:val="00EA650C"/>
    <w:rsid w:val="00EB38F2"/>
    <w:rsid w:val="00EB6210"/>
    <w:rsid w:val="00EC08E3"/>
    <w:rsid w:val="00EC316A"/>
    <w:rsid w:val="00ED1AEE"/>
    <w:rsid w:val="00ED3A1B"/>
    <w:rsid w:val="00ED5CE5"/>
    <w:rsid w:val="00EE400F"/>
    <w:rsid w:val="00EE7BA2"/>
    <w:rsid w:val="00EF4F75"/>
    <w:rsid w:val="00F01E08"/>
    <w:rsid w:val="00F065E5"/>
    <w:rsid w:val="00F103A0"/>
    <w:rsid w:val="00F15386"/>
    <w:rsid w:val="00F27D06"/>
    <w:rsid w:val="00F318C7"/>
    <w:rsid w:val="00F31C60"/>
    <w:rsid w:val="00F356CD"/>
    <w:rsid w:val="00F4013E"/>
    <w:rsid w:val="00F47FEC"/>
    <w:rsid w:val="00F5585E"/>
    <w:rsid w:val="00F63B4B"/>
    <w:rsid w:val="00F63FAE"/>
    <w:rsid w:val="00F64C45"/>
    <w:rsid w:val="00F875E3"/>
    <w:rsid w:val="00F93C5B"/>
    <w:rsid w:val="00FA71A3"/>
    <w:rsid w:val="00FB0318"/>
    <w:rsid w:val="00FB2D61"/>
    <w:rsid w:val="00FC6900"/>
    <w:rsid w:val="00FC790D"/>
    <w:rsid w:val="00FD0169"/>
    <w:rsid w:val="00FD05E8"/>
    <w:rsid w:val="00FD5585"/>
    <w:rsid w:val="00FE4D2A"/>
    <w:rsid w:val="00FE5A70"/>
    <w:rsid w:val="00FF1ACA"/>
    <w:rsid w:val="00FF3A71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6C461"/>
  <w15:docId w15:val="{6EDAA971-B178-4648-9268-8A6E0E7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CE52C5"/>
    <w:pPr>
      <w:keepNext/>
      <w:spacing w:before="240" w:after="60" w:line="240" w:lineRule="auto"/>
      <w:outlineLvl w:val="2"/>
    </w:pPr>
    <w:rPr>
      <w:rFonts w:ascii="Tahoma" w:eastAsia="Times New Roman" w:hAnsi="Tahoma" w:cs="Tahoma"/>
      <w:b/>
      <w:bCs/>
      <w:i/>
      <w:iCs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CE52C5"/>
    <w:rPr>
      <w:rFonts w:ascii="Tahoma" w:eastAsia="Times New Roman" w:hAnsi="Tahoma" w:cs="Tahoma"/>
      <w:b/>
      <w:bCs/>
      <w:i/>
      <w:iCs/>
      <w:color w:val="000000"/>
      <w:sz w:val="21"/>
      <w:szCs w:val="21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CE52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2AE5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DA4F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4FF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8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8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85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000B0"/>
    <w:pPr>
      <w:spacing w:after="0" w:line="240" w:lineRule="auto"/>
    </w:pPr>
    <w:rPr>
      <w:rFonts w:ascii="Consolas" w:eastAsiaTheme="minorEastAsia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0B0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B43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092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E0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143CA3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50C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1820-E709-4E5D-85C7-D56689AF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</Template>
  <TotalTime>3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Antonowicz</dc:creator>
  <cp:lastModifiedBy>Agata Antonowicz</cp:lastModifiedBy>
  <cp:revision>2</cp:revision>
  <cp:lastPrinted>2022-06-16T18:54:00Z</cp:lastPrinted>
  <dcterms:created xsi:type="dcterms:W3CDTF">2022-06-16T18:57:00Z</dcterms:created>
  <dcterms:modified xsi:type="dcterms:W3CDTF">2022-06-16T18:57:00Z</dcterms:modified>
</cp:coreProperties>
</file>