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D04B0" w14:textId="711EB108" w:rsidR="00CC731C" w:rsidRPr="004E263B" w:rsidRDefault="004E263B" w:rsidP="004E263B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4E263B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="006834EB">
        <w:rPr>
          <w:rFonts w:asciiTheme="minorHAnsi" w:hAnsiTheme="minorHAnsi" w:cstheme="minorHAnsi"/>
          <w:sz w:val="24"/>
          <w:szCs w:val="24"/>
        </w:rPr>
        <w:t>29 maja</w:t>
      </w:r>
      <w:r w:rsidR="00A96F49">
        <w:rPr>
          <w:rFonts w:asciiTheme="minorHAnsi" w:hAnsiTheme="minorHAnsi" w:cstheme="minorHAnsi"/>
          <w:sz w:val="24"/>
          <w:szCs w:val="24"/>
        </w:rPr>
        <w:t xml:space="preserve"> 2026 r.</w:t>
      </w:r>
      <w:bookmarkEnd w:id="0"/>
    </w:p>
    <w:p w14:paraId="01398C70" w14:textId="1FBB4611" w:rsidR="00CC731C" w:rsidRDefault="004E263B" w:rsidP="004E263B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bookmarkStart w:id="1" w:name="ezdSprawaZnak"/>
      <w:bookmarkStart w:id="2" w:name="_Hlk214977400"/>
      <w:r w:rsidRPr="004E263B">
        <w:rPr>
          <w:rFonts w:asciiTheme="minorHAnsi" w:hAnsiTheme="minorHAnsi" w:cstheme="minorHAnsi"/>
          <w:sz w:val="24"/>
          <w:szCs w:val="24"/>
        </w:rPr>
        <w:t>DOOŚ-WDŚIII.420.</w:t>
      </w:r>
      <w:r w:rsidR="00477554">
        <w:rPr>
          <w:rFonts w:asciiTheme="minorHAnsi" w:hAnsiTheme="minorHAnsi" w:cstheme="minorHAnsi"/>
          <w:sz w:val="24"/>
          <w:szCs w:val="24"/>
        </w:rPr>
        <w:t>33</w:t>
      </w:r>
      <w:r w:rsidRPr="004E263B">
        <w:rPr>
          <w:rFonts w:asciiTheme="minorHAnsi" w:hAnsiTheme="minorHAnsi" w:cstheme="minorHAnsi"/>
          <w:sz w:val="24"/>
          <w:szCs w:val="24"/>
        </w:rPr>
        <w:t>.202</w:t>
      </w:r>
      <w:bookmarkEnd w:id="1"/>
      <w:r w:rsidR="00477554">
        <w:rPr>
          <w:rFonts w:asciiTheme="minorHAnsi" w:hAnsiTheme="minorHAnsi" w:cstheme="minorHAnsi"/>
          <w:sz w:val="24"/>
          <w:szCs w:val="24"/>
        </w:rPr>
        <w:t>5</w:t>
      </w:r>
      <w:r w:rsidRPr="004E263B">
        <w:rPr>
          <w:rFonts w:asciiTheme="minorHAnsi" w:hAnsiTheme="minorHAnsi" w:cstheme="minorHAnsi"/>
          <w:sz w:val="24"/>
          <w:szCs w:val="24"/>
        </w:rPr>
        <w:t>.</w:t>
      </w:r>
      <w:bookmarkStart w:id="3" w:name="ezdAutorInicjaly"/>
      <w:bookmarkStart w:id="4" w:name="ezdAtrybut_ezdAutorInicjaly"/>
      <w:r w:rsidRPr="004E263B">
        <w:rPr>
          <w:rFonts w:asciiTheme="minorHAnsi" w:hAnsiTheme="minorHAnsi" w:cstheme="minorHAnsi"/>
          <w:sz w:val="24"/>
          <w:szCs w:val="24"/>
        </w:rPr>
        <w:t>AL</w:t>
      </w:r>
      <w:bookmarkEnd w:id="3"/>
      <w:bookmarkEnd w:id="4"/>
      <w:r w:rsidRPr="004E263B">
        <w:rPr>
          <w:rFonts w:asciiTheme="minorHAnsi" w:hAnsiTheme="minorHAnsi" w:cstheme="minorHAnsi"/>
          <w:sz w:val="24"/>
          <w:szCs w:val="24"/>
        </w:rPr>
        <w:t>.</w:t>
      </w:r>
      <w:r w:rsidR="006834EB">
        <w:rPr>
          <w:rFonts w:asciiTheme="minorHAnsi" w:hAnsiTheme="minorHAnsi" w:cstheme="minorHAnsi"/>
          <w:sz w:val="24"/>
          <w:szCs w:val="24"/>
        </w:rPr>
        <w:t>10</w:t>
      </w:r>
    </w:p>
    <w:p w14:paraId="63474560" w14:textId="77777777" w:rsidR="00914605" w:rsidRPr="004E263B" w:rsidRDefault="00914605" w:rsidP="004E263B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bookmarkEnd w:id="2"/>
    <w:p w14:paraId="599445FA" w14:textId="284D6329" w:rsidR="00914605" w:rsidRPr="004E263B" w:rsidRDefault="004E263B" w:rsidP="004E263B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E263B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15B08391" w14:textId="1B692A02" w:rsidR="00477554" w:rsidRPr="00477554" w:rsidRDefault="00477554" w:rsidP="00477554">
      <w:pPr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77554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zawiadamia, że postępowanie odwoławcze </w:t>
      </w:r>
      <w:r w:rsidRPr="00477554">
        <w:rPr>
          <w:rFonts w:asciiTheme="minorHAnsi" w:hAnsiTheme="minorHAnsi" w:cstheme="minorHAnsi"/>
          <w:sz w:val="24"/>
          <w:szCs w:val="24"/>
        </w:rPr>
        <w:t>od decyzji Regionalnego Dyrektora Ochrony Środowiska w Rzeszowie z 3 października 2025 r., znak: WOOŚ.420.20.3.2022.JK.836, o środowiskowych uwarunkowaniach dla przedsięwzięcia pn.: „Budowa drogi ekspresowej S74 na odcinku od Opatowa do Niska”</w:t>
      </w:r>
      <w:r w:rsidRPr="00477554">
        <w:rPr>
          <w:rFonts w:asciiTheme="minorHAnsi" w:hAnsiTheme="minorHAnsi" w:cstheme="minorHAnsi"/>
          <w:color w:val="000000"/>
          <w:sz w:val="24"/>
          <w:szCs w:val="24"/>
        </w:rPr>
        <w:t xml:space="preserve"> nie mogło być zakończone w wyznaczonym terminie, oraz wskazuje nowy termin załatwienia sprawy na </w:t>
      </w:r>
      <w:r w:rsidR="006834EB">
        <w:rPr>
          <w:rFonts w:asciiTheme="minorHAnsi" w:hAnsiTheme="minorHAnsi" w:cstheme="minorHAnsi"/>
          <w:color w:val="000000"/>
          <w:sz w:val="24"/>
          <w:szCs w:val="24"/>
        </w:rPr>
        <w:t>30 lipca</w:t>
      </w:r>
      <w:r w:rsidRPr="00477554">
        <w:rPr>
          <w:rFonts w:asciiTheme="minorHAnsi" w:hAnsiTheme="minorHAnsi" w:cstheme="minorHAnsi"/>
          <w:color w:val="000000"/>
          <w:sz w:val="24"/>
          <w:szCs w:val="24"/>
        </w:rPr>
        <w:t xml:space="preserve"> 2026 r. Przyczyną zwłoki jest skomplikowany charakter sprawy.</w:t>
      </w:r>
    </w:p>
    <w:p w14:paraId="2FB3FF60" w14:textId="77777777" w:rsidR="00477554" w:rsidRPr="00477554" w:rsidRDefault="00477554" w:rsidP="00477554">
      <w:pPr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77554">
        <w:rPr>
          <w:rFonts w:asciiTheme="minorHAnsi" w:hAnsiTheme="minorHAnsi" w:cstheme="minorHAnsi"/>
          <w:color w:val="000000"/>
          <w:sz w:val="24"/>
          <w:szCs w:val="24"/>
        </w:rPr>
        <w:t>Równocześnie Generalny Dyrektor Ochrony Środowiska informuje, że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AE:PL-14966-78422-TRCJH-21.</w:t>
      </w:r>
    </w:p>
    <w:p w14:paraId="08B15257" w14:textId="77777777" w:rsidR="00477554" w:rsidRDefault="00477554" w:rsidP="00914605">
      <w:pPr>
        <w:spacing w:after="120" w:line="312" w:lineRule="auto"/>
        <w:rPr>
          <w:rFonts w:asciiTheme="minorHAnsi" w:hAnsiTheme="minorHAnsi" w:cstheme="minorHAnsi"/>
          <w:color w:val="000000"/>
        </w:rPr>
      </w:pPr>
    </w:p>
    <w:p w14:paraId="6A2ED002" w14:textId="77777777" w:rsidR="00A96F49" w:rsidRDefault="00A96F49" w:rsidP="004E263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8031A7B" w14:textId="45A51BF8" w:rsidR="004E263B" w:rsidRPr="00A96F49" w:rsidRDefault="004E263B" w:rsidP="004E263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96F49">
        <w:rPr>
          <w:rFonts w:asciiTheme="minorHAnsi" w:hAnsiTheme="minorHAnsi" w:cstheme="minorHAnsi"/>
          <w:sz w:val="24"/>
          <w:szCs w:val="24"/>
        </w:rPr>
        <w:t xml:space="preserve">Z upoważnienia </w:t>
      </w:r>
    </w:p>
    <w:p w14:paraId="4A1B8F70" w14:textId="77777777" w:rsidR="004E263B" w:rsidRPr="00A96F49" w:rsidRDefault="004E263B" w:rsidP="004E263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96F49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14:paraId="1E5AA2B7" w14:textId="77777777" w:rsidR="004E263B" w:rsidRPr="00A96F49" w:rsidRDefault="004E263B" w:rsidP="004E263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96F49">
        <w:rPr>
          <w:rFonts w:asciiTheme="minorHAnsi" w:hAnsiTheme="minorHAnsi" w:cstheme="minorHAnsi"/>
          <w:sz w:val="24"/>
          <w:szCs w:val="24"/>
        </w:rPr>
        <w:t>EWA URBANIAK</w:t>
      </w:r>
    </w:p>
    <w:p w14:paraId="162116F5" w14:textId="77777777" w:rsidR="004E263B" w:rsidRPr="00A96F49" w:rsidRDefault="004E263B" w:rsidP="004E263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96F49">
        <w:rPr>
          <w:rFonts w:asciiTheme="minorHAnsi" w:hAnsiTheme="minorHAnsi" w:cstheme="minorHAnsi"/>
          <w:sz w:val="24"/>
          <w:szCs w:val="24"/>
        </w:rPr>
        <w:t>Naczelnik Wydziału</w:t>
      </w:r>
    </w:p>
    <w:p w14:paraId="0E7A6BA1" w14:textId="77777777" w:rsidR="004E263B" w:rsidRPr="00A96F49" w:rsidRDefault="004E263B" w:rsidP="004E263B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A96F49">
        <w:rPr>
          <w:rFonts w:asciiTheme="minorHAnsi" w:hAnsiTheme="minorHAnsi" w:cstheme="minorHAnsi"/>
          <w:sz w:val="24"/>
          <w:szCs w:val="24"/>
        </w:rPr>
        <w:t xml:space="preserve">Departament Ocen Oddziaływania na Środowisko </w:t>
      </w:r>
    </w:p>
    <w:p w14:paraId="097FC2ED" w14:textId="77777777" w:rsidR="004E263B" w:rsidRPr="00A96F49" w:rsidRDefault="004E263B" w:rsidP="004E263B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A96F49">
        <w:rPr>
          <w:rFonts w:asciiTheme="minorHAnsi" w:hAnsiTheme="minorHAnsi" w:cstheme="minorHAnsi"/>
          <w:sz w:val="24"/>
          <w:szCs w:val="24"/>
        </w:rPr>
        <w:t>/– podpisano cyfrowo-/</w:t>
      </w:r>
    </w:p>
    <w:p w14:paraId="45199B05" w14:textId="77777777" w:rsidR="004E263B" w:rsidRDefault="004E263B" w:rsidP="004E263B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025CF805" w14:textId="77777777" w:rsidR="004E263B" w:rsidRPr="004E263B" w:rsidRDefault="004E263B" w:rsidP="004E263B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43A38C31" w14:textId="77777777" w:rsidR="004E263B" w:rsidRPr="004E263B" w:rsidRDefault="004E263B" w:rsidP="004E263B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bookmarkStart w:id="5" w:name="_Hlk205579832"/>
      <w:r w:rsidRPr="004E263B">
        <w:rPr>
          <w:rFonts w:asciiTheme="minorHAnsi" w:hAnsiTheme="minorHAnsi" w:cstheme="minorHAnsi"/>
          <w:sz w:val="24"/>
          <w:szCs w:val="24"/>
        </w:rPr>
        <w:t>Zawiadomienie zostało upublicznione w terminie od ………………… do …………………</w:t>
      </w:r>
    </w:p>
    <w:p w14:paraId="74460C5E" w14:textId="77777777" w:rsidR="004E263B" w:rsidRPr="004E263B" w:rsidRDefault="004E263B" w:rsidP="004E263B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4E263B">
        <w:rPr>
          <w:rFonts w:asciiTheme="minorHAnsi" w:hAnsiTheme="minorHAnsi" w:cstheme="minorHAnsi"/>
          <w:sz w:val="24"/>
          <w:szCs w:val="24"/>
        </w:rPr>
        <w:t>Pieczęć urzędu i podpis:</w:t>
      </w:r>
      <w:bookmarkEnd w:id="5"/>
    </w:p>
    <w:p w14:paraId="3E555774" w14:textId="77777777" w:rsidR="004E263B" w:rsidRDefault="004E263B" w:rsidP="004E263B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61AA3F92" w14:textId="77777777" w:rsidR="00477554" w:rsidRDefault="00477554" w:rsidP="00A34153">
      <w:pPr>
        <w:pStyle w:val="Bezodstpw1"/>
        <w:spacing w:line="312" w:lineRule="auto"/>
        <w:jc w:val="both"/>
        <w:rPr>
          <w:rFonts w:asciiTheme="minorHAnsi" w:hAnsiTheme="minorHAnsi" w:cstheme="minorHAnsi"/>
        </w:rPr>
      </w:pPr>
    </w:p>
    <w:p w14:paraId="7F5729BE" w14:textId="77777777" w:rsidR="00477554" w:rsidRDefault="00477554" w:rsidP="00A34153">
      <w:pPr>
        <w:pStyle w:val="Bezodstpw1"/>
        <w:spacing w:line="312" w:lineRule="auto"/>
        <w:jc w:val="both"/>
        <w:rPr>
          <w:rFonts w:asciiTheme="minorHAnsi" w:hAnsiTheme="minorHAnsi" w:cstheme="minorHAnsi"/>
        </w:rPr>
      </w:pPr>
    </w:p>
    <w:p w14:paraId="35668680" w14:textId="77777777" w:rsidR="00477554" w:rsidRDefault="00477554" w:rsidP="00477554">
      <w:pPr>
        <w:spacing w:after="0" w:line="312" w:lineRule="auto"/>
        <w:jc w:val="both"/>
        <w:rPr>
          <w:rFonts w:ascii="Arial" w:hAnsi="Arial" w:cs="Arial"/>
        </w:rPr>
      </w:pPr>
    </w:p>
    <w:p w14:paraId="39429BE4" w14:textId="77777777" w:rsidR="00477554" w:rsidRDefault="00477554" w:rsidP="00477554">
      <w:pPr>
        <w:spacing w:after="0" w:line="312" w:lineRule="auto"/>
        <w:jc w:val="both"/>
        <w:rPr>
          <w:rFonts w:ascii="Arial" w:hAnsi="Arial" w:cs="Arial"/>
        </w:rPr>
      </w:pPr>
    </w:p>
    <w:p w14:paraId="4F139038" w14:textId="77777777" w:rsidR="00477554" w:rsidRPr="00987166" w:rsidRDefault="00477554" w:rsidP="00477554">
      <w:pPr>
        <w:pStyle w:val="Bezodstpw1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12EEEE5B" w14:textId="77777777" w:rsidR="00477554" w:rsidRPr="00477554" w:rsidRDefault="00477554" w:rsidP="00477554">
      <w:pPr>
        <w:pStyle w:val="Bezodstpw1"/>
        <w:spacing w:line="312" w:lineRule="auto"/>
        <w:rPr>
          <w:rFonts w:asciiTheme="minorHAnsi" w:hAnsiTheme="minorHAnsi" w:cstheme="minorHAnsi"/>
        </w:rPr>
      </w:pPr>
      <w:r w:rsidRPr="00477554">
        <w:rPr>
          <w:rFonts w:asciiTheme="minorHAnsi" w:hAnsiTheme="minorHAnsi" w:cstheme="minorHAnsi"/>
        </w:rPr>
        <w:lastRenderedPageBreak/>
        <w:t xml:space="preserve">Art. 36 ustawy z dnia 14 czerwca 1960 r. – Kodeks postępowania administracyjnego (Dz. U. z 2025 r. poz. 1691), dalej </w:t>
      </w:r>
      <w:r w:rsidRPr="00477554">
        <w:rPr>
          <w:rFonts w:asciiTheme="minorHAnsi" w:hAnsiTheme="minorHAnsi" w:cstheme="minorHAnsi"/>
          <w:iCs/>
        </w:rPr>
        <w:t>k.p.a.:</w:t>
      </w:r>
      <w:r w:rsidRPr="00477554">
        <w:rPr>
          <w:rFonts w:asciiTheme="minorHAnsi" w:hAnsiTheme="minorHAnsi" w:cstheme="minorHAnsi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2C6DF4A8" w14:textId="77777777" w:rsidR="00477554" w:rsidRPr="00477554" w:rsidRDefault="00477554" w:rsidP="00477554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733AD1ED" w14:textId="77777777" w:rsidR="00477554" w:rsidRPr="00477554" w:rsidRDefault="00477554" w:rsidP="00477554">
      <w:pPr>
        <w:pStyle w:val="Bezodstpw1"/>
        <w:spacing w:line="312" w:lineRule="auto"/>
        <w:rPr>
          <w:rFonts w:asciiTheme="minorHAnsi" w:hAnsiTheme="minorHAnsi" w:cstheme="minorHAnsi"/>
        </w:rPr>
      </w:pPr>
      <w:r w:rsidRPr="00477554">
        <w:rPr>
          <w:rFonts w:asciiTheme="minorHAnsi" w:hAnsiTheme="minorHAnsi" w:cstheme="minorHAnsi"/>
        </w:rPr>
        <w:t xml:space="preserve">Art. 37 § 1 </w:t>
      </w:r>
      <w:r w:rsidRPr="00477554">
        <w:rPr>
          <w:rFonts w:asciiTheme="minorHAnsi" w:hAnsiTheme="minorHAnsi" w:cstheme="minorHAnsi"/>
          <w:iCs/>
        </w:rPr>
        <w:t>k.p.a.:</w:t>
      </w:r>
      <w:r w:rsidRPr="00477554">
        <w:rPr>
          <w:rFonts w:asciiTheme="minorHAnsi" w:hAnsiTheme="minorHAnsi" w:cstheme="minorHAnsi"/>
        </w:rPr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3594FEA1" w14:textId="77777777" w:rsidR="00477554" w:rsidRPr="00477554" w:rsidRDefault="00477554" w:rsidP="00477554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32946C22" w14:textId="77777777" w:rsidR="00477554" w:rsidRPr="00477554" w:rsidRDefault="00477554" w:rsidP="00477554">
      <w:pPr>
        <w:pStyle w:val="Bezodstpw1"/>
        <w:spacing w:line="312" w:lineRule="auto"/>
        <w:rPr>
          <w:rFonts w:asciiTheme="minorHAnsi" w:hAnsiTheme="minorHAnsi" w:cstheme="minorHAnsi"/>
        </w:rPr>
      </w:pPr>
      <w:r w:rsidRPr="00477554">
        <w:rPr>
          <w:rFonts w:asciiTheme="minorHAnsi" w:hAnsiTheme="minorHAnsi" w:cstheme="minorHAnsi"/>
        </w:rPr>
        <w:t>Art. 37 § 1 pkt 2 k.p.a.: Ponaglenie wnosi się do organu prowadzącego postępowanie - jeżeli nie ma organu wyższego stopnia.</w:t>
      </w:r>
    </w:p>
    <w:p w14:paraId="056567E0" w14:textId="77777777" w:rsidR="00477554" w:rsidRPr="00477554" w:rsidRDefault="00477554" w:rsidP="00477554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030511B9" w14:textId="77777777" w:rsidR="00477554" w:rsidRPr="00477554" w:rsidRDefault="00477554" w:rsidP="00477554">
      <w:pPr>
        <w:pStyle w:val="Bezodstpw1"/>
        <w:spacing w:line="312" w:lineRule="auto"/>
        <w:rPr>
          <w:rFonts w:asciiTheme="minorHAnsi" w:hAnsiTheme="minorHAnsi" w:cstheme="minorHAnsi"/>
        </w:rPr>
      </w:pPr>
      <w:r w:rsidRPr="00477554">
        <w:rPr>
          <w:rFonts w:asciiTheme="minorHAnsi" w:hAnsiTheme="minorHAnsi" w:cstheme="minorHAnsi"/>
        </w:rPr>
        <w:t xml:space="preserve">Art. 49 § 1 </w:t>
      </w:r>
      <w:r w:rsidRPr="00477554">
        <w:rPr>
          <w:rFonts w:asciiTheme="minorHAnsi" w:hAnsiTheme="minorHAnsi" w:cstheme="minorHAnsi"/>
          <w:iCs/>
        </w:rPr>
        <w:t>k.p.a.</w:t>
      </w:r>
      <w:r w:rsidRPr="00477554">
        <w:rPr>
          <w:rFonts w:asciiTheme="minorHAnsi" w:hAnsiTheme="minorHAnsi" w:cstheme="minorHAnsi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D805B90" w14:textId="77777777" w:rsidR="00477554" w:rsidRPr="00477554" w:rsidRDefault="00477554" w:rsidP="00477554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7485909D" w14:textId="77777777" w:rsidR="00477554" w:rsidRPr="00477554" w:rsidRDefault="00477554" w:rsidP="00477554">
      <w:pPr>
        <w:pStyle w:val="Bezodstpw1"/>
        <w:spacing w:line="312" w:lineRule="auto"/>
        <w:rPr>
          <w:rFonts w:asciiTheme="minorHAnsi" w:hAnsiTheme="minorHAnsi" w:cstheme="minorHAnsi"/>
        </w:rPr>
      </w:pPr>
      <w:r w:rsidRPr="00477554">
        <w:rPr>
          <w:rFonts w:asciiTheme="minorHAnsi" w:hAnsiTheme="minorHAnsi" w:cstheme="minorHAnsi"/>
        </w:rPr>
        <w:t xml:space="preserve">Art. 74 ust. 3 </w:t>
      </w:r>
      <w:r w:rsidRPr="00477554">
        <w:rPr>
          <w:rFonts w:asciiTheme="minorHAnsi" w:hAnsiTheme="minorHAnsi" w:cstheme="minorHAnsi"/>
          <w:iCs/>
        </w:rPr>
        <w:t>ustawy z dnia 3 października 2008 r. o udostępnianiu informacji o środowisku i jego ochronie, udziale społeczeństwa w ochronie środowiska oraz o ocenach oddziaływania na środowisko (Dz. U. z 2023 r. poz. 1094):</w:t>
      </w:r>
      <w:r w:rsidRPr="00477554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15942AB2" w14:textId="77777777" w:rsidR="00477554" w:rsidRPr="00477554" w:rsidRDefault="00477554" w:rsidP="00477554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6248D1B6" w14:textId="1DB88AF0" w:rsidR="00477554" w:rsidRPr="00477554" w:rsidRDefault="00477554" w:rsidP="00477554">
      <w:pPr>
        <w:pStyle w:val="Bezodstpw1"/>
        <w:spacing w:line="312" w:lineRule="auto"/>
        <w:rPr>
          <w:rFonts w:asciiTheme="minorHAnsi" w:hAnsiTheme="minorHAnsi" w:cstheme="minorHAnsi"/>
        </w:rPr>
      </w:pPr>
      <w:r w:rsidRPr="00477554">
        <w:rPr>
          <w:rFonts w:asciiTheme="minorHAnsi" w:hAnsiTheme="minorHAnsi" w:cstheme="minorHAnsi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499B8764" w14:textId="77777777" w:rsidR="00477554" w:rsidRPr="00A34153" w:rsidRDefault="00477554" w:rsidP="00A34153">
      <w:pPr>
        <w:pStyle w:val="Bezodstpw1"/>
        <w:spacing w:line="312" w:lineRule="auto"/>
        <w:jc w:val="both"/>
        <w:rPr>
          <w:rFonts w:asciiTheme="minorHAnsi" w:hAnsiTheme="minorHAnsi" w:cstheme="minorHAnsi"/>
        </w:rPr>
      </w:pPr>
    </w:p>
    <w:sectPr w:rsidR="00477554" w:rsidRPr="00A34153" w:rsidSect="000F1838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675F5" w14:textId="77777777" w:rsidR="004E263B" w:rsidRDefault="004E263B">
      <w:pPr>
        <w:spacing w:after="0" w:line="240" w:lineRule="auto"/>
      </w:pPr>
      <w:r>
        <w:separator/>
      </w:r>
    </w:p>
  </w:endnote>
  <w:endnote w:type="continuationSeparator" w:id="0">
    <w:p w14:paraId="6D5FBC7E" w14:textId="77777777" w:rsidR="004E263B" w:rsidRDefault="004E2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B3C70" w14:textId="77777777" w:rsidR="00CC731C" w:rsidRDefault="00CC731C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02394" w14:textId="77777777" w:rsidR="004E263B" w:rsidRDefault="004E263B">
      <w:pPr>
        <w:spacing w:after="0" w:line="240" w:lineRule="auto"/>
      </w:pPr>
      <w:r>
        <w:separator/>
      </w:r>
    </w:p>
  </w:footnote>
  <w:footnote w:type="continuationSeparator" w:id="0">
    <w:p w14:paraId="02BE4C09" w14:textId="77777777" w:rsidR="004E263B" w:rsidRDefault="004E2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BE5FB" w14:textId="77777777" w:rsidR="00CC731C" w:rsidRDefault="00CC731C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CA261" w14:textId="77777777" w:rsidR="000C1F56" w:rsidRDefault="000C1F56" w:rsidP="000C1F56">
    <w:pPr>
      <w:pStyle w:val="Nagwek"/>
    </w:pPr>
    <w:r w:rsidRPr="00B92515">
      <w:rPr>
        <w:noProof/>
        <w:lang w:eastAsia="pl-PL"/>
      </w:rPr>
      <w:drawing>
        <wp:inline distT="0" distB="0" distL="0" distR="0" wp14:anchorId="190D0757" wp14:editId="23DF4AC8">
          <wp:extent cx="552272" cy="594459"/>
          <wp:effectExtent l="0" t="0" r="635" b="0"/>
          <wp:docPr id="1871287295" name="Obraz 18712872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123" cy="606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6E2D74" w14:textId="77777777" w:rsidR="000C1F56" w:rsidRPr="00D53BF7" w:rsidRDefault="000C1F56" w:rsidP="000C1F56">
    <w:pPr>
      <w:spacing w:after="0" w:line="240" w:lineRule="auto"/>
      <w:rPr>
        <w:rFonts w:asciiTheme="minorHAnsi" w:hAnsiTheme="minorHAnsi" w:cstheme="minorHAnsi"/>
        <w:sz w:val="24"/>
        <w:szCs w:val="24"/>
      </w:rPr>
    </w:pPr>
    <w:r w:rsidRPr="00D53BF7">
      <w:rPr>
        <w:rFonts w:asciiTheme="minorHAnsi" w:hAnsiTheme="minorHAnsi" w:cstheme="minorHAnsi"/>
        <w:sz w:val="24"/>
        <w:szCs w:val="24"/>
      </w:rPr>
      <w:t>GENERALNY DYREKTOR</w:t>
    </w:r>
  </w:p>
  <w:p w14:paraId="51D2A4E7" w14:textId="77777777" w:rsidR="000C1F56" w:rsidRPr="00D53BF7" w:rsidRDefault="000C1F56" w:rsidP="000C1F56">
    <w:pPr>
      <w:spacing w:after="0" w:line="240" w:lineRule="auto"/>
      <w:rPr>
        <w:rFonts w:asciiTheme="minorHAnsi" w:hAnsiTheme="minorHAnsi" w:cstheme="minorHAnsi"/>
        <w:sz w:val="24"/>
        <w:szCs w:val="24"/>
      </w:rPr>
    </w:pPr>
    <w:r w:rsidRPr="00D53BF7">
      <w:rPr>
        <w:rFonts w:asciiTheme="minorHAnsi" w:hAnsiTheme="minorHAnsi" w:cstheme="minorHAnsi"/>
        <w:sz w:val="24"/>
        <w:szCs w:val="24"/>
      </w:rPr>
      <w:t>OCHRONY ŚRODOWISKA</w:t>
    </w:r>
  </w:p>
  <w:p w14:paraId="24D8550B" w14:textId="77777777" w:rsidR="00CC731C" w:rsidRDefault="00CC731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31C"/>
    <w:rsid w:val="000C1F56"/>
    <w:rsid w:val="00151E8A"/>
    <w:rsid w:val="003E4438"/>
    <w:rsid w:val="00477554"/>
    <w:rsid w:val="004E263B"/>
    <w:rsid w:val="006834EB"/>
    <w:rsid w:val="00914605"/>
    <w:rsid w:val="00A04EA9"/>
    <w:rsid w:val="00A34153"/>
    <w:rsid w:val="00A96F49"/>
    <w:rsid w:val="00AB0CC6"/>
    <w:rsid w:val="00C0657A"/>
    <w:rsid w:val="00CC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38C05"/>
  <w15:docId w15:val="{DA9BDC78-D32C-4B12-909E-234AF5D8F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AC3E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54</TotalTime>
  <Pages>2</Pages>
  <Words>535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Lonc</cp:lastModifiedBy>
  <cp:revision>11</cp:revision>
  <cp:lastPrinted>2010-12-24T09:23:00Z</cp:lastPrinted>
  <dcterms:created xsi:type="dcterms:W3CDTF">2022-10-20T15:35:00Z</dcterms:created>
  <dcterms:modified xsi:type="dcterms:W3CDTF">2026-05-29T16:00:00Z</dcterms:modified>
</cp:coreProperties>
</file>