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80"/>
        <w:gridCol w:w="1417"/>
        <w:gridCol w:w="1559"/>
        <w:gridCol w:w="1134"/>
        <w:gridCol w:w="1560"/>
        <w:gridCol w:w="3367"/>
      </w:tblGrid>
      <w:tr w:rsidR="00163B13" w:rsidRPr="006856B9" w14:paraId="6F4CE0FA" w14:textId="77777777" w:rsidTr="00163B13">
        <w:trPr>
          <w:trHeight w:val="572"/>
        </w:trPr>
        <w:tc>
          <w:tcPr>
            <w:tcW w:w="577" w:type="dxa"/>
            <w:vAlign w:val="center"/>
          </w:tcPr>
          <w:p w14:paraId="32C93104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215844436"/>
            <w:r w:rsidRPr="006856B9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4380" w:type="dxa"/>
            <w:vAlign w:val="center"/>
          </w:tcPr>
          <w:p w14:paraId="6B6A4529" w14:textId="77777777" w:rsidR="00163B13" w:rsidRPr="006856B9" w:rsidRDefault="00163B13" w:rsidP="00B973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Organizacj</w:t>
            </w:r>
            <w:r w:rsidR="00D37A3B">
              <w:rPr>
                <w:rFonts w:asciiTheme="minorHAnsi" w:hAnsiTheme="minorHAnsi" w:cstheme="minorHAnsi"/>
                <w:b/>
                <w:bCs/>
              </w:rPr>
              <w:t>a</w:t>
            </w:r>
            <w:r w:rsidRPr="006856B9">
              <w:rPr>
                <w:rFonts w:asciiTheme="minorHAnsi" w:hAnsiTheme="minorHAnsi" w:cstheme="minorHAnsi"/>
                <w:b/>
                <w:bCs/>
              </w:rPr>
              <w:t xml:space="preserve"> spotkań</w:t>
            </w:r>
            <w:r w:rsidR="004B15A4">
              <w:rPr>
                <w:rFonts w:asciiTheme="minorHAnsi" w:hAnsiTheme="minorHAnsi" w:cstheme="minorHAnsi"/>
                <w:b/>
                <w:bCs/>
              </w:rPr>
              <w:t>,</w:t>
            </w:r>
            <w:r w:rsidRPr="006856B9">
              <w:rPr>
                <w:rFonts w:asciiTheme="minorHAnsi" w:hAnsiTheme="minorHAnsi" w:cstheme="minorHAnsi"/>
                <w:b/>
                <w:bCs/>
              </w:rPr>
              <w:t xml:space="preserve"> zebrań inicjacyjnych</w:t>
            </w:r>
          </w:p>
        </w:tc>
        <w:tc>
          <w:tcPr>
            <w:tcW w:w="1417" w:type="dxa"/>
            <w:vAlign w:val="center"/>
          </w:tcPr>
          <w:p w14:paraId="66EC2682" w14:textId="77777777" w:rsidR="00163B13" w:rsidRPr="006856B9" w:rsidRDefault="006856B9" w:rsidP="00B973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559" w:type="dxa"/>
            <w:vAlign w:val="center"/>
          </w:tcPr>
          <w:p w14:paraId="0C8E49BB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49AF521D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60" w:type="dxa"/>
            <w:vAlign w:val="center"/>
          </w:tcPr>
          <w:p w14:paraId="65EE11CD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Szacowany koszt zadania</w:t>
            </w:r>
          </w:p>
        </w:tc>
        <w:tc>
          <w:tcPr>
            <w:tcW w:w="3367" w:type="dxa"/>
            <w:vAlign w:val="center"/>
          </w:tcPr>
          <w:p w14:paraId="792DDB8E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Uzasadnienie</w:t>
            </w:r>
          </w:p>
        </w:tc>
      </w:tr>
      <w:sdt>
        <w:sdtPr>
          <w:rPr>
            <w:rFonts w:asciiTheme="minorHAnsi" w:hAnsiTheme="minorHAnsi" w:cstheme="minorHAnsi"/>
          </w:rPr>
          <w:id w:val="2102919397"/>
          <w15:repeatingSection/>
        </w:sdtPr>
        <w:sdtContent>
          <w:sdt>
            <w:sdtPr>
              <w:rPr>
                <w:rFonts w:asciiTheme="minorHAnsi" w:hAnsiTheme="minorHAnsi" w:cstheme="minorHAnsi"/>
              </w:rPr>
              <w:id w:val="484284048"/>
              <w:placeholder>
                <w:docPart w:val="7F8497D6E0AB41DCBEAF667856E12235"/>
              </w:placeholder>
              <w15:repeatingSectionItem/>
            </w:sdtPr>
            <w:sdtContent>
              <w:tr w:rsidR="00163B13" w:rsidRPr="006856B9" w14:paraId="64B70DF3" w14:textId="77777777" w:rsidTr="00163B13">
                <w:trPr>
                  <w:trHeight w:val="572"/>
                </w:trPr>
                <w:tc>
                  <w:tcPr>
                    <w:tcW w:w="577" w:type="dxa"/>
                    <w:vAlign w:val="center"/>
                  </w:tcPr>
                  <w:p w14:paraId="735FC38A" w14:textId="77777777" w:rsidR="00163B13" w:rsidRPr="006856B9" w:rsidRDefault="00163B13" w:rsidP="00C839E7">
                    <w:pPr>
                      <w:pStyle w:val="Akapitzlist"/>
                      <w:numPr>
                        <w:ilvl w:val="0"/>
                        <w:numId w:val="1"/>
                      </w:num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1984121183"/>
                    <w:placeholder>
                      <w:docPart w:val="27A9E44ECA4B4455A912B492321752F9"/>
                    </w:placeholder>
                    <w:showingPlcHdr/>
                  </w:sdtPr>
                  <w:sdtContent>
                    <w:tc>
                      <w:tcPr>
                        <w:tcW w:w="4380" w:type="dxa"/>
                        <w:vAlign w:val="center"/>
                      </w:tcPr>
                      <w:p w14:paraId="3BDD748D" w14:textId="77777777" w:rsidR="00163B13" w:rsidRPr="006856B9" w:rsidRDefault="00163B13" w:rsidP="00C839E7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Nazwa zadania"/>
                    <w:tag w:val="etap operacji"/>
                    <w:id w:val="-1929800581"/>
                    <w:placeholder>
                      <w:docPart w:val="AE6AAC0FF42347698B2393C02FE896A0"/>
                    </w:placeholder>
                    <w:showingPlcHdr/>
                    <w:dropDownList>
                      <w:listItem w:value="Wybierz element."/>
                      <w:listItem w:displayText="Powołanie Grupy EPI" w:value="Powołanie Grupy EPI"/>
                      <w:listItem w:displayText="Opracowanie planu operacji" w:value="Opracowanie planu operacji"/>
                    </w:dropDownList>
                  </w:sdtPr>
                  <w:sdtContent>
                    <w:tc>
                      <w:tcPr>
                        <w:tcW w:w="1417" w:type="dxa"/>
                        <w:vAlign w:val="center"/>
                      </w:tcPr>
                      <w:p w14:paraId="39CD22F5" w14:textId="77777777" w:rsidR="00163B13" w:rsidRPr="006856B9" w:rsidRDefault="008205CA" w:rsidP="00C839E7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</w:rPr>
                    <w:alias w:val="Jednostki miary"/>
                    <w:tag w:val="Jednostki miary"/>
                    <w:id w:val="369195377"/>
                    <w:placeholder>
                      <w:docPart w:val="BE370094B1444994B94DB8528B841A8D"/>
                    </w:placeholder>
                    <w:showingPlcHdr/>
                    <w:comboBox>
                      <w:listItem w:value="Wybierz element."/>
                      <w:listItem w:displayText="kg" w:value="kg"/>
                      <w:listItem w:displayText="kpl." w:value="kpl."/>
                      <w:listItem w:displayText="m" w:value="m"/>
                      <w:listItem w:displayText="m2" w:value="m2"/>
                      <w:listItem w:displayText="m3" w:value="m3"/>
                      <w:listItem w:displayText="osoby" w:value="osoby"/>
                      <w:listItem w:displayText="roboczo godziny" w:value="roboczo godziny"/>
                      <w:listItem w:displayText="szt." w:value="szt."/>
                      <w:listItem w:displayText="inne" w:value="inne"/>
                    </w:comboBox>
                  </w:sdtPr>
                  <w:sdtContent>
                    <w:tc>
                      <w:tcPr>
                        <w:tcW w:w="1559" w:type="dxa"/>
                        <w:vAlign w:val="center"/>
                      </w:tcPr>
                      <w:p w14:paraId="0DC2F3C3" w14:textId="77777777" w:rsidR="00163B13" w:rsidRPr="006856B9" w:rsidRDefault="008205CA" w:rsidP="00C839E7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tc>
                  <w:tcPr>
                    <w:tcW w:w="1134" w:type="dxa"/>
                    <w:vAlign w:val="center"/>
                  </w:tcPr>
                  <w:p w14:paraId="0B0E42C1" w14:textId="77777777" w:rsidR="00163B13" w:rsidRPr="006856B9" w:rsidRDefault="00163B13" w:rsidP="00C839E7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3D23A175" w14:textId="77777777" w:rsidR="00163B13" w:rsidRPr="006856B9" w:rsidRDefault="00163B13" w:rsidP="00C839E7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1760494412"/>
                    <w:placeholder>
                      <w:docPart w:val="5023B0EFDBCD488CBF88FCEC4A5288E1"/>
                    </w:placeholder>
                    <w:showingPlcHdr/>
                  </w:sdtPr>
                  <w:sdtContent>
                    <w:tc>
                      <w:tcPr>
                        <w:tcW w:w="3367" w:type="dxa"/>
                        <w:vAlign w:val="center"/>
                      </w:tcPr>
                      <w:p w14:paraId="1AF5D9F3" w14:textId="77777777" w:rsidR="00163B13" w:rsidRPr="006856B9" w:rsidRDefault="00A27960" w:rsidP="00C839E7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163B13" w:rsidRPr="006856B9" w14:paraId="2C0D8836" w14:textId="77777777" w:rsidTr="00163B13">
        <w:trPr>
          <w:trHeight w:val="572"/>
        </w:trPr>
        <w:tc>
          <w:tcPr>
            <w:tcW w:w="9067" w:type="dxa"/>
            <w:gridSpan w:val="5"/>
            <w:vAlign w:val="center"/>
          </w:tcPr>
          <w:p w14:paraId="5D9F18D7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 xml:space="preserve">SUMA </w:t>
            </w:r>
          </w:p>
        </w:tc>
        <w:tc>
          <w:tcPr>
            <w:tcW w:w="1560" w:type="dxa"/>
            <w:vAlign w:val="center"/>
          </w:tcPr>
          <w:p w14:paraId="3B88C9B8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856B9">
              <w:rPr>
                <w:rFonts w:asciiTheme="minorHAnsi" w:hAnsiTheme="minorHAnsi" w:cstheme="minorHAnsi"/>
                <w:b/>
                <w:bCs/>
              </w:rPr>
              <w:instrText xml:space="preserve"> =SUM(ABOVE) \# "# ##0,00 zł;(# ##0,00 zł)" </w:instrTex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6856B9">
              <w:rPr>
                <w:rFonts w:asciiTheme="minorHAnsi" w:hAnsiTheme="minorHAnsi" w:cstheme="minorHAnsi"/>
                <w:b/>
                <w:bCs/>
                <w:noProof/>
              </w:rPr>
              <w:t xml:space="preserve">   0,00 zł</w: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9AF7AFA" w14:textId="77777777" w:rsidR="00163B13" w:rsidRPr="006856B9" w:rsidRDefault="00163B13" w:rsidP="00C839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</w:tbl>
    <w:p w14:paraId="1E2F4CB9" w14:textId="77777777" w:rsidR="00BD043B" w:rsidRPr="006856B9" w:rsidRDefault="00BD043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1417"/>
        <w:gridCol w:w="1559"/>
        <w:gridCol w:w="1134"/>
        <w:gridCol w:w="1560"/>
        <w:gridCol w:w="3367"/>
      </w:tblGrid>
      <w:tr w:rsidR="00163B13" w:rsidRPr="006856B9" w14:paraId="77957593" w14:textId="77777777" w:rsidTr="00163B13">
        <w:trPr>
          <w:trHeight w:val="572"/>
        </w:trPr>
        <w:tc>
          <w:tcPr>
            <w:tcW w:w="576" w:type="dxa"/>
            <w:vAlign w:val="center"/>
          </w:tcPr>
          <w:p w14:paraId="179F052A" w14:textId="77777777" w:rsidR="00163B13" w:rsidRPr="006856B9" w:rsidRDefault="00163B13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  <w:tc>
          <w:tcPr>
            <w:tcW w:w="4381" w:type="dxa"/>
            <w:vAlign w:val="center"/>
          </w:tcPr>
          <w:p w14:paraId="4A95D953" w14:textId="77777777" w:rsidR="00163B13" w:rsidRPr="006856B9" w:rsidRDefault="005B4D43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4D43">
              <w:rPr>
                <w:rFonts w:asciiTheme="minorHAnsi" w:hAnsiTheme="minorHAnsi" w:cstheme="minorHAnsi"/>
                <w:b/>
                <w:bCs/>
              </w:rPr>
              <w:t>O</w:t>
            </w:r>
            <w:r w:rsidR="004B15A4" w:rsidRPr="005B4D43">
              <w:rPr>
                <w:rFonts w:asciiTheme="minorHAnsi" w:hAnsiTheme="minorHAnsi" w:cstheme="minorHAnsi"/>
                <w:b/>
                <w:bCs/>
              </w:rPr>
              <w:t>rganizacja lub udział w szkoleniach, spotkaniach, wyjazdach studyjnych, wyjazdach pokazowych i demonstracyjnych, w tym koszty przejazdów</w:t>
            </w:r>
          </w:p>
        </w:tc>
        <w:tc>
          <w:tcPr>
            <w:tcW w:w="1417" w:type="dxa"/>
            <w:vAlign w:val="center"/>
          </w:tcPr>
          <w:p w14:paraId="71BF206A" w14:textId="77777777" w:rsidR="00163B13" w:rsidRPr="006856B9" w:rsidRDefault="006856B9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559" w:type="dxa"/>
            <w:vAlign w:val="center"/>
          </w:tcPr>
          <w:p w14:paraId="4C4B657D" w14:textId="77777777" w:rsidR="00163B13" w:rsidRPr="006856B9" w:rsidRDefault="00163B13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0381444E" w14:textId="77777777" w:rsidR="00163B13" w:rsidRPr="006856B9" w:rsidRDefault="00F36AA4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60" w:type="dxa"/>
            <w:vAlign w:val="center"/>
          </w:tcPr>
          <w:p w14:paraId="11261A4A" w14:textId="77777777" w:rsidR="00163B13" w:rsidRPr="006856B9" w:rsidRDefault="00A14E41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14E41">
              <w:rPr>
                <w:rFonts w:asciiTheme="minorHAnsi" w:hAnsiTheme="minorHAnsi" w:cstheme="minorHAnsi"/>
                <w:b/>
                <w:bCs/>
              </w:rPr>
              <w:t>Szacowany koszt zadania</w:t>
            </w:r>
          </w:p>
        </w:tc>
        <w:tc>
          <w:tcPr>
            <w:tcW w:w="3367" w:type="dxa"/>
            <w:vAlign w:val="center"/>
          </w:tcPr>
          <w:p w14:paraId="7DCB33F7" w14:textId="77777777" w:rsidR="00163B13" w:rsidRPr="006856B9" w:rsidRDefault="00F36AA4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Uzasadnienie</w:t>
            </w:r>
          </w:p>
        </w:tc>
      </w:tr>
      <w:sdt>
        <w:sdtPr>
          <w:rPr>
            <w:rFonts w:asciiTheme="minorHAnsi" w:hAnsiTheme="minorHAnsi" w:cstheme="minorHAnsi"/>
          </w:rPr>
          <w:id w:val="902720109"/>
          <w15:repeatingSection/>
        </w:sdtPr>
        <w:sdtContent>
          <w:sdt>
            <w:sdtPr>
              <w:rPr>
                <w:rFonts w:asciiTheme="minorHAnsi" w:hAnsiTheme="minorHAnsi" w:cstheme="minorHAnsi"/>
              </w:rPr>
              <w:id w:val="-1903282645"/>
              <w:placeholder>
                <w:docPart w:val="890E4715519646A8B13FA2D2B77EE935"/>
              </w:placeholder>
              <w15:repeatingSectionItem/>
            </w:sdtPr>
            <w:sdtContent>
              <w:tr w:rsidR="00163B13" w:rsidRPr="006856B9" w14:paraId="0032F23A" w14:textId="77777777" w:rsidTr="00163B13">
                <w:trPr>
                  <w:trHeight w:val="572"/>
                </w:trPr>
                <w:tc>
                  <w:tcPr>
                    <w:tcW w:w="576" w:type="dxa"/>
                    <w:vAlign w:val="center"/>
                  </w:tcPr>
                  <w:p w14:paraId="3BCC8981" w14:textId="77777777" w:rsidR="00163B13" w:rsidRPr="006856B9" w:rsidRDefault="00163B13" w:rsidP="00B803D1">
                    <w:pPr>
                      <w:pStyle w:val="Akapitzlist"/>
                      <w:numPr>
                        <w:ilvl w:val="0"/>
                        <w:numId w:val="3"/>
                      </w:num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-1963105369"/>
                    <w:placeholder>
                      <w:docPart w:val="0865243BA4844362A91DCFD0B3EA4281"/>
                    </w:placeholder>
                    <w:showingPlcHdr/>
                  </w:sdtPr>
                  <w:sdtContent>
                    <w:tc>
                      <w:tcPr>
                        <w:tcW w:w="4381" w:type="dxa"/>
                        <w:vAlign w:val="center"/>
                      </w:tcPr>
                      <w:p w14:paraId="30C3F281" w14:textId="77777777" w:rsidR="00163B13" w:rsidRPr="006856B9" w:rsidRDefault="0043344B" w:rsidP="00BD043B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Nazwa zadania"/>
                    <w:tag w:val="etap operacji"/>
                    <w:id w:val="1362708981"/>
                    <w:placeholder>
                      <w:docPart w:val="96006BBF28194D2F81EEE6DC71F2A96C"/>
                    </w:placeholder>
                    <w:showingPlcHdr/>
                    <w:dropDownList>
                      <w:listItem w:value="Wybierz element."/>
                      <w:listItem w:displayText="Powołanie Grupy EPI" w:value="Powołanie Grupy EPI"/>
                      <w:listItem w:displayText="Opracowanie planu operacji" w:value="Opracowanie planu operacji"/>
                    </w:dropDownList>
                  </w:sdtPr>
                  <w:sdtContent>
                    <w:tc>
                      <w:tcPr>
                        <w:tcW w:w="1417" w:type="dxa"/>
                        <w:vAlign w:val="center"/>
                      </w:tcPr>
                      <w:p w14:paraId="683B1421" w14:textId="77777777" w:rsidR="00163B13" w:rsidRPr="006856B9" w:rsidRDefault="008205CA" w:rsidP="00BD043B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</w:rPr>
                    <w:alias w:val="Jednostki miary"/>
                    <w:tag w:val="Jednostki miary"/>
                    <w:id w:val="1233127646"/>
                    <w:placeholder>
                      <w:docPart w:val="024B22ABB87F4D68A929118587858A0B"/>
                    </w:placeholder>
                    <w:showingPlcHdr/>
                    <w:comboBox>
                      <w:listItem w:value="Wybierz element."/>
                      <w:listItem w:displayText="kg" w:value="kg"/>
                      <w:listItem w:displayText="kpl." w:value="kpl."/>
                      <w:listItem w:displayText="m" w:value="m"/>
                      <w:listItem w:displayText="m2" w:value="m2"/>
                      <w:listItem w:displayText="m3" w:value="m3"/>
                      <w:listItem w:displayText="osoby" w:value="osoby"/>
                      <w:listItem w:displayText="roboczo godziny" w:value="roboczo godziny"/>
                      <w:listItem w:displayText="szt." w:value="szt."/>
                      <w:listItem w:displayText="inne" w:value="inne"/>
                    </w:comboBox>
                  </w:sdtPr>
                  <w:sdtContent>
                    <w:tc>
                      <w:tcPr>
                        <w:tcW w:w="1559" w:type="dxa"/>
                        <w:vAlign w:val="center"/>
                      </w:tcPr>
                      <w:p w14:paraId="3D802AF4" w14:textId="77777777" w:rsidR="00163B13" w:rsidRPr="006856B9" w:rsidRDefault="0043344B" w:rsidP="00BD043B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tc>
                  <w:tcPr>
                    <w:tcW w:w="1134" w:type="dxa"/>
                    <w:vAlign w:val="center"/>
                  </w:tcPr>
                  <w:p w14:paraId="78FC9ADE" w14:textId="77777777" w:rsidR="00163B13" w:rsidRPr="006856B9" w:rsidRDefault="00163B13" w:rsidP="00BD043B">
                    <w:pPr>
                      <w:rPr>
                        <w:rFonts w:asciiTheme="minorHAnsi" w:hAnsiTheme="minorHAnsi" w:cstheme="minorHAnsi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0DCE3AC0" w14:textId="77777777" w:rsidR="00163B13" w:rsidRPr="006856B9" w:rsidRDefault="00163B13" w:rsidP="00BD043B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-316503253"/>
                    <w:placeholder>
                      <w:docPart w:val="53014BB9B4BF4794A8E7EA4579B8C336"/>
                    </w:placeholder>
                    <w:showingPlcHdr/>
                  </w:sdtPr>
                  <w:sdtContent>
                    <w:tc>
                      <w:tcPr>
                        <w:tcW w:w="3367" w:type="dxa"/>
                        <w:vAlign w:val="center"/>
                      </w:tcPr>
                      <w:p w14:paraId="3BB09438" w14:textId="77777777" w:rsidR="00163B13" w:rsidRPr="006856B9" w:rsidRDefault="00F36AA4" w:rsidP="00BD043B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F36AA4" w:rsidRPr="006856B9" w14:paraId="138EB5B8" w14:textId="77777777" w:rsidTr="00F36AA4">
        <w:trPr>
          <w:trHeight w:val="572"/>
        </w:trPr>
        <w:tc>
          <w:tcPr>
            <w:tcW w:w="9067" w:type="dxa"/>
            <w:gridSpan w:val="5"/>
            <w:vAlign w:val="center"/>
          </w:tcPr>
          <w:p w14:paraId="3D83524B" w14:textId="77777777" w:rsidR="00F36AA4" w:rsidRPr="006856B9" w:rsidRDefault="00F36AA4" w:rsidP="006508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60" w:type="dxa"/>
            <w:vAlign w:val="center"/>
          </w:tcPr>
          <w:p w14:paraId="71F8DC10" w14:textId="77777777" w:rsidR="00F36AA4" w:rsidRPr="006856B9" w:rsidRDefault="00F36AA4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</w:rPr>
              <w:fldChar w:fldCharType="begin"/>
            </w:r>
            <w:r w:rsidRPr="006856B9">
              <w:rPr>
                <w:rFonts w:asciiTheme="minorHAnsi" w:hAnsiTheme="minorHAnsi" w:cstheme="minorHAnsi"/>
              </w:rPr>
              <w:instrText xml:space="preserve"> =SUM(above) \# "# ##0,00 zł;(# ##0,00 zł)" </w:instrText>
            </w:r>
            <w:r w:rsidRPr="006856B9">
              <w:rPr>
                <w:rFonts w:asciiTheme="minorHAnsi" w:hAnsiTheme="minorHAnsi" w:cstheme="minorHAnsi"/>
              </w:rPr>
              <w:fldChar w:fldCharType="separate"/>
            </w:r>
            <w:r w:rsidRPr="006856B9">
              <w:rPr>
                <w:rFonts w:asciiTheme="minorHAnsi" w:hAnsiTheme="minorHAnsi" w:cstheme="minorHAnsi"/>
                <w:noProof/>
              </w:rPr>
              <w:t xml:space="preserve">  </w:t>
            </w:r>
            <w:r w:rsidRPr="006856B9">
              <w:rPr>
                <w:rFonts w:asciiTheme="minorHAnsi" w:hAnsiTheme="minorHAnsi" w:cstheme="minorHAnsi"/>
                <w:b/>
                <w:bCs/>
                <w:noProof/>
              </w:rPr>
              <w:t xml:space="preserve"> 0,00 zł</w: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731F51B6" w14:textId="77777777" w:rsidR="00F36AA4" w:rsidRPr="006856B9" w:rsidRDefault="00F36AA4" w:rsidP="00BD04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4DE1E65" w14:textId="77777777" w:rsidR="00BD043B" w:rsidRPr="006856B9" w:rsidRDefault="00BD043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72"/>
        <w:gridCol w:w="1416"/>
        <w:gridCol w:w="1568"/>
        <w:gridCol w:w="1134"/>
        <w:gridCol w:w="1560"/>
        <w:gridCol w:w="3367"/>
      </w:tblGrid>
      <w:tr w:rsidR="00F36AA4" w:rsidRPr="006856B9" w14:paraId="7D2108B9" w14:textId="77777777" w:rsidTr="00F36AA4">
        <w:trPr>
          <w:trHeight w:val="572"/>
        </w:trPr>
        <w:tc>
          <w:tcPr>
            <w:tcW w:w="577" w:type="dxa"/>
            <w:vAlign w:val="center"/>
          </w:tcPr>
          <w:p w14:paraId="3840FEA1" w14:textId="77777777" w:rsidR="00F36AA4" w:rsidRPr="006856B9" w:rsidRDefault="00F36AA4" w:rsidP="00F36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  <w:tc>
          <w:tcPr>
            <w:tcW w:w="4372" w:type="dxa"/>
            <w:vAlign w:val="center"/>
          </w:tcPr>
          <w:p w14:paraId="30753C95" w14:textId="77777777" w:rsidR="00F36AA4" w:rsidRPr="006856B9" w:rsidRDefault="00F36AA4" w:rsidP="00F36A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Konsultacje, doradztwo</w:t>
            </w:r>
            <w:r w:rsidR="004B15A4" w:rsidRPr="005B4D43">
              <w:rPr>
                <w:rFonts w:asciiTheme="minorHAnsi" w:hAnsiTheme="minorHAnsi" w:cstheme="minorHAnsi"/>
                <w:b/>
                <w:bCs/>
              </w:rPr>
              <w:t>, w tym przygotowanie dokumentów, ekspertyz, opinii (w tym opinii o innowacyjności)</w:t>
            </w:r>
          </w:p>
        </w:tc>
        <w:tc>
          <w:tcPr>
            <w:tcW w:w="1416" w:type="dxa"/>
            <w:vAlign w:val="center"/>
          </w:tcPr>
          <w:p w14:paraId="1CA1EEA8" w14:textId="77777777" w:rsidR="00F36AA4" w:rsidRPr="006856B9" w:rsidRDefault="006856B9" w:rsidP="00F36A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568" w:type="dxa"/>
            <w:vAlign w:val="center"/>
          </w:tcPr>
          <w:p w14:paraId="0B4D644C" w14:textId="77777777" w:rsidR="00F36AA4" w:rsidRPr="006856B9" w:rsidRDefault="00F36AA4" w:rsidP="00F36A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330D731B" w14:textId="77777777" w:rsidR="00F36AA4" w:rsidRPr="006856B9" w:rsidRDefault="00883E58" w:rsidP="00F36A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60" w:type="dxa"/>
            <w:vAlign w:val="center"/>
          </w:tcPr>
          <w:p w14:paraId="26058ED4" w14:textId="77777777" w:rsidR="00F36AA4" w:rsidRPr="006856B9" w:rsidRDefault="00A14E41" w:rsidP="00F36A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E41">
              <w:rPr>
                <w:rFonts w:asciiTheme="minorHAnsi" w:hAnsiTheme="minorHAnsi" w:cstheme="minorHAnsi"/>
                <w:b/>
                <w:bCs/>
              </w:rPr>
              <w:t>Szacowany koszt zadania</w:t>
            </w:r>
          </w:p>
        </w:tc>
        <w:tc>
          <w:tcPr>
            <w:tcW w:w="3367" w:type="dxa"/>
            <w:vAlign w:val="center"/>
          </w:tcPr>
          <w:p w14:paraId="3E452173" w14:textId="77777777" w:rsidR="00F36AA4" w:rsidRPr="006856B9" w:rsidRDefault="00F36AA4" w:rsidP="00F36A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Uzasadnienie</w:t>
            </w:r>
          </w:p>
        </w:tc>
      </w:tr>
      <w:sdt>
        <w:sdtPr>
          <w:rPr>
            <w:rFonts w:asciiTheme="minorHAnsi" w:hAnsiTheme="minorHAnsi" w:cstheme="minorHAnsi"/>
          </w:rPr>
          <w:id w:val="918602104"/>
          <w15:repeatingSection/>
        </w:sdtPr>
        <w:sdtContent>
          <w:sdt>
            <w:sdtPr>
              <w:rPr>
                <w:rFonts w:asciiTheme="minorHAnsi" w:hAnsiTheme="minorHAnsi" w:cstheme="minorHAnsi"/>
              </w:rPr>
              <w:id w:val="1700359776"/>
              <w:placeholder>
                <w:docPart w:val="797C230A897F4F0BA6157C2AACAE3C4D"/>
              </w:placeholder>
              <w15:repeatingSectionItem/>
            </w:sdtPr>
            <w:sdtContent>
              <w:tr w:rsidR="00F36AA4" w:rsidRPr="006856B9" w14:paraId="3F6A7996" w14:textId="77777777" w:rsidTr="00F36AA4">
                <w:trPr>
                  <w:trHeight w:val="572"/>
                </w:trPr>
                <w:tc>
                  <w:tcPr>
                    <w:tcW w:w="577" w:type="dxa"/>
                    <w:vAlign w:val="center"/>
                  </w:tcPr>
                  <w:p w14:paraId="77589A23" w14:textId="77777777" w:rsidR="00F36AA4" w:rsidRPr="006856B9" w:rsidRDefault="00F36AA4" w:rsidP="00F36AA4">
                    <w:pPr>
                      <w:pStyle w:val="Akapitzlist"/>
                      <w:numPr>
                        <w:ilvl w:val="0"/>
                        <w:numId w:val="4"/>
                      </w:num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216634015"/>
                    <w:placeholder>
                      <w:docPart w:val="FA5919E312DE470B8CCAB0946B03714A"/>
                    </w:placeholder>
                    <w:showingPlcHdr/>
                  </w:sdtPr>
                  <w:sdtContent>
                    <w:tc>
                      <w:tcPr>
                        <w:tcW w:w="4372" w:type="dxa"/>
                        <w:vAlign w:val="center"/>
                      </w:tcPr>
                      <w:p w14:paraId="1D1E3783" w14:textId="77777777" w:rsidR="00F36AA4" w:rsidRPr="006856B9" w:rsidRDefault="0043344B" w:rsidP="00F36AA4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Nazwa zadania"/>
                    <w:tag w:val="etap operacji"/>
                    <w:id w:val="-2006585167"/>
                    <w:placeholder>
                      <w:docPart w:val="24DE8E5BB2124DDD99A44073B28FAC40"/>
                    </w:placeholder>
                    <w:showingPlcHdr/>
                    <w:dropDownList>
                      <w:listItem w:value="Wybierz element."/>
                      <w:listItem w:displayText="Powołanie Grupy EPI" w:value="Powołanie Grupy EPI"/>
                      <w:listItem w:displayText="Opracowanie planu operacji" w:value="Opracowanie planu operacji"/>
                    </w:dropDownList>
                  </w:sdtPr>
                  <w:sdtContent>
                    <w:tc>
                      <w:tcPr>
                        <w:tcW w:w="1416" w:type="dxa"/>
                        <w:vAlign w:val="center"/>
                      </w:tcPr>
                      <w:p w14:paraId="2B446DBD" w14:textId="77777777" w:rsidR="00F36AA4" w:rsidRPr="006856B9" w:rsidRDefault="008205CA" w:rsidP="00F36AA4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</w:rPr>
                    <w:alias w:val="Jednostki miary"/>
                    <w:tag w:val="Jednostki miary"/>
                    <w:id w:val="-484317895"/>
                    <w:placeholder>
                      <w:docPart w:val="CE7241679D2544ECB17B8277D64DA753"/>
                    </w:placeholder>
                    <w:showingPlcHdr/>
                    <w:comboBox>
                      <w:listItem w:value="Wybierz element."/>
                      <w:listItem w:displayText="kg" w:value="kg"/>
                      <w:listItem w:displayText="kpl." w:value="kpl."/>
                      <w:listItem w:displayText="m" w:value="m"/>
                      <w:listItem w:displayText="m2" w:value="m2"/>
                      <w:listItem w:displayText="m3" w:value="m3"/>
                      <w:listItem w:displayText="osoby" w:value="osoby"/>
                      <w:listItem w:displayText="roboczo godziny" w:value="roboczo godziny"/>
                      <w:listItem w:displayText="szt." w:value="szt."/>
                      <w:listItem w:displayText="inne" w:value="inne"/>
                    </w:comboBox>
                  </w:sdtPr>
                  <w:sdtContent>
                    <w:tc>
                      <w:tcPr>
                        <w:tcW w:w="1568" w:type="dxa"/>
                        <w:vAlign w:val="center"/>
                      </w:tcPr>
                      <w:p w14:paraId="7B32BAA2" w14:textId="77777777" w:rsidR="00F36AA4" w:rsidRPr="006856B9" w:rsidRDefault="0043344B" w:rsidP="00F36AA4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tc>
                  <w:tcPr>
                    <w:tcW w:w="1134" w:type="dxa"/>
                    <w:vAlign w:val="center"/>
                  </w:tcPr>
                  <w:p w14:paraId="642EC3EC" w14:textId="77777777" w:rsidR="00F36AA4" w:rsidRPr="006856B9" w:rsidRDefault="00F36AA4" w:rsidP="00F36AA4">
                    <w:pPr>
                      <w:rPr>
                        <w:rFonts w:asciiTheme="minorHAnsi" w:hAnsiTheme="minorHAnsi" w:cstheme="minorHAnsi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711F244D" w14:textId="77777777" w:rsidR="00F36AA4" w:rsidRPr="006856B9" w:rsidRDefault="00F36AA4" w:rsidP="00F36AA4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2104381111"/>
                    <w:placeholder>
                      <w:docPart w:val="BEAC9E955A404E008D9D966E760FA346"/>
                    </w:placeholder>
                    <w:showingPlcHdr/>
                  </w:sdtPr>
                  <w:sdtContent>
                    <w:tc>
                      <w:tcPr>
                        <w:tcW w:w="3367" w:type="dxa"/>
                        <w:vAlign w:val="center"/>
                      </w:tcPr>
                      <w:p w14:paraId="52C08992" w14:textId="77777777" w:rsidR="00F36AA4" w:rsidRPr="006856B9" w:rsidRDefault="008205CA" w:rsidP="00F36AA4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F36AA4" w:rsidRPr="006856B9" w14:paraId="17967144" w14:textId="77777777" w:rsidTr="00F36AA4">
        <w:trPr>
          <w:trHeight w:val="572"/>
        </w:trPr>
        <w:tc>
          <w:tcPr>
            <w:tcW w:w="9067" w:type="dxa"/>
            <w:gridSpan w:val="5"/>
            <w:vAlign w:val="center"/>
          </w:tcPr>
          <w:p w14:paraId="72C73745" w14:textId="77777777" w:rsidR="00F36AA4" w:rsidRPr="006856B9" w:rsidRDefault="00F36AA4" w:rsidP="006508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60" w:type="dxa"/>
            <w:vAlign w:val="center"/>
          </w:tcPr>
          <w:p w14:paraId="5FA052B7" w14:textId="77777777" w:rsidR="00F36AA4" w:rsidRPr="006856B9" w:rsidRDefault="00F36AA4" w:rsidP="00F36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</w:rPr>
              <w:fldChar w:fldCharType="begin"/>
            </w:r>
            <w:r w:rsidRPr="006856B9">
              <w:rPr>
                <w:rFonts w:asciiTheme="minorHAnsi" w:hAnsiTheme="minorHAnsi" w:cstheme="minorHAnsi"/>
              </w:rPr>
              <w:instrText xml:space="preserve"> =SUM(above) \# "# ##0,00 zł;(# ##0,00 zł)" </w:instrText>
            </w:r>
            <w:r w:rsidRPr="006856B9">
              <w:rPr>
                <w:rFonts w:asciiTheme="minorHAnsi" w:hAnsiTheme="minorHAnsi" w:cstheme="minorHAnsi"/>
              </w:rPr>
              <w:fldChar w:fldCharType="separate"/>
            </w:r>
            <w:r w:rsidRPr="006856B9">
              <w:rPr>
                <w:rFonts w:asciiTheme="minorHAnsi" w:hAnsiTheme="minorHAnsi" w:cstheme="minorHAnsi"/>
                <w:noProof/>
              </w:rPr>
              <w:t xml:space="preserve">   </w:t>
            </w:r>
            <w:r w:rsidRPr="006856B9">
              <w:rPr>
                <w:rFonts w:asciiTheme="minorHAnsi" w:hAnsiTheme="minorHAnsi" w:cstheme="minorHAnsi"/>
                <w:b/>
                <w:bCs/>
                <w:noProof/>
              </w:rPr>
              <w:t>0,00 zł</w: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2492320A" w14:textId="77777777" w:rsidR="00F36AA4" w:rsidRPr="006856B9" w:rsidRDefault="00F36AA4" w:rsidP="00F36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840A0F" w14:textId="77777777" w:rsidR="00BD043B" w:rsidRPr="006856B9" w:rsidRDefault="00BD043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1417"/>
        <w:gridCol w:w="1559"/>
        <w:gridCol w:w="1134"/>
        <w:gridCol w:w="1560"/>
        <w:gridCol w:w="3367"/>
      </w:tblGrid>
      <w:tr w:rsidR="00883E58" w:rsidRPr="006856B9" w14:paraId="7E1A43EA" w14:textId="77777777" w:rsidTr="00883E58">
        <w:trPr>
          <w:cantSplit/>
          <w:trHeight w:val="572"/>
        </w:trPr>
        <w:tc>
          <w:tcPr>
            <w:tcW w:w="576" w:type="dxa"/>
            <w:vAlign w:val="center"/>
          </w:tcPr>
          <w:p w14:paraId="41829872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IV</w:t>
            </w:r>
          </w:p>
        </w:tc>
        <w:tc>
          <w:tcPr>
            <w:tcW w:w="4381" w:type="dxa"/>
            <w:vAlign w:val="center"/>
          </w:tcPr>
          <w:p w14:paraId="4A1F33B1" w14:textId="77777777" w:rsidR="00883E58" w:rsidRPr="006856B9" w:rsidRDefault="00650809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Zakup lub wykonanie badań naukowych, analiz, raportów badawczych</w:t>
            </w:r>
          </w:p>
        </w:tc>
        <w:tc>
          <w:tcPr>
            <w:tcW w:w="1417" w:type="dxa"/>
            <w:vAlign w:val="center"/>
          </w:tcPr>
          <w:p w14:paraId="2A0EF048" w14:textId="77777777" w:rsidR="00883E58" w:rsidRPr="006856B9" w:rsidRDefault="006856B9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559" w:type="dxa"/>
            <w:vAlign w:val="center"/>
          </w:tcPr>
          <w:p w14:paraId="1A24D1FA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119812CE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60" w:type="dxa"/>
            <w:vAlign w:val="center"/>
          </w:tcPr>
          <w:p w14:paraId="1216180B" w14:textId="77777777" w:rsidR="00883E58" w:rsidRPr="006856B9" w:rsidRDefault="00A14E41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E41">
              <w:rPr>
                <w:rFonts w:asciiTheme="minorHAnsi" w:hAnsiTheme="minorHAnsi" w:cstheme="minorHAnsi"/>
                <w:b/>
                <w:bCs/>
              </w:rPr>
              <w:t>Szacowany koszt zadania</w:t>
            </w:r>
          </w:p>
        </w:tc>
        <w:tc>
          <w:tcPr>
            <w:tcW w:w="3367" w:type="dxa"/>
            <w:vAlign w:val="center"/>
          </w:tcPr>
          <w:p w14:paraId="74A5221A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Uzasadnienie</w:t>
            </w:r>
          </w:p>
        </w:tc>
      </w:tr>
      <w:sdt>
        <w:sdtPr>
          <w:rPr>
            <w:rFonts w:asciiTheme="minorHAnsi" w:hAnsiTheme="minorHAnsi" w:cstheme="minorHAnsi"/>
          </w:rPr>
          <w:id w:val="-1614438512"/>
          <w15:repeatingSection/>
        </w:sdtPr>
        <w:sdtContent>
          <w:sdt>
            <w:sdtPr>
              <w:rPr>
                <w:rFonts w:asciiTheme="minorHAnsi" w:hAnsiTheme="minorHAnsi" w:cstheme="minorHAnsi"/>
              </w:rPr>
              <w:id w:val="-506136275"/>
              <w:placeholder>
                <w:docPart w:val="D04F527FB7EB4AD9877A1370B286567C"/>
              </w:placeholder>
              <w15:repeatingSectionItem/>
            </w:sdtPr>
            <w:sdtContent>
              <w:tr w:rsidR="00883E58" w:rsidRPr="006856B9" w14:paraId="7944B471" w14:textId="77777777" w:rsidTr="00883E58">
                <w:trPr>
                  <w:cantSplit/>
                  <w:trHeight w:val="572"/>
                </w:trPr>
                <w:tc>
                  <w:tcPr>
                    <w:tcW w:w="576" w:type="dxa"/>
                    <w:vAlign w:val="center"/>
                  </w:tcPr>
                  <w:p w14:paraId="50AC6D9B" w14:textId="77777777" w:rsidR="00883E58" w:rsidRPr="006856B9" w:rsidRDefault="00883E58" w:rsidP="00883E58">
                    <w:pPr>
                      <w:pStyle w:val="Akapitzlist"/>
                      <w:numPr>
                        <w:ilvl w:val="0"/>
                        <w:numId w:val="5"/>
                      </w:num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846132611"/>
                    <w:placeholder>
                      <w:docPart w:val="4913054DEC8A47BC8882A47ADDF6B9F0"/>
                    </w:placeholder>
                    <w:showingPlcHdr/>
                  </w:sdtPr>
                  <w:sdtContent>
                    <w:tc>
                      <w:tcPr>
                        <w:tcW w:w="4381" w:type="dxa"/>
                        <w:vAlign w:val="center"/>
                      </w:tcPr>
                      <w:p w14:paraId="01F5A80E" w14:textId="77777777" w:rsidR="00883E58" w:rsidRPr="006856B9" w:rsidRDefault="0043344B" w:rsidP="00883E5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70C0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Nazwa zadania"/>
                    <w:tag w:val="etap operacji"/>
                    <w:id w:val="1228258781"/>
                    <w:placeholder>
                      <w:docPart w:val="1F1209B9C88D4236A150D964B076CEB0"/>
                    </w:placeholder>
                    <w:showingPlcHdr/>
                    <w:dropDownList>
                      <w:listItem w:value="Wybierz element."/>
                      <w:listItem w:displayText="Powołanie Grupy EPI" w:value="Powołanie Grupy EPI"/>
                      <w:listItem w:displayText="Opracowanie planu operacji" w:value="Opracowanie planu operacji"/>
                    </w:dropDownList>
                  </w:sdtPr>
                  <w:sdtContent>
                    <w:tc>
                      <w:tcPr>
                        <w:tcW w:w="1417" w:type="dxa"/>
                        <w:vAlign w:val="center"/>
                      </w:tcPr>
                      <w:p w14:paraId="483CE545" w14:textId="77777777" w:rsidR="00883E58" w:rsidRPr="006856B9" w:rsidRDefault="008205CA" w:rsidP="00883E5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</w:rPr>
                    <w:alias w:val="Jednostki miary"/>
                    <w:tag w:val="Jednostki miary"/>
                    <w:id w:val="-452561818"/>
                    <w:placeholder>
                      <w:docPart w:val="A9A86CF3E2AC4E5688795340095ADE5C"/>
                    </w:placeholder>
                    <w:showingPlcHdr/>
                    <w:comboBox>
                      <w:listItem w:value="Wybierz element."/>
                      <w:listItem w:displayText="kg" w:value="kg"/>
                      <w:listItem w:displayText="kpl." w:value="kpl."/>
                      <w:listItem w:displayText="m" w:value="m"/>
                      <w:listItem w:displayText="m2" w:value="m2"/>
                      <w:listItem w:displayText="m3" w:value="m3"/>
                      <w:listItem w:displayText="osoby" w:value="osoby"/>
                      <w:listItem w:displayText="roboczo godziny" w:value="roboczo godziny"/>
                      <w:listItem w:displayText="szt." w:value="szt."/>
                      <w:listItem w:displayText="inne" w:value="inne"/>
                    </w:comboBox>
                  </w:sdtPr>
                  <w:sdtContent>
                    <w:tc>
                      <w:tcPr>
                        <w:tcW w:w="1559" w:type="dxa"/>
                        <w:vAlign w:val="center"/>
                      </w:tcPr>
                      <w:p w14:paraId="63346D25" w14:textId="77777777" w:rsidR="00883E58" w:rsidRPr="006856B9" w:rsidRDefault="0043344B" w:rsidP="00883E58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tc>
                  <w:tcPr>
                    <w:tcW w:w="1134" w:type="dxa"/>
                    <w:vAlign w:val="center"/>
                  </w:tcPr>
                  <w:p w14:paraId="6D4C168E" w14:textId="77777777" w:rsidR="00883E58" w:rsidRPr="006856B9" w:rsidRDefault="00883E58" w:rsidP="00883E58">
                    <w:pPr>
                      <w:rPr>
                        <w:rFonts w:asciiTheme="minorHAnsi" w:hAnsiTheme="minorHAnsi" w:cstheme="minorHAnsi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1B0A37EE" w14:textId="77777777" w:rsidR="00883E58" w:rsidRPr="006856B9" w:rsidRDefault="00883E58" w:rsidP="00883E58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-1655142142"/>
                    <w:placeholder>
                      <w:docPart w:val="9253E09F1ED64EA4B7EBE7993BB891A5"/>
                    </w:placeholder>
                    <w:showingPlcHdr/>
                  </w:sdtPr>
                  <w:sdtContent>
                    <w:tc>
                      <w:tcPr>
                        <w:tcW w:w="3367" w:type="dxa"/>
                        <w:vAlign w:val="center"/>
                      </w:tcPr>
                      <w:p w14:paraId="72106021" w14:textId="77777777" w:rsidR="00883E58" w:rsidRPr="006856B9" w:rsidRDefault="008205CA" w:rsidP="00883E58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83E58" w:rsidRPr="006856B9" w14:paraId="7626AC81" w14:textId="77777777" w:rsidTr="00883E58">
        <w:trPr>
          <w:cantSplit/>
          <w:trHeight w:val="572"/>
        </w:trPr>
        <w:tc>
          <w:tcPr>
            <w:tcW w:w="9067" w:type="dxa"/>
            <w:gridSpan w:val="5"/>
            <w:vAlign w:val="center"/>
          </w:tcPr>
          <w:p w14:paraId="5BCB46F7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lastRenderedPageBreak/>
              <w:t>SUMA</w:t>
            </w:r>
          </w:p>
        </w:tc>
        <w:tc>
          <w:tcPr>
            <w:tcW w:w="1560" w:type="dxa"/>
            <w:vAlign w:val="center"/>
          </w:tcPr>
          <w:p w14:paraId="206E4B92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856B9">
              <w:rPr>
                <w:rFonts w:asciiTheme="minorHAnsi" w:hAnsiTheme="minorHAnsi" w:cstheme="minorHAnsi"/>
                <w:b/>
                <w:bCs/>
              </w:rPr>
              <w:instrText xml:space="preserve"> =SUM(above) \# "# ##0,00 zł;(# ##0,00 zł)" </w:instrTex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6856B9">
              <w:rPr>
                <w:rFonts w:asciiTheme="minorHAnsi" w:hAnsiTheme="minorHAnsi" w:cstheme="minorHAnsi"/>
                <w:b/>
                <w:bCs/>
                <w:noProof/>
              </w:rPr>
              <w:t xml:space="preserve">   0,00 zł</w: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4255F1B6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4B4C574" w14:textId="77777777" w:rsidR="00BD043B" w:rsidRPr="006856B9" w:rsidRDefault="00BD043B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1417"/>
        <w:gridCol w:w="1559"/>
        <w:gridCol w:w="1134"/>
        <w:gridCol w:w="1560"/>
        <w:gridCol w:w="3367"/>
      </w:tblGrid>
      <w:tr w:rsidR="00883E58" w:rsidRPr="006856B9" w14:paraId="31D27587" w14:textId="77777777" w:rsidTr="00883E58">
        <w:trPr>
          <w:trHeight w:val="572"/>
        </w:trPr>
        <w:tc>
          <w:tcPr>
            <w:tcW w:w="576" w:type="dxa"/>
            <w:vAlign w:val="center"/>
          </w:tcPr>
          <w:p w14:paraId="6607BEE4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V</w:t>
            </w:r>
          </w:p>
        </w:tc>
        <w:tc>
          <w:tcPr>
            <w:tcW w:w="4381" w:type="dxa"/>
            <w:vAlign w:val="center"/>
          </w:tcPr>
          <w:p w14:paraId="5233232B" w14:textId="77777777" w:rsidR="00721083" w:rsidRPr="00721083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Koszty administracyjne</w:t>
            </w:r>
            <w:r w:rsidR="004B15A4">
              <w:rPr>
                <w:rFonts w:asciiTheme="minorHAnsi" w:hAnsiTheme="minorHAnsi" w:cstheme="minorHAnsi"/>
                <w:b/>
                <w:bCs/>
              </w:rPr>
              <w:t>, w tym koszty przejazdów</w:t>
            </w:r>
          </w:p>
        </w:tc>
        <w:tc>
          <w:tcPr>
            <w:tcW w:w="1417" w:type="dxa"/>
            <w:vAlign w:val="center"/>
          </w:tcPr>
          <w:p w14:paraId="0ED90982" w14:textId="77777777" w:rsidR="00883E58" w:rsidRPr="006856B9" w:rsidRDefault="006856B9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1559" w:type="dxa"/>
            <w:vAlign w:val="center"/>
          </w:tcPr>
          <w:p w14:paraId="374E6E62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56ED7B3E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560" w:type="dxa"/>
            <w:vAlign w:val="center"/>
          </w:tcPr>
          <w:p w14:paraId="6F9DEAF6" w14:textId="77777777" w:rsidR="00883E58" w:rsidRPr="006856B9" w:rsidRDefault="00A14E41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E41">
              <w:rPr>
                <w:rFonts w:asciiTheme="minorHAnsi" w:hAnsiTheme="minorHAnsi" w:cstheme="minorHAnsi"/>
                <w:b/>
                <w:bCs/>
              </w:rPr>
              <w:t>Szacowany koszt zadania</w:t>
            </w:r>
          </w:p>
        </w:tc>
        <w:tc>
          <w:tcPr>
            <w:tcW w:w="3367" w:type="dxa"/>
            <w:vAlign w:val="center"/>
          </w:tcPr>
          <w:p w14:paraId="184BDFB9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Uzasadnienie</w:t>
            </w:r>
          </w:p>
        </w:tc>
      </w:tr>
      <w:sdt>
        <w:sdtPr>
          <w:rPr>
            <w:rFonts w:asciiTheme="minorHAnsi" w:hAnsiTheme="minorHAnsi" w:cstheme="minorHAnsi"/>
          </w:rPr>
          <w:id w:val="511971037"/>
          <w15:repeatingSection/>
        </w:sdtPr>
        <w:sdtContent>
          <w:sdt>
            <w:sdtPr>
              <w:rPr>
                <w:rFonts w:asciiTheme="minorHAnsi" w:hAnsiTheme="minorHAnsi" w:cstheme="minorHAnsi"/>
              </w:rPr>
              <w:id w:val="-1738939936"/>
              <w:placeholder>
                <w:docPart w:val="EF0499F509364358B2AE53AEF2F7E32E"/>
              </w:placeholder>
              <w15:repeatingSectionItem/>
            </w:sdtPr>
            <w:sdtContent>
              <w:tr w:rsidR="00883E58" w:rsidRPr="006856B9" w14:paraId="11C29108" w14:textId="77777777" w:rsidTr="00883E58">
                <w:trPr>
                  <w:trHeight w:val="572"/>
                </w:trPr>
                <w:tc>
                  <w:tcPr>
                    <w:tcW w:w="576" w:type="dxa"/>
                    <w:vAlign w:val="center"/>
                  </w:tcPr>
                  <w:p w14:paraId="71F39428" w14:textId="77777777" w:rsidR="00883E58" w:rsidRPr="006856B9" w:rsidRDefault="00883E58" w:rsidP="00883E58">
                    <w:pPr>
                      <w:pStyle w:val="Akapitzlist"/>
                      <w:numPr>
                        <w:ilvl w:val="0"/>
                        <w:numId w:val="6"/>
                      </w:num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25922480"/>
                    <w:placeholder>
                      <w:docPart w:val="00B7B1C0789E4CBC9F1628F5143EE703"/>
                    </w:placeholder>
                    <w:showingPlcHdr/>
                  </w:sdtPr>
                  <w:sdtContent>
                    <w:tc>
                      <w:tcPr>
                        <w:tcW w:w="4381" w:type="dxa"/>
                        <w:vAlign w:val="center"/>
                      </w:tcPr>
                      <w:p w14:paraId="2887B3C0" w14:textId="77777777" w:rsidR="00883E58" w:rsidRPr="006856B9" w:rsidRDefault="0043344B" w:rsidP="00883E58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Nazwa zadania"/>
                    <w:tag w:val="etap operacji"/>
                    <w:id w:val="1463070363"/>
                    <w:placeholder>
                      <w:docPart w:val="E75126F44FD146A6BA8272A84B17219C"/>
                    </w:placeholder>
                    <w:showingPlcHdr/>
                    <w:dropDownList>
                      <w:listItem w:value="Wybierz element."/>
                      <w:listItem w:displayText="Powołanie Grupy EPI" w:value="Powołanie Grupy EPI"/>
                      <w:listItem w:displayText="Opracowanie planu operacji" w:value="Opracowanie planu operacji"/>
                    </w:dropDownList>
                  </w:sdtPr>
                  <w:sdtContent>
                    <w:tc>
                      <w:tcPr>
                        <w:tcW w:w="1417" w:type="dxa"/>
                        <w:vAlign w:val="center"/>
                      </w:tcPr>
                      <w:p w14:paraId="790791E8" w14:textId="77777777" w:rsidR="00883E58" w:rsidRPr="006856B9" w:rsidRDefault="008205CA" w:rsidP="00883E58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HAnsi"/>
                    </w:rPr>
                    <w:alias w:val="Jednostki miary"/>
                    <w:tag w:val="Jednostki miary"/>
                    <w:id w:val="-1355183628"/>
                    <w:placeholder>
                      <w:docPart w:val="6E5AD87FFE2040649D1059E7D9C09901"/>
                    </w:placeholder>
                    <w:showingPlcHdr/>
                    <w:comboBox>
                      <w:listItem w:value="Wybierz element."/>
                      <w:listItem w:displayText="kg" w:value="kg"/>
                      <w:listItem w:displayText="kpl." w:value="kpl."/>
                      <w:listItem w:displayText="m" w:value="m"/>
                      <w:listItem w:displayText="m2" w:value="m2"/>
                      <w:listItem w:displayText="m3" w:value="m3"/>
                      <w:listItem w:displayText="osoby" w:value="osoby"/>
                      <w:listItem w:displayText="roboczo godziny" w:value="roboczo godziny"/>
                      <w:listItem w:displayText="szt." w:value="szt."/>
                      <w:listItem w:displayText="inne" w:value="inne"/>
                    </w:comboBox>
                  </w:sdtPr>
                  <w:sdtContent>
                    <w:tc>
                      <w:tcPr>
                        <w:tcW w:w="1559" w:type="dxa"/>
                        <w:vAlign w:val="center"/>
                      </w:tcPr>
                      <w:p w14:paraId="32756439" w14:textId="77777777" w:rsidR="00883E58" w:rsidRPr="006856B9" w:rsidRDefault="0043344B" w:rsidP="00883E58">
                        <w:pPr>
                          <w:rPr>
                            <w:rFonts w:asciiTheme="minorHAnsi" w:hAnsiTheme="minorHAnsi" w:cstheme="minorHAnsi"/>
                            <w:color w:val="0070C0"/>
                          </w:rPr>
                        </w:pPr>
                        <w:r w:rsidRPr="008205CA">
                          <w:rPr>
                            <w:rStyle w:val="Tekstzastpczy"/>
                            <w:color w:val="FFFFFF" w:themeColor="background1"/>
                          </w:rPr>
                          <w:t>Wybierz element.</w:t>
                        </w:r>
                      </w:p>
                    </w:tc>
                  </w:sdtContent>
                </w:sdt>
                <w:tc>
                  <w:tcPr>
                    <w:tcW w:w="1134" w:type="dxa"/>
                    <w:vAlign w:val="center"/>
                  </w:tcPr>
                  <w:p w14:paraId="5C92AAC2" w14:textId="77777777" w:rsidR="00883E58" w:rsidRPr="006856B9" w:rsidRDefault="00883E58" w:rsidP="00883E58">
                    <w:pPr>
                      <w:rPr>
                        <w:rFonts w:asciiTheme="minorHAnsi" w:hAnsiTheme="minorHAnsi" w:cstheme="minorHAnsi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01ADBC55" w14:textId="77777777" w:rsidR="00883E58" w:rsidRPr="006856B9" w:rsidRDefault="00883E58" w:rsidP="00883E58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</w:p>
                </w:tc>
                <w:sdt>
                  <w:sdtPr>
                    <w:rPr>
                      <w:rFonts w:asciiTheme="minorHAnsi" w:hAnsiTheme="minorHAnsi" w:cstheme="minorHAnsi"/>
                    </w:rPr>
                    <w:id w:val="-1514526867"/>
                    <w:placeholder>
                      <w:docPart w:val="83F1D40E4497423B9013268509E5B2C4"/>
                    </w:placeholder>
                    <w:showingPlcHdr/>
                  </w:sdtPr>
                  <w:sdtContent>
                    <w:tc>
                      <w:tcPr>
                        <w:tcW w:w="3367" w:type="dxa"/>
                        <w:vAlign w:val="center"/>
                      </w:tcPr>
                      <w:p w14:paraId="011EB2EB" w14:textId="77777777" w:rsidR="00883E58" w:rsidRPr="006856B9" w:rsidRDefault="008205CA" w:rsidP="00883E58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6856B9">
                          <w:rPr>
                            <w:rStyle w:val="Tekstzastpczy"/>
                            <w:rFonts w:asciiTheme="minorHAnsi" w:hAnsiTheme="minorHAnsi" w:cstheme="minorHAnsi"/>
                            <w:color w:val="0070C0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83E58" w:rsidRPr="006856B9" w14:paraId="6BA72483" w14:textId="77777777" w:rsidTr="00883E58">
        <w:trPr>
          <w:trHeight w:val="572"/>
        </w:trPr>
        <w:tc>
          <w:tcPr>
            <w:tcW w:w="9067" w:type="dxa"/>
            <w:gridSpan w:val="5"/>
            <w:vAlign w:val="center"/>
          </w:tcPr>
          <w:p w14:paraId="70429818" w14:textId="77777777" w:rsidR="00883E58" w:rsidRPr="006856B9" w:rsidRDefault="00883E58" w:rsidP="00883E58">
            <w:pPr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60" w:type="dxa"/>
            <w:vAlign w:val="center"/>
          </w:tcPr>
          <w:p w14:paraId="45D1C6A3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856B9">
              <w:rPr>
                <w:rFonts w:asciiTheme="minorHAnsi" w:hAnsiTheme="minorHAnsi" w:cstheme="minorHAnsi"/>
                <w:b/>
                <w:bCs/>
              </w:rPr>
              <w:instrText xml:space="preserve"> =SUM(above) \# "# ##0,00 zł;(# ##0,00 zł)" </w:instrTex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6856B9">
              <w:rPr>
                <w:rFonts w:asciiTheme="minorHAnsi" w:hAnsiTheme="minorHAnsi" w:cstheme="minorHAnsi"/>
                <w:b/>
                <w:bCs/>
                <w:noProof/>
              </w:rPr>
              <w:t xml:space="preserve">   0,00 zł</w: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1BBE3941" w14:textId="77777777" w:rsidR="00883E58" w:rsidRPr="006856B9" w:rsidRDefault="00883E58" w:rsidP="00883E5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630B4BF" w14:textId="77777777" w:rsidR="00C839E7" w:rsidRPr="006856B9" w:rsidRDefault="00C839E7" w:rsidP="00C839E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1323"/>
        <w:gridCol w:w="2095"/>
      </w:tblGrid>
      <w:tr w:rsidR="008B728C" w:rsidRPr="006856B9" w14:paraId="149DEF78" w14:textId="77777777" w:rsidTr="00963788">
        <w:trPr>
          <w:trHeight w:val="572"/>
        </w:trPr>
        <w:tc>
          <w:tcPr>
            <w:tcW w:w="576" w:type="dxa"/>
            <w:vAlign w:val="center"/>
          </w:tcPr>
          <w:p w14:paraId="1592C04E" w14:textId="77777777" w:rsidR="008B728C" w:rsidRPr="006856B9" w:rsidRDefault="008B728C" w:rsidP="00C71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1323" w:type="dxa"/>
            <w:vAlign w:val="center"/>
          </w:tcPr>
          <w:p w14:paraId="39E83DAA" w14:textId="77777777" w:rsidR="008B728C" w:rsidRPr="006856B9" w:rsidRDefault="006856B9" w:rsidP="00C71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Nazwa zadania</w:t>
            </w:r>
          </w:p>
        </w:tc>
        <w:tc>
          <w:tcPr>
            <w:tcW w:w="2095" w:type="dxa"/>
            <w:vAlign w:val="center"/>
          </w:tcPr>
          <w:p w14:paraId="1D92679F" w14:textId="77777777" w:rsidR="008B728C" w:rsidRPr="006856B9" w:rsidRDefault="008B728C" w:rsidP="00C71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Koszt zadania</w:t>
            </w:r>
          </w:p>
        </w:tc>
      </w:tr>
      <w:tr w:rsidR="008B728C" w:rsidRPr="006856B9" w14:paraId="2A9E7CD9" w14:textId="77777777" w:rsidTr="00E11276">
        <w:trPr>
          <w:trHeight w:val="572"/>
        </w:trPr>
        <w:tc>
          <w:tcPr>
            <w:tcW w:w="576" w:type="dxa"/>
            <w:vAlign w:val="center"/>
          </w:tcPr>
          <w:p w14:paraId="09F8849F" w14:textId="77777777" w:rsidR="008B728C" w:rsidRPr="006856B9" w:rsidRDefault="008B728C" w:rsidP="006048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23" w:type="dxa"/>
            <w:vAlign w:val="center"/>
          </w:tcPr>
          <w:p w14:paraId="1E0479D1" w14:textId="77777777" w:rsidR="008B728C" w:rsidRPr="006856B9" w:rsidRDefault="008B728C" w:rsidP="006048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Powołanie Grupy EPI</w:t>
            </w:r>
          </w:p>
        </w:tc>
        <w:tc>
          <w:tcPr>
            <w:tcW w:w="2095" w:type="dxa"/>
            <w:vAlign w:val="center"/>
          </w:tcPr>
          <w:p w14:paraId="2CC2074A" w14:textId="77777777" w:rsidR="008B728C" w:rsidRPr="006856B9" w:rsidRDefault="008B728C" w:rsidP="006048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0,0</w:t>
            </w:r>
          </w:p>
        </w:tc>
      </w:tr>
      <w:tr w:rsidR="008B728C" w:rsidRPr="006856B9" w14:paraId="3E8B5E45" w14:textId="77777777" w:rsidTr="0028360C">
        <w:trPr>
          <w:trHeight w:val="572"/>
        </w:trPr>
        <w:tc>
          <w:tcPr>
            <w:tcW w:w="576" w:type="dxa"/>
            <w:vAlign w:val="center"/>
          </w:tcPr>
          <w:p w14:paraId="1D2857F1" w14:textId="77777777" w:rsidR="008B728C" w:rsidRPr="006856B9" w:rsidRDefault="008B728C" w:rsidP="0060481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23" w:type="dxa"/>
            <w:vAlign w:val="center"/>
          </w:tcPr>
          <w:p w14:paraId="2FC27A7D" w14:textId="77777777" w:rsidR="008B728C" w:rsidRPr="006856B9" w:rsidRDefault="008B728C" w:rsidP="006048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Opracowanie planu operacji</w:t>
            </w:r>
          </w:p>
        </w:tc>
        <w:tc>
          <w:tcPr>
            <w:tcW w:w="2095" w:type="dxa"/>
            <w:vAlign w:val="center"/>
          </w:tcPr>
          <w:p w14:paraId="52E1E141" w14:textId="77777777" w:rsidR="008B728C" w:rsidRPr="006856B9" w:rsidRDefault="008B728C" w:rsidP="006048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0,0</w:t>
            </w:r>
          </w:p>
        </w:tc>
      </w:tr>
      <w:tr w:rsidR="00BD043B" w:rsidRPr="006856B9" w14:paraId="24898C6E" w14:textId="77777777" w:rsidTr="00C712F4">
        <w:trPr>
          <w:trHeight w:val="572"/>
        </w:trPr>
        <w:tc>
          <w:tcPr>
            <w:tcW w:w="11899" w:type="dxa"/>
            <w:gridSpan w:val="2"/>
            <w:vAlign w:val="center"/>
          </w:tcPr>
          <w:p w14:paraId="03AC46E0" w14:textId="77777777" w:rsidR="00BD043B" w:rsidRPr="006856B9" w:rsidRDefault="00BD043B" w:rsidP="00C71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 xml:space="preserve">SUMA </w:t>
            </w:r>
          </w:p>
        </w:tc>
        <w:tc>
          <w:tcPr>
            <w:tcW w:w="2095" w:type="dxa"/>
            <w:vAlign w:val="center"/>
          </w:tcPr>
          <w:p w14:paraId="0327AFA2" w14:textId="77777777" w:rsidR="00BD043B" w:rsidRPr="006856B9" w:rsidRDefault="00BD043B" w:rsidP="00C71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856B9">
              <w:rPr>
                <w:rFonts w:asciiTheme="minorHAnsi" w:hAnsiTheme="minorHAnsi" w:cstheme="minorHAnsi"/>
                <w:b/>
                <w:bCs/>
              </w:rPr>
              <w:instrText xml:space="preserve"> =SUM(ABOVE) \# "# ##0,00 zł;(# ##0,00 zł)" </w:instrTex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E097E" w:rsidRPr="006856B9">
              <w:rPr>
                <w:rFonts w:asciiTheme="minorHAnsi" w:hAnsiTheme="minorHAnsi" w:cstheme="minorHAnsi"/>
                <w:b/>
                <w:bCs/>
                <w:noProof/>
              </w:rPr>
              <w:t xml:space="preserve">   0,00 zł</w:t>
            </w:r>
            <w:r w:rsidRPr="006856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4BDD22BE" w14:textId="77777777" w:rsidR="00FD545E" w:rsidRPr="006856B9" w:rsidRDefault="00FD545E">
      <w:pPr>
        <w:rPr>
          <w:rFonts w:asciiTheme="minorHAnsi" w:hAnsiTheme="minorHAnsi" w:cstheme="minorHAnsi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821"/>
        <w:gridCol w:w="3329"/>
        <w:gridCol w:w="3329"/>
      </w:tblGrid>
      <w:tr w:rsidR="006856B9" w:rsidRPr="006856B9" w14:paraId="27516704" w14:textId="77777777" w:rsidTr="00AC2763">
        <w:trPr>
          <w:trHeight w:val="572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A823" w14:textId="77777777" w:rsidR="006856B9" w:rsidRPr="006856B9" w:rsidRDefault="006856B9" w:rsidP="006856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left w:val="single" w:sz="4" w:space="0" w:color="auto"/>
            </w:tcBorders>
            <w:vAlign w:val="center"/>
          </w:tcPr>
          <w:p w14:paraId="4B61541B" w14:textId="77777777" w:rsidR="006856B9" w:rsidRPr="006856B9" w:rsidRDefault="006856B9" w:rsidP="006856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3329" w:type="dxa"/>
            <w:tcBorders>
              <w:left w:val="single" w:sz="4" w:space="0" w:color="auto"/>
            </w:tcBorders>
            <w:vAlign w:val="center"/>
          </w:tcPr>
          <w:p w14:paraId="6FE4605B" w14:textId="77777777" w:rsidR="006856B9" w:rsidRPr="006856B9" w:rsidRDefault="006856B9" w:rsidP="006856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DO</w:t>
            </w:r>
          </w:p>
        </w:tc>
      </w:tr>
      <w:tr w:rsidR="006856B9" w:rsidRPr="006856B9" w14:paraId="25F7A8D3" w14:textId="77777777" w:rsidTr="00AC2763">
        <w:trPr>
          <w:trHeight w:val="572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78E9C3EA" w14:textId="77777777" w:rsidR="006856B9" w:rsidRPr="006856B9" w:rsidRDefault="006856B9" w:rsidP="006856B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821" w:type="dxa"/>
            <w:tcBorders>
              <w:top w:val="single" w:sz="4" w:space="0" w:color="auto"/>
            </w:tcBorders>
            <w:vAlign w:val="center"/>
          </w:tcPr>
          <w:p w14:paraId="3B0DE271" w14:textId="77777777" w:rsidR="006856B9" w:rsidRPr="006856B9" w:rsidRDefault="006856B9" w:rsidP="006856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Termin złożenia wniosku o płatność pierwszej transzy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13011911"/>
            <w:placeholder>
              <w:docPart w:val="237413756E984755A23F584B87D1048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329" w:type="dxa"/>
                <w:vAlign w:val="center"/>
              </w:tcPr>
              <w:p w14:paraId="1EB4DB66" w14:textId="77777777" w:rsidR="006856B9" w:rsidRPr="006856B9" w:rsidRDefault="006856B9" w:rsidP="006856B9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856B9">
                  <w:rPr>
                    <w:rFonts w:asciiTheme="minorHAnsi" w:eastAsiaTheme="minorHAnsi" w:hAnsiTheme="minorHAnsi" w:cstheme="minorBidi"/>
                    <w:color w:val="0070C0"/>
                    <w:kern w:val="0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38352184"/>
            <w:placeholder>
              <w:docPart w:val="CC30AAEB1015431CA4039C026BF75A1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329" w:type="dxa"/>
                <w:vAlign w:val="center"/>
              </w:tcPr>
              <w:p w14:paraId="1B51A36F" w14:textId="77777777" w:rsidR="006856B9" w:rsidRPr="006856B9" w:rsidRDefault="006856B9" w:rsidP="006856B9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856B9">
                  <w:rPr>
                    <w:rFonts w:asciiTheme="minorHAnsi" w:eastAsiaTheme="minorHAnsi" w:hAnsiTheme="minorHAnsi" w:cstheme="minorBidi"/>
                    <w:color w:val="0070C0"/>
                    <w:kern w:val="0"/>
                  </w:rPr>
                  <w:t>Kliknij lub naciśnij, aby wprowadzić datę.</w:t>
                </w:r>
              </w:p>
            </w:tc>
          </w:sdtContent>
        </w:sdt>
      </w:tr>
      <w:tr w:rsidR="006856B9" w:rsidRPr="006856B9" w14:paraId="54AB99DF" w14:textId="77777777" w:rsidTr="00AC2763">
        <w:trPr>
          <w:trHeight w:val="572"/>
        </w:trPr>
        <w:tc>
          <w:tcPr>
            <w:tcW w:w="550" w:type="dxa"/>
            <w:vAlign w:val="center"/>
          </w:tcPr>
          <w:p w14:paraId="291475C7" w14:textId="77777777" w:rsidR="006856B9" w:rsidRPr="006856B9" w:rsidRDefault="006856B9" w:rsidP="006856B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821" w:type="dxa"/>
            <w:vAlign w:val="center"/>
          </w:tcPr>
          <w:p w14:paraId="10F725F1" w14:textId="77777777" w:rsidR="006856B9" w:rsidRPr="006856B9" w:rsidRDefault="006856B9" w:rsidP="006856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856B9">
              <w:rPr>
                <w:rFonts w:asciiTheme="minorHAnsi" w:hAnsiTheme="minorHAnsi" w:cstheme="minorHAnsi"/>
                <w:b/>
                <w:bCs/>
              </w:rPr>
              <w:t>Termin złożenia wniosku o płatność drugiej transzy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3596627"/>
            <w:placeholder>
              <w:docPart w:val="237413756E984755A23F584B87D1048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329" w:type="dxa"/>
                <w:vAlign w:val="center"/>
              </w:tcPr>
              <w:p w14:paraId="74774F70" w14:textId="77777777" w:rsidR="006856B9" w:rsidRPr="006856B9" w:rsidRDefault="006856B9" w:rsidP="006856B9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856B9">
                  <w:rPr>
                    <w:rFonts w:asciiTheme="minorHAnsi" w:eastAsiaTheme="minorHAnsi" w:hAnsiTheme="minorHAnsi" w:cstheme="minorBidi"/>
                    <w:color w:val="0070C0"/>
                    <w:kern w:val="0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342005813"/>
            <w:placeholder>
              <w:docPart w:val="CC30AAEB1015431CA4039C026BF75A1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329" w:type="dxa"/>
                <w:vAlign w:val="center"/>
              </w:tcPr>
              <w:p w14:paraId="202F6111" w14:textId="77777777" w:rsidR="006856B9" w:rsidRPr="006856B9" w:rsidRDefault="006856B9" w:rsidP="006856B9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856B9">
                  <w:rPr>
                    <w:rFonts w:asciiTheme="minorHAnsi" w:eastAsiaTheme="minorHAnsi" w:hAnsiTheme="minorHAnsi" w:cstheme="minorBidi"/>
                    <w:color w:val="0070C0"/>
                    <w:kern w:val="0"/>
                  </w:rPr>
                  <w:t>Kliknij lub naciśnij, aby wprowadzić datę.</w:t>
                </w:r>
              </w:p>
            </w:tc>
          </w:sdtContent>
        </w:sdt>
      </w:tr>
    </w:tbl>
    <w:p w14:paraId="563AF1E7" w14:textId="77777777" w:rsidR="00FD545E" w:rsidRPr="006856B9" w:rsidRDefault="00FD545E">
      <w:pPr>
        <w:rPr>
          <w:rFonts w:asciiTheme="minorHAnsi" w:hAnsiTheme="minorHAnsi" w:cstheme="minorHAnsi"/>
        </w:rPr>
      </w:pPr>
    </w:p>
    <w:sectPr w:rsidR="00FD545E" w:rsidRPr="006856B9" w:rsidSect="00BB743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04B9" w14:textId="77777777" w:rsidR="00C13B29" w:rsidRDefault="00C13B29" w:rsidP="00917CEE">
      <w:pPr>
        <w:spacing w:after="0" w:line="240" w:lineRule="auto"/>
      </w:pPr>
      <w:r>
        <w:separator/>
      </w:r>
    </w:p>
  </w:endnote>
  <w:endnote w:type="continuationSeparator" w:id="0">
    <w:p w14:paraId="1FDC73D4" w14:textId="77777777" w:rsidR="00C13B29" w:rsidRDefault="00C13B29" w:rsidP="0091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2316" w14:textId="77777777" w:rsidR="002C527E" w:rsidRPr="006856B9" w:rsidRDefault="00B11067" w:rsidP="00B11067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6856B9">
      <w:rPr>
        <w:rFonts w:asciiTheme="minorHAnsi" w:hAnsiTheme="minorHAnsi" w:cstheme="minorHAnsi"/>
      </w:rPr>
      <w:t xml:space="preserve">Strona </w:t>
    </w:r>
    <w:r w:rsidRPr="006856B9">
      <w:rPr>
        <w:rFonts w:asciiTheme="minorHAnsi" w:hAnsiTheme="minorHAnsi" w:cstheme="minorHAnsi"/>
      </w:rPr>
      <w:fldChar w:fldCharType="begin"/>
    </w:r>
    <w:r w:rsidRPr="006856B9">
      <w:rPr>
        <w:rFonts w:asciiTheme="minorHAnsi" w:hAnsiTheme="minorHAnsi" w:cstheme="minorHAnsi"/>
      </w:rPr>
      <w:instrText>PAGE   \* MERGEFORMAT</w:instrText>
    </w:r>
    <w:r w:rsidRPr="006856B9">
      <w:rPr>
        <w:rFonts w:asciiTheme="minorHAnsi" w:hAnsiTheme="minorHAnsi" w:cstheme="minorHAnsi"/>
      </w:rPr>
      <w:fldChar w:fldCharType="separate"/>
    </w:r>
    <w:r w:rsidRPr="006856B9">
      <w:rPr>
        <w:rFonts w:asciiTheme="minorHAnsi" w:hAnsiTheme="minorHAnsi" w:cstheme="minorHAnsi"/>
      </w:rPr>
      <w:t>1</w:t>
    </w:r>
    <w:r w:rsidRPr="006856B9">
      <w:rPr>
        <w:rFonts w:asciiTheme="minorHAnsi" w:hAnsiTheme="minorHAnsi" w:cstheme="minorHAnsi"/>
      </w:rPr>
      <w:fldChar w:fldCharType="end"/>
    </w:r>
    <w:r w:rsidRPr="006856B9">
      <w:rPr>
        <w:rFonts w:asciiTheme="minorHAnsi" w:hAnsiTheme="minorHAnsi" w:cstheme="minorHAnsi"/>
      </w:rPr>
      <w:t xml:space="preserve"> z </w:t>
    </w:r>
    <w:r w:rsidR="00883E58" w:rsidRPr="006856B9">
      <w:rPr>
        <w:rFonts w:asciiTheme="minorHAnsi" w:hAnsiTheme="minorHAnsi" w:cstheme="minorHAnsi"/>
      </w:rPr>
      <w:fldChar w:fldCharType="begin"/>
    </w:r>
    <w:r w:rsidR="00883E58" w:rsidRPr="006856B9">
      <w:rPr>
        <w:rFonts w:asciiTheme="minorHAnsi" w:hAnsiTheme="minorHAnsi" w:cstheme="minorHAnsi"/>
      </w:rPr>
      <w:instrText xml:space="preserve"> NUMPAGES   \* MERGEFORMAT </w:instrText>
    </w:r>
    <w:r w:rsidR="00883E58" w:rsidRPr="006856B9">
      <w:rPr>
        <w:rFonts w:asciiTheme="minorHAnsi" w:hAnsiTheme="minorHAnsi" w:cstheme="minorHAnsi"/>
      </w:rPr>
      <w:fldChar w:fldCharType="separate"/>
    </w:r>
    <w:r w:rsidRPr="006856B9">
      <w:rPr>
        <w:rFonts w:asciiTheme="minorHAnsi" w:hAnsiTheme="minorHAnsi" w:cstheme="minorHAnsi"/>
        <w:noProof/>
      </w:rPr>
      <w:t>3</w:t>
    </w:r>
    <w:r w:rsidR="00883E58" w:rsidRPr="006856B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ABD0" w14:textId="77777777" w:rsidR="00C13B29" w:rsidRDefault="00C13B29" w:rsidP="00917CEE">
      <w:pPr>
        <w:spacing w:after="0" w:line="240" w:lineRule="auto"/>
      </w:pPr>
      <w:r>
        <w:separator/>
      </w:r>
    </w:p>
  </w:footnote>
  <w:footnote w:type="continuationSeparator" w:id="0">
    <w:p w14:paraId="393B13DB" w14:textId="77777777" w:rsidR="00C13B29" w:rsidRDefault="00C13B29" w:rsidP="0091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88BA" w14:textId="77777777" w:rsidR="002C527E" w:rsidRPr="002C527E" w:rsidRDefault="00A14E41">
    <w:pPr>
      <w:pStyle w:val="Nagwek"/>
      <w:rPr>
        <w:sz w:val="32"/>
        <w:szCs w:val="32"/>
      </w:rPr>
    </w:pPr>
    <w:r>
      <w:rPr>
        <w:sz w:val="32"/>
        <w:szCs w:val="32"/>
      </w:rPr>
      <w:t xml:space="preserve">PROJEKT </w:t>
    </w:r>
    <w:r w:rsidR="002C527E" w:rsidRPr="002C527E">
      <w:rPr>
        <w:sz w:val="32"/>
        <w:szCs w:val="32"/>
      </w:rPr>
      <w:t>BUDŻET</w:t>
    </w:r>
    <w:r>
      <w:rPr>
        <w:sz w:val="32"/>
        <w:szCs w:val="32"/>
      </w:rPr>
      <w:t>U</w:t>
    </w:r>
    <w:r w:rsidR="002C527E" w:rsidRPr="002C527E">
      <w:rPr>
        <w:sz w:val="32"/>
        <w:szCs w:val="32"/>
      </w:rPr>
      <w:t xml:space="preserve"> OPERACJI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AD6"/>
    <w:multiLevelType w:val="hybridMultilevel"/>
    <w:tmpl w:val="C17AF1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17219"/>
    <w:multiLevelType w:val="hybridMultilevel"/>
    <w:tmpl w:val="D242B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74C"/>
    <w:multiLevelType w:val="hybridMultilevel"/>
    <w:tmpl w:val="36C213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A6C92"/>
    <w:multiLevelType w:val="hybridMultilevel"/>
    <w:tmpl w:val="D242BD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0998"/>
    <w:multiLevelType w:val="hybridMultilevel"/>
    <w:tmpl w:val="36C21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156BB5"/>
    <w:multiLevelType w:val="hybridMultilevel"/>
    <w:tmpl w:val="36C213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35E76"/>
    <w:multiLevelType w:val="hybridMultilevel"/>
    <w:tmpl w:val="36C213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C0B7F"/>
    <w:multiLevelType w:val="hybridMultilevel"/>
    <w:tmpl w:val="36C213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CF0D20"/>
    <w:multiLevelType w:val="hybridMultilevel"/>
    <w:tmpl w:val="36C213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692871">
    <w:abstractNumId w:val="4"/>
  </w:num>
  <w:num w:numId="2" w16cid:durableId="364720697">
    <w:abstractNumId w:val="6"/>
  </w:num>
  <w:num w:numId="3" w16cid:durableId="1161971171">
    <w:abstractNumId w:val="2"/>
  </w:num>
  <w:num w:numId="4" w16cid:durableId="1467353695">
    <w:abstractNumId w:val="5"/>
  </w:num>
  <w:num w:numId="5" w16cid:durableId="1153180176">
    <w:abstractNumId w:val="8"/>
  </w:num>
  <w:num w:numId="6" w16cid:durableId="1152261241">
    <w:abstractNumId w:val="7"/>
  </w:num>
  <w:num w:numId="7" w16cid:durableId="1185971823">
    <w:abstractNumId w:val="0"/>
  </w:num>
  <w:num w:numId="8" w16cid:durableId="103421873">
    <w:abstractNumId w:val="3"/>
  </w:num>
  <w:num w:numId="9" w16cid:durableId="208175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A2"/>
    <w:rsid w:val="00163B13"/>
    <w:rsid w:val="001E097E"/>
    <w:rsid w:val="002028B5"/>
    <w:rsid w:val="00207666"/>
    <w:rsid w:val="002C527E"/>
    <w:rsid w:val="0043344B"/>
    <w:rsid w:val="00472457"/>
    <w:rsid w:val="004A56ED"/>
    <w:rsid w:val="004B15A4"/>
    <w:rsid w:val="005264A2"/>
    <w:rsid w:val="00541B1A"/>
    <w:rsid w:val="00557337"/>
    <w:rsid w:val="005B4D43"/>
    <w:rsid w:val="0060481B"/>
    <w:rsid w:val="00607053"/>
    <w:rsid w:val="006156BC"/>
    <w:rsid w:val="00650809"/>
    <w:rsid w:val="006856B9"/>
    <w:rsid w:val="00702FAD"/>
    <w:rsid w:val="00706A5C"/>
    <w:rsid w:val="00707427"/>
    <w:rsid w:val="00721083"/>
    <w:rsid w:val="00731DF8"/>
    <w:rsid w:val="007F34FB"/>
    <w:rsid w:val="008205CA"/>
    <w:rsid w:val="00883E58"/>
    <w:rsid w:val="008B728C"/>
    <w:rsid w:val="00917CEE"/>
    <w:rsid w:val="00990AEB"/>
    <w:rsid w:val="00A14E41"/>
    <w:rsid w:val="00A27960"/>
    <w:rsid w:val="00B041A1"/>
    <w:rsid w:val="00B11067"/>
    <w:rsid w:val="00B46D1F"/>
    <w:rsid w:val="00B803D1"/>
    <w:rsid w:val="00B9731F"/>
    <w:rsid w:val="00BB7431"/>
    <w:rsid w:val="00BD043B"/>
    <w:rsid w:val="00C13B29"/>
    <w:rsid w:val="00C532C9"/>
    <w:rsid w:val="00C839E7"/>
    <w:rsid w:val="00CB1114"/>
    <w:rsid w:val="00CB3E73"/>
    <w:rsid w:val="00CD2C2D"/>
    <w:rsid w:val="00D37A3B"/>
    <w:rsid w:val="00F04964"/>
    <w:rsid w:val="00F352F5"/>
    <w:rsid w:val="00F36AA4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BF128"/>
  <w15:chartTrackingRefBased/>
  <w15:docId w15:val="{763141BB-0DA5-4CA0-927C-63A153BE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AEB"/>
    <w:pPr>
      <w:spacing w:after="160" w:line="259" w:lineRule="auto"/>
    </w:pPr>
    <w:rPr>
      <w:rFonts w:ascii="Tahoma" w:hAnsi="Tahoma"/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337"/>
    <w:pPr>
      <w:keepNext/>
      <w:keepLines/>
      <w:spacing w:before="240" w:after="120"/>
      <w:outlineLvl w:val="0"/>
    </w:pPr>
    <w:rPr>
      <w:rFonts w:eastAsia="Times New Roman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337"/>
    <w:pPr>
      <w:keepNext/>
      <w:keepLines/>
      <w:spacing w:before="240" w:after="120"/>
      <w:ind w:left="680"/>
      <w:outlineLvl w:val="2"/>
    </w:pPr>
    <w:rPr>
      <w:rFonts w:eastAsia="Times New Roman"/>
      <w:b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1B1A"/>
  </w:style>
  <w:style w:type="character" w:customStyle="1" w:styleId="TekstpodstawowyZnak">
    <w:name w:val="Tekst podstawowy Znak"/>
    <w:link w:val="Tekstpodstawowy"/>
    <w:uiPriority w:val="99"/>
    <w:semiHidden/>
    <w:rsid w:val="00541B1A"/>
    <w:rPr>
      <w:rFonts w:ascii="Tahoma" w:eastAsia="Times New Roman" w:hAnsi="Tahoma" w:cs="Times New Roman"/>
      <w:sz w:val="2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57337"/>
    <w:pPr>
      <w:spacing w:after="0" w:line="240" w:lineRule="auto"/>
      <w:contextualSpacing/>
      <w:jc w:val="center"/>
    </w:pPr>
    <w:rPr>
      <w:rFonts w:eastAsia="Times New Roman"/>
      <w:b/>
      <w:spacing w:val="-10"/>
      <w:kern w:val="28"/>
      <w:sz w:val="48"/>
      <w:szCs w:val="56"/>
    </w:rPr>
  </w:style>
  <w:style w:type="character" w:customStyle="1" w:styleId="TytuZnak">
    <w:name w:val="Tytuł Znak"/>
    <w:link w:val="Tytu"/>
    <w:uiPriority w:val="10"/>
    <w:rsid w:val="00557337"/>
    <w:rPr>
      <w:rFonts w:ascii="Tahoma" w:eastAsia="Times New Roman" w:hAnsi="Tahoma" w:cs="Times New Roman"/>
      <w:b/>
      <w:spacing w:val="-10"/>
      <w:kern w:val="28"/>
      <w:sz w:val="48"/>
      <w:szCs w:val="56"/>
    </w:rPr>
  </w:style>
  <w:style w:type="character" w:customStyle="1" w:styleId="Nagwek1Znak">
    <w:name w:val="Nagłówek 1 Znak"/>
    <w:link w:val="Nagwek1"/>
    <w:uiPriority w:val="9"/>
    <w:rsid w:val="00557337"/>
    <w:rPr>
      <w:rFonts w:ascii="Tahoma" w:eastAsia="Times New Roman" w:hAnsi="Tahoma" w:cs="Times New Roman"/>
      <w:b/>
      <w:sz w:val="28"/>
      <w:szCs w:val="32"/>
    </w:rPr>
  </w:style>
  <w:style w:type="character" w:customStyle="1" w:styleId="Nagwek3Znak">
    <w:name w:val="Nagłówek 3 Znak"/>
    <w:link w:val="Nagwek3"/>
    <w:uiPriority w:val="9"/>
    <w:semiHidden/>
    <w:rsid w:val="00557337"/>
    <w:rPr>
      <w:rFonts w:ascii="Tahoma" w:eastAsia="Times New Roman" w:hAnsi="Tahoma" w:cs="Times New Roman"/>
      <w:b/>
      <w:sz w:val="2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17CEE"/>
    <w:rPr>
      <w:rFonts w:ascii="Tahoma" w:hAnsi="Tahoma"/>
    </w:rPr>
  </w:style>
  <w:style w:type="paragraph" w:styleId="Stopka">
    <w:name w:val="footer"/>
    <w:basedOn w:val="Normalny"/>
    <w:link w:val="StopkaZnak"/>
    <w:uiPriority w:val="99"/>
    <w:unhideWhenUsed/>
    <w:rsid w:val="0091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17CEE"/>
    <w:rPr>
      <w:rFonts w:ascii="Tahoma" w:hAnsi="Tahoma"/>
    </w:rPr>
  </w:style>
  <w:style w:type="table" w:styleId="Tabela-Siatka">
    <w:name w:val="Table Grid"/>
    <w:basedOn w:val="Standardowy"/>
    <w:uiPriority w:val="39"/>
    <w:rsid w:val="0091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917CEE"/>
    <w:rPr>
      <w:color w:val="666666"/>
    </w:rPr>
  </w:style>
  <w:style w:type="paragraph" w:styleId="Akapitzlist">
    <w:name w:val="List Paragraph"/>
    <w:basedOn w:val="Normalny"/>
    <w:uiPriority w:val="34"/>
    <w:qFormat/>
    <w:rsid w:val="00FD545E"/>
    <w:pPr>
      <w:ind w:left="720"/>
      <w:contextualSpacing/>
    </w:pPr>
  </w:style>
  <w:style w:type="paragraph" w:styleId="Poprawka">
    <w:name w:val="Revision"/>
    <w:hidden/>
    <w:uiPriority w:val="99"/>
    <w:semiHidden/>
    <w:rsid w:val="004B15A4"/>
    <w:rPr>
      <w:rFonts w:ascii="Tahoma" w:hAnsi="Tahoma"/>
      <w:kern w:val="2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5A4"/>
    <w:rPr>
      <w:rFonts w:ascii="Tahoma" w:hAnsi="Tahoma"/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5A4"/>
    <w:rPr>
      <w:rFonts w:ascii="Tahoma" w:hAnsi="Tahoma"/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t.artur\Desktop\strona%20www%202\GRUDZIE&#323;\31.12.2025\Bogus&#322;aw%20U&#347;ci&#324;ski\Projekt_bud&#380;etu_operacj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8497D6E0AB41DCBEAF667856E12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A65D4-8EEE-4760-9959-EEDC5A4C8DF6}"/>
      </w:docPartPr>
      <w:docPartBody>
        <w:p w:rsidR="00000000" w:rsidRDefault="00000000">
          <w:pPr>
            <w:pStyle w:val="7F8497D6E0AB41DCBEAF667856E12235"/>
          </w:pPr>
          <w:r w:rsidRPr="00193335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27A9E44ECA4B4455A912B492321752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7809B-085C-45CD-8485-E58BB9401F49}"/>
      </w:docPartPr>
      <w:docPartBody>
        <w:p w:rsidR="00000000" w:rsidRDefault="00000000">
          <w:pPr>
            <w:pStyle w:val="27A9E44ECA4B4455A912B492321752F9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6AAC0FF42347698B2393C02FE89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049CC-0A49-42EE-9FFB-935943AA546A}"/>
      </w:docPartPr>
      <w:docPartBody>
        <w:p w:rsidR="00000000" w:rsidRDefault="00000000">
          <w:pPr>
            <w:pStyle w:val="AE6AAC0FF42347698B2393C02FE896A0"/>
          </w:pPr>
          <w:r w:rsidRPr="00D733CF">
            <w:rPr>
              <w:rStyle w:val="Tekstzastpczy"/>
            </w:rPr>
            <w:t>Wybierz element.</w:t>
          </w:r>
        </w:p>
      </w:docPartBody>
    </w:docPart>
    <w:docPart>
      <w:docPartPr>
        <w:name w:val="BE370094B1444994B94DB8528B841A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6E9D0-E44B-4765-9284-00C6CDF07A86}"/>
      </w:docPartPr>
      <w:docPartBody>
        <w:p w:rsidR="00000000" w:rsidRDefault="00000000">
          <w:pPr>
            <w:pStyle w:val="BE370094B1444994B94DB8528B841A8D"/>
          </w:pPr>
          <w:r w:rsidRPr="00193335">
            <w:rPr>
              <w:rStyle w:val="Tekstzastpczy"/>
            </w:rPr>
            <w:t xml:space="preserve">Wybierz </w:t>
          </w:r>
          <w:r w:rsidRPr="00193335">
            <w:rPr>
              <w:rStyle w:val="Tekstzastpczy"/>
            </w:rPr>
            <w:t>element.</w:t>
          </w:r>
        </w:p>
      </w:docPartBody>
    </w:docPart>
    <w:docPart>
      <w:docPartPr>
        <w:name w:val="5023B0EFDBCD488CBF88FCEC4A5288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0BBE4-3C90-493B-8977-0A38D1B344FC}"/>
      </w:docPartPr>
      <w:docPartBody>
        <w:p w:rsidR="00000000" w:rsidRDefault="00000000">
          <w:pPr>
            <w:pStyle w:val="5023B0EFDBCD488CBF88FCEC4A5288E1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E4715519646A8B13FA2D2B77EE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0526CF-24B0-4D6A-BDCF-A79E0907B59A}"/>
      </w:docPartPr>
      <w:docPartBody>
        <w:p w:rsidR="00000000" w:rsidRDefault="00000000">
          <w:pPr>
            <w:pStyle w:val="890E4715519646A8B13FA2D2B77EE935"/>
          </w:pPr>
          <w:r w:rsidRPr="00193335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865243BA4844362A91DCFD0B3EA4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C225F-E11D-45B9-85ED-625C9C485EE1}"/>
      </w:docPartPr>
      <w:docPartBody>
        <w:p w:rsidR="00000000" w:rsidRDefault="00000000">
          <w:pPr>
            <w:pStyle w:val="0865243BA4844362A91DCFD0B3EA4281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006BBF28194D2F81EEE6DC71F2A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29E246-EA1B-47A8-8242-8E0B249198C2}"/>
      </w:docPartPr>
      <w:docPartBody>
        <w:p w:rsidR="00000000" w:rsidRDefault="00000000">
          <w:pPr>
            <w:pStyle w:val="96006BBF28194D2F81EEE6DC71F2A96C"/>
          </w:pPr>
          <w:r w:rsidRPr="00D733CF">
            <w:rPr>
              <w:rStyle w:val="Tekstzastpczy"/>
            </w:rPr>
            <w:t>Wybierz element.</w:t>
          </w:r>
        </w:p>
      </w:docPartBody>
    </w:docPart>
    <w:docPart>
      <w:docPartPr>
        <w:name w:val="024B22ABB87F4D68A929118587858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F94A9-FCC4-408F-9487-7204A90F03BB}"/>
      </w:docPartPr>
      <w:docPartBody>
        <w:p w:rsidR="00000000" w:rsidRDefault="00000000">
          <w:pPr>
            <w:pStyle w:val="024B22ABB87F4D68A929118587858A0B"/>
          </w:pPr>
          <w:r w:rsidRPr="00193335">
            <w:rPr>
              <w:rStyle w:val="Tekstzastpczy"/>
            </w:rPr>
            <w:t>Wybierz element.</w:t>
          </w:r>
        </w:p>
      </w:docPartBody>
    </w:docPart>
    <w:docPart>
      <w:docPartPr>
        <w:name w:val="53014BB9B4BF4794A8E7EA4579B8C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EBB1E-931E-40E2-B017-8AD4717CBACF}"/>
      </w:docPartPr>
      <w:docPartBody>
        <w:p w:rsidR="00000000" w:rsidRDefault="00000000">
          <w:pPr>
            <w:pStyle w:val="53014BB9B4BF4794A8E7EA4579B8C336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7C230A897F4F0BA6157C2AACAE3C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7478E3-D9AB-4FDA-93F1-08E1DFB1E910}"/>
      </w:docPartPr>
      <w:docPartBody>
        <w:p w:rsidR="00000000" w:rsidRDefault="00000000">
          <w:pPr>
            <w:pStyle w:val="797C230A897F4F0BA6157C2AACAE3C4D"/>
          </w:pPr>
          <w:r w:rsidRPr="00193335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A5919E312DE470B8CCAB0946B037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540C3-B1E1-449D-8593-28E456FAFBCC}"/>
      </w:docPartPr>
      <w:docPartBody>
        <w:p w:rsidR="00000000" w:rsidRDefault="00000000">
          <w:pPr>
            <w:pStyle w:val="FA5919E312DE470B8CCAB0946B03714A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E8E5BB2124DDD99A44073B28F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7125D-C722-4973-9580-984946E9E174}"/>
      </w:docPartPr>
      <w:docPartBody>
        <w:p w:rsidR="00000000" w:rsidRDefault="00000000">
          <w:pPr>
            <w:pStyle w:val="24DE8E5BB2124DDD99A44073B28FAC40"/>
          </w:pPr>
          <w:r w:rsidRPr="00D733CF">
            <w:rPr>
              <w:rStyle w:val="Tekstzastpczy"/>
            </w:rPr>
            <w:t>Wybierz element.</w:t>
          </w:r>
        </w:p>
      </w:docPartBody>
    </w:docPart>
    <w:docPart>
      <w:docPartPr>
        <w:name w:val="CE7241679D2544ECB17B8277D64DA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F070E-6CA3-485E-8A8A-998F14B7DA96}"/>
      </w:docPartPr>
      <w:docPartBody>
        <w:p w:rsidR="00000000" w:rsidRDefault="00000000">
          <w:pPr>
            <w:pStyle w:val="CE7241679D2544ECB17B8277D64DA753"/>
          </w:pPr>
          <w:r w:rsidRPr="00193335">
            <w:rPr>
              <w:rStyle w:val="Tekstzastpczy"/>
            </w:rPr>
            <w:t>Wybierz element.</w:t>
          </w:r>
        </w:p>
      </w:docPartBody>
    </w:docPart>
    <w:docPart>
      <w:docPartPr>
        <w:name w:val="BEAC9E955A404E008D9D966E760FA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B3268-FB43-4042-898E-A26288B91B2A}"/>
      </w:docPartPr>
      <w:docPartBody>
        <w:p w:rsidR="00000000" w:rsidRDefault="00000000">
          <w:pPr>
            <w:pStyle w:val="BEAC9E955A404E008D9D966E760FA346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4F527FB7EB4AD9877A1370B2865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7FFEB-79D5-46CD-953C-02E05D8CF737}"/>
      </w:docPartPr>
      <w:docPartBody>
        <w:p w:rsidR="00000000" w:rsidRDefault="00000000">
          <w:pPr>
            <w:pStyle w:val="D04F527FB7EB4AD9877A1370B286567C"/>
          </w:pPr>
          <w:r w:rsidRPr="00193335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4913054DEC8A47BC8882A47ADDF6B9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8D65B-95AC-4722-991A-2450236E7731}"/>
      </w:docPartPr>
      <w:docPartBody>
        <w:p w:rsidR="00000000" w:rsidRDefault="00000000">
          <w:pPr>
            <w:pStyle w:val="4913054DEC8A47BC8882A47ADDF6B9F0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1209B9C88D4236A150D964B076C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46357-374F-4C51-98DD-D30E68E5C876}"/>
      </w:docPartPr>
      <w:docPartBody>
        <w:p w:rsidR="00000000" w:rsidRDefault="00000000">
          <w:pPr>
            <w:pStyle w:val="1F1209B9C88D4236A150D964B076CEB0"/>
          </w:pPr>
          <w:r w:rsidRPr="00D733CF">
            <w:rPr>
              <w:rStyle w:val="Tekstzastpczy"/>
            </w:rPr>
            <w:t>Wybierz element.</w:t>
          </w:r>
        </w:p>
      </w:docPartBody>
    </w:docPart>
    <w:docPart>
      <w:docPartPr>
        <w:name w:val="A9A86CF3E2AC4E5688795340095AD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4DB9A-24B0-425B-97DD-ED414495CA64}"/>
      </w:docPartPr>
      <w:docPartBody>
        <w:p w:rsidR="00000000" w:rsidRDefault="00000000">
          <w:pPr>
            <w:pStyle w:val="A9A86CF3E2AC4E5688795340095ADE5C"/>
          </w:pPr>
          <w:r w:rsidRPr="00193335">
            <w:rPr>
              <w:rStyle w:val="Tekstzastpczy"/>
            </w:rPr>
            <w:t>Wybierz element.</w:t>
          </w:r>
        </w:p>
      </w:docPartBody>
    </w:docPart>
    <w:docPart>
      <w:docPartPr>
        <w:name w:val="9253E09F1ED64EA4B7EBE7993BB89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74FA7-F8F1-4AB2-91B2-B1B7BB6C8D82}"/>
      </w:docPartPr>
      <w:docPartBody>
        <w:p w:rsidR="00000000" w:rsidRDefault="00000000">
          <w:pPr>
            <w:pStyle w:val="9253E09F1ED64EA4B7EBE7993BB891A5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0499F509364358B2AE53AEF2F7E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269543-EF12-493A-B4E5-94DE83147B75}"/>
      </w:docPartPr>
      <w:docPartBody>
        <w:p w:rsidR="00000000" w:rsidRDefault="00000000">
          <w:pPr>
            <w:pStyle w:val="EF0499F509364358B2AE53AEF2F7E32E"/>
          </w:pPr>
          <w:r w:rsidRPr="00193335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0B7B1C0789E4CBC9F1628F5143EE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D1D10-FB72-4EFC-84FB-27AC020E30BD}"/>
      </w:docPartPr>
      <w:docPartBody>
        <w:p w:rsidR="00000000" w:rsidRDefault="00000000">
          <w:pPr>
            <w:pStyle w:val="00B7B1C0789E4CBC9F1628F5143EE703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5126F44FD146A6BA8272A84B172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2DB010-D779-434D-A11D-032D5D0E8AD8}"/>
      </w:docPartPr>
      <w:docPartBody>
        <w:p w:rsidR="00000000" w:rsidRDefault="00000000">
          <w:pPr>
            <w:pStyle w:val="E75126F44FD146A6BA8272A84B17219C"/>
          </w:pPr>
          <w:r w:rsidRPr="00D733CF">
            <w:rPr>
              <w:rStyle w:val="Tekstzastpczy"/>
            </w:rPr>
            <w:t>Wybierz element.</w:t>
          </w:r>
        </w:p>
      </w:docPartBody>
    </w:docPart>
    <w:docPart>
      <w:docPartPr>
        <w:name w:val="6E5AD87FFE2040649D1059E7D9C099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670CA-A2AF-4E8F-8274-B9FDEB57FEAE}"/>
      </w:docPartPr>
      <w:docPartBody>
        <w:p w:rsidR="00000000" w:rsidRDefault="00000000">
          <w:pPr>
            <w:pStyle w:val="6E5AD87FFE2040649D1059E7D9C09901"/>
          </w:pPr>
          <w:r w:rsidRPr="00193335">
            <w:rPr>
              <w:rStyle w:val="Tekstzastpczy"/>
            </w:rPr>
            <w:t>Wybierz element.</w:t>
          </w:r>
        </w:p>
      </w:docPartBody>
    </w:docPart>
    <w:docPart>
      <w:docPartPr>
        <w:name w:val="83F1D40E4497423B9013268509E5B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D5B4A-2177-421C-BDFC-3E892FE615A0}"/>
      </w:docPartPr>
      <w:docPartBody>
        <w:p w:rsidR="00000000" w:rsidRDefault="00000000">
          <w:pPr>
            <w:pStyle w:val="83F1D40E4497423B9013268509E5B2C4"/>
          </w:pPr>
          <w:r w:rsidRPr="0019333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413756E984755A23F584B87D10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944139-440B-4983-9B3D-A710379E5D0D}"/>
      </w:docPartPr>
      <w:docPartBody>
        <w:p w:rsidR="00000000" w:rsidRDefault="00000000">
          <w:pPr>
            <w:pStyle w:val="237413756E984755A23F584B87D1048F"/>
          </w:pPr>
          <w:r w:rsidRPr="00045EE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C30AAEB1015431CA4039C026BF75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0142CE-E3A7-4001-B46F-BB3A16AE1B93}"/>
      </w:docPartPr>
      <w:docPartBody>
        <w:p w:rsidR="00000000" w:rsidRDefault="00000000">
          <w:pPr>
            <w:pStyle w:val="CC30AAEB1015431CA4039C026BF75A19"/>
          </w:pPr>
          <w:r w:rsidRPr="00045EEF">
            <w:rPr>
              <w:rStyle w:val="Tekstzastpczy"/>
            </w:rPr>
            <w:t xml:space="preserve">Kliknij lub </w:t>
          </w:r>
          <w:r w:rsidRPr="00045EEF">
            <w:rPr>
              <w:rStyle w:val="Tekstzastpczy"/>
            </w:rPr>
            <w:t>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92"/>
    <w:rsid w:val="0053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Pr>
      <w:color w:val="666666"/>
    </w:rPr>
  </w:style>
  <w:style w:type="paragraph" w:customStyle="1" w:styleId="7F8497D6E0AB41DCBEAF667856E12235">
    <w:name w:val="7F8497D6E0AB41DCBEAF667856E12235"/>
  </w:style>
  <w:style w:type="paragraph" w:customStyle="1" w:styleId="27A9E44ECA4B4455A912B492321752F9">
    <w:name w:val="27A9E44ECA4B4455A912B492321752F9"/>
  </w:style>
  <w:style w:type="paragraph" w:customStyle="1" w:styleId="AE6AAC0FF42347698B2393C02FE896A0">
    <w:name w:val="AE6AAC0FF42347698B2393C02FE896A0"/>
  </w:style>
  <w:style w:type="paragraph" w:customStyle="1" w:styleId="BE370094B1444994B94DB8528B841A8D">
    <w:name w:val="BE370094B1444994B94DB8528B841A8D"/>
  </w:style>
  <w:style w:type="paragraph" w:customStyle="1" w:styleId="5023B0EFDBCD488CBF88FCEC4A5288E1">
    <w:name w:val="5023B0EFDBCD488CBF88FCEC4A5288E1"/>
  </w:style>
  <w:style w:type="paragraph" w:customStyle="1" w:styleId="890E4715519646A8B13FA2D2B77EE935">
    <w:name w:val="890E4715519646A8B13FA2D2B77EE935"/>
  </w:style>
  <w:style w:type="paragraph" w:customStyle="1" w:styleId="0865243BA4844362A91DCFD0B3EA4281">
    <w:name w:val="0865243BA4844362A91DCFD0B3EA4281"/>
  </w:style>
  <w:style w:type="paragraph" w:customStyle="1" w:styleId="96006BBF28194D2F81EEE6DC71F2A96C">
    <w:name w:val="96006BBF28194D2F81EEE6DC71F2A96C"/>
  </w:style>
  <w:style w:type="paragraph" w:customStyle="1" w:styleId="024B22ABB87F4D68A929118587858A0B">
    <w:name w:val="024B22ABB87F4D68A929118587858A0B"/>
  </w:style>
  <w:style w:type="paragraph" w:customStyle="1" w:styleId="53014BB9B4BF4794A8E7EA4579B8C336">
    <w:name w:val="53014BB9B4BF4794A8E7EA4579B8C336"/>
  </w:style>
  <w:style w:type="paragraph" w:customStyle="1" w:styleId="797C230A897F4F0BA6157C2AACAE3C4D">
    <w:name w:val="797C230A897F4F0BA6157C2AACAE3C4D"/>
  </w:style>
  <w:style w:type="paragraph" w:customStyle="1" w:styleId="FA5919E312DE470B8CCAB0946B03714A">
    <w:name w:val="FA5919E312DE470B8CCAB0946B03714A"/>
  </w:style>
  <w:style w:type="paragraph" w:customStyle="1" w:styleId="24DE8E5BB2124DDD99A44073B28FAC40">
    <w:name w:val="24DE8E5BB2124DDD99A44073B28FAC40"/>
  </w:style>
  <w:style w:type="paragraph" w:customStyle="1" w:styleId="CE7241679D2544ECB17B8277D64DA753">
    <w:name w:val="CE7241679D2544ECB17B8277D64DA753"/>
  </w:style>
  <w:style w:type="paragraph" w:customStyle="1" w:styleId="BEAC9E955A404E008D9D966E760FA346">
    <w:name w:val="BEAC9E955A404E008D9D966E760FA346"/>
  </w:style>
  <w:style w:type="paragraph" w:customStyle="1" w:styleId="D04F527FB7EB4AD9877A1370B286567C">
    <w:name w:val="D04F527FB7EB4AD9877A1370B286567C"/>
  </w:style>
  <w:style w:type="paragraph" w:customStyle="1" w:styleId="4913054DEC8A47BC8882A47ADDF6B9F0">
    <w:name w:val="4913054DEC8A47BC8882A47ADDF6B9F0"/>
  </w:style>
  <w:style w:type="paragraph" w:customStyle="1" w:styleId="1F1209B9C88D4236A150D964B076CEB0">
    <w:name w:val="1F1209B9C88D4236A150D964B076CEB0"/>
  </w:style>
  <w:style w:type="paragraph" w:customStyle="1" w:styleId="A9A86CF3E2AC4E5688795340095ADE5C">
    <w:name w:val="A9A86CF3E2AC4E5688795340095ADE5C"/>
  </w:style>
  <w:style w:type="paragraph" w:customStyle="1" w:styleId="9253E09F1ED64EA4B7EBE7993BB891A5">
    <w:name w:val="9253E09F1ED64EA4B7EBE7993BB891A5"/>
  </w:style>
  <w:style w:type="paragraph" w:customStyle="1" w:styleId="EF0499F509364358B2AE53AEF2F7E32E">
    <w:name w:val="EF0499F509364358B2AE53AEF2F7E32E"/>
  </w:style>
  <w:style w:type="paragraph" w:customStyle="1" w:styleId="00B7B1C0789E4CBC9F1628F5143EE703">
    <w:name w:val="00B7B1C0789E4CBC9F1628F5143EE703"/>
  </w:style>
  <w:style w:type="paragraph" w:customStyle="1" w:styleId="E75126F44FD146A6BA8272A84B17219C">
    <w:name w:val="E75126F44FD146A6BA8272A84B17219C"/>
  </w:style>
  <w:style w:type="paragraph" w:customStyle="1" w:styleId="6E5AD87FFE2040649D1059E7D9C09901">
    <w:name w:val="6E5AD87FFE2040649D1059E7D9C09901"/>
  </w:style>
  <w:style w:type="paragraph" w:customStyle="1" w:styleId="83F1D40E4497423B9013268509E5B2C4">
    <w:name w:val="83F1D40E4497423B9013268509E5B2C4"/>
  </w:style>
  <w:style w:type="paragraph" w:customStyle="1" w:styleId="237413756E984755A23F584B87D1048F">
    <w:name w:val="237413756E984755A23F584B87D1048F"/>
  </w:style>
  <w:style w:type="paragraph" w:customStyle="1" w:styleId="CC30AAEB1015431CA4039C026BF75A19">
    <w:name w:val="CC30AAEB1015431CA4039C026BF75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AD2B6D-AA44-49DB-89E6-AD7E3F5633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Projekt_budżetu_operacji.dotx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Kubat Artur</cp:lastModifiedBy>
  <cp:revision>2</cp:revision>
  <dcterms:created xsi:type="dcterms:W3CDTF">2025-12-31T10:51:00Z</dcterms:created>
  <dcterms:modified xsi:type="dcterms:W3CDTF">2025-12-31T10:51:00Z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1c072055-11dd-48da-9047-e560295ad5d9</vt:lpwstr>
  </property>
  <property fmtid="{D5CDD505-2E9C-101B-9397-08002B2CF9AE}" pid="3" name="bjClsUserRVM">
    <vt:lpwstr>[]</vt:lpwstr>
  </property>
  <property fmtid="{D5CDD505-2E9C-101B-9397-08002B2CF9AE}" pid="4" name="bjSaver">
    <vt:lpwstr>wPfA0A62rlFw1CIUN0/Ms+GKvb+hREvJ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