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03AB" w14:textId="1ADE8C8F" w:rsidR="007C4832" w:rsidRDefault="007C4832" w:rsidP="00B57BC7">
      <w:pPr>
        <w:ind w:left="3119"/>
        <w:jc w:val="center"/>
      </w:pPr>
    </w:p>
    <w:p w14:paraId="0EA99199" w14:textId="346ED4DD" w:rsidR="00BF715B" w:rsidRPr="00DC3818" w:rsidRDefault="00652626" w:rsidP="00DC3818">
      <w:pPr>
        <w:widowControl/>
        <w:spacing w:line="240" w:lineRule="auto"/>
        <w:ind w:left="5103"/>
        <w:jc w:val="right"/>
        <w:rPr>
          <w:rFonts w:eastAsia="Times New Roman" w:cs="Times New Roman"/>
          <w:color w:val="000000"/>
          <w:sz w:val="20"/>
        </w:rPr>
      </w:pPr>
      <w:r w:rsidRPr="00DC3818">
        <w:rPr>
          <w:sz w:val="20"/>
        </w:rPr>
        <w:t xml:space="preserve">Załącznik </w:t>
      </w:r>
      <w:r w:rsidR="00DC3818" w:rsidRPr="00DC3818">
        <w:rPr>
          <w:sz w:val="20"/>
        </w:rPr>
        <w:t xml:space="preserve"> nr 1 </w:t>
      </w:r>
      <w:r w:rsidR="00DC3818" w:rsidRPr="00DC3818">
        <w:rPr>
          <w:sz w:val="20"/>
        </w:rPr>
        <w:br/>
      </w:r>
      <w:r w:rsidRPr="00DC3818">
        <w:rPr>
          <w:sz w:val="20"/>
        </w:rPr>
        <w:t xml:space="preserve">do </w:t>
      </w:r>
      <w:r w:rsidR="00E06382" w:rsidRPr="00DC3818">
        <w:rPr>
          <w:sz w:val="20"/>
        </w:rPr>
        <w:t>Z</w:t>
      </w:r>
      <w:r w:rsidRPr="00DC3818">
        <w:rPr>
          <w:sz w:val="20"/>
        </w:rPr>
        <w:t xml:space="preserve">arządzenia nr </w:t>
      </w:r>
      <w:r w:rsidR="005E6DAF">
        <w:rPr>
          <w:sz w:val="20"/>
        </w:rPr>
        <w:t>8</w:t>
      </w:r>
      <w:r w:rsidRPr="00DC3818">
        <w:rPr>
          <w:sz w:val="20"/>
        </w:rPr>
        <w:t>/ 2</w:t>
      </w:r>
      <w:r w:rsidR="00DC3818" w:rsidRPr="00DC3818">
        <w:rPr>
          <w:sz w:val="20"/>
        </w:rPr>
        <w:t>02</w:t>
      </w:r>
      <w:r w:rsidRPr="00DC3818">
        <w:rPr>
          <w:sz w:val="20"/>
        </w:rPr>
        <w:t xml:space="preserve">4 </w:t>
      </w:r>
      <w:r w:rsidR="00DC3818" w:rsidRPr="00DC3818">
        <w:rPr>
          <w:sz w:val="20"/>
        </w:rPr>
        <w:br/>
        <w:t xml:space="preserve">Dyrektora PSSE w </w:t>
      </w:r>
      <w:r w:rsidR="005E6DAF">
        <w:rPr>
          <w:sz w:val="20"/>
        </w:rPr>
        <w:t>Łosicach</w:t>
      </w:r>
    </w:p>
    <w:p w14:paraId="1A434CB7" w14:textId="739475C0" w:rsidR="00BF715B" w:rsidRPr="00DC3818" w:rsidRDefault="00BF715B" w:rsidP="00DC3818">
      <w:pPr>
        <w:widowControl/>
        <w:spacing w:after="600" w:line="240" w:lineRule="auto"/>
        <w:ind w:left="5103"/>
        <w:jc w:val="right"/>
        <w:rPr>
          <w:rFonts w:eastAsia="Times New Roman" w:cs="Times New Roman"/>
          <w:color w:val="000000"/>
          <w:sz w:val="20"/>
        </w:rPr>
      </w:pPr>
      <w:r w:rsidRPr="00DC3818">
        <w:rPr>
          <w:rFonts w:eastAsia="Times New Roman" w:cs="Times New Roman"/>
          <w:color w:val="000000"/>
          <w:sz w:val="20"/>
        </w:rPr>
        <w:t xml:space="preserve">z dnia </w:t>
      </w:r>
      <w:r w:rsidR="005E6DAF">
        <w:rPr>
          <w:rFonts w:eastAsia="Times New Roman" w:cs="Times New Roman"/>
          <w:color w:val="000000"/>
          <w:sz w:val="20"/>
        </w:rPr>
        <w:t>20</w:t>
      </w:r>
      <w:r w:rsidR="005A056D">
        <w:rPr>
          <w:rFonts w:eastAsia="Times New Roman" w:cs="Times New Roman"/>
          <w:color w:val="000000"/>
          <w:sz w:val="20"/>
        </w:rPr>
        <w:t xml:space="preserve"> grudnia</w:t>
      </w:r>
      <w:r w:rsidR="009E04E8" w:rsidRPr="00DC3818">
        <w:rPr>
          <w:rFonts w:eastAsia="Times New Roman" w:cs="Times New Roman"/>
          <w:color w:val="000000"/>
          <w:sz w:val="20"/>
        </w:rPr>
        <w:t xml:space="preserve"> 2024</w:t>
      </w:r>
      <w:r w:rsidR="00207FE1" w:rsidRPr="00DC3818">
        <w:rPr>
          <w:rFonts w:eastAsia="Times New Roman" w:cs="Times New Roman"/>
          <w:color w:val="000000"/>
          <w:sz w:val="20"/>
        </w:rPr>
        <w:t xml:space="preserve"> r.</w:t>
      </w:r>
    </w:p>
    <w:p w14:paraId="72341B41" w14:textId="55A5782D" w:rsidR="00652626" w:rsidRPr="002370BF" w:rsidRDefault="00652626" w:rsidP="00652626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 w:rsidR="00372F92"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</w:p>
    <w:p w14:paraId="5406870C" w14:textId="77777777" w:rsidR="00652626" w:rsidRPr="003A11F6" w:rsidRDefault="00652626" w:rsidP="00652626">
      <w:pPr>
        <w:pStyle w:val="ROZDZODDZOZNoznaczenierozdziauluboddziau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333BEDCB" w14:textId="1CE40C8B" w:rsidR="007C4832" w:rsidRPr="00A0294D" w:rsidRDefault="00652626" w:rsidP="00F9752A">
      <w:pPr>
        <w:pStyle w:val="ARTartustawynprozporzdzenia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 w:rsidR="007C4832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A0294D">
        <w:t xml:space="preserve">Procedura zgłoszeń </w:t>
      </w:r>
      <w:r w:rsidR="00181FFF">
        <w:t>zewnętrznych</w:t>
      </w:r>
      <w:r w:rsidR="00181FFF" w:rsidRPr="00A0294D">
        <w:t xml:space="preserve"> </w:t>
      </w:r>
      <w:r w:rsidR="007C4832" w:rsidRPr="00A0294D">
        <w:t>określa:</w:t>
      </w:r>
    </w:p>
    <w:p w14:paraId="1D1E4E1A" w14:textId="0E52E25C" w:rsidR="007C4832" w:rsidRPr="00A0294D" w:rsidRDefault="007C4832" w:rsidP="007C4832">
      <w:pPr>
        <w:pStyle w:val="PKTpunkt"/>
      </w:pPr>
      <w:r w:rsidRPr="00A0294D">
        <w:t>1)</w:t>
      </w:r>
      <w:r w:rsidR="001126A7">
        <w:tab/>
      </w:r>
      <w:r w:rsidRPr="00A0294D">
        <w:t>sposoby przyjmowania zgłoszeń;</w:t>
      </w:r>
    </w:p>
    <w:p w14:paraId="2EA70E9E" w14:textId="56828439" w:rsidR="007C4832" w:rsidRPr="00A0294D" w:rsidRDefault="007C4832" w:rsidP="007C4832">
      <w:pPr>
        <w:pStyle w:val="PKTpunkt"/>
      </w:pPr>
      <w:r w:rsidRPr="00A0294D">
        <w:t>2)</w:t>
      </w:r>
      <w:r w:rsidR="001126A7">
        <w:tab/>
      </w:r>
      <w:r w:rsidRPr="00A0294D">
        <w:t>sposoby przekazywania zgłoszeń do właściwych organów;</w:t>
      </w:r>
    </w:p>
    <w:p w14:paraId="59E88EB3" w14:textId="0C4E30A3" w:rsidR="007C4832" w:rsidRDefault="007C4832" w:rsidP="007C4832">
      <w:pPr>
        <w:pStyle w:val="PKTpunkt"/>
      </w:pPr>
      <w:r w:rsidRPr="00A0294D">
        <w:t>3)</w:t>
      </w:r>
      <w:r w:rsidR="001126A7">
        <w:tab/>
      </w:r>
      <w:r w:rsidRPr="00A0294D">
        <w:t>termin na przekazanie sygnaliście informacji zwrotnej;</w:t>
      </w:r>
    </w:p>
    <w:p w14:paraId="7D90E43B" w14:textId="5D249D0D" w:rsidR="00181FFF" w:rsidRPr="00A0294D" w:rsidRDefault="00181FFF" w:rsidP="007C4832">
      <w:pPr>
        <w:pStyle w:val="PKTpunkt"/>
      </w:pPr>
      <w:r>
        <w:t>4)</w:t>
      </w:r>
      <w:r>
        <w:tab/>
        <w:t>sposób postępowania i termin na przekazanie informacji o odstąpieniu przekazania zgłoszenia;</w:t>
      </w:r>
    </w:p>
    <w:p w14:paraId="19B4CBFB" w14:textId="73C1EE4F" w:rsidR="007C4832" w:rsidRPr="00A0294D" w:rsidRDefault="00181FFF" w:rsidP="007C4832">
      <w:pPr>
        <w:pStyle w:val="PKTpunkt"/>
      </w:pPr>
      <w:r>
        <w:t>5</w:t>
      </w:r>
      <w:r w:rsidR="007C4832" w:rsidRPr="00A0294D">
        <w:t>)</w:t>
      </w:r>
      <w:r w:rsidR="001126A7">
        <w:tab/>
      </w:r>
      <w:r w:rsidR="007C4832" w:rsidRPr="00A0294D">
        <w:t>działania następcze oraz środki, jakie mogą zostać zastosowane w przypadku stwierdzenia naruszenia prawa;</w:t>
      </w:r>
    </w:p>
    <w:p w14:paraId="48022E74" w14:textId="71E04747" w:rsidR="007C4832" w:rsidRPr="00A0294D" w:rsidRDefault="00181FFF" w:rsidP="007C4832">
      <w:pPr>
        <w:pStyle w:val="PKTpunkt"/>
      </w:pPr>
      <w:r>
        <w:t>6</w:t>
      </w:r>
      <w:r w:rsidR="007C4832" w:rsidRPr="00A0294D">
        <w:t>)</w:t>
      </w:r>
      <w:r w:rsidR="001126A7">
        <w:tab/>
      </w:r>
      <w:r w:rsidR="007C4832" w:rsidRPr="00A0294D">
        <w:t>osoby uprawnione do dokonywania zgłoszeń;</w:t>
      </w:r>
    </w:p>
    <w:p w14:paraId="5C376C91" w14:textId="441B754A" w:rsidR="001126A7" w:rsidRDefault="00181FFF" w:rsidP="007C4832">
      <w:pPr>
        <w:pStyle w:val="PKTpunkt"/>
      </w:pPr>
      <w:r>
        <w:t>7</w:t>
      </w:r>
      <w:r w:rsidR="007C4832" w:rsidRPr="00A0294D">
        <w:t>)</w:t>
      </w:r>
      <w:r w:rsidR="001126A7">
        <w:tab/>
      </w:r>
      <w:r w:rsidR="007C4832" w:rsidRPr="00A0294D">
        <w:t>naruszenia prawa podlegające zgłoszeniom</w:t>
      </w:r>
      <w:r w:rsidR="001126A7">
        <w:t>;</w:t>
      </w:r>
    </w:p>
    <w:p w14:paraId="3E4D600C" w14:textId="4EFA853A" w:rsidR="001126A7" w:rsidRPr="001126A7" w:rsidRDefault="00181FFF" w:rsidP="001126A7">
      <w:pPr>
        <w:pStyle w:val="PKTpunkt"/>
      </w:pPr>
      <w:r>
        <w:t>8</w:t>
      </w:r>
      <w:r w:rsidR="001126A7" w:rsidRPr="001126A7">
        <w:t>)</w:t>
      </w:r>
      <w:r w:rsidR="001126A7">
        <w:tab/>
        <w:t>o</w:t>
      </w:r>
      <w:r w:rsidR="001126A7" w:rsidRPr="001126A7">
        <w:t>soby uprawnione do przyjmowania zgłoszeń i działań następczych</w:t>
      </w:r>
      <w:r w:rsidR="004411C2">
        <w:t>;</w:t>
      </w:r>
    </w:p>
    <w:p w14:paraId="4E15DF9E" w14:textId="0AAF94C7" w:rsidR="00181FFF" w:rsidRDefault="00181FFF" w:rsidP="007C4832">
      <w:pPr>
        <w:pStyle w:val="PKTpunkt"/>
      </w:pPr>
      <w:r>
        <w:t>9</w:t>
      </w:r>
      <w:r w:rsidR="001126A7" w:rsidRPr="001126A7">
        <w:t>)</w:t>
      </w:r>
      <w:r w:rsidR="001126A7">
        <w:tab/>
      </w:r>
      <w:r w:rsidR="001126A7" w:rsidRPr="001126A7">
        <w:t>środki ochrony sygnalisty</w:t>
      </w:r>
      <w:r>
        <w:t>,</w:t>
      </w:r>
    </w:p>
    <w:p w14:paraId="16BD02EB" w14:textId="639EA023" w:rsidR="007C4832" w:rsidRPr="00A0294D" w:rsidRDefault="00181FFF" w:rsidP="007C4832">
      <w:pPr>
        <w:pStyle w:val="PKTpunkt"/>
      </w:pPr>
      <w:r>
        <w:t>10)</w:t>
      </w:r>
      <w:r>
        <w:tab/>
        <w:t>sposób przygotowania sprawozdania do Rzecznika Praw Obywatelskich</w:t>
      </w:r>
      <w:r w:rsidR="001126A7">
        <w:t>.</w:t>
      </w:r>
      <w:r w:rsidR="00AE2BD1">
        <w:t xml:space="preserve">  </w:t>
      </w:r>
    </w:p>
    <w:p w14:paraId="1EB65022" w14:textId="69C6C530" w:rsidR="00652626" w:rsidRPr="00A37DCB" w:rsidRDefault="007C4832" w:rsidP="00652626">
      <w:pPr>
        <w:pStyle w:val="USTustnpkodeksu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</w:t>
      </w:r>
      <w:r w:rsidR="00372F92">
        <w:rPr>
          <w:rFonts w:ascii="Times New Roman" w:eastAsia="Calibri" w:hAnsi="Times New Roman" w:cs="Times New Roman"/>
          <w:szCs w:val="24"/>
        </w:rPr>
        <w:t>zewnętrznych</w:t>
      </w:r>
      <w:r w:rsidR="00904721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4855EAB2" w:rsidR="001126A7" w:rsidRPr="00EA5DC2" w:rsidRDefault="00652626" w:rsidP="001126A7">
      <w:pPr>
        <w:pStyle w:val="PKTpunkt"/>
      </w:pPr>
      <w:r w:rsidRPr="00F9752A">
        <w:t>1)</w:t>
      </w:r>
      <w:r w:rsidR="003C03EA">
        <w:tab/>
      </w:r>
      <w:r w:rsidR="001126A7" w:rsidRPr="00EA5DC2">
        <w:t>adresie do kontaktu – należy przez to rozumieć adres korespondencyjny lub adres poczty elektronicznej</w:t>
      </w:r>
      <w:r w:rsidR="00040BCD">
        <w:t>;</w:t>
      </w:r>
      <w:r w:rsidR="001126A7" w:rsidRPr="00EA5DC2">
        <w:t xml:space="preserve"> </w:t>
      </w:r>
    </w:p>
    <w:p w14:paraId="532CF7DA" w14:textId="375B8179" w:rsidR="00652626" w:rsidRPr="00376669" w:rsidRDefault="001126A7" w:rsidP="00F9752A">
      <w:pPr>
        <w:pStyle w:val="PKTpunkt"/>
      </w:pPr>
      <w:r>
        <w:t>2)</w:t>
      </w:r>
      <w:r>
        <w:tab/>
      </w:r>
      <w:r w:rsidR="00652626" w:rsidRPr="00376669">
        <w:t xml:space="preserve">działaniu następczym – należy przez to rozumieć działania podjęte przez </w:t>
      </w:r>
      <w:r w:rsidR="00964ED6">
        <w:rPr>
          <w:rFonts w:ascii="Times New Roman" w:eastAsia="Calibri" w:hAnsi="Times New Roman" w:cs="Times New Roman"/>
        </w:rPr>
        <w:t>Państwowego Powiatowego Inspektora Sanitarnego</w:t>
      </w:r>
      <w:r w:rsidR="00AE2BD1">
        <w:rPr>
          <w:rFonts w:ascii="Times New Roman" w:eastAsia="Calibri" w:hAnsi="Times New Roman" w:cs="Times New Roman"/>
        </w:rPr>
        <w:t xml:space="preserve"> w </w:t>
      </w:r>
      <w:r w:rsidR="005E6DAF">
        <w:rPr>
          <w:rFonts w:ascii="Times New Roman" w:eastAsia="Calibri" w:hAnsi="Times New Roman" w:cs="Times New Roman"/>
        </w:rPr>
        <w:t>Łosicach</w:t>
      </w:r>
      <w:r w:rsidR="00383A9E">
        <w:rPr>
          <w:rFonts w:ascii="Times New Roman" w:eastAsia="Calibri" w:hAnsi="Times New Roman" w:cs="Times New Roman"/>
        </w:rPr>
        <w:t xml:space="preserve"> </w:t>
      </w:r>
      <w:r w:rsidR="00AE2BD1">
        <w:rPr>
          <w:rFonts w:ascii="Times New Roman" w:eastAsia="Calibri" w:hAnsi="Times New Roman" w:cs="Times New Roman"/>
        </w:rPr>
        <w:t xml:space="preserve"> </w:t>
      </w:r>
      <w:r w:rsidR="00652626" w:rsidRPr="00376669">
        <w:t>w celu oceny prawdziwości informacji zawartych w zgłoszeniu oraz w celu przeciwdziałania naruszeniu prawa będącemu przedmiotem zgłoszenia, w</w:t>
      </w:r>
      <w:r w:rsidR="008448CE">
        <w:t> </w:t>
      </w:r>
      <w:r w:rsidR="00652626" w:rsidRPr="00376669">
        <w:t xml:space="preserve">szczególności postępowanie wyjaśniające, wszczęcie kontroli lub postępowania administracyjnego, działanie podjęte w celu odzyskania środków finansowych lub zamknięcie procedury realizowanej w ramach </w:t>
      </w:r>
      <w:r w:rsidR="00372F92">
        <w:t>zewnętrznej</w:t>
      </w:r>
      <w:r w:rsidR="00652626" w:rsidRPr="00376669">
        <w:t xml:space="preserve"> procedury dokonywania zgłoszeń naruszeń prawa i podejmowania działań następczych;</w:t>
      </w:r>
    </w:p>
    <w:p w14:paraId="7F2D3551" w14:textId="7A4C63CD" w:rsidR="00652626" w:rsidRPr="00376669" w:rsidRDefault="001126A7" w:rsidP="00F9752A">
      <w:pPr>
        <w:pStyle w:val="PKTpunkt"/>
      </w:pPr>
      <w:r>
        <w:lastRenderedPageBreak/>
        <w:t>3</w:t>
      </w:r>
      <w:r w:rsidR="00652626" w:rsidRPr="00F9752A">
        <w:t>)</w:t>
      </w:r>
      <w:r w:rsidR="003C03EA">
        <w:tab/>
      </w:r>
      <w:r w:rsidR="00652626" w:rsidRPr="00376669">
        <w:t xml:space="preserve">działaniu odwetowym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7A561F7B" w:rsidR="00652626" w:rsidRPr="00376669" w:rsidRDefault="001126A7" w:rsidP="00F9752A">
      <w:pPr>
        <w:pStyle w:val="PKTpunkt"/>
      </w:pPr>
      <w:r>
        <w:t>4</w:t>
      </w:r>
      <w:r w:rsidR="00652626" w:rsidRPr="00F9752A">
        <w:t>)</w:t>
      </w:r>
      <w:r w:rsidR="003C03EA">
        <w:tab/>
      </w:r>
      <w:r w:rsidR="00652626"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>
        <w:t>podmiocie prawnym</w:t>
      </w:r>
      <w:r w:rsidR="00652626" w:rsidRPr="00376669">
        <w:t>, w którym sygnalista uczestniczył w</w:t>
      </w:r>
      <w:r w:rsidR="00B57BC7">
        <w:t> </w:t>
      </w:r>
      <w:r w:rsidR="00652626"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F9752A" w:rsidRDefault="001126A7" w:rsidP="00F9752A">
      <w:pPr>
        <w:pStyle w:val="PKTpunkt"/>
      </w:pPr>
      <w:r>
        <w:t>5</w:t>
      </w:r>
      <w:r w:rsidR="00652626" w:rsidRPr="00F9752A">
        <w:t>)</w:t>
      </w:r>
      <w:r w:rsidR="003C03EA">
        <w:tab/>
      </w:r>
      <w:r w:rsidR="00652626" w:rsidRPr="00F9752A">
        <w:t>informacji zwrotnej – należy przez to rozumieć przekazaną sygnaliście informację na temat planowanych lub podjętych działań następczych i powodów takich działań;</w:t>
      </w:r>
    </w:p>
    <w:p w14:paraId="07E396A8" w14:textId="723F6077" w:rsidR="00652626" w:rsidRDefault="001126A7">
      <w:pPr>
        <w:pStyle w:val="PKTpunkt"/>
      </w:pPr>
      <w:r>
        <w:t>6</w:t>
      </w:r>
      <w:r w:rsidR="00652626" w:rsidRPr="00F9752A">
        <w:t>)</w:t>
      </w:r>
      <w:r w:rsidR="003C03EA">
        <w:tab/>
      </w:r>
      <w:r w:rsidR="00652626"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>
        <w:t>podmiocie prawnym</w:t>
      </w:r>
      <w:r w:rsidR="00652626" w:rsidRPr="00376669">
        <w:t xml:space="preserve"> lub na rzecz </w:t>
      </w:r>
      <w:r w:rsidR="007032D9">
        <w:t>tego podmiotu</w:t>
      </w:r>
      <w:r w:rsidR="00652626" w:rsidRPr="00376669">
        <w:t>, 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odwetowych;</w:t>
      </w:r>
    </w:p>
    <w:p w14:paraId="1148679A" w14:textId="7F63EF05" w:rsidR="0082560F" w:rsidRDefault="001126A7" w:rsidP="0082560F">
      <w:pPr>
        <w:pStyle w:val="PKTpunkt"/>
      </w:pPr>
      <w:r>
        <w:t>7</w:t>
      </w:r>
      <w:r w:rsidR="0082560F" w:rsidRPr="00F9752A">
        <w:t>)</w:t>
      </w:r>
      <w:r w:rsidR="0082560F">
        <w:tab/>
      </w:r>
      <w:r w:rsidR="0082560F" w:rsidRPr="00F9752A">
        <w:t xml:space="preserve">osobie, której dotyczy zgłoszenie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Default="001126A7" w:rsidP="0082560F">
      <w:pPr>
        <w:pStyle w:val="PKTpunkt"/>
      </w:pPr>
      <w:r>
        <w:t>8</w:t>
      </w:r>
      <w:r w:rsidR="0082560F">
        <w:t>)</w:t>
      </w:r>
      <w:r w:rsidR="0082560F">
        <w:tab/>
      </w:r>
      <w:r w:rsidR="0082560F" w:rsidRPr="00F9752A">
        <w:t xml:space="preserve">osobie pomagającej w dokonaniu zgłoszenia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6403992B" w14:textId="5121BFF3" w:rsidR="00EA27EF" w:rsidRDefault="001126A7" w:rsidP="00EA27EF">
      <w:pPr>
        <w:pStyle w:val="PKTpunkt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F9752A">
        <w:t xml:space="preserve">osobie powiązanej z sygnalistą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0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0"/>
      <w:r w:rsidR="0082560F" w:rsidRPr="00F9752A">
        <w:rPr>
          <w:rFonts w:ascii="Times New Roman" w:hAnsi="Times New Roman" w:cs="Times New Roman"/>
          <w:szCs w:val="24"/>
        </w:rPr>
        <w:t xml:space="preserve"> Kodeks karny (Dz. U. z 2024 r. poz. 17</w:t>
      </w:r>
      <w:r w:rsidR="001A3917">
        <w:rPr>
          <w:rFonts w:ascii="Times New Roman" w:hAnsi="Times New Roman" w:cs="Times New Roman"/>
          <w:szCs w:val="24"/>
        </w:rPr>
        <w:t xml:space="preserve"> i 1228</w:t>
      </w:r>
      <w:r w:rsidR="0082560F" w:rsidRPr="00F9752A">
        <w:rPr>
          <w:rFonts w:ascii="Times New Roman" w:hAnsi="Times New Roman" w:cs="Times New Roman"/>
          <w:szCs w:val="24"/>
        </w:rPr>
        <w:t>);</w:t>
      </w:r>
    </w:p>
    <w:p w14:paraId="29D0724A" w14:textId="18C8D787" w:rsidR="0094444D" w:rsidRDefault="001126A7" w:rsidP="00EA27EF">
      <w:pPr>
        <w:pStyle w:val="PKTpunkt"/>
      </w:pPr>
      <w:r>
        <w:rPr>
          <w:rFonts w:ascii="Times New Roman" w:hAnsi="Times New Roman" w:cs="Times New Roman"/>
          <w:szCs w:val="24"/>
        </w:rPr>
        <w:lastRenderedPageBreak/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94444D">
        <w:rPr>
          <w:rFonts w:ascii="Times New Roman" w:hAnsi="Times New Roman" w:cs="Times New Roman"/>
          <w:szCs w:val="24"/>
        </w:rPr>
        <w:t xml:space="preserve">osobie upoważnionej </w:t>
      </w:r>
      <w:r w:rsidR="0094444D">
        <w:t>–</w:t>
      </w:r>
      <w:r w:rsidR="0094444D" w:rsidRPr="00F9752A">
        <w:t xml:space="preserve"> należy przez to rozumieć osobę</w:t>
      </w:r>
      <w:r w:rsidR="0094444D">
        <w:t xml:space="preserve">, o której mowa w § 2 ust. 1 </w:t>
      </w:r>
      <w:r w:rsidR="001A2BCA">
        <w:t>Z</w:t>
      </w:r>
      <w:r w:rsidR="0094444D">
        <w:t>arządzenia;</w:t>
      </w:r>
    </w:p>
    <w:p w14:paraId="14B5F06B" w14:textId="72B10A7B" w:rsidR="00721905" w:rsidRDefault="008D4689" w:rsidP="00EA27EF">
      <w:pPr>
        <w:pStyle w:val="PKTpunkt"/>
      </w:pPr>
      <w:r>
        <w:t>11)</w:t>
      </w:r>
      <w:r w:rsidR="00721905">
        <w:tab/>
      </w:r>
      <w:r>
        <w:t xml:space="preserve">RODO </w:t>
      </w:r>
      <w:r w:rsidR="00120C12">
        <w:t>–</w:t>
      </w:r>
      <w:r>
        <w:t xml:space="preserve"> </w:t>
      </w:r>
      <w:r w:rsidRPr="008D4689">
        <w:t>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721905">
        <w:t>rz</w:t>
      </w:r>
      <w:r w:rsidRPr="008D4689">
        <w:t>. UE L</w:t>
      </w:r>
      <w:r w:rsidR="00721905">
        <w:t xml:space="preserve"> 119 </w:t>
      </w:r>
      <w:r w:rsidRPr="008D4689">
        <w:t xml:space="preserve">z </w:t>
      </w:r>
      <w:r w:rsidR="00721905">
        <w:t>04.05.</w:t>
      </w:r>
      <w:r w:rsidRPr="008D4689">
        <w:t>2016, str. 1</w:t>
      </w:r>
      <w:r w:rsidR="008F25BF">
        <w:t>,</w:t>
      </w:r>
      <w:r w:rsidRPr="008D4689">
        <w:t xml:space="preserve"> z</w:t>
      </w:r>
      <w:r w:rsidR="00E45621">
        <w:t>e</w:t>
      </w:r>
      <w:r w:rsidRPr="008D4689">
        <w:t xml:space="preserve"> zm.);</w:t>
      </w:r>
    </w:p>
    <w:p w14:paraId="642A1DEA" w14:textId="42A024F0" w:rsidR="00EA27EF" w:rsidRPr="005D28C1" w:rsidRDefault="0094444D" w:rsidP="00EA27EF">
      <w:pPr>
        <w:pStyle w:val="PKTpunkt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022D66A5" w:rsidR="0082560F" w:rsidRPr="00F9752A" w:rsidRDefault="00EA27EF" w:rsidP="00F9752A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poz. 928);</w:t>
      </w:r>
    </w:p>
    <w:p w14:paraId="41175152" w14:textId="746C0DE8" w:rsidR="00652626" w:rsidRPr="00F9752A" w:rsidRDefault="00EA27EF" w:rsidP="003D25C2">
      <w:pPr>
        <w:pStyle w:val="PKTpunkt"/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4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652626" w:rsidRPr="00376669">
        <w:rPr>
          <w:rFonts w:ascii="Times New Roman" w:hAnsi="Times New Roman" w:cs="Times New Roman"/>
          <w:szCs w:val="24"/>
        </w:rPr>
        <w:t>zgłoszeniu – należy przez to rozumieć pisemne</w:t>
      </w:r>
      <w:r w:rsidR="00120C12">
        <w:rPr>
          <w:rFonts w:ascii="Times New Roman" w:hAnsi="Times New Roman" w:cs="Times New Roman"/>
          <w:szCs w:val="24"/>
        </w:rPr>
        <w:t xml:space="preserve"> przekazanie informacji</w:t>
      </w:r>
      <w:r w:rsidR="00652626" w:rsidRPr="00376669">
        <w:rPr>
          <w:rFonts w:ascii="Times New Roman" w:hAnsi="Times New Roman" w:cs="Times New Roman"/>
          <w:szCs w:val="24"/>
        </w:rPr>
        <w:t xml:space="preserve"> </w:t>
      </w:r>
      <w:r w:rsidR="00120C12">
        <w:rPr>
          <w:rFonts w:ascii="Times New Roman" w:hAnsi="Times New Roman" w:cs="Times New Roman"/>
          <w:szCs w:val="24"/>
        </w:rPr>
        <w:t xml:space="preserve">o </w:t>
      </w:r>
      <w:r w:rsidR="002A23DF" w:rsidRPr="002A23DF">
        <w:rPr>
          <w:rFonts w:ascii="Times New Roman" w:hAnsi="Times New Roman" w:cs="Times New Roman"/>
          <w:szCs w:val="24"/>
        </w:rPr>
        <w:t>naruszeni</w:t>
      </w:r>
      <w:r w:rsidR="00120C12">
        <w:rPr>
          <w:rFonts w:ascii="Times New Roman" w:hAnsi="Times New Roman" w:cs="Times New Roman"/>
          <w:szCs w:val="24"/>
        </w:rPr>
        <w:t>u</w:t>
      </w:r>
      <w:r w:rsidR="002A23DF" w:rsidRPr="002A23DF">
        <w:rPr>
          <w:rFonts w:ascii="Times New Roman" w:hAnsi="Times New Roman" w:cs="Times New Roman"/>
          <w:szCs w:val="24"/>
        </w:rPr>
        <w:t xml:space="preserve"> prawa</w:t>
      </w:r>
      <w:r w:rsidR="00652626" w:rsidRPr="00F9752A">
        <w:t xml:space="preserve"> </w:t>
      </w:r>
      <w:r w:rsidR="00AE2BD1">
        <w:t xml:space="preserve">do </w:t>
      </w:r>
      <w:r w:rsidR="00964ED6">
        <w:t>Państwowego Powiatowego Inspektora Sanitarnego</w:t>
      </w:r>
      <w:r w:rsidR="00B85DD1">
        <w:t xml:space="preserve"> w </w:t>
      </w:r>
      <w:r w:rsidR="005E6DAF">
        <w:t>Łosicach</w:t>
      </w:r>
      <w:r w:rsidR="00B85DD1">
        <w:t xml:space="preserve"> </w:t>
      </w:r>
      <w:r w:rsidR="00652626" w:rsidRPr="00F9752A">
        <w:t xml:space="preserve">zgodnie </w:t>
      </w:r>
      <w:r w:rsidR="006E6028">
        <w:br/>
      </w:r>
      <w:r w:rsidR="00652626" w:rsidRPr="00F9752A">
        <w:t>z wymogami określonymi w ustawie</w:t>
      </w:r>
      <w:r w:rsidR="00120C12">
        <w:t xml:space="preserve"> (zgłoszenie </w:t>
      </w:r>
      <w:r w:rsidR="00372F92">
        <w:t>zewnętrzne</w:t>
      </w:r>
      <w:r w:rsidR="00120C12">
        <w:t>)</w:t>
      </w:r>
      <w:r w:rsidR="00652626" w:rsidRPr="00F9752A">
        <w:t xml:space="preserve">. </w:t>
      </w:r>
    </w:p>
    <w:p w14:paraId="663C7F0C" w14:textId="1EFFD1EF" w:rsidR="003B7351" w:rsidRDefault="00652626" w:rsidP="003B7351">
      <w:pPr>
        <w:pStyle w:val="ARTartustawynprozporzdzenia"/>
        <w:rPr>
          <w:rFonts w:ascii="Times New Roman" w:hAnsi="Times New Roman" w:cs="Times New Roman"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A603F3">
        <w:rPr>
          <w:rFonts w:ascii="Times New Roman" w:eastAsia="Calibri" w:hAnsi="Times New Roman" w:cs="Times New Roman"/>
          <w:szCs w:val="24"/>
        </w:rPr>
        <w:t xml:space="preserve"> </w:t>
      </w: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A603F3">
        <w:rPr>
          <w:rFonts w:ascii="Times New Roman" w:hAnsi="Times New Roman" w:cs="Times New Roman"/>
          <w:szCs w:val="24"/>
        </w:rPr>
        <w:t>.</w:t>
      </w:r>
      <w:r w:rsidR="003B7351">
        <w:rPr>
          <w:rFonts w:ascii="Times New Roman" w:hAnsi="Times New Roman" w:cs="Times New Roman"/>
          <w:szCs w:val="24"/>
        </w:rPr>
        <w:t xml:space="preserve"> </w:t>
      </w:r>
    </w:p>
    <w:p w14:paraId="16268075" w14:textId="423B06CE" w:rsidR="00652626" w:rsidRPr="002370BF" w:rsidRDefault="00652626" w:rsidP="00652626">
      <w:pPr>
        <w:pStyle w:val="ARTartustawynprozporzdzenia"/>
        <w:rPr>
          <w:rFonts w:ascii="Times New Roman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5E1AB3E3" w14:textId="488E0EAA" w:rsidR="00652626" w:rsidRPr="002370BF" w:rsidRDefault="00652626" w:rsidP="00652626">
      <w:pPr>
        <w:pStyle w:val="ARTartustawynprozporzdzenia"/>
        <w:rPr>
          <w:rFonts w:ascii="Times New Roman" w:eastAsia="Calibri" w:hAnsi="Times New Roman" w:cs="Times New Roman"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>
        <w:rPr>
          <w:rFonts w:ascii="Times New Roman" w:eastAsiaTheme="majorEastAsia" w:hAnsi="Times New Roman" w:cs="Times New Roman"/>
          <w:szCs w:val="24"/>
        </w:rPr>
        <w:t xml:space="preserve">1.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>
        <w:rPr>
          <w:rFonts w:ascii="Times New Roman" w:eastAsiaTheme="majorEastAsia" w:hAnsi="Times New Roman" w:cs="Times New Roman"/>
          <w:szCs w:val="24"/>
        </w:rPr>
        <w:t>zewnętrznych</w:t>
      </w:r>
      <w:r w:rsidR="000A3A9D">
        <w:rPr>
          <w:rFonts w:ascii="Times New Roman" w:eastAsiaTheme="majorEastAsia" w:hAnsi="Times New Roman" w:cs="Times New Roman"/>
          <w:szCs w:val="24"/>
        </w:rPr>
        <w:t xml:space="preserve">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BD6CF1" w:rsidRDefault="00652626" w:rsidP="000A1B80">
      <w:pPr>
        <w:pStyle w:val="PKTpunkt"/>
      </w:pPr>
      <w:r w:rsidRPr="00BD6CF1">
        <w:t>1)</w:t>
      </w:r>
      <w:r w:rsidR="000A1B80" w:rsidRPr="000A1B80">
        <w:tab/>
      </w:r>
      <w:r w:rsidRPr="00376669">
        <w:t>pracownika;</w:t>
      </w:r>
    </w:p>
    <w:p w14:paraId="172AC7C2" w14:textId="3D61C03A" w:rsidR="00652626" w:rsidRPr="00BD6CF1" w:rsidRDefault="00652626" w:rsidP="000A1B80">
      <w:pPr>
        <w:pStyle w:val="PKTpunkt"/>
      </w:pPr>
      <w:r w:rsidRPr="00BD6CF1">
        <w:t>2)</w:t>
      </w:r>
      <w:r w:rsidR="000A1B80" w:rsidRPr="00BD6CF1">
        <w:tab/>
      </w:r>
      <w:r w:rsidRPr="00BD6CF1">
        <w:t>pracownika tymczasowego;</w:t>
      </w:r>
    </w:p>
    <w:p w14:paraId="5F3E299A" w14:textId="60CFB482" w:rsidR="00652626" w:rsidRPr="00BD6CF1" w:rsidRDefault="00652626" w:rsidP="00BD6CF1">
      <w:pPr>
        <w:pStyle w:val="PKTpunkt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 xml:space="preserve">osoby realizującej zadania na rzecz </w:t>
      </w:r>
      <w:r w:rsidR="007032D9"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6ECEE7C3" w14:textId="73F6CCDB" w:rsidR="00652626" w:rsidRPr="00BD6CF1" w:rsidRDefault="00652626" w:rsidP="000A1B80">
      <w:pPr>
        <w:pStyle w:val="PKTpunkt"/>
      </w:pPr>
      <w:r w:rsidRPr="00BD6CF1">
        <w:t>4)</w:t>
      </w:r>
      <w:r w:rsidR="000A1B80" w:rsidRPr="00BD6CF1">
        <w:tab/>
      </w:r>
      <w:r w:rsidRPr="00BD6CF1">
        <w:t>przedsiębiorcy;</w:t>
      </w:r>
    </w:p>
    <w:p w14:paraId="129E167C" w14:textId="3DE1D785" w:rsidR="00652626" w:rsidRPr="00376669" w:rsidRDefault="00652626" w:rsidP="000A1B80">
      <w:pPr>
        <w:pStyle w:val="PKTpunkt"/>
      </w:pPr>
      <w:r w:rsidRPr="00BD6CF1">
        <w:t>5)</w:t>
      </w:r>
      <w:r w:rsidR="000A1B80">
        <w:tab/>
      </w:r>
      <w:r w:rsidRPr="00376669">
        <w:t>prokurenta;</w:t>
      </w:r>
    </w:p>
    <w:p w14:paraId="458DBE5D" w14:textId="16D19DC6" w:rsidR="003B7351" w:rsidRDefault="00652626" w:rsidP="003B7351">
      <w:pPr>
        <w:pStyle w:val="PKTpunkt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wspólnika;</w:t>
      </w:r>
      <w:r w:rsidR="003B7351">
        <w:t xml:space="preserve"> </w:t>
      </w:r>
    </w:p>
    <w:p w14:paraId="18E96C69" w14:textId="2F625705" w:rsidR="003B7351" w:rsidRDefault="00652626" w:rsidP="003B7351">
      <w:pPr>
        <w:pStyle w:val="PKTpunkt"/>
      </w:pPr>
      <w:r w:rsidRPr="00F5661F">
        <w:rPr>
          <w:bCs w:val="0"/>
        </w:rPr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prawnej;</w:t>
      </w:r>
      <w:r w:rsidR="003B7351">
        <w:t xml:space="preserve"> </w:t>
      </w:r>
    </w:p>
    <w:p w14:paraId="0015A6E6" w14:textId="47B0940D" w:rsidR="00652626" w:rsidRPr="00376669" w:rsidRDefault="00652626" w:rsidP="00A603F3">
      <w:pPr>
        <w:pStyle w:val="PKTpunkt"/>
      </w:pPr>
      <w:r w:rsidRPr="00A603F3">
        <w:t>8)</w:t>
      </w:r>
      <w:r w:rsidR="000A1B80">
        <w:tab/>
      </w:r>
      <w:r w:rsidRPr="00376669">
        <w:t>osoby świadczącej pracę pod nadzorem i kierownictwem wykonawcy, podwykonawcy lub dostawcy;</w:t>
      </w:r>
    </w:p>
    <w:p w14:paraId="59B0834B" w14:textId="0235C578" w:rsidR="00652626" w:rsidRPr="00376669" w:rsidRDefault="00652626" w:rsidP="000A1B80">
      <w:pPr>
        <w:pStyle w:val="PKTpunkt"/>
      </w:pPr>
      <w:r w:rsidRPr="00376669">
        <w:lastRenderedPageBreak/>
        <w:t>9)</w:t>
      </w:r>
      <w:r w:rsidR="000A1B80">
        <w:tab/>
      </w:r>
      <w:r w:rsidRPr="00376669">
        <w:t>stażysty;</w:t>
      </w:r>
    </w:p>
    <w:p w14:paraId="63A9C7DC" w14:textId="13F69C71" w:rsidR="00652626" w:rsidRPr="00376669" w:rsidRDefault="00652626" w:rsidP="000A1B80">
      <w:pPr>
        <w:pStyle w:val="PKTpunkt"/>
      </w:pPr>
      <w:r w:rsidRPr="00376669">
        <w:t>10)</w:t>
      </w:r>
      <w:r w:rsidR="000A1B80">
        <w:tab/>
      </w:r>
      <w:r w:rsidRPr="00376669">
        <w:t>wolontariusza;</w:t>
      </w:r>
    </w:p>
    <w:p w14:paraId="036534D1" w14:textId="3B1C0D44" w:rsidR="00652626" w:rsidRPr="00376669" w:rsidRDefault="00652626" w:rsidP="000A1B80">
      <w:pPr>
        <w:pStyle w:val="PKTpunkt"/>
      </w:pPr>
      <w:r w:rsidRPr="00376669">
        <w:t>11)</w:t>
      </w:r>
      <w:r w:rsidR="000A1B80">
        <w:tab/>
      </w:r>
      <w:r w:rsidRPr="00376669">
        <w:t>praktykanta;</w:t>
      </w:r>
    </w:p>
    <w:p w14:paraId="5CA7ECFF" w14:textId="2E6D4F26" w:rsidR="00652626" w:rsidRPr="00376669" w:rsidRDefault="00652626" w:rsidP="00BD6CF1">
      <w:pPr>
        <w:pStyle w:val="PKTpunkt"/>
      </w:pPr>
      <w:r w:rsidRPr="00376669">
        <w:t>12)</w:t>
      </w:r>
      <w:r w:rsidR="000A1B80">
        <w:tab/>
      </w:r>
      <w:r w:rsidRPr="00376669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>
        <w:t xml:space="preserve"> </w:t>
      </w:r>
      <w:r w:rsidRPr="00BD6CF1">
        <w:t>U. z 202</w:t>
      </w:r>
      <w:r w:rsidR="000A1B80">
        <w:t>4</w:t>
      </w:r>
      <w:r w:rsidRPr="00376669">
        <w:t xml:space="preserve"> r. poz. </w:t>
      </w:r>
      <w:r w:rsidR="000A1B80">
        <w:t>1121</w:t>
      </w:r>
      <w:r w:rsidR="001455EE">
        <w:t>,</w:t>
      </w:r>
      <w:r w:rsidR="00037224">
        <w:t xml:space="preserve"> 1243 i 1562</w:t>
      </w:r>
      <w:r w:rsidRPr="00376669">
        <w:t>);</w:t>
      </w:r>
    </w:p>
    <w:p w14:paraId="313BDFE2" w14:textId="2AFB4974" w:rsidR="00652626" w:rsidRDefault="00652626" w:rsidP="00BD6CF1">
      <w:pPr>
        <w:pStyle w:val="PKTpunkt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 (Dz.</w:t>
      </w:r>
      <w:r w:rsidR="000A1B80">
        <w:t xml:space="preserve"> </w:t>
      </w:r>
      <w:r w:rsidRPr="00BD6CF1">
        <w:t>U. z 2024 r. poz. 248</w:t>
      </w:r>
      <w:r w:rsidR="000A1B80">
        <w:t>,</w:t>
      </w:r>
      <w:r w:rsidR="00037224">
        <w:t xml:space="preserve"> 834, 1089, 1222, 1248 i 1562</w:t>
      </w:r>
      <w:r w:rsidRPr="00BD6CF1">
        <w:t>).</w:t>
      </w:r>
    </w:p>
    <w:p w14:paraId="488AAFA1" w14:textId="3D88994E" w:rsidR="00021E72" w:rsidRDefault="00021E72" w:rsidP="00021E72">
      <w:pPr>
        <w:pStyle w:val="USTustnpkodeksu"/>
      </w:pPr>
      <w:r>
        <w:t xml:space="preserve">2. W </w:t>
      </w:r>
      <w:proofErr w:type="gramStart"/>
      <w:r>
        <w:t>przypadku</w:t>
      </w:r>
      <w:proofErr w:type="gramEnd"/>
      <w:r>
        <w:t xml:space="preserve"> gdy osoba upoważniona będzie:</w:t>
      </w:r>
    </w:p>
    <w:p w14:paraId="0B8088AF" w14:textId="27BAD841" w:rsidR="00021E72" w:rsidRPr="00021E72" w:rsidRDefault="00021E72" w:rsidP="00021E72">
      <w:pPr>
        <w:pStyle w:val="PKTpunkt"/>
      </w:pPr>
      <w:r w:rsidRPr="00021E72">
        <w:t>1)</w:t>
      </w:r>
      <w:r w:rsidRPr="00021E72">
        <w:tab/>
        <w:t>sygnalistą</w:t>
      </w:r>
      <w:r w:rsidR="00040BCD">
        <w:t>,</w:t>
      </w:r>
      <w:r w:rsidRPr="00021E72">
        <w:t xml:space="preserve"> </w:t>
      </w:r>
    </w:p>
    <w:p w14:paraId="5D086934" w14:textId="15C0BFA5" w:rsidR="00021E72" w:rsidRPr="00021E72" w:rsidRDefault="00021E72" w:rsidP="00021E72">
      <w:pPr>
        <w:pStyle w:val="PKTpunkt"/>
      </w:pPr>
      <w:r w:rsidRPr="00021E72">
        <w:t>2)</w:t>
      </w:r>
      <w:r w:rsidRPr="00021E72">
        <w:tab/>
        <w:t>osobą, której dotyczy zgłoszenie</w:t>
      </w:r>
      <w:r w:rsidR="00040BCD">
        <w:t>,</w:t>
      </w:r>
      <w:r w:rsidRPr="00021E72">
        <w:t xml:space="preserve"> </w:t>
      </w:r>
    </w:p>
    <w:p w14:paraId="26B8E29C" w14:textId="6BC301EF" w:rsidR="00021E72" w:rsidRPr="00021E72" w:rsidRDefault="00021E72" w:rsidP="00021E72">
      <w:pPr>
        <w:pStyle w:val="PKTpunkt"/>
      </w:pPr>
      <w:r w:rsidRPr="00021E72">
        <w:t>3)</w:t>
      </w:r>
      <w:r w:rsidRPr="00021E72">
        <w:tab/>
        <w:t>osobą, będąc</w:t>
      </w:r>
      <w:r w:rsidR="008A0771">
        <w:t>ą</w:t>
      </w:r>
      <w:r w:rsidRPr="00021E72">
        <w:t xml:space="preserve"> bezpośrednim podwładnym lub przełożonym osoby, której dotyczy zgłoszenie</w:t>
      </w:r>
      <w:r w:rsidR="00040BCD">
        <w:t>,</w:t>
      </w:r>
      <w:r w:rsidRPr="00021E72">
        <w:t xml:space="preserve"> </w:t>
      </w:r>
    </w:p>
    <w:p w14:paraId="1DDA31AC" w14:textId="37D8557A" w:rsidR="00021E72" w:rsidRPr="00021E72" w:rsidRDefault="00021E72" w:rsidP="00021E72">
      <w:pPr>
        <w:pStyle w:val="PKTpunkt"/>
      </w:pPr>
      <w:r w:rsidRPr="00021E72">
        <w:t>4)</w:t>
      </w:r>
      <w:r w:rsidRPr="00021E72">
        <w:tab/>
        <w:t xml:space="preserve">osobą najbliższa w stosunku do osoby, której dotyczy zgłoszenie w rozumieniu art. 115 </w:t>
      </w:r>
      <w:r w:rsidR="00BB2332">
        <w:br/>
      </w:r>
      <w:r w:rsidRPr="00021E72">
        <w:t>§ 11 ustawy z dnia 6 czerwca 1997 r. – Kode</w:t>
      </w:r>
      <w:r w:rsidR="00540DCB">
        <w:t>k</w:t>
      </w:r>
      <w:r w:rsidRPr="00021E72">
        <w:t>s karny</w:t>
      </w:r>
      <w:r w:rsidR="00040BCD">
        <w:t>,</w:t>
      </w:r>
      <w:r w:rsidRPr="00021E72">
        <w:t xml:space="preserve"> </w:t>
      </w:r>
    </w:p>
    <w:p w14:paraId="56B05366" w14:textId="77777777" w:rsidR="00021E72" w:rsidRPr="00021E72" w:rsidRDefault="00021E72" w:rsidP="00021E72">
      <w:pPr>
        <w:pStyle w:val="PKTpunkt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4D9F15F1" w:rsidR="00021E72" w:rsidRPr="00021E72" w:rsidRDefault="002F6177" w:rsidP="00021E72">
      <w:pPr>
        <w:pStyle w:val="PKTpunkt"/>
      </w:pPr>
      <w:r>
        <w:t xml:space="preserve">– </w:t>
      </w:r>
      <w:r w:rsidR="00021E72" w:rsidRPr="00021E72">
        <w:t xml:space="preserve">podlega ona wyłączeniu z rozpatrywania danego zgłoszenia.  </w:t>
      </w:r>
    </w:p>
    <w:p w14:paraId="784E7D6F" w14:textId="25B082F6" w:rsidR="00021E72" w:rsidRDefault="00021E72" w:rsidP="00021E72">
      <w:pPr>
        <w:pStyle w:val="USTustnpkodeksu"/>
      </w:pPr>
      <w:r>
        <w:t xml:space="preserve">3. W </w:t>
      </w:r>
      <w:proofErr w:type="gramStart"/>
      <w:r>
        <w:t>przypadku</w:t>
      </w:r>
      <w:proofErr w:type="gramEnd"/>
      <w:r>
        <w:t xml:space="preserve"> gdy w ocenie osoby upoważnionej zaistnieją okoliczności, które mogą rzutować na jej bezstronność w ocenie informacji o naruszeniu prawa, może ona pisemnie zawnioskować do </w:t>
      </w:r>
      <w:r w:rsidR="00964ED6">
        <w:rPr>
          <w:rFonts w:ascii="Times New Roman" w:eastAsia="Calibri" w:hAnsi="Times New Roman" w:cs="Times New Roman"/>
        </w:rPr>
        <w:t>Państwowego Powiatowego Inspektora Sanitarnego</w:t>
      </w:r>
      <w:r w:rsidR="00BB2332">
        <w:rPr>
          <w:rFonts w:ascii="Times New Roman" w:eastAsia="Calibri" w:hAnsi="Times New Roman" w:cs="Times New Roman"/>
        </w:rPr>
        <w:t xml:space="preserve"> w </w:t>
      </w:r>
      <w:r w:rsidR="005E6DAF">
        <w:t xml:space="preserve">Łosicach </w:t>
      </w:r>
      <w:r>
        <w:t>o wyłączenie z rozpatrywania danego zgłoszenia.</w:t>
      </w:r>
    </w:p>
    <w:p w14:paraId="526538DE" w14:textId="77777777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2</w:t>
      </w:r>
    </w:p>
    <w:p w14:paraId="10438AB9" w14:textId="4446C605" w:rsidR="00652626" w:rsidRPr="007100AB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 xml:space="preserve">Sposoby przekazywania zgłoszeń </w:t>
      </w:r>
      <w:r w:rsidR="00181FFF">
        <w:rPr>
          <w:rFonts w:eastAsia="Calibri"/>
        </w:rPr>
        <w:t>zewnętrznych</w:t>
      </w:r>
    </w:p>
    <w:p w14:paraId="18A50378" w14:textId="5012CF68" w:rsidR="00652626" w:rsidRPr="00711181" w:rsidRDefault="00652626" w:rsidP="004411C2">
      <w:pPr>
        <w:pStyle w:val="ARTartustawynprozporzdzenia"/>
        <w:rPr>
          <w:rFonts w:eastAsia="Calibri"/>
        </w:rPr>
      </w:pPr>
      <w:bookmarkStart w:id="1" w:name="_Hlk173848942"/>
      <w:bookmarkStart w:id="2" w:name="_Hlk173481997"/>
      <w:r w:rsidRPr="0063798B">
        <w:rPr>
          <w:rFonts w:eastAsia="Calibri"/>
          <w:b/>
        </w:rPr>
        <w:t xml:space="preserve">§ </w:t>
      </w:r>
      <w:r w:rsidR="00BD6CF1">
        <w:rPr>
          <w:rFonts w:eastAsia="Calibri"/>
          <w:b/>
        </w:rPr>
        <w:t>5</w:t>
      </w:r>
      <w:r>
        <w:rPr>
          <w:rFonts w:eastAsia="Calibri"/>
          <w:b/>
        </w:rPr>
        <w:t xml:space="preserve">. </w:t>
      </w:r>
      <w:bookmarkEnd w:id="1"/>
      <w:r w:rsidRPr="0063798B"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2"/>
      <w:r w:rsidRPr="0097302E">
        <w:rPr>
          <w:rFonts w:eastAsia="Calibri"/>
        </w:rPr>
        <w:t>Zgłoszenia mogą być dokonywane</w:t>
      </w:r>
      <w:bookmarkStart w:id="3" w:name="_Hlk170995958"/>
      <w:r w:rsidR="004411C2">
        <w:rPr>
          <w:rFonts w:eastAsia="Calibri"/>
        </w:rPr>
        <w:t xml:space="preserve"> </w:t>
      </w:r>
      <w:r w:rsidRPr="0097302E">
        <w:rPr>
          <w:rFonts w:ascii="Times New Roman" w:eastAsia="Calibri" w:hAnsi="Times New Roman" w:cs="Times New Roman"/>
        </w:rPr>
        <w:t>pisemnie</w:t>
      </w:r>
      <w:r w:rsidRPr="00711181">
        <w:rPr>
          <w:rFonts w:ascii="Times New Roman" w:eastAsia="Calibri" w:hAnsi="Times New Roman" w:cs="Times New Roman"/>
        </w:rPr>
        <w:t xml:space="preserve">: </w:t>
      </w:r>
    </w:p>
    <w:p w14:paraId="4AF67CF3" w14:textId="4900453E" w:rsidR="00540DCB" w:rsidRDefault="004411C2" w:rsidP="004411C2">
      <w:pPr>
        <w:pStyle w:val="PKTpunkt"/>
        <w:rPr>
          <w:rFonts w:eastAsia="Calibri"/>
        </w:rPr>
      </w:pPr>
      <w:r w:rsidRPr="00711181">
        <w:rPr>
          <w:rFonts w:eastAsia="Calibri"/>
        </w:rPr>
        <w:t>1</w:t>
      </w:r>
      <w:r w:rsidR="00652626" w:rsidRPr="00711181">
        <w:rPr>
          <w:rFonts w:eastAsia="Calibri"/>
        </w:rPr>
        <w:t>)</w:t>
      </w:r>
      <w:r w:rsidR="00652626" w:rsidRPr="00711181">
        <w:rPr>
          <w:rFonts w:eastAsia="Calibri"/>
        </w:rPr>
        <w:tab/>
      </w:r>
      <w:r w:rsidR="00AF03C3" w:rsidRPr="00711181">
        <w:rPr>
          <w:rFonts w:eastAsia="Calibri"/>
        </w:rPr>
        <w:t xml:space="preserve">w postaci elektronicznej </w:t>
      </w:r>
      <w:r w:rsidR="00540DCB" w:rsidRPr="00711181">
        <w:rPr>
          <w:rFonts w:eastAsia="Calibri"/>
        </w:rPr>
        <w:t>na adres e-mail</w:t>
      </w:r>
      <w:r w:rsidR="00540DCB" w:rsidRPr="00711181">
        <w:rPr>
          <w:rFonts w:ascii="Times New Roman" w:eastAsia="Calibri" w:hAnsi="Times New Roman" w:cs="Times New Roman"/>
        </w:rPr>
        <w:t xml:space="preserve">: </w:t>
      </w:r>
      <w:hyperlink r:id="rId13" w:history="1">
        <w:r w:rsidR="00430CCA" w:rsidRPr="00651DF4">
          <w:rPr>
            <w:rStyle w:val="Hipercze"/>
            <w:rFonts w:ascii="Times New Roman" w:hAnsi="Times New Roman" w:cs="Times New Roman"/>
          </w:rPr>
          <w:t>sygnalista.zew.psse.losice@sanepid.gov.pl</w:t>
        </w:r>
      </w:hyperlink>
    </w:p>
    <w:p w14:paraId="1AE11E74" w14:textId="558E05C1" w:rsidR="00652626" w:rsidRDefault="004411C2" w:rsidP="004411C2">
      <w:pPr>
        <w:pStyle w:val="PKTpunkt"/>
        <w:rPr>
          <w:rFonts w:eastAsia="Calibri"/>
        </w:rPr>
      </w:pPr>
      <w:r>
        <w:rPr>
          <w:rFonts w:eastAsia="Calibri"/>
        </w:rPr>
        <w:t>2</w:t>
      </w:r>
      <w:r w:rsidR="00652626" w:rsidRPr="371CC547">
        <w:rPr>
          <w:rFonts w:eastAsia="Calibri"/>
        </w:rPr>
        <w:t>)</w:t>
      </w:r>
      <w:r w:rsidR="00652626">
        <w:rPr>
          <w:rFonts w:eastAsia="Calibri"/>
        </w:rPr>
        <w:tab/>
      </w:r>
      <w:r w:rsidR="00652626" w:rsidRPr="371CC547">
        <w:rPr>
          <w:rFonts w:eastAsia="Calibri"/>
        </w:rPr>
        <w:t xml:space="preserve">w postaci papierowej na adres: </w:t>
      </w:r>
      <w:r w:rsidR="00205803">
        <w:rPr>
          <w:rFonts w:eastAsia="Calibri"/>
        </w:rPr>
        <w:t xml:space="preserve">Powiatowa Stacja Sanitarno-Epidemiologiczna </w:t>
      </w:r>
      <w:r w:rsidR="00807E57">
        <w:rPr>
          <w:rFonts w:eastAsia="Calibri"/>
        </w:rPr>
        <w:br/>
      </w:r>
      <w:r w:rsidR="00205803">
        <w:rPr>
          <w:rFonts w:eastAsia="Calibri"/>
        </w:rPr>
        <w:t xml:space="preserve">w </w:t>
      </w:r>
      <w:r w:rsidR="005E6DAF">
        <w:t>Łosicach</w:t>
      </w:r>
      <w:r w:rsidR="00652626">
        <w:rPr>
          <w:rFonts w:eastAsia="Calibri"/>
        </w:rPr>
        <w:t>, ul.</w:t>
      </w:r>
      <w:r w:rsidR="003D25C2">
        <w:rPr>
          <w:rFonts w:eastAsia="Calibri"/>
        </w:rPr>
        <w:t xml:space="preserve"> </w:t>
      </w:r>
      <w:r w:rsidR="005E6DAF">
        <w:rPr>
          <w:rFonts w:eastAsia="Calibri"/>
        </w:rPr>
        <w:t>Kilińskiego 2</w:t>
      </w:r>
      <w:r w:rsidR="00652626">
        <w:rPr>
          <w:rFonts w:eastAsia="Calibri"/>
        </w:rPr>
        <w:t xml:space="preserve">, </w:t>
      </w:r>
      <w:r w:rsidR="00205803">
        <w:rPr>
          <w:rFonts w:eastAsia="Calibri"/>
        </w:rPr>
        <w:t>08-</w:t>
      </w:r>
      <w:r w:rsidR="005E6DAF">
        <w:rPr>
          <w:rFonts w:eastAsia="Calibri"/>
        </w:rPr>
        <w:t>2</w:t>
      </w:r>
      <w:r w:rsidR="003D25C2">
        <w:rPr>
          <w:rFonts w:eastAsia="Calibri"/>
        </w:rPr>
        <w:t>0</w:t>
      </w:r>
      <w:r w:rsidR="00205803">
        <w:rPr>
          <w:rFonts w:eastAsia="Calibri"/>
        </w:rPr>
        <w:t xml:space="preserve">0 </w:t>
      </w:r>
      <w:r w:rsidR="005E6DAF">
        <w:t>Łosice</w:t>
      </w:r>
      <w:r w:rsidR="00652626">
        <w:rPr>
          <w:rFonts w:eastAsia="Calibri"/>
        </w:rPr>
        <w:t>; z dopiskiem na kopercie „</w:t>
      </w:r>
      <w:r>
        <w:rPr>
          <w:rFonts w:eastAsia="Calibri"/>
        </w:rPr>
        <w:t>Zewnętrzne z</w:t>
      </w:r>
      <w:r w:rsidR="00652626">
        <w:rPr>
          <w:rFonts w:eastAsia="Calibri"/>
        </w:rPr>
        <w:t>głoszenie naruszenia prawa”</w:t>
      </w:r>
      <w:r w:rsidR="00AE4C5A">
        <w:rPr>
          <w:rFonts w:eastAsia="Calibri"/>
        </w:rPr>
        <w:t>.</w:t>
      </w:r>
    </w:p>
    <w:p w14:paraId="495A1025" w14:textId="21264E46" w:rsidR="00652626" w:rsidRPr="006B7A44" w:rsidRDefault="00652626" w:rsidP="00652626">
      <w:pPr>
        <w:pStyle w:val="USTustnpkodeksu"/>
      </w:pPr>
      <w:r>
        <w:lastRenderedPageBreak/>
        <w:t>2</w:t>
      </w:r>
      <w:r w:rsidRPr="006B7A44">
        <w:t>. Zgłoszenie powinno zawierać w szczególności:</w:t>
      </w:r>
    </w:p>
    <w:p w14:paraId="2976F780" w14:textId="66C88CC9" w:rsidR="00D915EB" w:rsidRDefault="00652626" w:rsidP="00BD6CF1">
      <w:pPr>
        <w:pStyle w:val="PKTpunkt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 w:rsidR="00AE65B6">
        <w:t xml:space="preserve"> oraz stanowisko lub funkcje (jeżeli dotyczy)</w:t>
      </w:r>
      <w:r w:rsidRPr="000706C7">
        <w:t>;</w:t>
      </w:r>
    </w:p>
    <w:p w14:paraId="2C0E54B7" w14:textId="2590C8D9" w:rsidR="00D915EB" w:rsidRDefault="000706C7" w:rsidP="00BD6CF1">
      <w:pPr>
        <w:pStyle w:val="PKTpunkt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prawa;</w:t>
      </w:r>
      <w:r w:rsidR="003B7351">
        <w:t xml:space="preserve"> </w:t>
      </w:r>
    </w:p>
    <w:p w14:paraId="2469C71A" w14:textId="1B0D4ECD" w:rsidR="000706C7" w:rsidRPr="003B7351" w:rsidRDefault="000706C7" w:rsidP="00376669">
      <w:pPr>
        <w:pStyle w:val="PKTpunkt"/>
      </w:pPr>
      <w:r w:rsidRPr="003B7351">
        <w:t>3)</w:t>
      </w:r>
      <w:r w:rsidR="003B7351" w:rsidRPr="003B7351">
        <w:tab/>
      </w:r>
      <w:r w:rsidR="00652626" w:rsidRPr="003B7351">
        <w:t>datę i miejsce sporządzenia zgłoszenia;</w:t>
      </w:r>
    </w:p>
    <w:p w14:paraId="5A95868D" w14:textId="3318DAB6" w:rsidR="00D915EB" w:rsidRDefault="00652626" w:rsidP="00652626">
      <w:pPr>
        <w:pStyle w:val="PKTpunkt"/>
      </w:pPr>
      <w:r>
        <w:t>4)</w:t>
      </w:r>
      <w:r w:rsidR="000706C7">
        <w:tab/>
      </w:r>
      <w:r>
        <w:t>dane osoby lub osób, których dotyczy zgłoszenie, niezbędne do ich identyfikacji, w tym</w:t>
      </w:r>
      <w:r w:rsidR="0017530F">
        <w:t>, w przypadku osób fizycznych,</w:t>
      </w:r>
      <w:r>
        <w:t xml:space="preserve"> imię i nazwisko, stanowisko, komórkę organizacyjną, w</w:t>
      </w:r>
      <w:r w:rsidR="008448CE">
        <w:t> </w:t>
      </w:r>
      <w:r>
        <w:t xml:space="preserve">której </w:t>
      </w:r>
      <w:r w:rsidR="00040BCD">
        <w:t xml:space="preserve">jest </w:t>
      </w:r>
      <w:r>
        <w:t>zatrudniona wskazana osoba</w:t>
      </w:r>
      <w:r w:rsidR="003B7351">
        <w:t>,</w:t>
      </w:r>
      <w:r w:rsidRPr="004955BE">
        <w:t xml:space="preserve"> </w:t>
      </w:r>
      <w:r>
        <w:t>o ile są znane sygnaliście;</w:t>
      </w:r>
    </w:p>
    <w:p w14:paraId="221A1AFA" w14:textId="456B3773" w:rsidR="00D915EB" w:rsidRDefault="000706C7" w:rsidP="00652626">
      <w:pPr>
        <w:pStyle w:val="PKTpunkt"/>
      </w:pPr>
      <w:r>
        <w:t>5)</w:t>
      </w:r>
      <w:r>
        <w:tab/>
      </w:r>
      <w:r w:rsidR="00652626">
        <w:t>opis naruszenia prawa oraz datę, miejsce i okoliczności zdarzenia;</w:t>
      </w:r>
    </w:p>
    <w:p w14:paraId="3674C11A" w14:textId="164D9218" w:rsidR="00D915EB" w:rsidRDefault="000706C7" w:rsidP="00652626">
      <w:pPr>
        <w:pStyle w:val="PKTpunkt"/>
      </w:pPr>
      <w:r>
        <w:t>6)</w:t>
      </w:r>
      <w:r>
        <w:tab/>
      </w:r>
      <w:proofErr w:type="gramStart"/>
      <w:r>
        <w:t>wskazanie,</w:t>
      </w:r>
      <w:proofErr w:type="gramEnd"/>
      <w:r w:rsidR="00652626">
        <w:t xml:space="preserve"> czy informacja o naruszeniu prawa była wcześniej zgłaszana, a je</w:t>
      </w:r>
      <w:r w:rsidR="00AE65B6">
        <w:t>że</w:t>
      </w:r>
      <w:r w:rsidR="00652626">
        <w:t>li tak to</w:t>
      </w:r>
      <w:r w:rsidR="00A6234D">
        <w:t>,</w:t>
      </w:r>
      <w:r w:rsidR="00652626">
        <w:t xml:space="preserve"> komu i jak zostało zakończone to </w:t>
      </w:r>
      <w:r w:rsidR="00D45079">
        <w:t>zgłoszenie</w:t>
      </w:r>
      <w:r w:rsidR="00652626">
        <w:t>;</w:t>
      </w:r>
    </w:p>
    <w:p w14:paraId="72D98551" w14:textId="1ED74354" w:rsidR="00D915EB" w:rsidRDefault="00652626" w:rsidP="00652626">
      <w:pPr>
        <w:pStyle w:val="PKTpunkt"/>
      </w:pPr>
      <w:r>
        <w:t>7)</w:t>
      </w:r>
      <w:r w:rsidR="000706C7">
        <w:tab/>
      </w:r>
      <w:r>
        <w:t>informację, czy sygnalista wyraża zgodę na ujawnienie swojej tożsamości;</w:t>
      </w:r>
    </w:p>
    <w:p w14:paraId="704544FA" w14:textId="0335B88F" w:rsidR="00652626" w:rsidRDefault="00652626" w:rsidP="00BD6CF1">
      <w:pPr>
        <w:pStyle w:val="PKTpunkt"/>
      </w:pPr>
      <w:r>
        <w:t>8)</w:t>
      </w:r>
      <w:r w:rsidR="000706C7">
        <w:tab/>
      </w:r>
      <w:r>
        <w:t>podpis sygnalisty</w:t>
      </w:r>
      <w:r w:rsidR="00FF20D8">
        <w:t>.</w:t>
      </w:r>
    </w:p>
    <w:p w14:paraId="7DEDD89E" w14:textId="6A2789C0" w:rsidR="00C3591F" w:rsidRDefault="00652626" w:rsidP="00652626">
      <w:pPr>
        <w:pStyle w:val="USTustnpkodeksu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>
        <w:rPr>
          <w:rFonts w:ascii="Times New Roman" w:eastAsia="Calibri" w:hAnsi="Times New Roman" w:cs="Times New Roman"/>
        </w:rPr>
        <w:t>z</w:t>
      </w:r>
      <w:r w:rsidRPr="5D86E690">
        <w:rPr>
          <w:rFonts w:ascii="Times New Roman" w:eastAsia="Calibri" w:hAnsi="Times New Roman" w:cs="Times New Roman"/>
        </w:rPr>
        <w:t xml:space="preserve">ałącznik do </w:t>
      </w:r>
      <w:r w:rsidR="000706C7"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 xml:space="preserve">rocedury zgłoszeń </w:t>
      </w:r>
      <w:r w:rsidR="00181FFF">
        <w:rPr>
          <w:rFonts w:ascii="Times New Roman" w:eastAsia="Calibri" w:hAnsi="Times New Roman" w:cs="Times New Roman"/>
        </w:rPr>
        <w:t>zewnętrznych</w:t>
      </w:r>
      <w:r>
        <w:rPr>
          <w:rFonts w:ascii="Times New Roman" w:eastAsia="Calibri" w:hAnsi="Times New Roman" w:cs="Times New Roman"/>
        </w:rPr>
        <w:t>, przy czym nie ma obowiązku składania zgłoszeń z jego użyciem</w:t>
      </w:r>
      <w:r>
        <w:t>.</w:t>
      </w:r>
      <w:bookmarkEnd w:id="3"/>
      <w:r w:rsidR="00540DCB">
        <w:t xml:space="preserve"> </w:t>
      </w:r>
    </w:p>
    <w:p w14:paraId="2C740C87" w14:textId="6F9DAB7D" w:rsidR="00652626" w:rsidRDefault="00C3591F" w:rsidP="00652626">
      <w:pPr>
        <w:pStyle w:val="USTustnpkodeksu"/>
      </w:pPr>
      <w:r>
        <w:t xml:space="preserve">4. </w:t>
      </w:r>
      <w:r w:rsidR="00540DCB">
        <w:t>W</w:t>
      </w:r>
      <w:r w:rsidR="00540DCB" w:rsidRPr="00540DCB">
        <w:t>z</w:t>
      </w:r>
      <w:r w:rsidR="00540DCB">
        <w:t>ór</w:t>
      </w:r>
      <w:r w:rsidR="00540DCB" w:rsidRPr="00540DCB">
        <w:t xml:space="preserve"> formularza zamieszcz</w:t>
      </w:r>
      <w:r w:rsidR="00540DCB">
        <w:t>a się</w:t>
      </w:r>
      <w:r w:rsidR="00540DCB" w:rsidRPr="00540DCB">
        <w:t xml:space="preserve"> w na stronie internetowej Biuletynu Informacji Publicznej </w:t>
      </w:r>
      <w:r w:rsidR="002320F5">
        <w:rPr>
          <w:rFonts w:ascii="Times New Roman" w:eastAsia="Calibri" w:hAnsi="Times New Roman" w:cs="Times New Roman"/>
        </w:rPr>
        <w:t xml:space="preserve">Powiatowej Stacji Sanitarno-Epidemiologicznej w </w:t>
      </w:r>
      <w:r w:rsidR="005E6DAF">
        <w:t>Łosicach</w:t>
      </w:r>
      <w:r w:rsidR="00540DCB">
        <w:t>.</w:t>
      </w:r>
    </w:p>
    <w:p w14:paraId="60DEFD1D" w14:textId="3601D2F0" w:rsidR="00652626" w:rsidRDefault="00652626" w:rsidP="00D915EB">
      <w:pPr>
        <w:pStyle w:val="ROZDZODDZOZNoznaczenierozdziauluboddziau"/>
      </w:pPr>
      <w:r w:rsidRPr="00D915EB">
        <w:t>Rozdział</w:t>
      </w:r>
      <w:r>
        <w:t xml:space="preserve"> 3</w:t>
      </w:r>
    </w:p>
    <w:p w14:paraId="65A125B6" w14:textId="77777777" w:rsidR="00652626" w:rsidRDefault="00652626" w:rsidP="00652626">
      <w:pPr>
        <w:pStyle w:val="ROZDZODDZPRZEDMprzedmiotregulacjirozdziauluboddziau"/>
      </w:pPr>
      <w:r>
        <w:t xml:space="preserve">Obsługa zgłoszeń </w:t>
      </w:r>
    </w:p>
    <w:p w14:paraId="511E0029" w14:textId="5F886554" w:rsidR="00652626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bookmarkStart w:id="4" w:name="_Hlk175654469"/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 w:rsidR="0094444D">
        <w:rPr>
          <w:rFonts w:ascii="Times New Roman" w:eastAsia="Calibri" w:hAnsi="Times New Roman" w:cs="Times New Roman"/>
          <w:b/>
          <w:bCs/>
        </w:rPr>
        <w:t>6</w:t>
      </w:r>
      <w:bookmarkEnd w:id="4"/>
      <w:r w:rsidRPr="00CF1554">
        <w:rPr>
          <w:rFonts w:ascii="Times New Roman" w:eastAsia="Calibri" w:hAnsi="Times New Roman" w:cs="Times New Roman"/>
          <w:bCs/>
        </w:rPr>
        <w:t xml:space="preserve">. </w:t>
      </w:r>
      <w:r w:rsidR="00503C4F"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AB32CF">
        <w:rPr>
          <w:rFonts w:eastAsia="Calibri"/>
        </w:rPr>
        <w:t xml:space="preserve"> </w:t>
      </w:r>
      <w:r w:rsidR="003874DE">
        <w:rPr>
          <w:rFonts w:eastAsia="Calibri"/>
        </w:rPr>
        <w:br/>
      </w:r>
      <w:r w:rsidR="00AB32CF">
        <w:rPr>
          <w:rFonts w:eastAsia="Calibri"/>
        </w:rPr>
        <w:t xml:space="preserve">ust. 1, </w:t>
      </w:r>
      <w:r w:rsidR="00804A7D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="009C3636">
        <w:rPr>
          <w:rFonts w:ascii="Times New Roman" w:eastAsia="Calibri" w:hAnsi="Times New Roman" w:cs="Times New Roman"/>
        </w:rPr>
        <w:t>wstępnej weryfikacji</w:t>
      </w:r>
      <w:r w:rsidR="009C3636" w:rsidRPr="00BD2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 xml:space="preserve"> ustawy i</w:t>
      </w:r>
      <w:r w:rsidRPr="00CF1554">
        <w:rPr>
          <w:rFonts w:ascii="Times New Roman" w:eastAsia="Calibri" w:hAnsi="Times New Roman" w:cs="Times New Roman"/>
        </w:rPr>
        <w:t xml:space="preserve"> </w:t>
      </w:r>
      <w:r w:rsidR="00B774CC">
        <w:rPr>
          <w:rFonts w:ascii="Times New Roman" w:eastAsia="Calibri" w:hAnsi="Times New Roman" w:cs="Times New Roman"/>
        </w:rPr>
        <w:t xml:space="preserve">dotyczy naruszeń prawa w dziedzinie należącej do zakresu działania </w:t>
      </w:r>
      <w:r w:rsidR="00205803">
        <w:rPr>
          <w:rFonts w:ascii="Times New Roman" w:eastAsia="Calibri" w:hAnsi="Times New Roman" w:cs="Times New Roman"/>
        </w:rPr>
        <w:t>Powiatowej Stacji</w:t>
      </w:r>
      <w:r w:rsidR="003874DE">
        <w:rPr>
          <w:rFonts w:ascii="Times New Roman" w:eastAsia="Calibri" w:hAnsi="Times New Roman" w:cs="Times New Roman"/>
        </w:rPr>
        <w:t xml:space="preserve"> Sanitarno-Epidemiologicznej w </w:t>
      </w:r>
      <w:r w:rsidR="005E6DAF">
        <w:t>Łosicach</w:t>
      </w:r>
      <w:r w:rsidR="00B774CC">
        <w:rPr>
          <w:rFonts w:ascii="Times New Roman" w:eastAsia="Calibri" w:hAnsi="Times New Roman" w:cs="Times New Roman"/>
        </w:rPr>
        <w:t>.</w:t>
      </w:r>
      <w:r w:rsidRPr="00CF1554">
        <w:rPr>
          <w:rFonts w:ascii="Times New Roman" w:eastAsia="Calibri" w:hAnsi="Times New Roman" w:cs="Times New Roman"/>
        </w:rPr>
        <w:t xml:space="preserve"> </w:t>
      </w:r>
      <w:r w:rsidR="006A236A">
        <w:rPr>
          <w:rFonts w:ascii="Times New Roman" w:eastAsia="Calibri" w:hAnsi="Times New Roman" w:cs="Times New Roman"/>
        </w:rPr>
        <w:t xml:space="preserve"> </w:t>
      </w:r>
    </w:p>
    <w:p w14:paraId="2FF0222B" w14:textId="54321E36" w:rsidR="006A2C9F" w:rsidRDefault="006A2C9F" w:rsidP="00DA74BA">
      <w:pPr>
        <w:pStyle w:val="USTustnpkodeksu"/>
        <w:rPr>
          <w:rFonts w:eastAsia="Calibri"/>
        </w:rPr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</w:t>
      </w:r>
      <w:r w:rsidR="009C3636">
        <w:rPr>
          <w:rFonts w:eastAsia="Calibri"/>
        </w:rPr>
        <w:t>zewnętrznych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</w:t>
      </w:r>
      <w:r w:rsidR="009C3636">
        <w:rPr>
          <w:rFonts w:eastAsia="Calibri"/>
        </w:rPr>
        <w:t>zewnętrznych</w:t>
      </w:r>
      <w:r>
        <w:rPr>
          <w:rFonts w:eastAsia="Calibri"/>
        </w:rPr>
        <w:t xml:space="preserve">, o którym mowa w </w:t>
      </w:r>
      <w:r w:rsidRPr="00247495">
        <w:rPr>
          <w:rFonts w:eastAsia="Calibri"/>
        </w:rPr>
        <w:t xml:space="preserve">§ </w:t>
      </w:r>
      <w:r w:rsidR="001746BC">
        <w:rPr>
          <w:rFonts w:eastAsia="Calibri"/>
        </w:rPr>
        <w:t>5</w:t>
      </w:r>
      <w:r>
        <w:rPr>
          <w:rFonts w:eastAsia="Calibri"/>
        </w:rPr>
        <w:t xml:space="preserve"> ust. 1 zarządzenia.</w:t>
      </w:r>
    </w:p>
    <w:p w14:paraId="4D07B511" w14:textId="3F73A8BE" w:rsidR="001B2D0D" w:rsidRPr="00587B90" w:rsidRDefault="006A2C9F" w:rsidP="00E94F52">
      <w:pPr>
        <w:pStyle w:val="USTustnpkodeksu"/>
        <w:rPr>
          <w:rFonts w:eastAsia="Calibri" w:cs="Times New Roman"/>
        </w:rPr>
      </w:pPr>
      <w:r w:rsidRPr="00587B90">
        <w:rPr>
          <w:rFonts w:ascii="Times New Roman" w:eastAsia="Calibri" w:hAnsi="Times New Roman" w:cs="Times New Roman"/>
        </w:rPr>
        <w:t>3</w:t>
      </w:r>
      <w:r w:rsidR="00652626" w:rsidRPr="00587B90">
        <w:rPr>
          <w:rFonts w:ascii="Times New Roman" w:eastAsia="Calibri" w:hAnsi="Times New Roman" w:cs="Times New Roman"/>
        </w:rPr>
        <w:t xml:space="preserve">. </w:t>
      </w:r>
      <w:r w:rsidR="001B2D0D" w:rsidRPr="00587B90">
        <w:rPr>
          <w:rFonts w:eastAsia="Calibri" w:cs="Times New Roman"/>
        </w:rPr>
        <w:t xml:space="preserve">W </w:t>
      </w:r>
      <w:proofErr w:type="gramStart"/>
      <w:r w:rsidR="001B2D0D" w:rsidRPr="00587B90">
        <w:rPr>
          <w:rFonts w:eastAsia="Calibri" w:cs="Times New Roman"/>
        </w:rPr>
        <w:t>przypadku</w:t>
      </w:r>
      <w:proofErr w:type="gramEnd"/>
      <w:r w:rsidR="001B2D0D" w:rsidRPr="00587B90">
        <w:rPr>
          <w:rFonts w:eastAsia="Calibri" w:cs="Times New Roman"/>
        </w:rPr>
        <w:t xml:space="preserve"> gdy </w:t>
      </w:r>
      <w:r w:rsidR="00E94F52" w:rsidRPr="00587B90">
        <w:rPr>
          <w:rFonts w:eastAsia="Calibri" w:cs="Times New Roman"/>
        </w:rPr>
        <w:t xml:space="preserve">wstępna weryfikacja </w:t>
      </w:r>
      <w:r w:rsidR="001B2D0D" w:rsidRPr="00587B90">
        <w:rPr>
          <w:rFonts w:eastAsia="Calibri" w:cs="Times New Roman"/>
        </w:rPr>
        <w:t xml:space="preserve">wskaże, że </w:t>
      </w:r>
      <w:r w:rsidR="00E94F52" w:rsidRPr="00587B90">
        <w:rPr>
          <w:rFonts w:eastAsia="Calibri" w:cs="Times New Roman"/>
        </w:rPr>
        <w:t>zgłoszenie nie dotyczy informacji o</w:t>
      </w:r>
      <w:r w:rsidR="008448CE">
        <w:rPr>
          <w:rFonts w:eastAsia="Calibri" w:cs="Times New Roman"/>
        </w:rPr>
        <w:t> </w:t>
      </w:r>
      <w:r w:rsidR="00E94F52" w:rsidRPr="00587B90">
        <w:rPr>
          <w:rFonts w:eastAsia="Calibri" w:cs="Times New Roman"/>
        </w:rPr>
        <w:t xml:space="preserve">naruszeniu prawa </w:t>
      </w:r>
      <w:r w:rsidR="001B2D0D" w:rsidRPr="00587B90">
        <w:rPr>
          <w:rFonts w:eastAsia="Calibri" w:cs="Times New Roman"/>
        </w:rPr>
        <w:t>osoba upoważniona:</w:t>
      </w:r>
    </w:p>
    <w:p w14:paraId="4F62E826" w14:textId="57DB37BD" w:rsidR="00E94F52" w:rsidRPr="00587B90" w:rsidRDefault="001B2D0D" w:rsidP="001B2D0D">
      <w:pPr>
        <w:pStyle w:val="PKTpunkt"/>
        <w:rPr>
          <w:rFonts w:eastAsia="Calibri"/>
        </w:rPr>
      </w:pPr>
      <w:r w:rsidRPr="00587B90">
        <w:rPr>
          <w:rFonts w:eastAsia="Calibri"/>
        </w:rPr>
        <w:t>1)</w:t>
      </w:r>
      <w:r w:rsidRPr="00587B90">
        <w:rPr>
          <w:rFonts w:eastAsia="Calibri"/>
        </w:rPr>
        <w:tab/>
      </w:r>
      <w:r w:rsidR="00E94F52" w:rsidRPr="00587B90">
        <w:rPr>
          <w:rFonts w:eastAsia="Calibri"/>
        </w:rPr>
        <w:t>odstępuje od przekazania zgłoszenia</w:t>
      </w:r>
      <w:r w:rsidR="00A6234D">
        <w:rPr>
          <w:rFonts w:eastAsia="Calibri"/>
        </w:rPr>
        <w:t>,</w:t>
      </w:r>
      <w:r w:rsidR="00E94F52" w:rsidRPr="00587B90">
        <w:rPr>
          <w:rFonts w:eastAsia="Calibri"/>
        </w:rPr>
        <w:t xml:space="preserve"> informując o tym sygnalistę </w:t>
      </w:r>
      <w:r w:rsidR="00B774CC" w:rsidRPr="00587B90">
        <w:rPr>
          <w:rFonts w:eastAsia="Calibri"/>
        </w:rPr>
        <w:t xml:space="preserve">na adres do kontaktu, jeżeli adres został wskazany </w:t>
      </w:r>
      <w:r w:rsidR="008E568D">
        <w:rPr>
          <w:rFonts w:eastAsia="Calibri"/>
        </w:rPr>
        <w:t xml:space="preserve">albo </w:t>
      </w:r>
      <w:r w:rsidR="00042DAB">
        <w:rPr>
          <w:rFonts w:eastAsia="Calibri"/>
        </w:rPr>
        <w:t xml:space="preserve">jest </w:t>
      </w:r>
      <w:r w:rsidR="008E568D">
        <w:rPr>
          <w:rFonts w:eastAsia="Calibri"/>
        </w:rPr>
        <w:t>możliwe jego ustalenie na podstawie posiadanych danych</w:t>
      </w:r>
      <w:r w:rsidR="00A6234D">
        <w:rPr>
          <w:rFonts w:eastAsia="Calibri"/>
        </w:rPr>
        <w:t>,</w:t>
      </w:r>
      <w:r w:rsidR="008E568D">
        <w:rPr>
          <w:rFonts w:eastAsia="Calibri"/>
        </w:rPr>
        <w:t xml:space="preserve"> </w:t>
      </w:r>
      <w:r w:rsidR="00E94F52" w:rsidRPr="00587B90">
        <w:rPr>
          <w:rFonts w:eastAsia="Calibri"/>
        </w:rPr>
        <w:t>wraz z ustaleniami wstępnej weryfikacji zgłoszenia</w:t>
      </w:r>
      <w:r w:rsidR="00040BCD">
        <w:rPr>
          <w:rFonts w:eastAsia="Calibri"/>
        </w:rPr>
        <w:t>;</w:t>
      </w:r>
    </w:p>
    <w:p w14:paraId="715D6044" w14:textId="4444BC19" w:rsidR="001B2D0D" w:rsidRPr="00587B90" w:rsidRDefault="001B2D0D" w:rsidP="00B774CC">
      <w:pPr>
        <w:pStyle w:val="PKTpunkt"/>
        <w:rPr>
          <w:rFonts w:eastAsia="Calibri"/>
        </w:rPr>
      </w:pPr>
      <w:r w:rsidRPr="00587B90">
        <w:rPr>
          <w:rFonts w:eastAsia="Calibri"/>
        </w:rPr>
        <w:lastRenderedPageBreak/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 w:rsidR="008E568D"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służbową;</w:t>
      </w:r>
    </w:p>
    <w:p w14:paraId="26430A8A" w14:textId="351A8402" w:rsidR="001B2D0D" w:rsidRDefault="001B2D0D" w:rsidP="001B2D0D">
      <w:pPr>
        <w:pStyle w:val="PKTpunkt"/>
        <w:rPr>
          <w:rFonts w:eastAsia="Calibri"/>
        </w:rPr>
      </w:pPr>
      <w:r w:rsidRPr="00587B90">
        <w:rPr>
          <w:rFonts w:eastAsia="Calibri"/>
        </w:rPr>
        <w:t>3)</w:t>
      </w:r>
      <w:r w:rsidRPr="00587B90"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732A808D" w14:textId="298F17FC" w:rsidR="00C33DFB" w:rsidRPr="00587B90" w:rsidRDefault="00C33DFB" w:rsidP="00113EE6">
      <w:pPr>
        <w:pStyle w:val="USTustnpkodeksu"/>
        <w:rPr>
          <w:rFonts w:eastAsia="Calibri"/>
        </w:rPr>
      </w:pPr>
      <w:r>
        <w:rPr>
          <w:rFonts w:eastAsia="Calibri"/>
        </w:rPr>
        <w:t xml:space="preserve">4. </w:t>
      </w:r>
      <w:r w:rsidRPr="00C33DFB">
        <w:rPr>
          <w:rFonts w:eastAsia="Calibri"/>
        </w:rPr>
        <w:t>Osoba upoważniona odstępując o</w:t>
      </w:r>
      <w:r w:rsidR="008E568D"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 w:rsidR="00113EE6">
        <w:rPr>
          <w:rFonts w:eastAsia="Calibri"/>
        </w:rPr>
        <w:t xml:space="preserve"> o którym mowa w ust. 3 pkt 1,</w:t>
      </w:r>
      <w:r w:rsidRPr="00C33DFB">
        <w:rPr>
          <w:rFonts w:eastAsia="Calibri"/>
        </w:rPr>
        <w:t xml:space="preserve"> może poinformować sygnalistę, że informacja objęta zgłoszeniem podlega rozpatrzeniu w</w:t>
      </w:r>
      <w:r w:rsidR="00037224">
        <w:rPr>
          <w:rFonts w:eastAsia="Calibri"/>
        </w:rPr>
        <w:t> </w:t>
      </w:r>
      <w:r w:rsidRPr="00C33DFB">
        <w:rPr>
          <w:rFonts w:eastAsia="Calibri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4BEA68BB" w:rsidR="00B774CC" w:rsidRDefault="00C33DFB" w:rsidP="00C33DFB">
      <w:pPr>
        <w:pStyle w:val="USTustnpkodeksu"/>
        <w:rPr>
          <w:rFonts w:eastAsia="Calibri"/>
        </w:rPr>
      </w:pPr>
      <w:r>
        <w:rPr>
          <w:rFonts w:eastAsia="Calibri"/>
        </w:rPr>
        <w:t>5</w:t>
      </w:r>
      <w:r w:rsidR="00B774CC" w:rsidRPr="00587B90">
        <w:rPr>
          <w:rFonts w:eastAsia="Calibri"/>
        </w:rPr>
        <w:t xml:space="preserve">. W </w:t>
      </w:r>
      <w:proofErr w:type="gramStart"/>
      <w:r w:rsidR="00B774CC" w:rsidRPr="00587B90">
        <w:rPr>
          <w:rFonts w:eastAsia="Calibri"/>
        </w:rPr>
        <w:t>przypadku</w:t>
      </w:r>
      <w:proofErr w:type="gramEnd"/>
      <w:r w:rsidR="00B774CC" w:rsidRPr="00587B90">
        <w:rPr>
          <w:rFonts w:eastAsia="Calibri"/>
        </w:rPr>
        <w:t xml:space="preserve"> gdy zgłoszenie nie należy do dziedziny należącej do działania </w:t>
      </w:r>
      <w:r w:rsidR="006A236A">
        <w:rPr>
          <w:rFonts w:ascii="Times New Roman" w:eastAsia="Calibri" w:hAnsi="Times New Roman" w:cs="Times New Roman"/>
        </w:rPr>
        <w:t xml:space="preserve">Powiatowej Stacji Sanitarno-Epidemiologicznej w </w:t>
      </w:r>
      <w:r w:rsidR="005E6DAF">
        <w:t xml:space="preserve">Łosicach </w:t>
      </w:r>
      <w:r w:rsidR="00B774CC">
        <w:rPr>
          <w:rFonts w:eastAsia="Calibri"/>
        </w:rPr>
        <w:t>osoba upoważniona:</w:t>
      </w:r>
    </w:p>
    <w:p w14:paraId="646A8645" w14:textId="09C4565C" w:rsidR="00B774CC" w:rsidRPr="00C33DFB" w:rsidRDefault="00B774CC" w:rsidP="00C33DFB">
      <w:pPr>
        <w:pStyle w:val="PKTpunkt"/>
      </w:pPr>
      <w:r w:rsidRPr="00C33DFB">
        <w:t>1)</w:t>
      </w:r>
      <w:r w:rsidRPr="00C33DFB">
        <w:tab/>
        <w:t>ustala organ właściwy do podjęcia działań następczych</w:t>
      </w:r>
      <w:r w:rsidR="008E568D">
        <w:t>;</w:t>
      </w:r>
    </w:p>
    <w:p w14:paraId="625AE085" w14:textId="2EC26DA4" w:rsidR="001B5D56" w:rsidRPr="00244189" w:rsidRDefault="00B774CC" w:rsidP="004C11B5">
      <w:pPr>
        <w:pStyle w:val="PKTpunkt"/>
      </w:pPr>
      <w:r w:rsidRPr="00C33DFB">
        <w:t>2)</w:t>
      </w:r>
      <w:r w:rsidRPr="00C33DFB">
        <w:tab/>
      </w:r>
      <w:r w:rsidR="00C77288" w:rsidRPr="00C77288">
        <w:t xml:space="preserve">przekazuje zgłoszenie niezwłocznie, nie później jednak niż w terminie 14 dni od dnia dokonania zgłoszenia, a w uzasadnionych przypadkach </w:t>
      </w:r>
      <w:r w:rsidR="00B26318">
        <w:t>–</w:t>
      </w:r>
      <w:r w:rsidR="00C77288" w:rsidRPr="00C77288">
        <w:t xml:space="preserve"> nie później niż w terminie 30 dni, do organu właściwego do podjęcia działań następczych - oraz informuje </w:t>
      </w:r>
      <w:r w:rsidR="00C77288" w:rsidRPr="00244189">
        <w:t>o tym sygnalistę.</w:t>
      </w:r>
      <w:r w:rsidR="00C77288" w:rsidRPr="00244189" w:rsidDel="00C77288">
        <w:t xml:space="preserve"> </w:t>
      </w:r>
    </w:p>
    <w:p w14:paraId="6DCBE0F9" w14:textId="4A9DF7DD" w:rsidR="003B1336" w:rsidRPr="00244189" w:rsidRDefault="00C33DFB" w:rsidP="00244189">
      <w:pPr>
        <w:pStyle w:val="USTustnpkodeksu"/>
      </w:pPr>
      <w:r w:rsidRPr="00244189">
        <w:t>6</w:t>
      </w:r>
      <w:r w:rsidR="003B1336" w:rsidRPr="00244189">
        <w:t xml:space="preserve">. </w:t>
      </w:r>
      <w:r w:rsidRPr="00244189">
        <w:t xml:space="preserve">W </w:t>
      </w:r>
      <w:proofErr w:type="gramStart"/>
      <w:r w:rsidRPr="00244189">
        <w:t>przypadku</w:t>
      </w:r>
      <w:proofErr w:type="gramEnd"/>
      <w:r w:rsidRPr="00244189">
        <w:t xml:space="preserve"> gdy </w:t>
      </w:r>
      <w:r w:rsidR="00451015" w:rsidRPr="00244189"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244189">
        <w:t> </w:t>
      </w:r>
      <w:r w:rsidR="00451015" w:rsidRPr="00244189">
        <w:t>wcześniejszym zgłoszeniem</w:t>
      </w:r>
      <w:r w:rsidRPr="00244189">
        <w:t xml:space="preserve">, osoba upoważniona, po poinformowaniu i uzyskaniu zgody </w:t>
      </w:r>
      <w:r w:rsidR="00964ED6">
        <w:t>Państwowego Powiatowego Inspektora Sanitarnego</w:t>
      </w:r>
      <w:r w:rsidR="006A236A">
        <w:t xml:space="preserve"> w </w:t>
      </w:r>
      <w:r w:rsidR="005E6DAF">
        <w:t>Łosicach</w:t>
      </w:r>
      <w:r w:rsidRPr="00244189">
        <w:t>, nie podejmuje działań następczych w wyniku tego zgłoszenia oraz informuje o tym sygnalistę wraz z uzasadnieniem.</w:t>
      </w:r>
    </w:p>
    <w:p w14:paraId="48B5F4A1" w14:textId="798E9808" w:rsidR="00C33DFB" w:rsidRPr="001B2D0D" w:rsidRDefault="00C33DFB" w:rsidP="00C33DFB">
      <w:pPr>
        <w:pStyle w:val="USTustnpkodeksu"/>
        <w:rPr>
          <w:rFonts w:eastAsia="Calibri"/>
        </w:rPr>
      </w:pPr>
      <w:r>
        <w:rPr>
          <w:rFonts w:eastAsia="Calibri"/>
        </w:rPr>
        <w:t>7</w:t>
      </w:r>
      <w:r w:rsidRPr="00C33DFB">
        <w:rPr>
          <w:rFonts w:eastAsia="Calibri"/>
        </w:rPr>
        <w:t>. W przypadku dokonania przez sygnalistę ponownego zgłoszenia, o którym mowa w</w:t>
      </w:r>
      <w:r w:rsidR="008448CE"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6</w:t>
      </w:r>
      <w:r w:rsidRPr="00C33DFB">
        <w:rPr>
          <w:rFonts w:eastAsia="Calibri"/>
        </w:rPr>
        <w:t xml:space="preserve">, osoba upoważniona pozostawia zgłoszenie bez rozpoznania oraz nie informuje o tym sygnalisty. </w:t>
      </w:r>
    </w:p>
    <w:p w14:paraId="19C8ABA5" w14:textId="2BB37187" w:rsidR="00583FA1" w:rsidRDefault="00583FA1" w:rsidP="0079106E">
      <w:pPr>
        <w:pStyle w:val="ARTartustawynprozporzdzenia"/>
      </w:pPr>
      <w:r w:rsidRPr="001C5CB1">
        <w:rPr>
          <w:rFonts w:eastAsia="Calibri"/>
          <w:b/>
        </w:rPr>
        <w:t>§</w:t>
      </w:r>
      <w:r w:rsidR="0094444D" w:rsidRPr="001C5CB1">
        <w:rPr>
          <w:rFonts w:eastAsia="Calibri"/>
          <w:b/>
        </w:rPr>
        <w:t xml:space="preserve"> 7</w:t>
      </w:r>
      <w:r w:rsidRPr="00A603F3">
        <w:rPr>
          <w:rFonts w:eastAsia="Calibri"/>
          <w:b/>
        </w:rPr>
        <w:t>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</w:t>
      </w:r>
      <w:r w:rsidR="000E2974"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 w:rsidR="005F3CA8">
        <w:t>na ten adres</w:t>
      </w:r>
      <w:r w:rsidR="005F3CA8" w:rsidRPr="00875AE3">
        <w:t xml:space="preserve"> </w:t>
      </w:r>
      <w:r w:rsidRPr="00875AE3">
        <w:t>informację potwierdzającą przyjęcie zgłoszenia</w:t>
      </w:r>
      <w:r w:rsidR="000E2974">
        <w:t xml:space="preserve"> niezwłocznie, nie później jednak niż</w:t>
      </w:r>
      <w:r w:rsidRPr="00875AE3">
        <w:t xml:space="preserve"> w</w:t>
      </w:r>
      <w:r w:rsidR="00FE7309">
        <w:t> </w:t>
      </w:r>
      <w:r w:rsidRPr="00875AE3">
        <w:t xml:space="preserve">terminie 7 dni od dnia </w:t>
      </w:r>
      <w:r w:rsidR="000E2974">
        <w:t>przyjęcia</w:t>
      </w:r>
      <w:r w:rsidR="000E2974" w:rsidRPr="00875AE3">
        <w:t xml:space="preserve"> </w:t>
      </w:r>
      <w:r w:rsidRPr="00875AE3">
        <w:t>zgłoszenia</w:t>
      </w:r>
      <w:r w:rsidR="009C3636">
        <w:t>, chyba że sygnalista wystąpił wyraźnie z</w:t>
      </w:r>
      <w:r w:rsidR="00FE7309">
        <w:t> </w:t>
      </w:r>
      <w:r w:rsidR="009C3636">
        <w:t>odmiennym wnioskiem w tym zakresie albo istnieją uzasadnione podstawy sądzić, że potwierdzenie przyjęcia zgłoszenia zagroziłoby ochronie poufności tożsamości sygnalisty</w:t>
      </w:r>
      <w:r w:rsidR="00040BCD">
        <w:t>.</w:t>
      </w:r>
    </w:p>
    <w:p w14:paraId="470EBFFB" w14:textId="4A083A8A" w:rsidR="001A2B9D" w:rsidRDefault="001A2B9D" w:rsidP="00997394">
      <w:pPr>
        <w:pStyle w:val="ARTartustawynprozporzdzenia"/>
      </w:pPr>
      <w:r w:rsidRPr="001A2B9D">
        <w:rPr>
          <w:b/>
        </w:rPr>
        <w:lastRenderedPageBreak/>
        <w:t xml:space="preserve">§ </w:t>
      </w:r>
      <w:r w:rsidR="00214789">
        <w:rPr>
          <w:b/>
        </w:rPr>
        <w:t>8</w:t>
      </w:r>
      <w:r w:rsidRPr="001A2B9D">
        <w:rPr>
          <w:b/>
        </w:rPr>
        <w:t xml:space="preserve">. </w:t>
      </w:r>
      <w:r>
        <w:t xml:space="preserve">W przypadku gdy informacja o naruszeniu prawa została przyjęta przez nieupoważnionego pracownika </w:t>
      </w:r>
      <w:r w:rsidR="00260B83">
        <w:t xml:space="preserve">Powiatowej Stacji Sanitarno-Epidemiologicznej w </w:t>
      </w:r>
      <w:r w:rsidR="005E6DAF">
        <w:t xml:space="preserve">Łosicach </w:t>
      </w:r>
      <w:r>
        <w:t xml:space="preserve">lub wszedł </w:t>
      </w:r>
      <w:r w:rsidR="00935C44">
        <w:t xml:space="preserve">on </w:t>
      </w:r>
      <w:r>
        <w:t>w</w:t>
      </w:r>
      <w:r w:rsidR="00286705">
        <w:t> </w:t>
      </w:r>
      <w:r>
        <w:t>posiadanie takiej informacji przypadkowo jest on obowiązany do:</w:t>
      </w:r>
    </w:p>
    <w:p w14:paraId="1BE7C8F1" w14:textId="7497B4AB" w:rsidR="001A2B9D" w:rsidRDefault="001A2B9D" w:rsidP="001A2B9D">
      <w:pPr>
        <w:pStyle w:val="PKTpunkt"/>
      </w:pPr>
      <w:r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informacja o naruszeniu prawa;</w:t>
      </w:r>
    </w:p>
    <w:p w14:paraId="33FDC72C" w14:textId="0E0CB9E0" w:rsidR="001A2B9D" w:rsidRDefault="001A2B9D" w:rsidP="001A2B9D">
      <w:pPr>
        <w:pStyle w:val="PKTpunkt"/>
      </w:pPr>
      <w:r>
        <w:t>2)</w:t>
      </w:r>
      <w:r>
        <w:tab/>
        <w:t>niezwłocznego przekazania informacji o naruszeniu prawa osobie upoważnionej</w:t>
      </w:r>
      <w:r w:rsidR="0066651E">
        <w:t xml:space="preserve"> – bez wprowadzenia zmian</w:t>
      </w:r>
      <w:r>
        <w:t>.</w:t>
      </w:r>
    </w:p>
    <w:p w14:paraId="5A8130FC" w14:textId="5F18CC08" w:rsidR="009C3636" w:rsidRDefault="009C3636" w:rsidP="007737DC">
      <w:pPr>
        <w:pStyle w:val="ARTartustawynprozporzdzenia"/>
        <w:jc w:val="left"/>
      </w:pPr>
      <w:r w:rsidRPr="009C3636">
        <w:rPr>
          <w:b/>
          <w:bCs/>
        </w:rPr>
        <w:t>§ 9.</w:t>
      </w:r>
      <w:r>
        <w:t xml:space="preserve"> 1. Na</w:t>
      </w:r>
      <w:r w:rsidRPr="009C3636">
        <w:t xml:space="preserve"> żądanie sygnalisty, osoba upoważniona przygotowuje oraz przekazuje</w:t>
      </w:r>
      <w:r w:rsidR="00AC3C9D">
        <w:t>,</w:t>
      </w:r>
      <w:r w:rsidRPr="009C3636">
        <w:t xml:space="preserve"> nie później niż w terminie 1 miesiąca od dnia otrzymania żądania, zaświadczenie</w:t>
      </w:r>
      <w:r w:rsidR="000C6630">
        <w:t>,</w:t>
      </w:r>
      <w:r w:rsidRPr="009C3636">
        <w:t xml:space="preserve"> </w:t>
      </w:r>
      <w:r w:rsidR="00BB36A1" w:rsidRPr="00BB36A1">
        <w:t>w którym potwierdza</w:t>
      </w:r>
      <w:r w:rsidR="00BB36A1">
        <w:t xml:space="preserve"> się</w:t>
      </w:r>
      <w:r w:rsidR="00BB36A1" w:rsidRPr="00BB36A1">
        <w:t>, że sygnalista podlega ochronie określonej w przepisach rozdziału 2</w:t>
      </w:r>
      <w:r w:rsidR="00BB36A1" w:rsidRPr="00BB36A1" w:rsidDel="00BB36A1">
        <w:t xml:space="preserve"> </w:t>
      </w:r>
      <w:r w:rsidRPr="009C3636">
        <w:t>ustawy.</w:t>
      </w:r>
      <w:r>
        <w:t xml:space="preserve"> </w:t>
      </w:r>
    </w:p>
    <w:p w14:paraId="78A5D370" w14:textId="6C5DD859" w:rsidR="009C3636" w:rsidRDefault="009C3636" w:rsidP="000C6630">
      <w:pPr>
        <w:pStyle w:val="USTustnpkodeksu"/>
      </w:pPr>
      <w:r>
        <w:t xml:space="preserve">2. </w:t>
      </w:r>
      <w:r w:rsidRPr="009C3636">
        <w:t xml:space="preserve">Zaświadczenie, o którym mowa w ust. </w:t>
      </w:r>
      <w:r w:rsidR="003B1336">
        <w:t>1</w:t>
      </w:r>
      <w:r w:rsidRPr="009C3636">
        <w:t xml:space="preserve">, podpisuje </w:t>
      </w:r>
      <w:r w:rsidR="00964ED6">
        <w:t>Państwowy Powiatowy Inspektor Sanitarny</w:t>
      </w:r>
      <w:r w:rsidR="008F1206">
        <w:rPr>
          <w:rFonts w:ascii="Times New Roman" w:eastAsia="Calibri" w:hAnsi="Times New Roman" w:cs="Times New Roman"/>
        </w:rPr>
        <w:t xml:space="preserve"> w </w:t>
      </w:r>
      <w:r w:rsidR="005E6DAF">
        <w:t>Łosicach</w:t>
      </w:r>
      <w:r w:rsidRPr="009C3636">
        <w:t>.</w:t>
      </w:r>
    </w:p>
    <w:p w14:paraId="199640DE" w14:textId="111FDED1" w:rsidR="00652626" w:rsidRDefault="00652626" w:rsidP="00652626">
      <w:pPr>
        <w:pStyle w:val="ROZDZODDZOZNoznaczenierozdziauluboddziau"/>
      </w:pPr>
      <w:r>
        <w:t xml:space="preserve">Rozdział </w:t>
      </w:r>
      <w:r w:rsidR="00583FA1">
        <w:t>4</w:t>
      </w:r>
    </w:p>
    <w:p w14:paraId="344347DC" w14:textId="77777777" w:rsidR="00652626" w:rsidRDefault="00652626" w:rsidP="00652626">
      <w:pPr>
        <w:pStyle w:val="ROZDZODDZPRZEDMprzedmiotregulacjirozdziauluboddziau"/>
      </w:pPr>
      <w:r>
        <w:t>Działania następcze</w:t>
      </w:r>
    </w:p>
    <w:p w14:paraId="14289A24" w14:textId="5979EB08" w:rsidR="00652626" w:rsidRDefault="00652626" w:rsidP="00652626">
      <w:pPr>
        <w:pStyle w:val="USTustnpkodeksu"/>
        <w:rPr>
          <w:rFonts w:ascii="Times New Roman" w:hAnsi="Times New Roman" w:cs="Times New Roman"/>
        </w:rPr>
      </w:pPr>
      <w:r w:rsidRPr="00974810">
        <w:rPr>
          <w:rFonts w:ascii="Times New Roman" w:hAnsi="Times New Roman" w:cs="Times New Roman"/>
          <w:b/>
          <w:bCs w:val="0"/>
        </w:rPr>
        <w:t xml:space="preserve">§ </w:t>
      </w:r>
      <w:r w:rsidR="00A66EE8">
        <w:rPr>
          <w:rFonts w:ascii="Times New Roman" w:hAnsi="Times New Roman" w:cs="Times New Roman"/>
          <w:b/>
          <w:bCs w:val="0"/>
        </w:rPr>
        <w:t>10</w:t>
      </w:r>
      <w:r w:rsidRPr="00974810">
        <w:rPr>
          <w:rFonts w:ascii="Times New Roman" w:hAnsi="Times New Roman" w:cs="Times New Roman"/>
          <w:b/>
          <w:bCs w:val="0"/>
        </w:rPr>
        <w:t>.</w:t>
      </w:r>
      <w:r w:rsidR="00135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</w:t>
      </w:r>
      <w:r w:rsidR="006E5B84">
        <w:rPr>
          <w:rFonts w:ascii="Times New Roman" w:hAnsi="Times New Roman" w:cs="Times New Roman"/>
        </w:rPr>
        <w:t xml:space="preserve">przyjęciu </w:t>
      </w:r>
      <w:r>
        <w:rPr>
          <w:rFonts w:ascii="Times New Roman" w:hAnsi="Times New Roman" w:cs="Times New Roman"/>
        </w:rPr>
        <w:t xml:space="preserve">zgłoszenia osoba upoważniona </w:t>
      </w:r>
      <w:r w:rsidR="006E5B84">
        <w:rPr>
          <w:rFonts w:ascii="Times New Roman" w:hAnsi="Times New Roman" w:cs="Times New Roman"/>
        </w:rPr>
        <w:t xml:space="preserve">dokonuje wstępnej </w:t>
      </w:r>
      <w:r w:rsidR="00143C38">
        <w:rPr>
          <w:rFonts w:ascii="Times New Roman" w:hAnsi="Times New Roman" w:cs="Times New Roman"/>
        </w:rPr>
        <w:t xml:space="preserve">oceny </w:t>
      </w:r>
      <w:r>
        <w:rPr>
          <w:rFonts w:ascii="Times New Roman" w:hAnsi="Times New Roman" w:cs="Times New Roman"/>
        </w:rPr>
        <w:t>prawdziwoś</w:t>
      </w:r>
      <w:r w:rsidR="00143C38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informacji zawartych w zgłoszeniu oraz podejmuje, z zachowaniem należytej staranności, </w:t>
      </w:r>
      <w:r w:rsidR="00143C38">
        <w:rPr>
          <w:rFonts w:ascii="Times New Roman" w:hAnsi="Times New Roman" w:cs="Times New Roman"/>
        </w:rPr>
        <w:t xml:space="preserve">dalsze </w:t>
      </w:r>
      <w:r>
        <w:rPr>
          <w:rFonts w:ascii="Times New Roman" w:hAnsi="Times New Roman" w:cs="Times New Roman"/>
        </w:rPr>
        <w:t xml:space="preserve">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 w:rsidR="009C3636">
        <w:rPr>
          <w:rFonts w:ascii="Times New Roman" w:hAnsi="Times New Roman" w:cs="Times New Roman"/>
        </w:rPr>
        <w:t>zewnętrznych</w:t>
      </w:r>
      <w:r>
        <w:rPr>
          <w:rFonts w:ascii="Times New Roman" w:hAnsi="Times New Roman" w:cs="Times New Roman"/>
        </w:rPr>
        <w:t>.</w:t>
      </w:r>
    </w:p>
    <w:p w14:paraId="56501ECE" w14:textId="4F693523" w:rsidR="00652626" w:rsidRPr="00B22750" w:rsidRDefault="00652626" w:rsidP="007737DC">
      <w:pPr>
        <w:pStyle w:val="ARTartustawynprozporzdzenia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 w:rsidR="00A66EE8">
        <w:rPr>
          <w:rFonts w:ascii="Times New Roman" w:hAnsi="Times New Roman" w:cs="Times New Roman"/>
          <w:b/>
          <w:bCs/>
        </w:rPr>
        <w:t>11</w:t>
      </w:r>
      <w:r w:rsidRPr="006454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5ABAAC76" w14:textId="3C381018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23455F">
        <w:rPr>
          <w:rFonts w:ascii="Times New Roman" w:eastAsia="Calibri" w:hAnsi="Times New Roman" w:cs="Times New Roman"/>
        </w:rPr>
        <w:t>wyjaśnienia lub dodatkowe informacje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="00690B45" w:rsidRPr="00690B45">
        <w:rPr>
          <w:rFonts w:ascii="Times New Roman" w:eastAsia="Calibri" w:hAnsi="Times New Roman" w:cs="Times New Roman"/>
        </w:rPr>
        <w:t xml:space="preserve">jakie mogą być </w:t>
      </w:r>
      <w:r w:rsidR="00260B83">
        <w:rPr>
          <w:rFonts w:ascii="Times New Roman" w:eastAsia="Calibri" w:hAnsi="Times New Roman" w:cs="Times New Roman"/>
        </w:rPr>
        <w:br/>
      </w:r>
      <w:r w:rsidR="00690B45" w:rsidRPr="00690B45">
        <w:rPr>
          <w:rFonts w:ascii="Times New Roman" w:eastAsia="Calibri" w:hAnsi="Times New Roman" w:cs="Times New Roman"/>
        </w:rPr>
        <w:t>w jego posiadaniu</w:t>
      </w:r>
      <w:r w:rsidR="00611382">
        <w:rPr>
          <w:rFonts w:ascii="Times New Roman" w:eastAsia="Calibri" w:hAnsi="Times New Roman" w:cs="Times New Roman"/>
        </w:rPr>
        <w:t>,</w:t>
      </w:r>
      <w:r w:rsidR="00E91092">
        <w:rPr>
          <w:rFonts w:ascii="Times New Roman" w:eastAsia="Calibri" w:hAnsi="Times New Roman" w:cs="Times New Roman"/>
        </w:rPr>
        <w:t xml:space="preserve"> </w:t>
      </w:r>
      <w:r w:rsidR="00611382">
        <w:rPr>
          <w:rFonts w:ascii="Times New Roman" w:eastAsia="Calibri" w:hAnsi="Times New Roman" w:cs="Times New Roman"/>
        </w:rPr>
        <w:t xml:space="preserve">a w </w:t>
      </w:r>
      <w:proofErr w:type="gramStart"/>
      <w:r w:rsidR="00611382">
        <w:rPr>
          <w:rFonts w:ascii="Times New Roman" w:eastAsia="Calibri" w:hAnsi="Times New Roman" w:cs="Times New Roman"/>
        </w:rPr>
        <w:t>przypadku</w:t>
      </w:r>
      <w:proofErr w:type="gramEnd"/>
      <w:r w:rsidR="00611382">
        <w:rPr>
          <w:rFonts w:ascii="Times New Roman" w:eastAsia="Calibri" w:hAnsi="Times New Roman" w:cs="Times New Roman"/>
        </w:rPr>
        <w:t xml:space="preserve"> gdy</w:t>
      </w:r>
      <w:r w:rsidR="00690B45"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odst</w:t>
      </w:r>
      <w:r w:rsidR="00611382">
        <w:rPr>
          <w:rFonts w:ascii="Times New Roman" w:eastAsia="Calibri" w:hAnsi="Times New Roman" w:cs="Times New Roman"/>
        </w:rPr>
        <w:t xml:space="preserve">ąpienia </w:t>
      </w:r>
      <w:r w:rsidR="00690B45"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; </w:t>
      </w:r>
    </w:p>
    <w:p w14:paraId="46770CB9" w14:textId="5F4A55CC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 xml:space="preserve">w </w:t>
      </w:r>
      <w:r w:rsidR="00260B83">
        <w:t xml:space="preserve">Powiatowej Stacji Sanitarno-Epidemiologicznej </w:t>
      </w:r>
      <w:r w:rsidR="00260B83">
        <w:br/>
        <w:t xml:space="preserve">w </w:t>
      </w:r>
      <w:r w:rsidR="005E6DAF">
        <w:t>Łosicach</w:t>
      </w:r>
      <w:r w:rsidRPr="00B22750">
        <w:rPr>
          <w:rFonts w:ascii="Times New Roman" w:eastAsia="Calibri" w:hAnsi="Times New Roman" w:cs="Times New Roman"/>
        </w:rPr>
        <w:t>;</w:t>
      </w:r>
    </w:p>
    <w:p w14:paraId="602FF796" w14:textId="7D6A4551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  <w:t>zabezpieczenia materiałów dowodowych, w miarę potrzeb przez przechowanie w</w:t>
      </w:r>
      <w:r w:rsidR="00286705">
        <w:rPr>
          <w:rFonts w:ascii="Times New Roman" w:eastAsia="Calibri" w:hAnsi="Times New Roman" w:cs="Times New Roman"/>
        </w:rPr>
        <w:t> </w:t>
      </w:r>
      <w:r w:rsidRPr="00B22750">
        <w:rPr>
          <w:rFonts w:ascii="Times New Roman" w:eastAsia="Calibri" w:hAnsi="Times New Roman" w:cs="Times New Roman"/>
        </w:rPr>
        <w:t>oddzielnym, zamkniętym i opieczętowanym pomieszczeniu</w:t>
      </w:r>
      <w:r>
        <w:rPr>
          <w:rFonts w:ascii="Times New Roman" w:eastAsia="Calibri" w:hAnsi="Times New Roman" w:cs="Times New Roman"/>
        </w:rPr>
        <w:t xml:space="preserve"> lub opieczętowanej szafie pancernej;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2B3A224A" w14:textId="08C5FA27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lastRenderedPageBreak/>
        <w:t>4)</w:t>
      </w:r>
      <w:r w:rsidRPr="00B92DEB">
        <w:rPr>
          <w:rFonts w:ascii="Times New Roman" w:eastAsia="Calibri" w:hAnsi="Times New Roman" w:cs="Times New Roman"/>
        </w:rPr>
        <w:tab/>
        <w:t xml:space="preserve">uzyskiwania przetworzonych i nieprzetworzonych informacji od kierujących komórkami organizacyjnymi </w:t>
      </w:r>
      <w:r>
        <w:rPr>
          <w:rFonts w:ascii="Times New Roman" w:eastAsia="Calibri" w:hAnsi="Times New Roman" w:cs="Times New Roman"/>
        </w:rPr>
        <w:t xml:space="preserve">w </w:t>
      </w:r>
      <w:r w:rsidR="00260B83">
        <w:t xml:space="preserve">Powiatowej Stacji Sanitarno-Epidemiologicznej w </w:t>
      </w:r>
      <w:r w:rsidR="005E6DAF">
        <w:t>Łosicach</w:t>
      </w:r>
      <w:r w:rsidRPr="00260B83">
        <w:rPr>
          <w:rFonts w:ascii="Times New Roman" w:eastAsia="Calibri" w:hAnsi="Times New Roman" w:cs="Times New Roman"/>
        </w:rPr>
        <w:t>;</w:t>
      </w:r>
    </w:p>
    <w:p w14:paraId="704240D4" w14:textId="437640E6" w:rsidR="00652626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5)</w:t>
      </w:r>
      <w:r w:rsidRPr="00B92DEB">
        <w:rPr>
          <w:rFonts w:ascii="Times New Roman" w:eastAsia="Calibri" w:hAnsi="Times New Roman" w:cs="Times New Roman"/>
        </w:rPr>
        <w:tab/>
        <w:t>uzyskiwania ustnych udokumentowanych odpowiedni</w:t>
      </w:r>
      <w:r>
        <w:rPr>
          <w:rFonts w:ascii="Times New Roman" w:eastAsia="Calibri" w:hAnsi="Times New Roman" w:cs="Times New Roman"/>
        </w:rPr>
        <w:t>ą</w:t>
      </w:r>
      <w:r w:rsidRPr="00B92DEB">
        <w:rPr>
          <w:rFonts w:ascii="Times New Roman" w:eastAsia="Calibri" w:hAnsi="Times New Roman" w:cs="Times New Roman"/>
        </w:rPr>
        <w:t xml:space="preserve"> notatką i pisemnych wyjaśnień od pracowników i zleceniobiorców </w:t>
      </w:r>
      <w:r w:rsidR="00260B83">
        <w:t xml:space="preserve">Powiatowej Stacji Sanitarno-Epidemiologicznej </w:t>
      </w:r>
      <w:r w:rsidR="00260B83">
        <w:br/>
        <w:t xml:space="preserve">w </w:t>
      </w:r>
      <w:r w:rsidR="005E6DAF">
        <w:t xml:space="preserve">Łosicach </w:t>
      </w:r>
      <w:r w:rsidRPr="00B92DEB">
        <w:rPr>
          <w:rFonts w:ascii="Times New Roman" w:eastAsia="Calibri" w:hAnsi="Times New Roman" w:cs="Times New Roman"/>
        </w:rPr>
        <w:t>oraz ewentualnych stron innych umów cywilnoprawnych</w:t>
      </w:r>
      <w:r>
        <w:rPr>
          <w:rFonts w:ascii="Times New Roman" w:eastAsia="Calibri" w:hAnsi="Times New Roman" w:cs="Times New Roman"/>
        </w:rPr>
        <w:t>;</w:t>
      </w:r>
    </w:p>
    <w:p w14:paraId="6BC433B5" w14:textId="07873490" w:rsidR="00652626" w:rsidRPr="00B92DEB" w:rsidRDefault="00652626" w:rsidP="004D0BA9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6)</w:t>
      </w:r>
      <w:r w:rsidRPr="00B92DEB">
        <w:rPr>
          <w:rFonts w:ascii="Times New Roman" w:eastAsia="Calibri" w:hAnsi="Times New Roman" w:cs="Times New Roman"/>
        </w:rPr>
        <w:tab/>
        <w:t xml:space="preserve">dostępu do danych ze służbowych komputerów i telefonów </w:t>
      </w:r>
      <w:r w:rsidR="00260B83">
        <w:t xml:space="preserve">Powiatowej Stacji Sanitarno-Epidemiologicznej w </w:t>
      </w:r>
      <w:r w:rsidR="005E6DAF">
        <w:t>Łosicach</w:t>
      </w:r>
      <w:r w:rsidRPr="00260B83">
        <w:rPr>
          <w:rFonts w:ascii="Times New Roman" w:eastAsia="Calibri" w:hAnsi="Times New Roman" w:cs="Times New Roman"/>
        </w:rPr>
        <w:t>;</w:t>
      </w:r>
      <w:r w:rsidRPr="00B92DEB">
        <w:rPr>
          <w:rFonts w:ascii="Times New Roman" w:eastAsia="Calibri" w:hAnsi="Times New Roman" w:cs="Times New Roman"/>
        </w:rPr>
        <w:t xml:space="preserve"> </w:t>
      </w:r>
    </w:p>
    <w:p w14:paraId="61009E30" w14:textId="1B2C5D74" w:rsidR="00652626" w:rsidRPr="00B92DEB" w:rsidRDefault="00711181" w:rsidP="00652626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652626" w:rsidRPr="00B92DEB">
        <w:rPr>
          <w:rFonts w:ascii="Times New Roman" w:eastAsia="Calibri" w:hAnsi="Times New Roman" w:cs="Times New Roman"/>
        </w:rPr>
        <w:t>)</w:t>
      </w:r>
      <w:r w:rsidR="00652626" w:rsidRPr="00B92DEB">
        <w:rPr>
          <w:rFonts w:ascii="Times New Roman" w:eastAsia="Calibri" w:hAnsi="Times New Roman" w:cs="Times New Roman"/>
        </w:rPr>
        <w:tab/>
        <w:t xml:space="preserve">dostępu do pomieszczeń </w:t>
      </w:r>
      <w:r w:rsidR="00260B83">
        <w:t xml:space="preserve">Powiatowej Stacji Sanitarno-Epidemiologicznej w </w:t>
      </w:r>
      <w:r w:rsidR="004D36EE">
        <w:t xml:space="preserve">Łosicach </w:t>
      </w:r>
      <w:r w:rsidR="00652626" w:rsidRPr="00B92DEB">
        <w:rPr>
          <w:rFonts w:ascii="Times New Roman" w:eastAsia="Calibri" w:hAnsi="Times New Roman" w:cs="Times New Roman"/>
        </w:rPr>
        <w:t>w celu dokonania oględzin i zabezpieczenia dowodów;</w:t>
      </w:r>
    </w:p>
    <w:p w14:paraId="6FC185F4" w14:textId="66F2F674" w:rsidR="00652626" w:rsidRPr="00B22750" w:rsidRDefault="00711181" w:rsidP="00652626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</w:t>
      </w:r>
      <w:r w:rsidR="00652626" w:rsidRPr="00B22750">
        <w:rPr>
          <w:rFonts w:ascii="Times New Roman" w:eastAsia="Calibri" w:hAnsi="Times New Roman" w:cs="Times New Roman"/>
        </w:rPr>
        <w:t>)</w:t>
      </w:r>
      <w:r w:rsidR="00652626" w:rsidRPr="00B22750">
        <w:rPr>
          <w:rFonts w:ascii="Times New Roman" w:eastAsia="Calibri" w:hAnsi="Times New Roman" w:cs="Times New Roman"/>
        </w:rPr>
        <w:tab/>
      </w:r>
      <w:r w:rsidR="00652626" w:rsidRPr="008F1206">
        <w:rPr>
          <w:rFonts w:ascii="Times New Roman" w:eastAsia="Calibri" w:hAnsi="Times New Roman" w:cs="Times New Roman"/>
        </w:rPr>
        <w:t xml:space="preserve">występowania do </w:t>
      </w:r>
      <w:r w:rsidR="008F1206" w:rsidRPr="00656A67">
        <w:rPr>
          <w:rFonts w:ascii="Times New Roman" w:eastAsia="Calibri" w:hAnsi="Times New Roman" w:cs="Times New Roman"/>
        </w:rPr>
        <w:t>Dyrektora</w:t>
      </w:r>
      <w:r w:rsidR="004D0BA9">
        <w:rPr>
          <w:rFonts w:ascii="Times New Roman" w:eastAsia="Calibri" w:hAnsi="Times New Roman" w:cs="Times New Roman"/>
        </w:rPr>
        <w:t xml:space="preserve"> </w:t>
      </w:r>
      <w:r w:rsidR="00652626" w:rsidRPr="00656A67">
        <w:rPr>
          <w:rFonts w:ascii="Times New Roman" w:eastAsia="Calibri" w:hAnsi="Times New Roman" w:cs="Times New Roman"/>
        </w:rPr>
        <w:t>lub</w:t>
      </w:r>
      <w:r w:rsidR="00652626" w:rsidRPr="008F1206">
        <w:rPr>
          <w:rFonts w:ascii="Times New Roman" w:eastAsia="Calibri" w:hAnsi="Times New Roman" w:cs="Times New Roman"/>
        </w:rPr>
        <w:t xml:space="preserve"> kierujących komórkami </w:t>
      </w:r>
      <w:r w:rsidR="00652626" w:rsidRPr="00656A67">
        <w:rPr>
          <w:rFonts w:ascii="Times New Roman" w:eastAsia="Calibri" w:hAnsi="Times New Roman" w:cs="Times New Roman"/>
        </w:rPr>
        <w:t xml:space="preserve">organizacyjnymi </w:t>
      </w:r>
      <w:r w:rsidR="008F1206" w:rsidRPr="00656A67">
        <w:rPr>
          <w:rFonts w:ascii="Times New Roman" w:eastAsia="Calibri" w:hAnsi="Times New Roman" w:cs="Times New Roman"/>
        </w:rPr>
        <w:t xml:space="preserve">Powiatowej </w:t>
      </w:r>
      <w:r w:rsidR="00656A67" w:rsidRPr="00656A67">
        <w:t>Stacji</w:t>
      </w:r>
      <w:r w:rsidR="00656A67">
        <w:t xml:space="preserve"> Sanitarno-Epidemiologicznej w </w:t>
      </w:r>
      <w:r w:rsidR="004D36EE">
        <w:t xml:space="preserve">Łosicach </w:t>
      </w:r>
      <w:r w:rsidR="00652626" w:rsidRPr="008F1206">
        <w:rPr>
          <w:rFonts w:ascii="Times New Roman" w:eastAsia="Calibri" w:hAnsi="Times New Roman" w:cs="Times New Roman"/>
        </w:rPr>
        <w:t>o:</w:t>
      </w:r>
      <w:r w:rsidR="00652626" w:rsidRPr="00B22750">
        <w:rPr>
          <w:rFonts w:ascii="Times New Roman" w:eastAsia="Calibri" w:hAnsi="Times New Roman" w:cs="Times New Roman"/>
        </w:rPr>
        <w:t xml:space="preserve"> </w:t>
      </w:r>
    </w:p>
    <w:p w14:paraId="6E3CDEC5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a)</w:t>
      </w:r>
      <w:r w:rsidRPr="00B22750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303B1298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b)</w:t>
      </w:r>
      <w:r w:rsidRPr="00B22750">
        <w:rPr>
          <w:rFonts w:ascii="Times New Roman" w:eastAsia="Calibri" w:hAnsi="Times New Roman" w:cs="Times New Roman"/>
        </w:rPr>
        <w:tab/>
        <w:t xml:space="preserve">odsunięcie od określonych zadań pracownika, którego dotyczy </w:t>
      </w:r>
      <w:r>
        <w:rPr>
          <w:rFonts w:ascii="Times New Roman" w:eastAsia="Calibri" w:hAnsi="Times New Roman" w:cs="Times New Roman"/>
        </w:rPr>
        <w:t>zgłoszenie,</w:t>
      </w:r>
    </w:p>
    <w:p w14:paraId="63AA5794" w14:textId="77777777" w:rsidR="00261A45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c)</w:t>
      </w:r>
      <w:r w:rsidRPr="00B22750">
        <w:rPr>
          <w:rFonts w:ascii="Times New Roman" w:eastAsia="Calibri" w:hAnsi="Times New Roman" w:cs="Times New Roman"/>
        </w:rPr>
        <w:tab/>
        <w:t>inne działania zabezpieczające prawidłowy tok postępowania</w:t>
      </w:r>
      <w:r w:rsidR="00261A45">
        <w:rPr>
          <w:rFonts w:ascii="Times New Roman" w:eastAsia="Calibri" w:hAnsi="Times New Roman" w:cs="Times New Roman"/>
        </w:rPr>
        <w:t>;</w:t>
      </w:r>
    </w:p>
    <w:p w14:paraId="654521C4" w14:textId="4281B471" w:rsidR="00652626" w:rsidRDefault="00711181" w:rsidP="00261A45">
      <w:pPr>
        <w:pStyle w:val="PKTpunkt"/>
        <w:rPr>
          <w:rFonts w:eastAsia="Calibri"/>
        </w:rPr>
      </w:pPr>
      <w:r>
        <w:rPr>
          <w:rFonts w:eastAsia="Calibri"/>
        </w:rPr>
        <w:t>9</w:t>
      </w:r>
      <w:r w:rsidR="00261A45">
        <w:rPr>
          <w:rFonts w:eastAsia="Calibri"/>
        </w:rPr>
        <w:t>)</w:t>
      </w:r>
      <w:r w:rsidR="00261A45">
        <w:rPr>
          <w:rFonts w:eastAsia="Calibri"/>
        </w:rPr>
        <w:tab/>
        <w:t xml:space="preserve">występowania do innych organów o przekazanie informacji </w:t>
      </w:r>
      <w:r w:rsidR="00711DE1">
        <w:rPr>
          <w:rFonts w:eastAsia="Calibri"/>
        </w:rPr>
        <w:t>lub</w:t>
      </w:r>
      <w:r w:rsidR="00261A45">
        <w:rPr>
          <w:rFonts w:eastAsia="Calibri"/>
        </w:rPr>
        <w:t xml:space="preserve"> dokumentów niezbędnych do prowadzenia postępowania wyjaśniającego</w:t>
      </w:r>
      <w:r w:rsidR="00652626" w:rsidRPr="00B22750">
        <w:rPr>
          <w:rFonts w:eastAsia="Calibri"/>
        </w:rPr>
        <w:t xml:space="preserve">. </w:t>
      </w:r>
    </w:p>
    <w:p w14:paraId="4440794A" w14:textId="35336B9A" w:rsidR="00FE5280" w:rsidRDefault="00FE5280" w:rsidP="00FE5280">
      <w:pPr>
        <w:pStyle w:val="ARTartustawynprozporzdzenia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</w:t>
      </w:r>
      <w:r w:rsidR="00711181">
        <w:rPr>
          <w:rFonts w:ascii="Times New Roman" w:hAnsi="Times New Roman" w:cs="Times New Roman"/>
          <w:b/>
          <w:bCs/>
        </w:rPr>
        <w:t>2</w:t>
      </w:r>
      <w:r>
        <w:rPr>
          <w:rFonts w:ascii="Times New Roman" w:eastAsia="Calibri" w:hAnsi="Times New Roman" w:cs="Times New Roman"/>
        </w:rPr>
        <w:t xml:space="preserve">. 1. </w:t>
      </w:r>
      <w:r w:rsidRPr="00B20312">
        <w:rPr>
          <w:rFonts w:ascii="Times New Roman" w:eastAsia="Calibri" w:hAnsi="Times New Roman" w:cs="Times New Roman"/>
        </w:rPr>
        <w:t>W uzasadnionych przypadkach, na pisemny wniosek</w:t>
      </w:r>
      <w:r>
        <w:rPr>
          <w:rFonts w:ascii="Times New Roman" w:eastAsia="Calibri" w:hAnsi="Times New Roman" w:cs="Times New Roman"/>
        </w:rPr>
        <w:t xml:space="preserve"> osoby upoważnionej</w:t>
      </w:r>
      <w:r w:rsidR="00A83E2F">
        <w:rPr>
          <w:rFonts w:ascii="Times New Roman" w:eastAsia="Calibri" w:hAnsi="Times New Roman" w:cs="Times New Roman"/>
        </w:rPr>
        <w:t>,</w:t>
      </w:r>
      <w:r w:rsidRPr="00B20312">
        <w:rPr>
          <w:rFonts w:ascii="Times New Roman" w:eastAsia="Calibri" w:hAnsi="Times New Roman" w:cs="Times New Roman"/>
        </w:rPr>
        <w:t xml:space="preserve"> </w:t>
      </w:r>
      <w:r w:rsidR="00964ED6">
        <w:t>Państwowy Powiatowy Inspektor Sanitarny</w:t>
      </w:r>
      <w:r w:rsidR="00656A67">
        <w:t xml:space="preserve"> w </w:t>
      </w:r>
      <w:r w:rsidR="004D36EE">
        <w:t xml:space="preserve">Łosicach </w:t>
      </w:r>
      <w:r w:rsidRPr="00B20312">
        <w:rPr>
          <w:rFonts w:ascii="Times New Roman" w:eastAsia="Calibri" w:hAnsi="Times New Roman" w:cs="Times New Roman"/>
        </w:rPr>
        <w:t xml:space="preserve">może powołać </w:t>
      </w:r>
      <w:r w:rsidR="00F07172" w:rsidRPr="00B20312">
        <w:rPr>
          <w:rFonts w:ascii="Times New Roman" w:eastAsia="Calibri" w:hAnsi="Times New Roman" w:cs="Times New Roman"/>
        </w:rPr>
        <w:t>zespół do przeprowadzenia postępowania wyjaśniającego</w:t>
      </w:r>
      <w:r>
        <w:rPr>
          <w:rFonts w:ascii="Times New Roman" w:eastAsia="Calibri" w:hAnsi="Times New Roman" w:cs="Times New Roman"/>
        </w:rPr>
        <w:t>, zwany dalej „zespołem wyjaśniającym”.</w:t>
      </w:r>
    </w:p>
    <w:p w14:paraId="7879F7DA" w14:textId="65CDF199" w:rsidR="00FE5280" w:rsidRDefault="00FE5280" w:rsidP="004D36EE">
      <w:pPr>
        <w:pStyle w:val="USTustnpkodeksu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</w:t>
      </w:r>
      <w:r w:rsidRPr="000B0479">
        <w:rPr>
          <w:rFonts w:eastAsia="Calibri"/>
        </w:rPr>
        <w:t>upoważnieni</w:t>
      </w:r>
      <w:r>
        <w:rPr>
          <w:rFonts w:eastAsia="Calibri"/>
        </w:rPr>
        <w:t>a</w:t>
      </w:r>
      <w:r w:rsidRPr="000B0479">
        <w:rPr>
          <w:rFonts w:eastAsia="Calibri"/>
        </w:rPr>
        <w:t xml:space="preserve"> </w:t>
      </w:r>
      <w:r w:rsidR="00964ED6">
        <w:t>Państwowego Powiatowego Inspektora Sanitarnego</w:t>
      </w:r>
      <w:r w:rsidR="00656A67">
        <w:t xml:space="preserve"> w </w:t>
      </w:r>
      <w:r w:rsidR="004D36EE">
        <w:t>Łosicach</w:t>
      </w:r>
      <w:r w:rsidRPr="00656A67">
        <w:rPr>
          <w:rFonts w:eastAsia="Calibri"/>
        </w:rPr>
        <w:t>,</w:t>
      </w:r>
      <w:r w:rsidRPr="000B0479">
        <w:rPr>
          <w:rFonts w:eastAsia="Calibri"/>
        </w:rPr>
        <w:t xml:space="preserve"> mogą uzyskać dostęp jedynie do akt</w:t>
      </w:r>
      <w:r w:rsidR="004D36EE">
        <w:rPr>
          <w:rFonts w:eastAsia="Calibri"/>
        </w:rPr>
        <w:t xml:space="preserve"> </w:t>
      </w:r>
      <w:r w:rsidRPr="000B0479">
        <w:rPr>
          <w:rFonts w:eastAsia="Calibri"/>
        </w:rPr>
        <w:t>konkretnej</w:t>
      </w:r>
      <w:r w:rsidR="004D36EE">
        <w:rPr>
          <w:rFonts w:eastAsia="Calibri"/>
        </w:rPr>
        <w:t xml:space="preserve"> </w:t>
      </w:r>
      <w:r w:rsidRPr="000B0479">
        <w:rPr>
          <w:rFonts w:eastAsia="Calibri"/>
        </w:rPr>
        <w:t>sprawy, wskazanej w</w:t>
      </w:r>
      <w:r w:rsidR="00286705">
        <w:rPr>
          <w:rFonts w:eastAsia="Calibri"/>
        </w:rPr>
        <w:t> </w:t>
      </w:r>
      <w:r w:rsidRPr="000B0479">
        <w:rPr>
          <w:rFonts w:eastAsia="Calibri"/>
        </w:rPr>
        <w:t xml:space="preserve">upoważnieniu, </w:t>
      </w:r>
      <w:r w:rsidR="00663B5A">
        <w:rPr>
          <w:rFonts w:eastAsia="Calibri"/>
        </w:rPr>
        <w:br/>
      </w:r>
      <w:r w:rsidRPr="000B0479">
        <w:rPr>
          <w:rFonts w:eastAsia="Calibri"/>
        </w:rPr>
        <w:t xml:space="preserve">a w przypadku konieczności dostępu do danych osobowych osób, związanych ze zgłoszeniem – 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 </w:t>
      </w:r>
      <w:r>
        <w:rPr>
          <w:rFonts w:eastAsia="Calibri"/>
        </w:rPr>
        <w:t>Do upoważnienia stosuje się przepisy § 2 ust. 2 zarządzenia.</w:t>
      </w:r>
      <w:r w:rsidRPr="000B0479">
        <w:rPr>
          <w:rFonts w:eastAsia="Calibri"/>
        </w:rPr>
        <w:t xml:space="preserve"> </w:t>
      </w:r>
    </w:p>
    <w:p w14:paraId="7A265C94" w14:textId="77777777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kolegialnie.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2CBA99AB" w14:textId="1EE9624B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287649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Z członkami zespołu wyjaśniającego</w:t>
      </w:r>
      <w:r w:rsidRPr="00287649">
        <w:rPr>
          <w:rFonts w:ascii="Times New Roman" w:eastAsia="Calibri" w:hAnsi="Times New Roman" w:cs="Times New Roman"/>
        </w:rPr>
        <w:t xml:space="preserve"> niebędący</w:t>
      </w:r>
      <w:r>
        <w:rPr>
          <w:rFonts w:ascii="Times New Roman" w:eastAsia="Calibri" w:hAnsi="Times New Roman" w:cs="Times New Roman"/>
        </w:rPr>
        <w:t>mi</w:t>
      </w:r>
      <w:r w:rsidRPr="00287649">
        <w:rPr>
          <w:rFonts w:ascii="Times New Roman" w:eastAsia="Calibri" w:hAnsi="Times New Roman" w:cs="Times New Roman"/>
        </w:rPr>
        <w:t xml:space="preserve"> pracownikami </w:t>
      </w:r>
      <w:r w:rsidR="00663B5A">
        <w:rPr>
          <w:rFonts w:ascii="Times New Roman" w:eastAsia="Calibri" w:hAnsi="Times New Roman" w:cs="Times New Roman"/>
        </w:rPr>
        <w:t xml:space="preserve">Powiatowej Stacji Sanitarno-Epidemiologicznej w </w:t>
      </w:r>
      <w:r w:rsidR="004D36EE">
        <w:t xml:space="preserve">Łosicach </w:t>
      </w:r>
      <w:r>
        <w:rPr>
          <w:rFonts w:ascii="Times New Roman" w:eastAsia="Calibri" w:hAnsi="Times New Roman" w:cs="Times New Roman"/>
        </w:rPr>
        <w:t xml:space="preserve">zawiera się umowę określającą </w:t>
      </w:r>
      <w:r w:rsidRPr="00287649">
        <w:rPr>
          <w:rFonts w:ascii="Times New Roman" w:eastAsia="Calibri" w:hAnsi="Times New Roman" w:cs="Times New Roman"/>
        </w:rPr>
        <w:t xml:space="preserve">sposób i zakres współpracy </w:t>
      </w:r>
      <w:r>
        <w:rPr>
          <w:rFonts w:ascii="Times New Roman" w:eastAsia="Calibri" w:hAnsi="Times New Roman" w:cs="Times New Roman"/>
        </w:rPr>
        <w:t>oraz</w:t>
      </w:r>
      <w:r w:rsidRPr="0056582B">
        <w:rPr>
          <w:rFonts w:ascii="Times New Roman" w:eastAsia="Calibri" w:hAnsi="Times New Roman" w:cs="Times New Roman"/>
        </w:rPr>
        <w:t xml:space="preserve"> klauzul</w:t>
      </w:r>
      <w:r>
        <w:rPr>
          <w:rFonts w:ascii="Times New Roman" w:eastAsia="Calibri" w:hAnsi="Times New Roman" w:cs="Times New Roman"/>
        </w:rPr>
        <w:t>ę</w:t>
      </w:r>
      <w:r w:rsidRPr="0056582B">
        <w:rPr>
          <w:rFonts w:ascii="Times New Roman" w:eastAsia="Calibri" w:hAnsi="Times New Roman" w:cs="Times New Roman"/>
        </w:rPr>
        <w:t xml:space="preserve"> o zachowaniu poufności</w:t>
      </w:r>
      <w:r>
        <w:rPr>
          <w:rFonts w:ascii="Times New Roman" w:eastAsia="Calibri" w:hAnsi="Times New Roman" w:cs="Times New Roman"/>
        </w:rPr>
        <w:t>.</w:t>
      </w:r>
    </w:p>
    <w:p w14:paraId="0DA6115C" w14:textId="77777777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994303">
        <w:rPr>
          <w:rFonts w:ascii="Times New Roman" w:eastAsia="Calibri" w:hAnsi="Times New Roman" w:cs="Times New Roman"/>
        </w:rPr>
        <w:t xml:space="preserve">. Członkiem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innym niż osoba upoważniona</w:t>
      </w:r>
      <w:r w:rsidRPr="00994303">
        <w:rPr>
          <w:rFonts w:ascii="Times New Roman" w:eastAsia="Calibri" w:hAnsi="Times New Roman" w:cs="Times New Roman"/>
        </w:rPr>
        <w:t xml:space="preserve"> nie może być:</w:t>
      </w:r>
    </w:p>
    <w:p w14:paraId="36F4C0E7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lastRenderedPageBreak/>
        <w:t>1)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sygnalista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66992685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1C67BCE5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3)</w:t>
      </w:r>
      <w:r w:rsidRPr="00994303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52C66B57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4)</w:t>
      </w:r>
      <w:r w:rsidRPr="00994303">
        <w:rPr>
          <w:rFonts w:ascii="Times New Roman" w:eastAsia="Calibri" w:hAnsi="Times New Roman" w:cs="Times New Roman"/>
        </w:rPr>
        <w:tab/>
        <w:t xml:space="preserve">osoba najbliższa w stosunku do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w rozumieniu art. 115 § 11 ustawy z dnia 6 czerwca 1997 r. 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14" w:tooltip="Kodeks karny (1997)" w:history="1">
        <w:r w:rsidRPr="006F6481">
          <w:rPr>
            <w:rFonts w:ascii="Times New Roman" w:eastAsia="Calibri" w:hAnsi="Times New Roman" w:cs="Times New Roman"/>
          </w:rPr>
          <w:t>Kodeks karny</w:t>
        </w:r>
      </w:hyperlink>
      <w:r w:rsidRPr="006F6481">
        <w:rPr>
          <w:rFonts w:ascii="Times New Roman" w:eastAsia="Calibri" w:hAnsi="Times New Roman" w:cs="Times New Roman"/>
        </w:rPr>
        <w:t>;</w:t>
      </w:r>
      <w:r w:rsidRPr="00994303">
        <w:rPr>
          <w:rFonts w:ascii="Times New Roman" w:eastAsia="Calibri" w:hAnsi="Times New Roman" w:cs="Times New Roman"/>
        </w:rPr>
        <w:t xml:space="preserve"> </w:t>
      </w:r>
    </w:p>
    <w:p w14:paraId="2110D3C1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5)</w:t>
      </w:r>
      <w:r w:rsidRPr="00994303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1D986337" w14:textId="77777777" w:rsidR="00FE5280" w:rsidRDefault="00FE5280" w:rsidP="00FE5280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Pr="00994303">
        <w:rPr>
          <w:rFonts w:ascii="Times New Roman" w:eastAsia="Calibri" w:hAnsi="Times New Roman" w:cs="Times New Roman"/>
        </w:rPr>
        <w:t xml:space="preserve">. W </w:t>
      </w:r>
      <w:proofErr w:type="gramStart"/>
      <w:r>
        <w:rPr>
          <w:rFonts w:ascii="Times New Roman" w:eastAsia="Calibri" w:hAnsi="Times New Roman" w:cs="Times New Roman"/>
        </w:rPr>
        <w:t>przypadku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gdy w ocenie członka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innego niż osoba upoważniona </w:t>
      </w:r>
      <w:r w:rsidRPr="00994303">
        <w:rPr>
          <w:rFonts w:ascii="Times New Roman" w:eastAsia="Calibri" w:hAnsi="Times New Roman" w:cs="Times New Roman"/>
        </w:rPr>
        <w:t xml:space="preserve">zaistnieją okoliczności, które mogą rzutować na jego bezstronność w ocenie informacji o naruszeniu prawa, może on pisemnie zawnioskować do </w:t>
      </w:r>
      <w:r>
        <w:rPr>
          <w:rFonts w:ascii="Times New Roman" w:eastAsia="Calibri" w:hAnsi="Times New Roman" w:cs="Times New Roman"/>
        </w:rPr>
        <w:t>osoby upoważnionej</w:t>
      </w:r>
      <w:r w:rsidRPr="00994303">
        <w:rPr>
          <w:rFonts w:ascii="Times New Roman" w:eastAsia="Calibri" w:hAnsi="Times New Roman" w:cs="Times New Roman"/>
        </w:rPr>
        <w:t xml:space="preserve"> o wyłączenie z prac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>wyjaśniającego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7A22EF1F" w14:textId="77777777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994303">
        <w:rPr>
          <w:rFonts w:ascii="Times New Roman" w:eastAsia="Calibri" w:hAnsi="Times New Roman" w:cs="Times New Roman"/>
        </w:rPr>
        <w:t xml:space="preserve">. Prace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przechowuje </w:t>
      </w:r>
      <w:r>
        <w:rPr>
          <w:rFonts w:ascii="Times New Roman" w:eastAsia="Calibri" w:hAnsi="Times New Roman" w:cs="Times New Roman"/>
        </w:rPr>
        <w:t>osoba upoważniona.</w:t>
      </w:r>
    </w:p>
    <w:p w14:paraId="293C76AB" w14:textId="338270D1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</w:t>
      </w:r>
      <w:r w:rsidRPr="00994303">
        <w:rPr>
          <w:rFonts w:ascii="Times New Roman" w:eastAsia="Calibri" w:hAnsi="Times New Roman" w:cs="Times New Roman"/>
        </w:rPr>
        <w:t xml:space="preserve"> W </w:t>
      </w:r>
      <w:proofErr w:type="gramStart"/>
      <w:r w:rsidRPr="00994303">
        <w:rPr>
          <w:rFonts w:ascii="Times New Roman" w:eastAsia="Calibri" w:hAnsi="Times New Roman" w:cs="Times New Roman"/>
        </w:rPr>
        <w:t>przypadku</w:t>
      </w:r>
      <w:proofErr w:type="gramEnd"/>
      <w:r w:rsidRPr="00994303">
        <w:rPr>
          <w:rFonts w:ascii="Times New Roman" w:eastAsia="Calibri" w:hAnsi="Times New Roman" w:cs="Times New Roman"/>
        </w:rPr>
        <w:t xml:space="preserve"> gdy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 dotyczy </w:t>
      </w:r>
      <w:r>
        <w:rPr>
          <w:rFonts w:ascii="Times New Roman" w:eastAsia="Calibri" w:hAnsi="Times New Roman" w:cs="Times New Roman"/>
        </w:rPr>
        <w:t>osób upoważnionych</w:t>
      </w:r>
      <w:r w:rsidRPr="00994303">
        <w:rPr>
          <w:rFonts w:ascii="Times New Roman" w:eastAsia="Calibri" w:hAnsi="Times New Roman" w:cs="Times New Roman"/>
        </w:rPr>
        <w:t xml:space="preserve">, skład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 xml:space="preserve">wyjaśniającego </w:t>
      </w:r>
      <w:r w:rsidRPr="00994303">
        <w:rPr>
          <w:rFonts w:ascii="Times New Roman" w:eastAsia="Calibri" w:hAnsi="Times New Roman" w:cs="Times New Roman"/>
        </w:rPr>
        <w:t xml:space="preserve">wyznacza bezpośrednio </w:t>
      </w:r>
      <w:r w:rsidR="00964ED6">
        <w:t>Państwowy Powiatowy Inspektor Sanitarny</w:t>
      </w:r>
      <w:r w:rsidR="00656A67">
        <w:t xml:space="preserve"> w </w:t>
      </w:r>
      <w:r w:rsidR="004D36EE">
        <w:t>Łosicach</w:t>
      </w:r>
      <w:r w:rsidRPr="00656A67">
        <w:rPr>
          <w:rFonts w:ascii="Times New Roman" w:eastAsia="Calibri" w:hAnsi="Times New Roman" w:cs="Times New Roman"/>
        </w:rPr>
        <w:t>,</w:t>
      </w:r>
      <w:r w:rsidRPr="00994303">
        <w:rPr>
          <w:rFonts w:ascii="Times New Roman" w:eastAsia="Calibri" w:hAnsi="Times New Roman" w:cs="Times New Roman"/>
        </w:rPr>
        <w:t xml:space="preserve"> wskazując kierującego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. Kierującemu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przysługują uprawnienia </w:t>
      </w:r>
      <w:r>
        <w:rPr>
          <w:rFonts w:ascii="Times New Roman" w:eastAsia="Calibri" w:hAnsi="Times New Roman" w:cs="Times New Roman"/>
        </w:rPr>
        <w:t>osoby upoważnionej jedynie w zakresie tej sprawy.</w:t>
      </w:r>
    </w:p>
    <w:p w14:paraId="282D4029" w14:textId="54DA5515" w:rsidR="00652626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711181">
        <w:rPr>
          <w:rFonts w:ascii="Times New Roman" w:eastAsia="Calibri" w:hAnsi="Times New Roman" w:cs="Times New Roman"/>
          <w:b/>
          <w:bCs/>
        </w:rPr>
        <w:t>3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1. </w:t>
      </w:r>
      <w:r w:rsidRPr="00994303">
        <w:rPr>
          <w:rFonts w:ascii="Times New Roman" w:eastAsia="Calibri" w:hAnsi="Times New Roman" w:cs="Times New Roman"/>
        </w:rPr>
        <w:t xml:space="preserve">Na postawie </w:t>
      </w:r>
      <w:r>
        <w:rPr>
          <w:rFonts w:ascii="Times New Roman" w:eastAsia="Calibri" w:hAnsi="Times New Roman" w:cs="Times New Roman"/>
        </w:rPr>
        <w:t xml:space="preserve">ustaleń </w:t>
      </w:r>
      <w:r w:rsidRPr="00994303">
        <w:rPr>
          <w:rFonts w:ascii="Times New Roman" w:eastAsia="Calibri" w:hAnsi="Times New Roman" w:cs="Times New Roman"/>
        </w:rPr>
        <w:t xml:space="preserve">dokonanych w trakcie postępowania wyjaśniającego </w:t>
      </w:r>
      <w:r>
        <w:rPr>
          <w:rFonts w:ascii="Times New Roman" w:eastAsia="Calibri" w:hAnsi="Times New Roman" w:cs="Times New Roman"/>
        </w:rPr>
        <w:t xml:space="preserve">osoba upoważniona </w:t>
      </w:r>
      <w:r w:rsidRPr="00994303">
        <w:rPr>
          <w:rFonts w:ascii="Times New Roman" w:eastAsia="Calibri" w:hAnsi="Times New Roman" w:cs="Times New Roman"/>
        </w:rPr>
        <w:t xml:space="preserve">sporządza protokół i przedkłada go </w:t>
      </w:r>
      <w:bookmarkStart w:id="5" w:name="_Hlk185430618"/>
      <w:r w:rsidR="00663B5A" w:rsidRPr="00656A67">
        <w:t>Dyrektor</w:t>
      </w:r>
      <w:r w:rsidR="00520EAF" w:rsidRPr="00656A67">
        <w:t>owi</w:t>
      </w:r>
      <w:r w:rsidR="00663B5A" w:rsidRPr="00656A67">
        <w:t xml:space="preserve"> </w:t>
      </w:r>
      <w:bookmarkEnd w:id="5"/>
      <w:r w:rsidR="00656A67">
        <w:t xml:space="preserve">Powiatowej Stacji Sanitarno-Epidemiologicznej w </w:t>
      </w:r>
      <w:r w:rsidR="004D36EE">
        <w:t>Łosicach</w:t>
      </w:r>
      <w:r w:rsidR="00656A67">
        <w:t>.</w:t>
      </w:r>
    </w:p>
    <w:p w14:paraId="7290F1BF" w14:textId="7893E8D2" w:rsidR="00652626" w:rsidRPr="00994303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994303">
        <w:rPr>
          <w:rFonts w:ascii="Times New Roman" w:eastAsia="Calibri" w:hAnsi="Times New Roman" w:cs="Times New Roman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994303">
        <w:rPr>
          <w:rFonts w:ascii="Times New Roman" w:hAnsi="Times New Roman" w:cs="Times New Roman"/>
        </w:rPr>
        <w:t>naprawczych lub dyscyplinujących w stosunku do osoby, któr</w:t>
      </w:r>
      <w:r w:rsidR="00883489">
        <w:rPr>
          <w:rFonts w:ascii="Times New Roman" w:hAnsi="Times New Roman" w:cs="Times New Roman"/>
        </w:rPr>
        <w:t>ej</w:t>
      </w:r>
      <w:r w:rsidR="00652626" w:rsidRPr="00994303">
        <w:rPr>
          <w:rFonts w:ascii="Times New Roman" w:hAnsi="Times New Roman" w:cs="Times New Roman"/>
        </w:rPr>
        <w:t xml:space="preserve"> </w:t>
      </w:r>
      <w:r w:rsidR="00883489">
        <w:rPr>
          <w:rFonts w:ascii="Times New Roman" w:hAnsi="Times New Roman" w:cs="Times New Roman"/>
        </w:rPr>
        <w:t>dotyczy zgłoszenie</w:t>
      </w:r>
      <w:r w:rsidR="00652626" w:rsidRPr="00994303">
        <w:rPr>
          <w:rFonts w:ascii="Times New Roman" w:hAnsi="Times New Roman" w:cs="Times New Roman"/>
        </w:rPr>
        <w:t>, rekomendacje możliwych działań zapobiegawczych, mających na celu wyeliminowanie w</w:t>
      </w:r>
      <w:r w:rsidR="00286705">
        <w:rPr>
          <w:rFonts w:ascii="Times New Roman" w:hAnsi="Times New Roman" w:cs="Times New Roman"/>
        </w:rPr>
        <w:t> </w:t>
      </w:r>
      <w:r w:rsidR="00652626" w:rsidRPr="00994303">
        <w:rPr>
          <w:rFonts w:ascii="Times New Roman" w:hAnsi="Times New Roman" w:cs="Times New Roman"/>
        </w:rPr>
        <w:t xml:space="preserve">przyszłości naruszeń podobnych do wskazanych w </w:t>
      </w:r>
      <w:r w:rsidR="00935C44">
        <w:rPr>
          <w:rFonts w:ascii="Times New Roman" w:hAnsi="Times New Roman" w:cs="Times New Roman"/>
        </w:rPr>
        <w:t>zgłoszeniu</w:t>
      </w:r>
      <w:r w:rsidR="00652626" w:rsidRPr="00994303">
        <w:rPr>
          <w:rFonts w:ascii="Times New Roman" w:eastAsia="Calibri" w:hAnsi="Times New Roman" w:cs="Times New Roman"/>
        </w:rPr>
        <w:t>.</w:t>
      </w:r>
    </w:p>
    <w:p w14:paraId="3D972D30" w14:textId="0A26EF27" w:rsidR="00652626" w:rsidRPr="00994303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994303">
        <w:rPr>
          <w:rFonts w:ascii="Times New Roman" w:eastAsia="Calibri" w:hAnsi="Times New Roman" w:cs="Times New Roman"/>
        </w:rPr>
        <w:t xml:space="preserve">. Protokół obejmuje w szczególności:  </w:t>
      </w:r>
    </w:p>
    <w:p w14:paraId="6BAD6D91" w14:textId="77777777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0E71452E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wnioski do </w:t>
      </w:r>
      <w:r w:rsidR="00964ED6">
        <w:t>Państwowego Powiatowego Inspektora Sanitarnego</w:t>
      </w:r>
      <w:r w:rsidR="00656A67">
        <w:t xml:space="preserve"> w </w:t>
      </w:r>
      <w:r w:rsidR="004D36EE">
        <w:t xml:space="preserve">Łosicach </w:t>
      </w:r>
      <w:r w:rsidRPr="00994303">
        <w:rPr>
          <w:rFonts w:ascii="Times New Roman" w:eastAsia="Calibri" w:hAnsi="Times New Roman" w:cs="Times New Roman"/>
        </w:rPr>
        <w:t>o podjęcie określonych działań, w tym</w:t>
      </w:r>
      <w:r w:rsidR="00246FEB">
        <w:rPr>
          <w:rFonts w:ascii="Times New Roman" w:eastAsia="Calibri" w:hAnsi="Times New Roman" w:cs="Times New Roman"/>
        </w:rPr>
        <w:t xml:space="preserve"> odpowiednio</w:t>
      </w:r>
      <w:r w:rsidRPr="00994303">
        <w:rPr>
          <w:rFonts w:ascii="Times New Roman" w:eastAsia="Calibri" w:hAnsi="Times New Roman" w:cs="Times New Roman"/>
        </w:rPr>
        <w:t>:</w:t>
      </w:r>
    </w:p>
    <w:p w14:paraId="0214FE37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lastRenderedPageBreak/>
        <w:t>a)</w:t>
      </w:r>
      <w:r w:rsidRPr="00994303">
        <w:rPr>
          <w:rFonts w:ascii="Times New Roman" w:eastAsia="Calibri" w:hAnsi="Times New Roman" w:cs="Times New Roman"/>
        </w:rPr>
        <w:tab/>
        <w:t>przeprowadzenie rozmowy</w:t>
      </w:r>
      <w:r>
        <w:rPr>
          <w:rFonts w:ascii="Times New Roman" w:eastAsia="Calibri" w:hAnsi="Times New Roman" w:cs="Times New Roman"/>
        </w:rPr>
        <w:t xml:space="preserve"> lub </w:t>
      </w:r>
      <w:r w:rsidRPr="00994303">
        <w:rPr>
          <w:rFonts w:ascii="Times New Roman" w:eastAsia="Calibri" w:hAnsi="Times New Roman" w:cs="Times New Roman"/>
        </w:rPr>
        <w:t>zwrócenie uwagi pracownikowi,</w:t>
      </w:r>
      <w:r>
        <w:rPr>
          <w:rFonts w:ascii="Times New Roman" w:eastAsia="Calibri" w:hAnsi="Times New Roman" w:cs="Times New Roman"/>
        </w:rPr>
        <w:t xml:space="preserve"> którego dotyczy zgłoszenie,</w:t>
      </w:r>
    </w:p>
    <w:p w14:paraId="7A6941F1" w14:textId="2DCBE1E3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b)</w:t>
      </w:r>
      <w:r w:rsidRPr="00994303">
        <w:rPr>
          <w:rFonts w:ascii="Times New Roman" w:eastAsia="Calibri" w:hAnsi="Times New Roman" w:cs="Times New Roman"/>
        </w:rPr>
        <w:tab/>
        <w:t>wymierzenie pracownikowi</w:t>
      </w:r>
      <w:r w:rsidR="0060304F">
        <w:rPr>
          <w:rFonts w:ascii="Times New Roman" w:eastAsia="Calibri" w:hAnsi="Times New Roman" w:cs="Times New Roman"/>
        </w:rPr>
        <w:t>, którego dotyczy zgłoszenie,</w:t>
      </w:r>
      <w:r w:rsidRPr="00994303">
        <w:rPr>
          <w:rFonts w:ascii="Times New Roman" w:eastAsia="Calibri" w:hAnsi="Times New Roman" w:cs="Times New Roman"/>
        </w:rPr>
        <w:t xml:space="preserve"> kary porządkowej,</w:t>
      </w:r>
    </w:p>
    <w:p w14:paraId="3313C313" w14:textId="1FC224D5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c)</w:t>
      </w:r>
      <w:r w:rsidRPr="00994303">
        <w:rPr>
          <w:rFonts w:ascii="Times New Roman" w:eastAsia="Calibri" w:hAnsi="Times New Roman" w:cs="Times New Roman"/>
        </w:rPr>
        <w:tab/>
        <w:t>wszczęcie postępowania dyscyplinarnego</w:t>
      </w:r>
      <w:r w:rsidR="0060304F">
        <w:rPr>
          <w:rFonts w:ascii="Times New Roman" w:eastAsia="Calibri" w:hAnsi="Times New Roman" w:cs="Times New Roman"/>
        </w:rPr>
        <w:t xml:space="preserve"> wobec pracownika, którego dotyczy zgłoszenie</w:t>
      </w:r>
      <w:r w:rsidRPr="00994303">
        <w:rPr>
          <w:rFonts w:ascii="Times New Roman" w:eastAsia="Calibri" w:hAnsi="Times New Roman" w:cs="Times New Roman"/>
        </w:rPr>
        <w:t>,</w:t>
      </w:r>
    </w:p>
    <w:p w14:paraId="182F7883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d)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kadrowych,</w:t>
      </w:r>
    </w:p>
    <w:p w14:paraId="702EED70" w14:textId="77777777" w:rsidR="00652626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e)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działań prewencyjnych o charakterze zarządczym lub organizacyjnym,</w:t>
      </w:r>
    </w:p>
    <w:p w14:paraId="46D145F4" w14:textId="49D67CCD" w:rsidR="00373C2A" w:rsidRPr="00994303" w:rsidRDefault="00373C2A" w:rsidP="00652626">
      <w:pPr>
        <w:pStyle w:val="LITlitera"/>
        <w:rPr>
          <w:rFonts w:ascii="Times New Roman" w:eastAsia="Calibri" w:hAnsi="Times New Roman" w:cs="Times New Roman"/>
        </w:rPr>
      </w:pPr>
      <w:r w:rsidRPr="001A6D30">
        <w:rPr>
          <w:rFonts w:ascii="Times New Roman" w:eastAsia="Calibri" w:hAnsi="Times New Roman" w:cs="Times New Roman"/>
        </w:rPr>
        <w:t>f)</w:t>
      </w:r>
      <w:r w:rsidRPr="001A6D30">
        <w:rPr>
          <w:rFonts w:ascii="Times New Roman" w:eastAsia="Calibri" w:hAnsi="Times New Roman" w:cs="Times New Roman"/>
        </w:rPr>
        <w:tab/>
      </w:r>
      <w:r w:rsidRPr="002D6695">
        <w:rPr>
          <w:rFonts w:ascii="Times New Roman" w:eastAsia="Calibri" w:hAnsi="Times New Roman" w:cs="Times New Roman"/>
        </w:rPr>
        <w:t xml:space="preserve">przeprowadzenie kontroli w jednostkach podległych lub nadzorowanych przez </w:t>
      </w:r>
      <w:r w:rsidR="00964ED6" w:rsidRPr="002D6695">
        <w:t>Państwowego Powiatowego Inspektora Sanitarnego</w:t>
      </w:r>
      <w:r w:rsidR="00656A67">
        <w:t xml:space="preserve"> w </w:t>
      </w:r>
      <w:r w:rsidR="004D36EE">
        <w:t>Łosicach</w:t>
      </w:r>
      <w:r w:rsidRPr="00656A67">
        <w:rPr>
          <w:rFonts w:ascii="Times New Roman" w:eastAsia="Calibri" w:hAnsi="Times New Roman" w:cs="Times New Roman"/>
        </w:rPr>
        <w:t>,</w:t>
      </w:r>
    </w:p>
    <w:p w14:paraId="5357D633" w14:textId="28AA2ECC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dokonanie </w:t>
      </w:r>
      <w:r w:rsidR="00652626" w:rsidRPr="00994303">
        <w:rPr>
          <w:rFonts w:ascii="Times New Roman" w:eastAsia="Calibri" w:hAnsi="Times New Roman" w:cs="Times New Roman"/>
        </w:rPr>
        <w:t>zmian w procedurach</w:t>
      </w:r>
      <w:r w:rsidR="00652626" w:rsidRPr="001C3A23">
        <w:rPr>
          <w:rFonts w:ascii="Times New Roman" w:eastAsia="Calibri" w:hAnsi="Times New Roman" w:cs="Times New Roman"/>
        </w:rPr>
        <w:t xml:space="preserve"> </w:t>
      </w:r>
      <w:r w:rsidR="00652626" w:rsidRPr="00994303">
        <w:rPr>
          <w:rFonts w:ascii="Times New Roman" w:eastAsia="Calibri" w:hAnsi="Times New Roman" w:cs="Times New Roman"/>
        </w:rPr>
        <w:t>wewnętrznych,</w:t>
      </w:r>
    </w:p>
    <w:p w14:paraId="6BC14DBF" w14:textId="23D21B35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podjęcie </w:t>
      </w:r>
      <w:r w:rsidR="00652626" w:rsidRPr="00994303">
        <w:rPr>
          <w:rFonts w:ascii="Times New Roman" w:eastAsia="Calibri" w:hAnsi="Times New Roman" w:cs="Times New Roman"/>
        </w:rPr>
        <w:t>czynności o charakterze cywilnoprawnym, dotyczących w szczególności zawartych umów, naprawienia szkody, wypłacenia odszkodowania,</w:t>
      </w:r>
    </w:p>
    <w:p w14:paraId="71D095D0" w14:textId="4E6A8497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zawiadomienie</w:t>
      </w:r>
      <w:r w:rsidR="00652626" w:rsidRPr="00994303">
        <w:rPr>
          <w:rFonts w:ascii="Times New Roman" w:hAnsi="Times New Roman" w:cs="Times New Roman"/>
        </w:rPr>
        <w:t xml:space="preserve"> </w:t>
      </w:r>
      <w:r w:rsidR="00652626">
        <w:rPr>
          <w:rFonts w:ascii="Times New Roman" w:hAnsi="Times New Roman" w:cs="Times New Roman"/>
        </w:rPr>
        <w:t xml:space="preserve">właściwego organu </w:t>
      </w:r>
      <w:r w:rsidR="00652626" w:rsidRPr="00994303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6A104F76" w14:textId="676D6181" w:rsidR="00652626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złożenie zawiadomienia do właściwych organów</w:t>
      </w:r>
      <w:r w:rsidR="00652626">
        <w:rPr>
          <w:rFonts w:ascii="Times New Roman" w:eastAsia="Calibri" w:hAnsi="Times New Roman" w:cs="Times New Roman"/>
        </w:rPr>
        <w:t xml:space="preserve">, w tym </w:t>
      </w:r>
      <w:r w:rsidR="00652626" w:rsidRPr="00994303">
        <w:rPr>
          <w:rFonts w:ascii="Times New Roman" w:eastAsia="Calibri" w:hAnsi="Times New Roman" w:cs="Times New Roman"/>
        </w:rPr>
        <w:t>o uzasadnionym podejrzeniu popełnienia przestępstwa</w:t>
      </w:r>
      <w:r w:rsidR="006D6454">
        <w:rPr>
          <w:rFonts w:ascii="Times New Roman" w:eastAsia="Calibri" w:hAnsi="Times New Roman" w:cs="Times New Roman"/>
        </w:rPr>
        <w:t>.</w:t>
      </w:r>
    </w:p>
    <w:p w14:paraId="6C12BFA4" w14:textId="4AEAC52F" w:rsidR="00FF03EE" w:rsidRDefault="00FF03EE" w:rsidP="00FF03EE">
      <w:pPr>
        <w:pStyle w:val="USTustnpkodeksu"/>
        <w:rPr>
          <w:rFonts w:eastAsia="Calibri"/>
        </w:rPr>
      </w:pPr>
      <w:r w:rsidRPr="00FF03EE">
        <w:rPr>
          <w:rFonts w:eastAsia="Calibri"/>
        </w:rPr>
        <w:t xml:space="preserve">4. </w:t>
      </w:r>
      <w:r w:rsidR="00964ED6">
        <w:t>Państwowy Powiatowy Inspektor Sanitarny</w:t>
      </w:r>
      <w:r w:rsidR="00656A67">
        <w:t xml:space="preserve"> w </w:t>
      </w:r>
      <w:r w:rsidR="004D36EE">
        <w:t xml:space="preserve">Łosicach </w:t>
      </w:r>
      <w:r>
        <w:rPr>
          <w:rFonts w:eastAsia="Calibri"/>
        </w:rPr>
        <w:t xml:space="preserve">może, </w:t>
      </w:r>
      <w:r w:rsidRPr="00FF03EE">
        <w:rPr>
          <w:rFonts w:eastAsia="Calibri"/>
        </w:rPr>
        <w:t>w terminie 14 dni od dnia przedstawienia dokumentu</w:t>
      </w:r>
      <w:r>
        <w:rPr>
          <w:rFonts w:eastAsia="Calibri"/>
        </w:rPr>
        <w:t xml:space="preserve">, zwrócić protokół w celu przeprowadzenia dodatkowych czynności, przy czym nie może ingerować samodzielnie w jego treść. </w:t>
      </w:r>
      <w:r w:rsidRPr="00FF03EE">
        <w:rPr>
          <w:rFonts w:eastAsia="Calibri"/>
        </w:rPr>
        <w:t xml:space="preserve">W takim przypadku osoba upoważniona </w:t>
      </w:r>
      <w:r>
        <w:rPr>
          <w:rFonts w:eastAsia="Calibri"/>
        </w:rPr>
        <w:t xml:space="preserve">przeprowadza wnioskowane czynności albo informuje </w:t>
      </w:r>
      <w:r w:rsidR="00964ED6">
        <w:t>Państwowego Powiatowego Inspektora Sanitarnego</w:t>
      </w:r>
      <w:r w:rsidR="00656A67">
        <w:t xml:space="preserve"> w </w:t>
      </w:r>
      <w:r w:rsidR="004D36EE">
        <w:t xml:space="preserve">Łosicach </w:t>
      </w:r>
      <w:r w:rsidR="0054371A">
        <w:rPr>
          <w:rFonts w:eastAsia="Calibri"/>
        </w:rPr>
        <w:t>o</w:t>
      </w:r>
      <w:r w:rsidR="00286705">
        <w:rPr>
          <w:rFonts w:eastAsia="Calibri"/>
        </w:rPr>
        <w:t> </w:t>
      </w:r>
      <w:r>
        <w:rPr>
          <w:rFonts w:eastAsia="Calibri"/>
        </w:rPr>
        <w:t>nieuwzględnieniu tego wniosku</w:t>
      </w:r>
      <w:r w:rsidRPr="00FF03EE">
        <w:rPr>
          <w:rFonts w:eastAsia="Calibri"/>
        </w:rPr>
        <w:t>.</w:t>
      </w:r>
    </w:p>
    <w:p w14:paraId="4F6ECC13" w14:textId="08ADC52A" w:rsidR="00652626" w:rsidRPr="00994303" w:rsidRDefault="00652626" w:rsidP="00652626">
      <w:pPr>
        <w:pStyle w:val="ARTartustawynprozporzdzenia"/>
        <w:rPr>
          <w:rFonts w:ascii="Times New Roman" w:hAnsi="Times New Roman" w:cs="Times New Roman"/>
        </w:rPr>
      </w:pPr>
      <w:r w:rsidRPr="00994303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711181">
        <w:rPr>
          <w:rFonts w:ascii="Times New Roman" w:hAnsi="Times New Roman" w:cs="Times New Roman"/>
          <w:b/>
        </w:rPr>
        <w:t>4</w:t>
      </w:r>
      <w:r w:rsidRPr="00994303">
        <w:rPr>
          <w:rFonts w:ascii="Times New Roman" w:hAnsi="Times New Roman" w:cs="Times New Roman"/>
          <w:b/>
        </w:rPr>
        <w:t>.</w:t>
      </w:r>
      <w:r w:rsidRPr="00994303">
        <w:rPr>
          <w:rFonts w:ascii="Times New Roman" w:hAnsi="Times New Roman" w:cs="Times New Roman"/>
        </w:rPr>
        <w:t xml:space="preserve"> 1.</w:t>
      </w:r>
      <w:r w:rsidR="00FF03EE" w:rsidRPr="00FF03EE">
        <w:rPr>
          <w:rFonts w:ascii="Segoe UI" w:hAnsi="Segoe UI" w:cs="Segoe UI"/>
          <w:sz w:val="18"/>
          <w:szCs w:val="18"/>
        </w:rPr>
        <w:t xml:space="preserve"> </w:t>
      </w:r>
      <w:r w:rsidR="00FF03EE" w:rsidRPr="00FF03EE">
        <w:rPr>
          <w:rFonts w:ascii="Times New Roman" w:hAnsi="Times New Roman" w:cs="Times New Roman"/>
        </w:rPr>
        <w:t>Biorąc pod uwagę informacje i wnioski zawarte w protokole, o którym mowa w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§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1</w:t>
      </w:r>
      <w:r w:rsidR="004C11B5">
        <w:rPr>
          <w:rFonts w:ascii="Times New Roman" w:hAnsi="Times New Roman" w:cs="Times New Roman"/>
        </w:rPr>
        <w:t>4</w:t>
      </w:r>
      <w:r w:rsidR="00FF03EE" w:rsidRPr="00FF03EE">
        <w:rPr>
          <w:rFonts w:ascii="Times New Roman" w:hAnsi="Times New Roman" w:cs="Times New Roman"/>
        </w:rPr>
        <w:t xml:space="preserve"> ust. 1, </w:t>
      </w:r>
      <w:r w:rsidR="00964ED6">
        <w:t>Państwowy Powiatowy Inspektor Sanitarny</w:t>
      </w:r>
      <w:r w:rsidR="00656A67">
        <w:t xml:space="preserve"> w </w:t>
      </w:r>
      <w:r w:rsidR="004D36EE">
        <w:t xml:space="preserve">Łosicach </w:t>
      </w:r>
      <w:r w:rsidR="00FF03EE" w:rsidRPr="00FF03EE">
        <w:rPr>
          <w:rFonts w:ascii="Times New Roman" w:hAnsi="Times New Roman" w:cs="Times New Roman"/>
        </w:rPr>
        <w:t>określa dalsze działania do podjęcia i osoby odpowiedzialne za ich realizację wraz z terminem ich realizacji</w:t>
      </w:r>
      <w:r w:rsidR="001B2D0D">
        <w:rPr>
          <w:rFonts w:ascii="Times New Roman" w:hAnsi="Times New Roman" w:cs="Times New Roman"/>
        </w:rPr>
        <w:t>.</w:t>
      </w:r>
      <w:r w:rsidR="001B2D0D" w:rsidRPr="00994303" w:rsidDel="00FF03EE">
        <w:rPr>
          <w:rFonts w:ascii="Times New Roman" w:hAnsi="Times New Roman" w:cs="Times New Roman"/>
        </w:rPr>
        <w:t xml:space="preserve"> </w:t>
      </w:r>
    </w:p>
    <w:p w14:paraId="6897C30D" w14:textId="568D4906" w:rsidR="00652626" w:rsidRDefault="00652626" w:rsidP="00A603F3">
      <w:pPr>
        <w:pStyle w:val="USTustnpkodeksu"/>
        <w:rPr>
          <w:rFonts w:eastAsia="Calibri"/>
        </w:rPr>
      </w:pPr>
      <w:r w:rsidRPr="00994303">
        <w:rPr>
          <w:rFonts w:eastAsia="Calibri"/>
        </w:rPr>
        <w:t xml:space="preserve">2. </w:t>
      </w:r>
      <w:r>
        <w:rPr>
          <w:rFonts w:eastAsia="Calibri"/>
        </w:rPr>
        <w:t>Osoba upoważniona</w:t>
      </w:r>
      <w:r w:rsidRPr="00994303">
        <w:rPr>
          <w:rFonts w:eastAsia="Calibri"/>
        </w:rPr>
        <w:t xml:space="preserve"> monitoruje realizację działań, o których mowa w ust. 1</w:t>
      </w:r>
      <w:r w:rsidR="001249ED">
        <w:rPr>
          <w:rFonts w:eastAsia="Calibri"/>
        </w:rPr>
        <w:t>,</w:t>
      </w:r>
      <w:r>
        <w:rPr>
          <w:rFonts w:eastAsia="Calibri"/>
        </w:rPr>
        <w:t xml:space="preserve"> oraz </w:t>
      </w:r>
      <w:r w:rsidRPr="00994303">
        <w:rPr>
          <w:rFonts w:eastAsia="Calibri"/>
        </w:rPr>
        <w:t xml:space="preserve">informuje </w:t>
      </w:r>
      <w:r w:rsidR="00964ED6">
        <w:rPr>
          <w:rFonts w:eastAsia="Calibri"/>
        </w:rPr>
        <w:t>Państwowego Powiatowego Inspektora Sanitarnego</w:t>
      </w:r>
      <w:r w:rsidR="00656A67">
        <w:t xml:space="preserve"> w </w:t>
      </w:r>
      <w:r w:rsidR="004D36EE">
        <w:t xml:space="preserve">Łosicach </w:t>
      </w:r>
      <w:r w:rsidRPr="00994303">
        <w:rPr>
          <w:rFonts w:eastAsia="Calibri"/>
        </w:rPr>
        <w:t xml:space="preserve">o </w:t>
      </w:r>
      <w:r>
        <w:rPr>
          <w:rFonts w:eastAsia="Calibri"/>
        </w:rPr>
        <w:t>wynikach</w:t>
      </w:r>
      <w:r w:rsidRPr="00994303">
        <w:rPr>
          <w:rFonts w:eastAsia="Calibri"/>
        </w:rPr>
        <w:t>.</w:t>
      </w:r>
      <w:bookmarkStart w:id="6" w:name="_Hlk171431664"/>
    </w:p>
    <w:p w14:paraId="0494FAA9" w14:textId="50B107E5" w:rsidR="00676821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>§ 1</w:t>
      </w:r>
      <w:r w:rsidR="00711181">
        <w:rPr>
          <w:rFonts w:ascii="Times New Roman" w:eastAsia="Calibri" w:hAnsi="Times New Roman" w:cs="Times New Roman"/>
          <w:b/>
          <w:bCs/>
        </w:rPr>
        <w:t>5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</w:t>
      </w:r>
      <w:bookmarkEnd w:id="6"/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przekazuje sygnaliście </w:t>
      </w:r>
      <w:r>
        <w:rPr>
          <w:rFonts w:ascii="Times New Roman" w:eastAsia="Calibri" w:hAnsi="Times New Roman" w:cs="Times New Roman"/>
        </w:rPr>
        <w:t>na adres do kontaktu</w:t>
      </w:r>
      <w:r w:rsidR="00B20312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>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 w:rsidR="0082005C">
        <w:rPr>
          <w:rFonts w:ascii="Times New Roman" w:eastAsia="Calibri" w:hAnsi="Times New Roman" w:cs="Times New Roman"/>
        </w:rPr>
        <w:t>.</w:t>
      </w:r>
    </w:p>
    <w:p w14:paraId="5255A29C" w14:textId="2FF7CF29" w:rsidR="00676821" w:rsidRPr="008C3FA7" w:rsidRDefault="00676821" w:rsidP="008C3FA7">
      <w:pPr>
        <w:pStyle w:val="USTustnpkodeksu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8C3FA7" w:rsidRDefault="00676821" w:rsidP="008C3FA7">
      <w:pPr>
        <w:pStyle w:val="USTustnpkodeksu"/>
      </w:pPr>
      <w:r w:rsidRPr="008C3FA7">
        <w:lastRenderedPageBreak/>
        <w:t>3. Osoba upoważniona informuje sygnalistę także o ostatecznym wyniku postępowań wyjaśniających wszczętych na skutek zgłoszenia.</w:t>
      </w:r>
    </w:p>
    <w:p w14:paraId="1A488681" w14:textId="660CD9E2" w:rsidR="00676821" w:rsidRPr="008C3FA7" w:rsidRDefault="00676821" w:rsidP="008C3FA7">
      <w:pPr>
        <w:pStyle w:val="USTustnpkodeksu"/>
      </w:pPr>
      <w:r w:rsidRPr="008C3FA7">
        <w:t>4. Osoba upoważniona nie realizuje obowiązków informacyjnych wobec sygnalisty, jeżeli nie jest znany jego adres do kontaktu</w:t>
      </w:r>
      <w:r w:rsidR="008E568D" w:rsidRPr="008C3FA7">
        <w:t xml:space="preserve"> i nie jest </w:t>
      </w:r>
      <w:r w:rsidR="00A83E2F">
        <w:t xml:space="preserve">możliwe </w:t>
      </w:r>
      <w:r w:rsidR="008E568D" w:rsidRPr="008C3FA7">
        <w:t>jego ustalenie na podstawie posiadanych danych</w:t>
      </w:r>
      <w:r w:rsidRPr="008C3FA7">
        <w:t>.</w:t>
      </w:r>
    </w:p>
    <w:p w14:paraId="46C1D5AE" w14:textId="505A4E34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t xml:space="preserve">Rozdział </w:t>
      </w:r>
      <w:r w:rsidR="00583FA1">
        <w:rPr>
          <w:rFonts w:eastAsia="Calibri"/>
        </w:rPr>
        <w:t>5</w:t>
      </w:r>
    </w:p>
    <w:p w14:paraId="152F4C41" w14:textId="77777777" w:rsidR="00652626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Ochrona sygnalisty</w:t>
      </w:r>
    </w:p>
    <w:p w14:paraId="6D9EEED0" w14:textId="40C20DD4" w:rsidR="008B5BBA" w:rsidRPr="001C1ADE" w:rsidRDefault="00652626" w:rsidP="00A603F3">
      <w:pPr>
        <w:pStyle w:val="ARTartustawynprozporzdzenia"/>
      </w:pPr>
      <w:bookmarkStart w:id="7" w:name="_Hlk172896471"/>
      <w:r w:rsidRPr="00A603F3">
        <w:rPr>
          <w:b/>
          <w:bCs/>
        </w:rPr>
        <w:t>§ 1</w:t>
      </w:r>
      <w:r w:rsidR="00711181">
        <w:rPr>
          <w:b/>
          <w:bCs/>
        </w:rPr>
        <w:t>6</w:t>
      </w:r>
      <w:r w:rsidRPr="00A603F3">
        <w:rPr>
          <w:b/>
          <w:bCs/>
        </w:rPr>
        <w:t>.</w:t>
      </w:r>
      <w:r w:rsidRPr="00A603F3">
        <w:t xml:space="preserve"> </w:t>
      </w:r>
      <w:r w:rsidR="008B5BBA" w:rsidRPr="00A603F3">
        <w:t xml:space="preserve">Sygnalista podlega ochronie od chwili dokonania zgłoszenia, pod </w:t>
      </w:r>
      <w:proofErr w:type="gramStart"/>
      <w:r w:rsidR="008B5BBA" w:rsidRPr="00A603F3">
        <w:t>warunkiem</w:t>
      </w:r>
      <w:proofErr w:type="gramEnd"/>
      <w:r w:rsidR="008B5BBA" w:rsidRPr="00A603F3">
        <w:t xml:space="preserve"> że miał uzasadnione podstawy sądzić, że informacja będąca przedmiotem zgłoszenia jest prawdziwa w</w:t>
      </w:r>
      <w:r w:rsidR="00286705">
        <w:t> </w:t>
      </w:r>
      <w:r w:rsidR="008B5BBA" w:rsidRPr="00A603F3">
        <w:t>momencie dokonywania zgłoszenia i że stanowi informację o naruszeniu prawa</w:t>
      </w:r>
      <w:r w:rsidR="008B5BBA" w:rsidRPr="001C1ADE">
        <w:t>.</w:t>
      </w:r>
    </w:p>
    <w:p w14:paraId="0BAB33D0" w14:textId="6AB7C81D" w:rsidR="00652626" w:rsidRPr="00CF1554" w:rsidRDefault="001C1ADE" w:rsidP="003C23CD">
      <w:pPr>
        <w:pStyle w:val="ARTartustawynprozporzdzenia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711181">
        <w:rPr>
          <w:rFonts w:ascii="Times New Roman" w:eastAsia="Calibri" w:hAnsi="Times New Roman" w:cs="Times New Roman"/>
          <w:b/>
          <w:bCs/>
        </w:rPr>
        <w:t>7</w:t>
      </w:r>
      <w:r>
        <w:rPr>
          <w:rFonts w:ascii="Times New Roman" w:eastAsia="Calibri" w:hAnsi="Times New Roman" w:cs="Times New Roman"/>
          <w:b/>
          <w:bCs/>
        </w:rPr>
        <w:t xml:space="preserve">. </w:t>
      </w:r>
      <w:r w:rsidR="00652626" w:rsidRPr="00CF1554">
        <w:rPr>
          <w:rFonts w:ascii="Times New Roman" w:eastAsia="Calibri" w:hAnsi="Times New Roman" w:cs="Times New Roman"/>
          <w:bCs/>
        </w:rPr>
        <w:t xml:space="preserve">1. </w:t>
      </w:r>
      <w:r w:rsidR="00652626"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 w:rsidR="00652626">
        <w:rPr>
          <w:rFonts w:ascii="Times New Roman" w:eastAsia="Calibri" w:hAnsi="Times New Roman" w:cs="Times New Roman"/>
        </w:rPr>
        <w:t>sygnalisty</w:t>
      </w:r>
      <w:r w:rsidR="00652626" w:rsidRPr="00CF1554">
        <w:rPr>
          <w:rFonts w:ascii="Times New Roman" w:eastAsia="Calibri" w:hAnsi="Times New Roman" w:cs="Times New Roman"/>
        </w:rPr>
        <w:t xml:space="preserve"> oraz</w:t>
      </w:r>
      <w:r w:rsidR="00652626">
        <w:rPr>
          <w:rFonts w:ascii="Times New Roman" w:eastAsia="Calibri" w:hAnsi="Times New Roman" w:cs="Times New Roman"/>
        </w:rPr>
        <w:t xml:space="preserve"> dane osobowe osoby, której dotyczy zgłoszenie,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a także </w:t>
      </w:r>
      <w:r w:rsidR="00652626"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 w:rsidR="00652626">
        <w:rPr>
          <w:rFonts w:ascii="Times New Roman" w:eastAsia="Calibri" w:hAnsi="Times New Roman" w:cs="Times New Roman"/>
        </w:rPr>
        <w:t xml:space="preserve">tych osób </w:t>
      </w:r>
      <w:r w:rsidR="00652626" w:rsidRPr="00CF1554">
        <w:rPr>
          <w:rFonts w:ascii="Times New Roman" w:eastAsia="Calibri" w:hAnsi="Times New Roman" w:cs="Times New Roman"/>
        </w:rPr>
        <w:t>nie podlegają ujawnieniu, z wyjątkiem sytuacji</w:t>
      </w:r>
      <w:r w:rsidR="00652626">
        <w:rPr>
          <w:rFonts w:ascii="Times New Roman" w:eastAsia="Calibri" w:hAnsi="Times New Roman" w:cs="Times New Roman"/>
        </w:rPr>
        <w:t>,</w:t>
      </w:r>
      <w:r w:rsidR="00652626"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na to zgodę.</w:t>
      </w:r>
    </w:p>
    <w:bookmarkEnd w:id="7"/>
    <w:p w14:paraId="54419D70" w14:textId="1D3549AA" w:rsidR="00060A5B" w:rsidRDefault="00060A5B" w:rsidP="00060A5B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="00261A45"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CF1554" w:rsidRDefault="00060A5B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</w:t>
      </w:r>
      <w:proofErr w:type="gramStart"/>
      <w:r w:rsidR="00652626" w:rsidRPr="00CF1554">
        <w:rPr>
          <w:rFonts w:ascii="Times New Roman" w:eastAsia="Calibri" w:hAnsi="Times New Roman" w:cs="Times New Roman"/>
        </w:rPr>
        <w:t>przypadku</w:t>
      </w:r>
      <w:proofErr w:type="gramEnd"/>
      <w:r w:rsidR="00652626" w:rsidRPr="00CF1554">
        <w:rPr>
          <w:rFonts w:ascii="Times New Roman" w:eastAsia="Calibri" w:hAnsi="Times New Roman" w:cs="Times New Roman"/>
        </w:rPr>
        <w:t xml:space="preserve"> gdy ich dane osobowe oraz inne dane pozwalające ustalić ich tożsamość są znane.</w:t>
      </w:r>
    </w:p>
    <w:p w14:paraId="17754774" w14:textId="0C191B53" w:rsidR="00652626" w:rsidRPr="00CF1554" w:rsidRDefault="00060A5B" w:rsidP="00A04B24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E61E7"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 w:rsidR="00690B45">
        <w:rPr>
          <w:rFonts w:ascii="Times New Roman" w:eastAsia="Calibri" w:hAnsi="Times New Roman" w:cs="Times New Roman"/>
        </w:rPr>
        <w:t xml:space="preserve">się </w:t>
      </w:r>
      <w:r w:rsidR="006E61E7" w:rsidRPr="006E61E7">
        <w:rPr>
          <w:rFonts w:ascii="Times New Roman" w:eastAsia="Calibri" w:hAnsi="Times New Roman" w:cs="Times New Roman"/>
        </w:rPr>
        <w:t xml:space="preserve">o tym sygnalistę, </w:t>
      </w:r>
      <w:r w:rsidR="00690B45" w:rsidRPr="00690B45">
        <w:rPr>
          <w:rFonts w:ascii="Times New Roman" w:eastAsia="Calibri" w:hAnsi="Times New Roman" w:cs="Times New Roman"/>
        </w:rPr>
        <w:t>o ile przekazał adres do kontaktu albo jest możliwe ustalenie tego adresu na podstawie posiadanych danych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Times New Roman" w:eastAsia="Calibri" w:hAnsi="Times New Roman" w:cs="Times New Roman"/>
        </w:rPr>
        <w:t xml:space="preserve"> </w:t>
      </w:r>
      <w:r w:rsidR="006E61E7" w:rsidRPr="006E61E7">
        <w:rPr>
          <w:rFonts w:ascii="Times New Roman" w:eastAsia="Calibri" w:hAnsi="Times New Roman" w:cs="Times New Roman"/>
        </w:rPr>
        <w:t xml:space="preserve">przesyłając w postaci papierowej lub elektronicznej wyjaśnienie </w:t>
      </w:r>
      <w:r w:rsidR="006E61E7"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 w:rsidR="00A04B24">
        <w:rPr>
          <w:rFonts w:ascii="Times New Roman" w:eastAsia="Calibri" w:hAnsi="Times New Roman" w:cs="Times New Roman"/>
        </w:rPr>
        <w:t>.</w:t>
      </w:r>
      <w:r w:rsidR="00A04B24"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0942FD9E" w14:textId="324C7D6C" w:rsidR="00652626" w:rsidRPr="00D35EE7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D35EE7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711181">
        <w:rPr>
          <w:rFonts w:ascii="Times New Roman" w:eastAsia="Calibri" w:hAnsi="Times New Roman" w:cs="Times New Roman"/>
          <w:b/>
          <w:bCs/>
        </w:rPr>
        <w:t>8</w:t>
      </w:r>
      <w:r w:rsidRPr="00D35EE7">
        <w:rPr>
          <w:rFonts w:ascii="Times New Roman" w:eastAsia="Calibri" w:hAnsi="Times New Roman" w:cs="Times New Roman"/>
          <w:b/>
          <w:bCs/>
        </w:rPr>
        <w:t>.</w:t>
      </w:r>
      <w:r w:rsidRPr="00D35EE7">
        <w:rPr>
          <w:rFonts w:ascii="Times New Roman" w:eastAsia="Calibri" w:hAnsi="Times New Roman" w:cs="Times New Roman"/>
          <w:bCs/>
        </w:rPr>
        <w:t xml:space="preserve"> 1. </w:t>
      </w:r>
      <w:r w:rsidRPr="00D35EE7">
        <w:rPr>
          <w:rFonts w:ascii="Times New Roman" w:eastAsia="Calibri" w:hAnsi="Times New Roman" w:cs="Times New Roman"/>
        </w:rPr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D35EE7">
        <w:rPr>
          <w:rFonts w:ascii="Times New Roman" w:eastAsia="Calibri" w:hAnsi="Times New Roman" w:cs="Times New Roman"/>
        </w:rPr>
        <w:t>, ma prawo do ochrony swojego dobrego imienia oraz tożsamości przez okres działań następczych</w:t>
      </w:r>
      <w:r>
        <w:rPr>
          <w:rFonts w:ascii="Times New Roman" w:eastAsia="Calibri" w:hAnsi="Times New Roman" w:cs="Times New Roman"/>
        </w:rPr>
        <w:t xml:space="preserve"> w zakresie i na zasadach określonych dla </w:t>
      </w:r>
      <w:r w:rsidR="00011B4D">
        <w:rPr>
          <w:rFonts w:ascii="Times New Roman" w:eastAsia="Calibri" w:hAnsi="Times New Roman" w:cs="Times New Roman"/>
        </w:rPr>
        <w:t>sygnalisty</w:t>
      </w:r>
      <w:r>
        <w:rPr>
          <w:rFonts w:ascii="Times New Roman" w:eastAsia="Calibri" w:hAnsi="Times New Roman" w:cs="Times New Roman"/>
        </w:rPr>
        <w:t>,</w:t>
      </w:r>
      <w:r w:rsidRPr="00D35EE7">
        <w:rPr>
          <w:rFonts w:ascii="Times New Roman" w:eastAsia="Calibri" w:hAnsi="Times New Roman" w:cs="Times New Roman"/>
        </w:rPr>
        <w:t xml:space="preserve"> a jeżeli zarzuty się nie potwierdzą – także po ich zakończeniu</w:t>
      </w:r>
      <w:r>
        <w:rPr>
          <w:rFonts w:ascii="Times New Roman" w:eastAsia="Calibri" w:hAnsi="Times New Roman" w:cs="Times New Roman"/>
        </w:rPr>
        <w:t>.</w:t>
      </w:r>
    </w:p>
    <w:p w14:paraId="5B7FA29D" w14:textId="0F02CD8B" w:rsidR="00652626" w:rsidRPr="00B22750" w:rsidRDefault="001A6D30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2</w:t>
      </w:r>
      <w:r w:rsidR="00652626" w:rsidRPr="00B22750">
        <w:rPr>
          <w:rFonts w:ascii="Times New Roman" w:eastAsia="Calibri" w:hAnsi="Times New Roman" w:cs="Times New Roman"/>
        </w:rPr>
        <w:t xml:space="preserve">. Osoba, o której mowa w ust. </w:t>
      </w:r>
      <w:r w:rsidR="00652626">
        <w:rPr>
          <w:rFonts w:ascii="Times New Roman" w:eastAsia="Calibri" w:hAnsi="Times New Roman" w:cs="Times New Roman"/>
        </w:rPr>
        <w:t>1</w:t>
      </w:r>
      <w:r w:rsidR="00652626" w:rsidRPr="00B22750">
        <w:rPr>
          <w:rFonts w:ascii="Times New Roman" w:eastAsia="Calibri" w:hAnsi="Times New Roman" w:cs="Times New Roman"/>
        </w:rPr>
        <w:t>, ma prawo wypowiedzieć się na temat zebranych dowodów i przedstawić własne wnioski dowodowe.</w:t>
      </w:r>
    </w:p>
    <w:p w14:paraId="14ED8DD6" w14:textId="4711E22B" w:rsidR="00FF0F63" w:rsidRDefault="001A6D30" w:rsidP="00FF0F63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B22750">
        <w:rPr>
          <w:rFonts w:ascii="Times New Roman" w:eastAsia="Calibri" w:hAnsi="Times New Roman" w:cs="Times New Roman"/>
        </w:rPr>
        <w:t xml:space="preserve">. Przepisy ust. </w:t>
      </w:r>
      <w:r w:rsidR="004C11B5">
        <w:rPr>
          <w:rFonts w:ascii="Times New Roman" w:eastAsia="Calibri" w:hAnsi="Times New Roman" w:cs="Times New Roman"/>
        </w:rPr>
        <w:t>1</w:t>
      </w:r>
      <w:r w:rsidR="001B2D0D">
        <w:rPr>
          <w:rFonts w:ascii="Times New Roman" w:eastAsia="Calibri" w:hAnsi="Times New Roman" w:cs="Times New Roman"/>
        </w:rPr>
        <w:t xml:space="preserve"> i </w:t>
      </w:r>
      <w:r w:rsidR="004C11B5"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 w:rsidR="00935C44">
        <w:rPr>
          <w:rFonts w:ascii="Times New Roman" w:eastAsia="Calibri" w:hAnsi="Times New Roman" w:cs="Times New Roman"/>
        </w:rPr>
        <w:t>zgłoszeniu</w:t>
      </w:r>
      <w:r w:rsidR="00652626" w:rsidRPr="00B2275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6E8DD38B" w14:textId="3FFFBC34" w:rsidR="00415DF8" w:rsidRDefault="00415DF8" w:rsidP="00A603F3">
      <w:pPr>
        <w:pStyle w:val="ARTartustawynprozporzdzenia"/>
        <w:rPr>
          <w:rStyle w:val="cf01"/>
          <w:rFonts w:ascii="Times New Roman" w:hAnsi="Times New Roman" w:cs="Times New Roman"/>
          <w:sz w:val="24"/>
          <w:szCs w:val="24"/>
        </w:rPr>
      </w:pPr>
      <w:r w:rsidRPr="00415DF8">
        <w:rPr>
          <w:rFonts w:eastAsia="Calibri"/>
          <w:b/>
        </w:rPr>
        <w:t xml:space="preserve">§ </w:t>
      </w:r>
      <w:r w:rsidR="00711181">
        <w:rPr>
          <w:rFonts w:eastAsia="Calibri"/>
          <w:b/>
        </w:rPr>
        <w:t>19</w:t>
      </w:r>
      <w:r w:rsidRPr="00415DF8">
        <w:rPr>
          <w:rFonts w:eastAsia="Calibri"/>
          <w:b/>
        </w:rPr>
        <w:t>.</w:t>
      </w:r>
      <w:r w:rsidRPr="00415DF8">
        <w:rPr>
          <w:rFonts w:eastAsia="Calibri"/>
        </w:rPr>
        <w:t xml:space="preserve"> </w:t>
      </w:r>
      <w:r w:rsidR="005A17E7">
        <w:rPr>
          <w:rFonts w:eastAsia="Calibri"/>
        </w:rPr>
        <w:t xml:space="preserve">1. </w:t>
      </w:r>
      <w:r>
        <w:rPr>
          <w:rFonts w:eastAsia="Calibri"/>
        </w:rPr>
        <w:t>N</w:t>
      </w:r>
      <w:r w:rsidRPr="00A603F3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EA1CE33" w14:textId="23294218" w:rsidR="005A17E7" w:rsidRDefault="005A17E7" w:rsidP="005A17E7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odmow</w:t>
      </w:r>
      <w:r w:rsidR="00B6150F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nawiązania stosunku pracy;</w:t>
      </w:r>
    </w:p>
    <w:p w14:paraId="40227D7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 stosunku pracy lub rozwiązanie stosunku pracy bez wypowiedzenia;</w:t>
      </w:r>
    </w:p>
    <w:p w14:paraId="0634BA1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3)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określony lub umowy o pracę na czas nieokreślony po rozwiązaniu umowy o pracę na okres próbny,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kolejnej umowy o pracę na czas określony lub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nieokreślony, po rozwiązaniu umowy o pracę na czas określony – w </w:t>
      </w:r>
      <w:proofErr w:type="gramStart"/>
      <w:r w:rsidRPr="0060304F">
        <w:rPr>
          <w:rStyle w:val="cf01"/>
          <w:rFonts w:ascii="Times" w:hAnsi="Times" w:cs="Arial"/>
          <w:sz w:val="24"/>
          <w:szCs w:val="20"/>
        </w:rPr>
        <w:t>przypadku</w:t>
      </w:r>
      <w:proofErr w:type="gramEnd"/>
      <w:r w:rsidRPr="0060304F">
        <w:rPr>
          <w:rStyle w:val="cf01"/>
          <w:rFonts w:ascii="Times" w:hAnsi="Times" w:cs="Arial"/>
          <w:sz w:val="24"/>
          <w:szCs w:val="20"/>
        </w:rPr>
        <w:t xml:space="preserve"> gdy pracownik miał uzasadnione oczekiwanie, że zostanie z nim zawarta taka umowa;</w:t>
      </w:r>
    </w:p>
    <w:p w14:paraId="2FD2E49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4)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obniżenie wysokości wynagrodzenia za pracę;</w:t>
      </w:r>
    </w:p>
    <w:p w14:paraId="4899049F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awansu albo pominięcie przy awansowaniu;</w:t>
      </w:r>
    </w:p>
    <w:p w14:paraId="5C260F29" w14:textId="60037DC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przeniesienie pracownika na niższe stanowisko pracy;</w:t>
      </w:r>
    </w:p>
    <w:p w14:paraId="6910CFF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zawieszenie w wykonywaniu obowiązków pracowniczych lub służbowych;</w:t>
      </w:r>
    </w:p>
    <w:p w14:paraId="450618A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przekazanie innemu pracownikowi dotychczasowych obowiązków pracownika;</w:t>
      </w:r>
    </w:p>
    <w:p w14:paraId="15EBCEA7" w14:textId="3A7A9984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zmian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 xml:space="preserve">ę </w:t>
      </w:r>
      <w:r w:rsidRPr="0060304F">
        <w:rPr>
          <w:rStyle w:val="cf01"/>
          <w:rFonts w:ascii="Times" w:hAnsi="Times" w:cs="Arial"/>
          <w:sz w:val="24"/>
          <w:szCs w:val="20"/>
        </w:rPr>
        <w:t>miejsca wykonywania pracy lub rozkładu czasu pracy;</w:t>
      </w:r>
    </w:p>
    <w:p w14:paraId="1263A14E" w14:textId="465714D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ocen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wyników pracy lub 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opini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 pracy;</w:t>
      </w:r>
    </w:p>
    <w:p w14:paraId="3103C3E3" w14:textId="57508058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lub zastosowanie środka dyscyplinarnego, w tym kary finansowej, lub środka o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podobnym charakterze;</w:t>
      </w:r>
    </w:p>
    <w:p w14:paraId="787EB2C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przymus, zastraszanie lub wykluczenie;</w:t>
      </w:r>
    </w:p>
    <w:p w14:paraId="2F9C8768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14)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mobbing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23036CD6" w14:textId="7F0CDB10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dyskryminacj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55730F3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niekorzystne lub niesprawiedliwe traktowanie;</w:t>
      </w:r>
    </w:p>
    <w:p w14:paraId="3A1C1AD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lastRenderedPageBreak/>
        <w:t>18)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spowodowanie straty finansowej, w tym gospodarczej lub utraty dochodu;</w:t>
      </w:r>
    </w:p>
    <w:p w14:paraId="1F4C039A" w14:textId="226205F1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wyrządzenie innej szkody niematerialnej, w tym naruszenie dóbr osobistych, w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szczególności dobrego imienia zgłaszającego;</w:t>
      </w:r>
    </w:p>
    <w:p w14:paraId="4232F6A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876398" w:rsidRDefault="0008579A" w:rsidP="00876398">
      <w:pPr>
        <w:pStyle w:val="USTustnpkodeksu"/>
        <w:rPr>
          <w:rStyle w:val="cf01"/>
          <w:rFonts w:ascii="Times" w:hAnsi="Times" w:cs="Arial"/>
          <w:sz w:val="24"/>
          <w:szCs w:val="20"/>
        </w:rPr>
      </w:pPr>
      <w:r w:rsidRPr="00876398">
        <w:rPr>
          <w:rStyle w:val="cf01"/>
          <w:rFonts w:ascii="Times" w:hAnsi="Times" w:cs="Arial"/>
          <w:sz w:val="24"/>
          <w:szCs w:val="20"/>
        </w:rPr>
        <w:t xml:space="preserve">3. </w:t>
      </w:r>
      <w:r w:rsidR="00E7275D" w:rsidRPr="00876398">
        <w:rPr>
          <w:rStyle w:val="cf01"/>
          <w:rFonts w:ascii="Times" w:hAnsi="Times" w:cs="Arial"/>
          <w:sz w:val="24"/>
          <w:szCs w:val="20"/>
        </w:rPr>
        <w:t>Niekorzystne traktowanie, o którym mowa w ust. 2</w:t>
      </w:r>
      <w:r w:rsidR="00C0037E" w:rsidRPr="00876398">
        <w:rPr>
          <w:rStyle w:val="cf01"/>
          <w:rFonts w:ascii="Times" w:hAnsi="Times" w:cs="Arial"/>
          <w:sz w:val="24"/>
          <w:szCs w:val="20"/>
        </w:rPr>
        <w:t>, nie może dotyczyć także:</w:t>
      </w:r>
    </w:p>
    <w:p w14:paraId="5178D809" w14:textId="13FAEFE0" w:rsidR="00C0037E" w:rsidRDefault="00C0037E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Default="00F450B5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70F15F62" w:rsidR="00A43A12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4.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042DAB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0DD7C06" w14:textId="3431A48F" w:rsidR="005A17E7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63B5A" w:rsidRPr="00656A67">
        <w:t>Dyrektor</w:t>
      </w:r>
      <w:r w:rsidR="00520EAF" w:rsidRPr="00656A67">
        <w:t>owi</w:t>
      </w:r>
      <w:r w:rsidR="00663B5A" w:rsidRPr="00520EAF">
        <w:rPr>
          <w:highlight w:val="yellow"/>
        </w:rPr>
        <w:t xml:space="preserve"> </w:t>
      </w:r>
      <w:r w:rsidR="00656A67">
        <w:t xml:space="preserve">Powiatowej Stacji Sanitarno-Epidemiologicznej w </w:t>
      </w:r>
      <w:r w:rsidR="004D36EE">
        <w:t xml:space="preserve">Łosicach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celem podjęcia stosownych działań.</w:t>
      </w:r>
    </w:p>
    <w:p w14:paraId="0FCB23AF" w14:textId="77777777" w:rsidR="00F74434" w:rsidRDefault="00F74434" w:rsidP="00F74434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6</w:t>
      </w:r>
    </w:p>
    <w:p w14:paraId="7F24BBB9" w14:textId="77777777" w:rsidR="00F74434" w:rsidRDefault="00F74434" w:rsidP="00F74434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3F42AF87" w14:textId="326A048E" w:rsidR="00F74434" w:rsidRDefault="00F74434" w:rsidP="00276783">
      <w:pPr>
        <w:pStyle w:val="ARTartustawynprozporzdzenia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2</w:t>
      </w:r>
      <w:r w:rsidR="00711181">
        <w:rPr>
          <w:b/>
          <w:bCs/>
        </w:rPr>
        <w:t>0</w:t>
      </w:r>
      <w:r w:rsidRPr="005A6E97">
        <w:rPr>
          <w:b/>
          <w:bCs/>
        </w:rPr>
        <w:t>.</w:t>
      </w:r>
      <w:r w:rsidRPr="005A6E97">
        <w:t xml:space="preserve"> </w:t>
      </w:r>
      <w:r>
        <w:t xml:space="preserve">1. </w:t>
      </w:r>
      <w:bookmarkStart w:id="8" w:name="_Hlk185430023"/>
      <w:r w:rsidR="00964ED6">
        <w:t>Państwowy Powiatowy Inspektor Sanitarny</w:t>
      </w:r>
      <w:r w:rsidR="00663B5A">
        <w:t xml:space="preserve"> w </w:t>
      </w:r>
      <w:bookmarkEnd w:id="8"/>
      <w:r w:rsidR="004D36EE">
        <w:t xml:space="preserve">Łosicach </w:t>
      </w:r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 xml:space="preserve">procedury zgłoszeń </w:t>
      </w:r>
      <w:r w:rsidR="00372F92">
        <w:t>zewnętrznych</w:t>
      </w:r>
      <w:r>
        <w:t>.</w:t>
      </w:r>
    </w:p>
    <w:p w14:paraId="7C54A9AD" w14:textId="5CCB5194" w:rsidR="00F74434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 w:rsidR="00964ED6">
        <w:t>Państwowego Powiatowego Inspektora Sanitarnego</w:t>
      </w:r>
      <w:r w:rsidR="00656A67">
        <w:t xml:space="preserve"> w </w:t>
      </w:r>
      <w:r w:rsidR="004D36EE">
        <w:t xml:space="preserve">Łosicach </w:t>
      </w:r>
      <w:r w:rsidRPr="005A6E97">
        <w:rPr>
          <w:rFonts w:ascii="Times New Roman" w:hAnsi="Times New Roman" w:cs="Times New Roman"/>
        </w:rPr>
        <w:t xml:space="preserve">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56FE57AB" w14:textId="137EC022" w:rsidR="00F74434" w:rsidRPr="00711181" w:rsidRDefault="00F74434" w:rsidP="00276783">
      <w:pPr>
        <w:pStyle w:val="ARTartustawynprozporzdzenia"/>
      </w:pPr>
      <w:r w:rsidRPr="005A6E97">
        <w:rPr>
          <w:b/>
          <w:bCs/>
        </w:rPr>
        <w:lastRenderedPageBreak/>
        <w:t xml:space="preserve">§ </w:t>
      </w:r>
      <w:r w:rsidR="00A66EE8">
        <w:rPr>
          <w:b/>
          <w:bCs/>
        </w:rPr>
        <w:t>2</w:t>
      </w:r>
      <w:r w:rsidR="00711181">
        <w:rPr>
          <w:b/>
          <w:bCs/>
        </w:rPr>
        <w:t>1</w:t>
      </w:r>
      <w:r>
        <w:rPr>
          <w:b/>
          <w:bCs/>
        </w:rPr>
        <w:t xml:space="preserve">. </w:t>
      </w:r>
      <w:r w:rsidRPr="005A6E97">
        <w:t>1</w:t>
      </w:r>
      <w:r w:rsidRPr="00711181">
        <w:t>.</w:t>
      </w:r>
      <w:r w:rsidRPr="00711181">
        <w:rPr>
          <w:b/>
          <w:bCs/>
        </w:rPr>
        <w:t xml:space="preserve"> </w:t>
      </w:r>
      <w:bookmarkStart w:id="9" w:name="_Hlk185430255"/>
      <w:bookmarkStart w:id="10" w:name="_Hlk185517022"/>
      <w:r w:rsidR="00520EAF" w:rsidRPr="00711181">
        <w:rPr>
          <w:b/>
          <w:bCs/>
        </w:rPr>
        <w:t xml:space="preserve">Upoważniony pracownik </w:t>
      </w:r>
      <w:bookmarkEnd w:id="9"/>
      <w:bookmarkEnd w:id="10"/>
      <w:r w:rsidR="00656A67" w:rsidRPr="00711181">
        <w:rPr>
          <w:rFonts w:ascii="Times New Roman" w:eastAsia="Calibri" w:hAnsi="Times New Roman" w:cs="Times New Roman"/>
        </w:rPr>
        <w:t xml:space="preserve">Powiatowej Stacji Sanitarno-Epidemiologicznej </w:t>
      </w:r>
      <w:r w:rsidR="00656A67" w:rsidRPr="00711181">
        <w:rPr>
          <w:rFonts w:ascii="Times New Roman" w:eastAsia="Calibri" w:hAnsi="Times New Roman" w:cs="Times New Roman"/>
        </w:rPr>
        <w:br/>
        <w:t xml:space="preserve">w </w:t>
      </w:r>
      <w:r w:rsidR="004D36EE">
        <w:t xml:space="preserve">Łosicach </w:t>
      </w:r>
      <w:r w:rsidRPr="00711181">
        <w:t>podczas pozyskiwania danych osobowych od osoby, które</w:t>
      </w:r>
      <w:r w:rsidR="001E695B" w:rsidRPr="00711181">
        <w:t>j</w:t>
      </w:r>
      <w:r w:rsidRPr="00711181">
        <w:t xml:space="preserve"> dane dotyczą, przekazuje jej informację o przetwarzani</w:t>
      </w:r>
      <w:r w:rsidR="00520EAF" w:rsidRPr="00711181">
        <w:t>u</w:t>
      </w:r>
      <w:r w:rsidRPr="00711181">
        <w:t xml:space="preserve"> danych, wskazane w załączniku do procedury zgłoszeń </w:t>
      </w:r>
      <w:r w:rsidR="00E7527C" w:rsidRPr="00711181">
        <w:t>zewnętrznych</w:t>
      </w:r>
      <w:r w:rsidRPr="00711181">
        <w:t xml:space="preserve">. </w:t>
      </w:r>
    </w:p>
    <w:p w14:paraId="767624D8" w14:textId="386E85A7" w:rsidR="00F74434" w:rsidRPr="005A6E97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 w:rsidRPr="00711181">
        <w:rPr>
          <w:rFonts w:ascii="Times New Roman" w:hAnsi="Times New Roman" w:cs="Times New Roman"/>
        </w:rPr>
        <w:t>2.</w:t>
      </w:r>
      <w:r w:rsidR="00276783" w:rsidRPr="00711181">
        <w:rPr>
          <w:rFonts w:ascii="Times New Roman" w:hAnsi="Times New Roman" w:cs="Times New Roman"/>
        </w:rPr>
        <w:t xml:space="preserve"> </w:t>
      </w:r>
      <w:r w:rsidRPr="00711181">
        <w:rPr>
          <w:rFonts w:ascii="Times New Roman" w:hAnsi="Times New Roman" w:cs="Times New Roman"/>
        </w:rPr>
        <w:t xml:space="preserve">Z zastrzeżeniem zdania następnego, w przypadku pozyskania przez </w:t>
      </w:r>
      <w:r w:rsidR="007B4544" w:rsidRPr="00711181">
        <w:rPr>
          <w:b/>
          <w:bCs/>
        </w:rPr>
        <w:t>Upoważnion</w:t>
      </w:r>
      <w:r w:rsidR="00711181" w:rsidRPr="00711181">
        <w:rPr>
          <w:b/>
          <w:bCs/>
        </w:rPr>
        <w:t>ego</w:t>
      </w:r>
      <w:r w:rsidR="007B4544" w:rsidRPr="00711181">
        <w:rPr>
          <w:b/>
          <w:bCs/>
        </w:rPr>
        <w:t xml:space="preserve"> pracownik</w:t>
      </w:r>
      <w:r w:rsidR="00711181" w:rsidRPr="00711181">
        <w:rPr>
          <w:b/>
          <w:bCs/>
        </w:rPr>
        <w:t>a</w:t>
      </w:r>
      <w:r w:rsidR="007B4544" w:rsidRPr="00711181">
        <w:rPr>
          <w:b/>
          <w:bCs/>
        </w:rPr>
        <w:t xml:space="preserve"> </w:t>
      </w:r>
      <w:bookmarkStart w:id="11" w:name="_Hlk185518007"/>
      <w:r w:rsidR="00663B5A" w:rsidRPr="00711181">
        <w:t xml:space="preserve">Powiatowej Stacji Sanitarno-Epidemiologicznej w </w:t>
      </w:r>
      <w:bookmarkEnd w:id="11"/>
      <w:r w:rsidR="004D36EE">
        <w:t xml:space="preserve">Łosicach </w:t>
      </w:r>
      <w:r w:rsidRPr="00711181">
        <w:rPr>
          <w:rFonts w:ascii="Times New Roman" w:hAnsi="Times New Roman" w:cs="Times New Roman"/>
        </w:rPr>
        <w:t xml:space="preserve">osobowych nie od osoby, której dane dotyczą, </w:t>
      </w:r>
      <w:r w:rsidR="00663B5A" w:rsidRPr="00711181">
        <w:t xml:space="preserve">Dyrektor Stacji </w:t>
      </w:r>
      <w:r w:rsidRPr="00711181">
        <w:rPr>
          <w:rFonts w:ascii="Times New Roman" w:hAnsi="Times New Roman" w:cs="Times New Roman"/>
        </w:rPr>
        <w:t xml:space="preserve">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</w:t>
      </w:r>
      <w:r w:rsidR="00663B5A" w:rsidRPr="00711181">
        <w:t xml:space="preserve">Dyrektor Stacji </w:t>
      </w:r>
      <w:r w:rsidRPr="00711181">
        <w:rPr>
          <w:rFonts w:ascii="Times New Roman" w:hAnsi="Times New Roman" w:cs="Times New Roman"/>
        </w:rPr>
        <w:t xml:space="preserve">nie przekazuje jednak informacji o źródle pozyskania danych, chyba że osoba dokonująca </w:t>
      </w:r>
      <w:r>
        <w:rPr>
          <w:rFonts w:ascii="Times New Roman" w:hAnsi="Times New Roman" w:cs="Times New Roman"/>
        </w:rPr>
        <w:t>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4D121AAD" w14:textId="1A58541D" w:rsidR="006E1479" w:rsidRDefault="006E1479" w:rsidP="006E1479">
      <w:pPr>
        <w:pStyle w:val="ROZDZODDZOZNoznaczenierozdziauluboddziau"/>
        <w:rPr>
          <w:rFonts w:eastAsia="Calibri"/>
        </w:rPr>
      </w:pPr>
      <w:r>
        <w:rPr>
          <w:rFonts w:eastAsia="Calibri"/>
        </w:rPr>
        <w:t xml:space="preserve">Rozdział </w:t>
      </w:r>
      <w:r w:rsidR="0044172C">
        <w:rPr>
          <w:rFonts w:eastAsia="Calibri"/>
        </w:rPr>
        <w:t>7</w:t>
      </w:r>
    </w:p>
    <w:p w14:paraId="56F574B4" w14:textId="15414F67" w:rsidR="006E1479" w:rsidRPr="006E1479" w:rsidRDefault="006E1479" w:rsidP="006E1479">
      <w:pPr>
        <w:pStyle w:val="ROZDZODDZPRZEDMprzedmiotregulacjirozdziauluboddziau"/>
      </w:pPr>
      <w:r>
        <w:t>Informacje</w:t>
      </w:r>
    </w:p>
    <w:p w14:paraId="5758AABD" w14:textId="37317B59" w:rsidR="006E1479" w:rsidRDefault="006E1479" w:rsidP="006E1479">
      <w:pPr>
        <w:pStyle w:val="USTustnpkodeksu"/>
        <w:rPr>
          <w:rFonts w:ascii="Times New Roman" w:eastAsia="Calibri" w:hAnsi="Times New Roman" w:cs="Times New Roman"/>
        </w:rPr>
      </w:pPr>
      <w:r w:rsidRPr="0044172C">
        <w:rPr>
          <w:b/>
          <w:bCs w:val="0"/>
        </w:rPr>
        <w:t>§ 2</w:t>
      </w:r>
      <w:r w:rsidR="00711181">
        <w:rPr>
          <w:b/>
          <w:bCs w:val="0"/>
        </w:rPr>
        <w:t>2</w:t>
      </w:r>
      <w:r w:rsidRPr="006E1479">
        <w:rPr>
          <w:b/>
          <w:bCs w:val="0"/>
        </w:rPr>
        <w:t>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 xml:space="preserve">Na stronie internetowej Biuletynu Informacji Publicznej </w:t>
      </w:r>
      <w:r w:rsidR="00D237B2">
        <w:rPr>
          <w:rFonts w:ascii="Times New Roman" w:eastAsia="Calibri" w:hAnsi="Times New Roman" w:cs="Times New Roman"/>
        </w:rPr>
        <w:t xml:space="preserve">Powiatowej Stacji Sanitarno-Epidemiologicznej w </w:t>
      </w:r>
      <w:r w:rsidR="004D36EE">
        <w:t xml:space="preserve">Łosicach </w:t>
      </w:r>
      <w:r>
        <w:rPr>
          <w:rFonts w:ascii="Times New Roman" w:eastAsia="Calibri" w:hAnsi="Times New Roman" w:cs="Times New Roman"/>
        </w:rPr>
        <w:t>umieszcza się informacje o:</w:t>
      </w:r>
    </w:p>
    <w:p w14:paraId="67123A6E" w14:textId="7FB9A5F4" w:rsidR="006E1479" w:rsidRDefault="006E1479" w:rsidP="006E1479">
      <w:pPr>
        <w:pStyle w:val="PKTpunkt"/>
        <w:numPr>
          <w:ilvl w:val="0"/>
          <w:numId w:val="4"/>
        </w:numPr>
      </w:pPr>
      <w:r w:rsidRPr="006E1479">
        <w:t>dany</w:t>
      </w:r>
      <w:r>
        <w:t>ch kontaktowych umożliwiających dokonanie zgłoszenia</w:t>
      </w:r>
      <w:r w:rsidR="00103D26">
        <w:t>;</w:t>
      </w:r>
    </w:p>
    <w:p w14:paraId="5D4A1D59" w14:textId="102077E1" w:rsidR="006E1479" w:rsidRDefault="006E1479" w:rsidP="006E1479">
      <w:pPr>
        <w:pStyle w:val="PKTpunkt"/>
        <w:numPr>
          <w:ilvl w:val="0"/>
          <w:numId w:val="4"/>
        </w:numPr>
      </w:pPr>
      <w:r>
        <w:t>warunkach objęcia sygnalisty ochroną</w:t>
      </w:r>
      <w:r w:rsidR="00103D26">
        <w:t>;</w:t>
      </w:r>
    </w:p>
    <w:p w14:paraId="4E65FFF0" w14:textId="48A3BE7E" w:rsidR="006E1479" w:rsidRDefault="006E1479" w:rsidP="006E1479">
      <w:pPr>
        <w:pStyle w:val="PKTpunkt"/>
        <w:numPr>
          <w:ilvl w:val="0"/>
          <w:numId w:val="4"/>
        </w:numPr>
      </w:pPr>
      <w:r>
        <w:t>trybie postępowania mającym zastosowanie w przypadku zgłoszenia</w:t>
      </w:r>
      <w:r w:rsidR="0006142A">
        <w:t>;</w:t>
      </w:r>
    </w:p>
    <w:p w14:paraId="21C58C29" w14:textId="4CCFB3C0" w:rsidR="006E1479" w:rsidRDefault="006E1479" w:rsidP="006E1479">
      <w:pPr>
        <w:pStyle w:val="PKTpunkt"/>
        <w:numPr>
          <w:ilvl w:val="0"/>
          <w:numId w:val="4"/>
        </w:numPr>
      </w:pPr>
      <w:r>
        <w:t>terminie przekazania informacji zwrotnej, formie oraz zawartości takiej informacji</w:t>
      </w:r>
      <w:r w:rsidR="00103D26">
        <w:t>;</w:t>
      </w:r>
    </w:p>
    <w:p w14:paraId="6E981EE0" w14:textId="425E56AD" w:rsidR="006E1479" w:rsidRDefault="006E1479" w:rsidP="006E1479">
      <w:pPr>
        <w:pStyle w:val="PKTpunkt"/>
        <w:numPr>
          <w:ilvl w:val="0"/>
          <w:numId w:val="4"/>
        </w:numPr>
      </w:pPr>
      <w:r>
        <w:t xml:space="preserve">zasadach poufności mających zastosowanie do zgłoszeń, </w:t>
      </w:r>
      <w:r w:rsidR="00D94897">
        <w:t>w tym informacje związane z</w:t>
      </w:r>
      <w:r w:rsidR="00286705">
        <w:t> </w:t>
      </w:r>
      <w:r w:rsidR="00D94897">
        <w:t>przetwarzaniem danych osobowych</w:t>
      </w:r>
      <w:r w:rsidR="00103D26">
        <w:t>;</w:t>
      </w:r>
    </w:p>
    <w:p w14:paraId="13D7C324" w14:textId="6ADB9427" w:rsidR="00103D26" w:rsidRDefault="00103D26" w:rsidP="00103D26">
      <w:pPr>
        <w:pStyle w:val="PKTpunkt"/>
        <w:numPr>
          <w:ilvl w:val="0"/>
          <w:numId w:val="4"/>
        </w:numPr>
      </w:pPr>
      <w:r w:rsidRPr="00103D26">
        <w:t>zasadach przetwarzania danych osobowych, o których mowa w art. 8</w:t>
      </w:r>
      <w:r w:rsidR="004C11B5">
        <w:t xml:space="preserve"> 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i </w:t>
      </w:r>
      <w:r w:rsidRPr="004C11B5">
        <w:t>art. 13</w:t>
      </w:r>
      <w:r w:rsidRPr="00103D26">
        <w:t xml:space="preserve"> </w:t>
      </w:r>
      <w:r w:rsidR="004C11B5"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>
        <w:t> </w:t>
      </w:r>
      <w:r w:rsidRPr="00103D26">
        <w:t>wykonywania kar, w sprawie swobodnego przepływu takich danych oraz uchylającej decyzję ramową Rady 2008/977/</w:t>
      </w:r>
      <w:proofErr w:type="spellStart"/>
      <w:r w:rsidRPr="00103D26">
        <w:t>WSiSW</w:t>
      </w:r>
      <w:proofErr w:type="spellEnd"/>
      <w:r w:rsidRPr="00103D26">
        <w:t xml:space="preserve"> (Dz. Urz. UE L 119 z 04.05.2016, str. 89, z</w:t>
      </w:r>
      <w:r w:rsidR="00CD4E5C">
        <w:t>e</w:t>
      </w:r>
      <w:r w:rsidRPr="00103D26">
        <w:t xml:space="preserve"> zm.) </w:t>
      </w:r>
      <w:r w:rsidRPr="00103D26">
        <w:lastRenderedPageBreak/>
        <w:t xml:space="preserve">albo </w:t>
      </w:r>
      <w:r w:rsidRPr="004C11B5">
        <w:t>art. 15</w:t>
      </w:r>
      <w:r w:rsidRPr="00103D26">
        <w:t xml:space="preserve">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Default="009721C9" w:rsidP="006E1479">
      <w:pPr>
        <w:pStyle w:val="PKTpunkt"/>
        <w:numPr>
          <w:ilvl w:val="0"/>
          <w:numId w:val="4"/>
        </w:numPr>
      </w:pPr>
      <w:r>
        <w:t>charakterze działań następczych podejmowanych w związku ze zgłoszeniem</w:t>
      </w:r>
      <w:r w:rsidR="00103D26">
        <w:t>;</w:t>
      </w:r>
    </w:p>
    <w:p w14:paraId="571C0BA6" w14:textId="757033AC" w:rsidR="009721C9" w:rsidRDefault="009721C9" w:rsidP="006E1479">
      <w:pPr>
        <w:pStyle w:val="PKTpunkt"/>
        <w:numPr>
          <w:ilvl w:val="0"/>
          <w:numId w:val="4"/>
        </w:numPr>
      </w:pPr>
      <w:r>
        <w:t>środkach ochrony prawnej i procedurach służących ochronie przed działaniami odwetowymi oraz dostępności poufnej porady dla osób rozważających dokonanie zgłoszenia</w:t>
      </w:r>
      <w:r w:rsidR="00103D26">
        <w:t>;</w:t>
      </w:r>
    </w:p>
    <w:p w14:paraId="61013A89" w14:textId="6C7B5314" w:rsidR="009721C9" w:rsidRDefault="009721C9" w:rsidP="009721C9">
      <w:pPr>
        <w:pStyle w:val="PKTpunkt"/>
        <w:numPr>
          <w:ilvl w:val="0"/>
          <w:numId w:val="4"/>
        </w:numPr>
      </w:pPr>
      <w:r>
        <w:t>warunkach na jakich sygnalista jest chroniony przed ponoszeniem odpowiedzialności za naruszenie poufności zgodnie z art. 16 ustawy</w:t>
      </w:r>
      <w:r w:rsidR="00103D26">
        <w:t>;</w:t>
      </w:r>
    </w:p>
    <w:p w14:paraId="7BDC88CE" w14:textId="522F215F" w:rsidR="009721C9" w:rsidRDefault="009721C9" w:rsidP="009721C9">
      <w:pPr>
        <w:pStyle w:val="PKTpunkt"/>
        <w:numPr>
          <w:ilvl w:val="0"/>
          <w:numId w:val="4"/>
        </w:numPr>
      </w:pPr>
      <w:r>
        <w:t>zachęcie do korzystania z procedury zgłoszeń wewnętrznych podmiotu prawnego, którego zgłoszenie naruszenia prawa ma dotyczyć</w:t>
      </w:r>
      <w:r w:rsidR="00103D26">
        <w:t>;</w:t>
      </w:r>
    </w:p>
    <w:p w14:paraId="06F1AD96" w14:textId="06F42BD7" w:rsidR="009721C9" w:rsidRDefault="009721C9" w:rsidP="009721C9">
      <w:pPr>
        <w:pStyle w:val="PKTpunkt"/>
        <w:numPr>
          <w:ilvl w:val="0"/>
          <w:numId w:val="4"/>
        </w:numPr>
      </w:pPr>
      <w:r>
        <w:t xml:space="preserve">danych kontaktowych Rzecznika Praw Obywatelskich. </w:t>
      </w:r>
    </w:p>
    <w:p w14:paraId="23BBBC1F" w14:textId="65795C73" w:rsidR="009721C9" w:rsidRDefault="009721C9" w:rsidP="009721C9">
      <w:pPr>
        <w:pStyle w:val="PKTpunkt"/>
        <w:numPr>
          <w:ilvl w:val="0"/>
          <w:numId w:val="4"/>
        </w:numPr>
      </w:pPr>
      <w:r>
        <w:br w:type="page"/>
      </w:r>
    </w:p>
    <w:p w14:paraId="75612602" w14:textId="123B6C2D" w:rsidR="00752A4C" w:rsidRPr="00652626" w:rsidRDefault="00752A4C" w:rsidP="00271B4F">
      <w:pPr>
        <w:widowControl/>
        <w:spacing w:line="240" w:lineRule="auto"/>
        <w:rPr>
          <w:rFonts w:eastAsia="Calibri" w:cs="Times New Roman"/>
          <w:bCs/>
        </w:rPr>
      </w:pPr>
    </w:p>
    <w:sectPr w:rsidR="00752A4C" w:rsidRPr="00652626" w:rsidSect="00EA7C5E">
      <w:headerReference w:type="default" r:id="rId15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56EE" w14:textId="77777777" w:rsidR="00D9088F" w:rsidRDefault="00D9088F">
      <w:r>
        <w:separator/>
      </w:r>
    </w:p>
  </w:endnote>
  <w:endnote w:type="continuationSeparator" w:id="0">
    <w:p w14:paraId="7CB3F9F7" w14:textId="77777777" w:rsidR="00D9088F" w:rsidRDefault="00D9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5411" w14:textId="77777777" w:rsidR="00D9088F" w:rsidRDefault="00D9088F">
      <w:r>
        <w:separator/>
      </w:r>
    </w:p>
  </w:footnote>
  <w:footnote w:type="continuationSeparator" w:id="0">
    <w:p w14:paraId="232D500C" w14:textId="77777777" w:rsidR="00D9088F" w:rsidRDefault="00D9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1B4B7BA2" w:rsidR="00CC3E3D" w:rsidRPr="00B371CC" w:rsidRDefault="00CC3E3D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2B3F"/>
    <w:multiLevelType w:val="hybridMultilevel"/>
    <w:tmpl w:val="47784F60"/>
    <w:lvl w:ilvl="0" w:tplc="0624FE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E8F0E49"/>
    <w:multiLevelType w:val="hybridMultilevel"/>
    <w:tmpl w:val="A080F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664160"/>
    <w:multiLevelType w:val="hybridMultilevel"/>
    <w:tmpl w:val="859C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2"/>
  </w:num>
  <w:num w:numId="2" w16cid:durableId="506404440">
    <w:abstractNumId w:val="6"/>
  </w:num>
  <w:num w:numId="3" w16cid:durableId="480387220">
    <w:abstractNumId w:val="3"/>
  </w:num>
  <w:num w:numId="4" w16cid:durableId="1913848498">
    <w:abstractNumId w:val="4"/>
  </w:num>
  <w:num w:numId="5" w16cid:durableId="270213133">
    <w:abstractNumId w:val="1"/>
  </w:num>
  <w:num w:numId="6" w16cid:durableId="645429015">
    <w:abstractNumId w:val="0"/>
  </w:num>
  <w:num w:numId="7" w16cid:durableId="7592558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0543E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5900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493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2C9"/>
    <w:rsid w:val="0009732D"/>
    <w:rsid w:val="000973F0"/>
    <w:rsid w:val="000A0568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441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348"/>
    <w:rsid w:val="0015667C"/>
    <w:rsid w:val="00157110"/>
    <w:rsid w:val="001571BA"/>
    <w:rsid w:val="0015742A"/>
    <w:rsid w:val="00157DA1"/>
    <w:rsid w:val="00160709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761AA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2BCA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C686F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5803"/>
    <w:rsid w:val="00207FE1"/>
    <w:rsid w:val="002114EF"/>
    <w:rsid w:val="0021370B"/>
    <w:rsid w:val="00214789"/>
    <w:rsid w:val="002166AD"/>
    <w:rsid w:val="00217871"/>
    <w:rsid w:val="00221ED8"/>
    <w:rsid w:val="002225CA"/>
    <w:rsid w:val="002231EA"/>
    <w:rsid w:val="00223FDF"/>
    <w:rsid w:val="002279C0"/>
    <w:rsid w:val="00230F70"/>
    <w:rsid w:val="002320F5"/>
    <w:rsid w:val="0023455F"/>
    <w:rsid w:val="00234AA2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0B83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1B4F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6695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15711"/>
    <w:rsid w:val="00315AC3"/>
    <w:rsid w:val="00320644"/>
    <w:rsid w:val="00320FF1"/>
    <w:rsid w:val="00321080"/>
    <w:rsid w:val="00321FFE"/>
    <w:rsid w:val="00322148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3A9E"/>
    <w:rsid w:val="003846F7"/>
    <w:rsid w:val="003851ED"/>
    <w:rsid w:val="00385B39"/>
    <w:rsid w:val="00386785"/>
    <w:rsid w:val="003874DE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5690"/>
    <w:rsid w:val="003B7351"/>
    <w:rsid w:val="003B7850"/>
    <w:rsid w:val="003C03EA"/>
    <w:rsid w:val="003C077A"/>
    <w:rsid w:val="003C0AD9"/>
    <w:rsid w:val="003C0ED0"/>
    <w:rsid w:val="003C1D49"/>
    <w:rsid w:val="003C23CD"/>
    <w:rsid w:val="003C35C4"/>
    <w:rsid w:val="003C60A0"/>
    <w:rsid w:val="003C6BCD"/>
    <w:rsid w:val="003D11AB"/>
    <w:rsid w:val="003D1288"/>
    <w:rsid w:val="003D12C2"/>
    <w:rsid w:val="003D2110"/>
    <w:rsid w:val="003D25C2"/>
    <w:rsid w:val="003D31B9"/>
    <w:rsid w:val="003D3867"/>
    <w:rsid w:val="003D6F3B"/>
    <w:rsid w:val="003D6F4A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07C67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260A5"/>
    <w:rsid w:val="00430CCA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0C69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A9"/>
    <w:rsid w:val="004D0BE4"/>
    <w:rsid w:val="004D28A5"/>
    <w:rsid w:val="004D2DEE"/>
    <w:rsid w:val="004D2E1F"/>
    <w:rsid w:val="004D36EE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023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0EAF"/>
    <w:rsid w:val="005211BC"/>
    <w:rsid w:val="00522DCF"/>
    <w:rsid w:val="00523F46"/>
    <w:rsid w:val="00524C39"/>
    <w:rsid w:val="005252B1"/>
    <w:rsid w:val="00526DFC"/>
    <w:rsid w:val="00526F43"/>
    <w:rsid w:val="00527651"/>
    <w:rsid w:val="005363AB"/>
    <w:rsid w:val="00536B2A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6339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677D0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56D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3A62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E6DAF"/>
    <w:rsid w:val="005F0963"/>
    <w:rsid w:val="005F15AB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28C2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6A67"/>
    <w:rsid w:val="00657BF4"/>
    <w:rsid w:val="006603FB"/>
    <w:rsid w:val="006608DF"/>
    <w:rsid w:val="00660B13"/>
    <w:rsid w:val="0066117E"/>
    <w:rsid w:val="006618D2"/>
    <w:rsid w:val="006623AC"/>
    <w:rsid w:val="00663B5A"/>
    <w:rsid w:val="0066651E"/>
    <w:rsid w:val="006678AF"/>
    <w:rsid w:val="006701EF"/>
    <w:rsid w:val="00673BA5"/>
    <w:rsid w:val="0067587F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36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364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028"/>
    <w:rsid w:val="006E61E7"/>
    <w:rsid w:val="006E6EC3"/>
    <w:rsid w:val="006F2648"/>
    <w:rsid w:val="006F2F10"/>
    <w:rsid w:val="006F36C6"/>
    <w:rsid w:val="006F482B"/>
    <w:rsid w:val="006F49A8"/>
    <w:rsid w:val="006F6311"/>
    <w:rsid w:val="00700493"/>
    <w:rsid w:val="007004F4"/>
    <w:rsid w:val="00701952"/>
    <w:rsid w:val="00702556"/>
    <w:rsid w:val="0070277E"/>
    <w:rsid w:val="007032D9"/>
    <w:rsid w:val="00704156"/>
    <w:rsid w:val="007069FC"/>
    <w:rsid w:val="00711181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2C77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786"/>
    <w:rsid w:val="00770F6B"/>
    <w:rsid w:val="00771883"/>
    <w:rsid w:val="007737DC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4544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5FE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07E57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879A7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1206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2E83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07C9"/>
    <w:rsid w:val="009413DC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4ED6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6B2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0F0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04E8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507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1DE5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4F1E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BD1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3EAB"/>
    <w:rsid w:val="00B042A7"/>
    <w:rsid w:val="00B06442"/>
    <w:rsid w:val="00B07700"/>
    <w:rsid w:val="00B10432"/>
    <w:rsid w:val="00B11850"/>
    <w:rsid w:val="00B13038"/>
    <w:rsid w:val="00B13921"/>
    <w:rsid w:val="00B151AC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4BD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85660"/>
    <w:rsid w:val="00B85DD1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2332"/>
    <w:rsid w:val="00BB32F2"/>
    <w:rsid w:val="00BB36A1"/>
    <w:rsid w:val="00BB4338"/>
    <w:rsid w:val="00BB56B7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E68EA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6BB6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A6A78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4E5C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37B2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24C3"/>
    <w:rsid w:val="00D52F6E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88F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36B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3818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6382"/>
    <w:rsid w:val="00E07358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5118"/>
    <w:rsid w:val="00E37C2F"/>
    <w:rsid w:val="00E40F44"/>
    <w:rsid w:val="00E41BDE"/>
    <w:rsid w:val="00E41C28"/>
    <w:rsid w:val="00E4372A"/>
    <w:rsid w:val="00E44DFD"/>
    <w:rsid w:val="00E45621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645"/>
    <w:rsid w:val="00E96A0A"/>
    <w:rsid w:val="00E96E3F"/>
    <w:rsid w:val="00EA270C"/>
    <w:rsid w:val="00EA27EF"/>
    <w:rsid w:val="00EA4974"/>
    <w:rsid w:val="00EA532E"/>
    <w:rsid w:val="00EA7C5E"/>
    <w:rsid w:val="00EB0003"/>
    <w:rsid w:val="00EB0650"/>
    <w:rsid w:val="00EB06D9"/>
    <w:rsid w:val="00EB192B"/>
    <w:rsid w:val="00EB19ED"/>
    <w:rsid w:val="00EB1CAB"/>
    <w:rsid w:val="00EB2D00"/>
    <w:rsid w:val="00EB2E4A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0B58"/>
    <w:rsid w:val="00F25585"/>
    <w:rsid w:val="00F2668F"/>
    <w:rsid w:val="00F2742F"/>
    <w:rsid w:val="00F2753B"/>
    <w:rsid w:val="00F33F8B"/>
    <w:rsid w:val="00F340B2"/>
    <w:rsid w:val="00F43390"/>
    <w:rsid w:val="00F4398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36C1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gnalista.zew.psse.losice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.wikipedia.org/wiki/Kodeks_karny_(1997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30</TotalTime>
  <Pages>16</Pages>
  <Words>4379</Words>
  <Characters>26278</Characters>
  <Application>Microsoft Office Word</Application>
  <DocSecurity>0</DocSecurity>
  <Lines>218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Łosice - Mariola Chyza-Kicka</cp:lastModifiedBy>
  <cp:revision>10</cp:revision>
  <cp:lastPrinted>2012-04-23T06:39:00Z</cp:lastPrinted>
  <dcterms:created xsi:type="dcterms:W3CDTF">2025-01-10T12:32:00Z</dcterms:created>
  <dcterms:modified xsi:type="dcterms:W3CDTF">2026-05-08T11:13:00Z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