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4988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C2FF6">
        <w:rPr>
          <w:rFonts w:asciiTheme="minorHAnsi" w:hAnsiTheme="minorHAnsi" w:cstheme="minorHAnsi"/>
          <w:sz w:val="24"/>
          <w:szCs w:val="24"/>
        </w:rPr>
        <w:t>11 grudnia 2025</w:t>
      </w:r>
      <w:bookmarkEnd w:id="0"/>
      <w:r w:rsidRPr="001C2FF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8E7CC50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DOOŚ-WDŚZIL.420.28.2023.</w:t>
      </w:r>
      <w:bookmarkStart w:id="1" w:name="ezdAutorInicjaly"/>
      <w:bookmarkStart w:id="2" w:name="ezdAtrybut_ezdAutorInicjaly"/>
      <w:r w:rsidRPr="001C2FF6">
        <w:rPr>
          <w:rFonts w:asciiTheme="minorHAnsi" w:hAnsiTheme="minorHAnsi" w:cstheme="minorHAnsi"/>
          <w:sz w:val="24"/>
          <w:szCs w:val="24"/>
        </w:rPr>
        <w:t>AWT</w:t>
      </w:r>
      <w:bookmarkEnd w:id="1"/>
      <w:bookmarkEnd w:id="2"/>
      <w:r w:rsidRPr="001C2FF6">
        <w:rPr>
          <w:rFonts w:asciiTheme="minorHAnsi" w:hAnsiTheme="minorHAnsi" w:cstheme="minorHAnsi"/>
          <w:sz w:val="24"/>
          <w:szCs w:val="24"/>
        </w:rPr>
        <w:t>.47</w:t>
      </w:r>
    </w:p>
    <w:p w14:paraId="3F95CDBD" w14:textId="77777777" w:rsidR="00000000" w:rsidRPr="001C2FF6" w:rsidRDefault="00000000" w:rsidP="001C2FF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10299BC" w14:textId="77777777" w:rsidR="00000000" w:rsidRPr="001C2FF6" w:rsidRDefault="00000000" w:rsidP="001C2FF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2FF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BD0A57B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2FF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o wydaniu decyzji z </w:t>
      </w:r>
      <w:r w:rsidRPr="001C2FF6">
        <w:rPr>
          <w:rFonts w:asciiTheme="minorHAnsi" w:hAnsiTheme="minorHAnsi" w:cstheme="minorHAnsi"/>
          <w:sz w:val="24"/>
          <w:szCs w:val="24"/>
        </w:rPr>
        <w:t xml:space="preserve">10 grudnia </w:t>
      </w:r>
      <w:r w:rsidRPr="001C2FF6">
        <w:rPr>
          <w:rFonts w:asciiTheme="minorHAnsi" w:hAnsiTheme="minorHAnsi" w:cstheme="minorHAnsi"/>
          <w:color w:val="000000"/>
          <w:sz w:val="24"/>
          <w:szCs w:val="24"/>
        </w:rPr>
        <w:t xml:space="preserve">2025 r., znak: DOOŚ-WDŚZIL.420.28.2023.AWT.46, umarzającej postępowanie odwoławcze od decyzji </w:t>
      </w:r>
      <w:r w:rsidRPr="001C2FF6">
        <w:rPr>
          <w:rFonts w:asciiTheme="minorHAnsi" w:hAnsiTheme="minorHAnsi" w:cstheme="minorHAnsi"/>
          <w:sz w:val="24"/>
          <w:szCs w:val="24"/>
        </w:rPr>
        <w:t>Regionalnego Dyrektora Ochrony Środowiska w Poznaniu z 30 sierpnia 2023 r., znak: WOO-II.420.8.2021.JC.85, o środowiskowych uwarunkowaniach dla przedsięwzięcia pod nazwą: „Budowa drogi ekspresowej S11 na odcinku Szczecinek – Piła” wobec podmiotu nieposiadającego przymiotu strony postępowania.</w:t>
      </w:r>
    </w:p>
    <w:p w14:paraId="5E690D9D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7F3C2722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Pr="001C2FF6">
        <w:rPr>
          <w:rFonts w:asciiTheme="minorHAnsi" w:hAnsiTheme="minorHAnsi" w:cstheme="minorHAnsi"/>
          <w:sz w:val="24"/>
          <w:szCs w:val="24"/>
        </w:rPr>
        <w:t xml:space="preserve">, Regionalnej Dyrekcji Ochrony Środowiska w </w:t>
      </w:r>
      <w:r w:rsidRPr="001C2FF6">
        <w:rPr>
          <w:rFonts w:asciiTheme="minorHAnsi" w:hAnsiTheme="minorHAnsi" w:cstheme="minorHAnsi"/>
          <w:sz w:val="24"/>
          <w:szCs w:val="24"/>
        </w:rPr>
        <w:t>Poznaniu</w:t>
      </w:r>
      <w:r w:rsidRPr="001C2FF6">
        <w:rPr>
          <w:rFonts w:asciiTheme="minorHAnsi" w:hAnsiTheme="minorHAnsi" w:cstheme="minorHAnsi"/>
          <w:sz w:val="24"/>
          <w:szCs w:val="24"/>
        </w:rPr>
        <w:t xml:space="preserve"> oraz Regionalnej Dyrekcji Ochrony Środowiska w Szczecinie lub w sposób wskazany w art. 49b § 1 ustawy z dnia 14 czerwca 1960 r. – Kodeks postępowania administracyjnego (Dz. U. z 202</w:t>
      </w:r>
      <w:r w:rsidRPr="001C2FF6">
        <w:rPr>
          <w:rFonts w:asciiTheme="minorHAnsi" w:hAnsiTheme="minorHAnsi" w:cstheme="minorHAnsi"/>
          <w:sz w:val="24"/>
          <w:szCs w:val="24"/>
        </w:rPr>
        <w:t xml:space="preserve">5 r. poz. </w:t>
      </w:r>
      <w:r w:rsidRPr="001C2FF6">
        <w:rPr>
          <w:rFonts w:asciiTheme="minorHAnsi" w:hAnsiTheme="minorHAnsi" w:cstheme="minorHAnsi"/>
          <w:sz w:val="24"/>
          <w:szCs w:val="24"/>
        </w:rPr>
        <w:t>1691), dalej k.p.a.</w:t>
      </w:r>
    </w:p>
    <w:p w14:paraId="41B64128" w14:textId="77777777" w:rsidR="00000000" w:rsidRPr="001C2FF6" w:rsidRDefault="00000000" w:rsidP="001C2FF6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</w:p>
    <w:p w14:paraId="07EE747A" w14:textId="77777777" w:rsidR="00000000" w:rsidRPr="001C2FF6" w:rsidRDefault="00000000" w:rsidP="001C2FF6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</w:p>
    <w:p w14:paraId="61F710BC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Z upoważnienia</w:t>
      </w:r>
    </w:p>
    <w:p w14:paraId="5E49E0C6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Generalnego Dyrektora Ochrony Środowiska</w:t>
      </w:r>
    </w:p>
    <w:p w14:paraId="5340FC06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</w:p>
    <w:p w14:paraId="7F1141D3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KATARZYNA BIŃKOWSKA</w:t>
      </w:r>
    </w:p>
    <w:p w14:paraId="54173F13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Naczelnik Wydziału</w:t>
      </w:r>
    </w:p>
    <w:p w14:paraId="1ADBACD2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Departament Ocen Oddziaływania na Środowisko</w:t>
      </w:r>
    </w:p>
    <w:p w14:paraId="7881C3DC" w14:textId="77777777" w:rsidR="00000000" w:rsidRPr="001C2FF6" w:rsidRDefault="00000000" w:rsidP="001C2FF6">
      <w:pPr>
        <w:pStyle w:val="menfont"/>
        <w:spacing w:line="276" w:lineRule="auto"/>
        <w:rPr>
          <w:rFonts w:asciiTheme="minorHAnsi" w:hAnsiTheme="minorHAnsi" w:cstheme="minorHAnsi"/>
          <w:color w:val="808080" w:themeColor="background1" w:themeShade="80"/>
        </w:rPr>
      </w:pPr>
      <w:r w:rsidRPr="001C2FF6">
        <w:rPr>
          <w:rFonts w:asciiTheme="minorHAnsi" w:eastAsia="Calibri" w:hAnsiTheme="minorHAnsi" w:cstheme="minorHAnsi"/>
          <w:color w:val="808080" w:themeColor="background1" w:themeShade="80"/>
          <w:lang w:eastAsia="en-US"/>
        </w:rPr>
        <w:t>/podpis elektroniczny/</w:t>
      </w:r>
    </w:p>
    <w:p w14:paraId="2543CB61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34DE16D7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3" w:name="_Hlk205579832"/>
    </w:p>
    <w:p w14:paraId="471EFE56" w14:textId="77777777" w:rsidR="00000000" w:rsidRPr="001C2FF6" w:rsidRDefault="00000000" w:rsidP="001C2FF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0B1006FB" w14:textId="77777777" w:rsidR="00000000" w:rsidRPr="001C2FF6" w:rsidRDefault="00000000" w:rsidP="001C2FF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3"/>
    </w:p>
    <w:p w14:paraId="72A3B47B" w14:textId="77777777" w:rsidR="00000000" w:rsidRPr="001C2FF6" w:rsidRDefault="00000000" w:rsidP="001C2FF6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lastRenderedPageBreak/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4FC255" w14:textId="77777777" w:rsidR="00000000" w:rsidRPr="001C2FF6" w:rsidRDefault="00000000" w:rsidP="001C2FF6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C2FF6">
        <w:rPr>
          <w:rFonts w:asciiTheme="minorHAnsi" w:hAnsiTheme="minorHAnsi" w:cstheme="minorHAnsi"/>
          <w:sz w:val="24"/>
          <w:szCs w:val="24"/>
        </w:rPr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7DEDCDE" w14:textId="77777777" w:rsidR="00000000" w:rsidRPr="001C2FF6" w:rsidRDefault="00000000" w:rsidP="001C2FF6">
      <w:pPr>
        <w:pStyle w:val="Bezodstpw1"/>
        <w:spacing w:after="60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2023 r. poz. 1094), dalej u.o.o.ś.: Jeżeli liczba stron postępowania w sprawie wydania decyzji o środowiskowych uwarunkowaniach lub innego postępowania dotyczącego tej decyzji przekracza 10, stosuje się art. 49 Kodeksu postępowania administracyjnego.</w:t>
      </w:r>
    </w:p>
    <w:p w14:paraId="4BCC0E02" w14:textId="77777777" w:rsidR="00000000" w:rsidRPr="001C2FF6" w:rsidRDefault="00000000" w:rsidP="001C2FF6">
      <w:pPr>
        <w:pStyle w:val="Bezodstpw1"/>
        <w:spacing w:after="60"/>
        <w:rPr>
          <w:rFonts w:asciiTheme="minorHAnsi" w:hAnsiTheme="minorHAnsi" w:cstheme="minorHAnsi"/>
        </w:rPr>
      </w:pPr>
      <w:r w:rsidRPr="001C2FF6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E424900" w14:textId="77777777" w:rsidR="00000000" w:rsidRPr="001C2FF6" w:rsidRDefault="00000000" w:rsidP="001C2FF6">
      <w:pPr>
        <w:rPr>
          <w:rFonts w:asciiTheme="minorHAnsi" w:hAnsiTheme="minorHAnsi" w:cstheme="minorHAnsi"/>
          <w:sz w:val="24"/>
          <w:szCs w:val="24"/>
        </w:rPr>
      </w:pPr>
    </w:p>
    <w:sectPr w:rsidR="0073077E" w:rsidRPr="001C2FF6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D898" w14:textId="77777777" w:rsidR="00D166F2" w:rsidRDefault="00D166F2">
      <w:pPr>
        <w:spacing w:after="0" w:line="240" w:lineRule="auto"/>
      </w:pPr>
      <w:r>
        <w:separator/>
      </w:r>
    </w:p>
  </w:endnote>
  <w:endnote w:type="continuationSeparator" w:id="0">
    <w:p w14:paraId="44E15F32" w14:textId="77777777" w:rsidR="00D166F2" w:rsidRDefault="00D1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E382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FFE7" w14:textId="77777777" w:rsidR="00D166F2" w:rsidRDefault="00D166F2">
      <w:pPr>
        <w:spacing w:after="0" w:line="240" w:lineRule="auto"/>
      </w:pPr>
      <w:r>
        <w:separator/>
      </w:r>
    </w:p>
  </w:footnote>
  <w:footnote w:type="continuationSeparator" w:id="0">
    <w:p w14:paraId="35B96494" w14:textId="77777777" w:rsidR="00D166F2" w:rsidRDefault="00D1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2940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4714BF" w14:paraId="0E5044F2" w14:textId="77777777" w:rsidTr="000F1838">
      <w:trPr>
        <w:trHeight w:val="470"/>
      </w:trPr>
      <w:tc>
        <w:tcPr>
          <w:tcW w:w="4641" w:type="dxa"/>
          <w:vAlign w:val="center"/>
        </w:tcPr>
        <w:p w14:paraId="27D5D1E7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34A7CDF" wp14:editId="1BA5404B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E2638F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8123A38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3871C02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BF"/>
    <w:rsid w:val="001C2FF6"/>
    <w:rsid w:val="004714BF"/>
    <w:rsid w:val="00CB1BC2"/>
    <w:rsid w:val="00D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9033"/>
  <w15:docId w15:val="{D8744BA7-7261-4F6D-96E2-893B9770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01A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2025-12-12T06:59:00Z</dcterms:created>
  <dcterms:modified xsi:type="dcterms:W3CDTF">2025-12-12T06:59:00Z</dcterms:modified>
</cp:coreProperties>
</file>