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1183" w14:textId="77777777" w:rsidR="00DD200F" w:rsidRDefault="00DD200F" w:rsidP="00985B8F">
      <w:pPr>
        <w:jc w:val="right"/>
        <w:rPr>
          <w:rFonts w:ascii="Times New Roman" w:hAnsi="Times New Roman"/>
        </w:rPr>
      </w:pPr>
      <w:bookmarkStart w:id="0" w:name="ezdDataPodpisu"/>
    </w:p>
    <w:bookmarkStart w:id="1" w:name="_Hlk92110034"/>
    <w:bookmarkStart w:id="2" w:name="_Hlk103587183"/>
    <w:bookmarkStart w:id="3" w:name="_MON_1786444846"/>
    <w:bookmarkEnd w:id="3"/>
    <w:p w14:paraId="3A47CCA9" w14:textId="77777777" w:rsidR="00DD200F" w:rsidRPr="00CD02C7" w:rsidRDefault="00DD200F" w:rsidP="00DD200F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object w:dxaOrig="856" w:dyaOrig="936" w14:anchorId="422FA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8.25pt" o:ole="" fillcolor="window">
            <v:imagedata r:id="rId7" o:title=""/>
          </v:shape>
          <o:OLEObject Type="Embed" ProgID="Word.Picture.8" ShapeID="_x0000_i1025" DrawAspect="Content" ObjectID="_1806226596" r:id="rId8"/>
        </w:object>
      </w:r>
    </w:p>
    <w:p w14:paraId="6F8331C7" w14:textId="77777777" w:rsidR="00DD200F" w:rsidRPr="00CD02C7" w:rsidRDefault="00DD200F" w:rsidP="00DD200F">
      <w:pPr>
        <w:pStyle w:val="Bezodstpw"/>
        <w:rPr>
          <w:rFonts w:asciiTheme="minorHAnsi" w:hAnsiTheme="minorHAnsi" w:cstheme="minorHAnsi"/>
        </w:rPr>
      </w:pPr>
    </w:p>
    <w:p w14:paraId="17199CF3" w14:textId="77777777" w:rsidR="00DD200F" w:rsidRPr="00DD200F" w:rsidRDefault="00DD200F" w:rsidP="00DD200F">
      <w:pPr>
        <w:pStyle w:val="Bezodstpw"/>
        <w:rPr>
          <w:rFonts w:asciiTheme="minorHAnsi" w:hAnsiTheme="minorHAnsi" w:cstheme="minorHAnsi"/>
        </w:rPr>
      </w:pPr>
      <w:r w:rsidRPr="00DD200F">
        <w:rPr>
          <w:rFonts w:asciiTheme="minorHAnsi" w:hAnsiTheme="minorHAnsi" w:cstheme="minorHAnsi"/>
        </w:rPr>
        <w:t>GENERALNY DYREKTOR OCHRONY ŚRODOWISKA</w:t>
      </w:r>
    </w:p>
    <w:bookmarkEnd w:id="1"/>
    <w:bookmarkEnd w:id="2"/>
    <w:p w14:paraId="25AB2169" w14:textId="6940D623" w:rsidR="00CA1562" w:rsidRPr="00DD200F" w:rsidRDefault="00D52BF9" w:rsidP="00DD200F">
      <w:pPr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 xml:space="preserve">Warszawa, 15 kwietnia </w:t>
      </w:r>
      <w:r w:rsidR="00EF2F57" w:rsidRPr="00DD200F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EF2F57" w:rsidRPr="00DD200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9D49D18" w14:textId="1310BC00" w:rsidR="00CA1562" w:rsidRPr="00DD200F" w:rsidRDefault="00EF2F57" w:rsidP="00DD200F">
      <w:pPr>
        <w:rPr>
          <w:rFonts w:asciiTheme="minorHAnsi" w:hAnsiTheme="minorHAnsi" w:cstheme="minorHAnsi"/>
          <w:sz w:val="24"/>
          <w:szCs w:val="24"/>
        </w:rPr>
      </w:pPr>
      <w:bookmarkStart w:id="4" w:name="ezdSprawaZnak"/>
      <w:r w:rsidRPr="00DD200F">
        <w:rPr>
          <w:rFonts w:asciiTheme="minorHAnsi" w:hAnsiTheme="minorHAnsi" w:cstheme="minorHAnsi"/>
          <w:sz w:val="24"/>
          <w:szCs w:val="24"/>
        </w:rPr>
        <w:t>DOOŚ-WDŚI.420.27.2024</w:t>
      </w:r>
      <w:bookmarkEnd w:id="4"/>
      <w:r w:rsidRPr="00DD200F">
        <w:rPr>
          <w:rFonts w:asciiTheme="minorHAnsi" w:hAnsiTheme="minorHAnsi" w:cstheme="minorHAnsi"/>
          <w:sz w:val="24"/>
          <w:szCs w:val="24"/>
        </w:rPr>
        <w:t>.</w:t>
      </w:r>
      <w:bookmarkStart w:id="5" w:name="ezdAutorInicjaly"/>
      <w:bookmarkStart w:id="6" w:name="ezdAtrybut_ezdAutorInicjaly"/>
      <w:r w:rsidRPr="00DD200F">
        <w:rPr>
          <w:rFonts w:asciiTheme="minorHAnsi" w:hAnsiTheme="minorHAnsi" w:cstheme="minorHAnsi"/>
          <w:sz w:val="24"/>
          <w:szCs w:val="24"/>
        </w:rPr>
        <w:t>SK</w:t>
      </w:r>
      <w:bookmarkEnd w:id="5"/>
      <w:bookmarkEnd w:id="6"/>
      <w:r w:rsidRPr="00DD200F">
        <w:rPr>
          <w:rFonts w:asciiTheme="minorHAnsi" w:hAnsiTheme="minorHAnsi" w:cstheme="minorHAnsi"/>
          <w:sz w:val="24"/>
          <w:szCs w:val="24"/>
        </w:rPr>
        <w:t>.MD.17</w:t>
      </w:r>
    </w:p>
    <w:p w14:paraId="2C9B73FE" w14:textId="77777777" w:rsidR="00CA1562" w:rsidRPr="00DD200F" w:rsidRDefault="00EF2F57" w:rsidP="00DD200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D200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2BD9BAE" w14:textId="1A50D9E8" w:rsidR="00CA1562" w:rsidRPr="00DD200F" w:rsidRDefault="00EF2F57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D200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DD200F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DD200F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DD200F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DD200F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DD200F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DD200F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 ocenach oddziaływania na środowisko</w:t>
      </w:r>
      <w:r w:rsidRPr="00DD200F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DD200F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bookmarkStart w:id="7" w:name="_Hlk177463403"/>
      <w:proofErr w:type="spellEnd"/>
      <w:r w:rsidRPr="00DD200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DD200F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DD200F">
        <w:rPr>
          <w:rFonts w:asciiTheme="minorHAnsi" w:hAnsiTheme="minorHAnsi" w:cstheme="minorHAnsi"/>
          <w:sz w:val="24"/>
          <w:szCs w:val="24"/>
        </w:rPr>
        <w:t xml:space="preserve">od decyzji </w:t>
      </w:r>
      <w:bookmarkStart w:id="8" w:name="_Hlk177474217"/>
      <w:r w:rsidRPr="00DD200F">
        <w:rPr>
          <w:rFonts w:asciiTheme="minorHAnsi" w:hAnsiTheme="minorHAnsi" w:cstheme="minorHAnsi"/>
          <w:sz w:val="24"/>
          <w:szCs w:val="24"/>
        </w:rPr>
        <w:t>Regionalnego Dyrektora Ochrony Środowiska w Opolu z 19 czerwca 2024 r., znak: WOOŚ.420.6.2022.MSe.74, o środowiskowych uwarunkowaniach dla przedsięwzięcia pn. „Budowa obwodnicy Brzegu w ciągu drogi krajowej nr 39”,</w:t>
      </w:r>
      <w:bookmarkEnd w:id="8"/>
      <w:r w:rsidRPr="00DD200F">
        <w:rPr>
          <w:rFonts w:asciiTheme="minorHAnsi" w:hAnsiTheme="minorHAnsi" w:cstheme="minorHAnsi"/>
          <w:sz w:val="24"/>
          <w:szCs w:val="24"/>
        </w:rPr>
        <w:t xml:space="preserve"> </w:t>
      </w:r>
      <w:r w:rsidRPr="00DD200F">
        <w:rPr>
          <w:rFonts w:asciiTheme="minorHAnsi" w:hAnsiTheme="minorHAnsi" w:cstheme="minorHAnsi"/>
          <w:color w:val="000000"/>
          <w:sz w:val="24"/>
          <w:szCs w:val="24"/>
        </w:rPr>
        <w:t>nie mogło być zakończone w wyznaczonym terminie. Przyczyną zwłoki jest skomplikowany charakter sprawy.</w:t>
      </w:r>
    </w:p>
    <w:bookmarkEnd w:id="7"/>
    <w:p w14:paraId="1F0A5C32" w14:textId="77777777" w:rsidR="00CA1562" w:rsidRPr="00DD200F" w:rsidRDefault="00EF2F57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 maja 2025 r. oraz informuje, że – zgodnie z art. 37 § 1 </w:t>
      </w:r>
      <w:r w:rsidRPr="00DD200F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DD200F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6B7FB8E9" w14:textId="77777777" w:rsidR="00CA1562" w:rsidRPr="00DD200F" w:rsidRDefault="00CA1562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DE5BF2E" w14:textId="6CF100A9" w:rsidR="00CA1562" w:rsidRPr="00DD200F" w:rsidRDefault="00EF2F57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D200F">
        <w:rPr>
          <w:rFonts w:asciiTheme="minorHAnsi" w:hAnsiTheme="minorHAnsi" w:cstheme="minorHAnsi"/>
          <w:sz w:val="24"/>
          <w:szCs w:val="24"/>
        </w:rPr>
        <w:t>15.04.2025 r.</w:t>
      </w:r>
      <w:r w:rsidRPr="00DD200F">
        <w:rPr>
          <w:rFonts w:asciiTheme="minorHAnsi" w:hAnsiTheme="minorHAnsi" w:cstheme="minorHAnsi"/>
          <w:sz w:val="24"/>
          <w:szCs w:val="24"/>
        </w:rPr>
        <w:t xml:space="preserve"> do </w:t>
      </w:r>
      <w:r w:rsidR="00DD200F">
        <w:rPr>
          <w:rFonts w:asciiTheme="minorHAnsi" w:hAnsiTheme="minorHAnsi" w:cstheme="minorHAnsi"/>
          <w:sz w:val="24"/>
          <w:szCs w:val="24"/>
        </w:rPr>
        <w:t>30.04.2025 r.</w:t>
      </w:r>
    </w:p>
    <w:p w14:paraId="11E3F6FE" w14:textId="77777777" w:rsidR="00CA1562" w:rsidRPr="00DD200F" w:rsidRDefault="00EF2F57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1873959" w14:textId="77777777" w:rsidR="00CA1562" w:rsidRPr="00DD200F" w:rsidRDefault="00CA1562" w:rsidP="00DD200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BB00BAF" w14:textId="77777777" w:rsidR="00CA1562" w:rsidRPr="00DD200F" w:rsidRDefault="00EF2F57" w:rsidP="00DD200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Z upoważnienia</w:t>
      </w:r>
    </w:p>
    <w:p w14:paraId="5BBD1842" w14:textId="77777777" w:rsidR="00CA1562" w:rsidRPr="00DD200F" w:rsidRDefault="00EF2F57" w:rsidP="00DD200F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0058742C" w14:textId="77777777" w:rsidR="00CA1562" w:rsidRPr="00DD200F" w:rsidRDefault="00EF2F57" w:rsidP="00DD200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MARCIN KOŁODYŃSKI</w:t>
      </w:r>
    </w:p>
    <w:p w14:paraId="5C6D6771" w14:textId="77777777" w:rsidR="00CA1562" w:rsidRPr="00DD200F" w:rsidRDefault="00EF2F57" w:rsidP="00DD200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Naczelnik Wydziału</w:t>
      </w:r>
    </w:p>
    <w:p w14:paraId="6C264160" w14:textId="77777777" w:rsidR="00CA1562" w:rsidRPr="00DD200F" w:rsidRDefault="00EF2F57" w:rsidP="00DD200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2A6FA9C" w14:textId="77777777" w:rsidR="00CA1562" w:rsidRPr="00DD200F" w:rsidRDefault="00EF2F57" w:rsidP="00DD200F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DD200F">
        <w:rPr>
          <w:rFonts w:asciiTheme="minorHAnsi" w:hAnsiTheme="minorHAnsi" w:cstheme="minorHAnsi"/>
          <w:sz w:val="24"/>
          <w:szCs w:val="24"/>
        </w:rPr>
        <w:t>/podpis elektroniczny/</w:t>
      </w:r>
    </w:p>
    <w:p w14:paraId="46DFEE4D" w14:textId="74B33925" w:rsidR="00CA1562" w:rsidRPr="00DD200F" w:rsidRDefault="00CA1562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9" w:name="_GoBack"/>
      <w:bookmarkEnd w:id="9"/>
    </w:p>
    <w:p w14:paraId="17C5D0F9" w14:textId="77777777" w:rsidR="00CA1562" w:rsidRPr="00DD200F" w:rsidRDefault="00EF2F57" w:rsidP="00DD200F">
      <w:pPr>
        <w:pStyle w:val="Bezodstpw1"/>
        <w:spacing w:after="60"/>
        <w:rPr>
          <w:rFonts w:asciiTheme="minorHAnsi" w:hAnsiTheme="minorHAnsi" w:cstheme="minorHAnsi"/>
        </w:rPr>
      </w:pPr>
      <w:r w:rsidRPr="00DD200F">
        <w:rPr>
          <w:rFonts w:asciiTheme="minorHAnsi" w:hAnsiTheme="minorHAnsi" w:cstheme="minorHAnsi"/>
        </w:rPr>
        <w:t xml:space="preserve">Art. 36 </w:t>
      </w:r>
      <w:r w:rsidRPr="00DD200F">
        <w:rPr>
          <w:rFonts w:asciiTheme="minorHAnsi" w:hAnsiTheme="minorHAnsi" w:cstheme="minorHAnsi"/>
          <w:iCs/>
        </w:rPr>
        <w:t>k.p.a.</w:t>
      </w:r>
      <w:r w:rsidRPr="00DD200F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1AEEA17F" w14:textId="77777777" w:rsidR="00CA1562" w:rsidRPr="00DD200F" w:rsidRDefault="00EF2F57" w:rsidP="00DD200F">
      <w:pPr>
        <w:pStyle w:val="Bezodstpw1"/>
        <w:spacing w:after="60"/>
        <w:rPr>
          <w:rFonts w:asciiTheme="minorHAnsi" w:hAnsiTheme="minorHAnsi" w:cstheme="minorHAnsi"/>
        </w:rPr>
      </w:pPr>
      <w:r w:rsidRPr="00DD200F">
        <w:rPr>
          <w:rFonts w:asciiTheme="minorHAnsi" w:hAnsiTheme="minorHAnsi" w:cstheme="minorHAnsi"/>
        </w:rPr>
        <w:lastRenderedPageBreak/>
        <w:t xml:space="preserve">Art. 37 § 1 </w:t>
      </w:r>
      <w:r w:rsidRPr="00DD200F">
        <w:rPr>
          <w:rFonts w:asciiTheme="minorHAnsi" w:hAnsiTheme="minorHAnsi" w:cstheme="minorHAnsi"/>
          <w:iCs/>
        </w:rPr>
        <w:t>k.p.a.</w:t>
      </w:r>
      <w:r w:rsidRPr="00DD200F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FB65216" w14:textId="77777777" w:rsidR="00CA1562" w:rsidRPr="00DD200F" w:rsidRDefault="00EF2F57" w:rsidP="00DD200F">
      <w:pPr>
        <w:pStyle w:val="Bezodstpw1"/>
        <w:spacing w:after="60"/>
        <w:rPr>
          <w:rFonts w:asciiTheme="minorHAnsi" w:hAnsiTheme="minorHAnsi" w:cstheme="minorHAnsi"/>
        </w:rPr>
      </w:pPr>
      <w:r w:rsidRPr="00DD200F">
        <w:rPr>
          <w:rFonts w:asciiTheme="minorHAnsi" w:hAnsiTheme="minorHAnsi" w:cstheme="minorHAnsi"/>
        </w:rPr>
        <w:t xml:space="preserve">Art. 49 § 1 </w:t>
      </w:r>
      <w:r w:rsidRPr="00DD200F">
        <w:rPr>
          <w:rFonts w:asciiTheme="minorHAnsi" w:hAnsiTheme="minorHAnsi" w:cstheme="minorHAnsi"/>
          <w:iCs/>
        </w:rPr>
        <w:t>k.p.a.</w:t>
      </w:r>
      <w:r w:rsidRPr="00DD200F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07804BD" w14:textId="77777777" w:rsidR="00CA1562" w:rsidRPr="00DD200F" w:rsidRDefault="00EF2F57" w:rsidP="00DD200F">
      <w:pPr>
        <w:pStyle w:val="Bezodstpw1"/>
        <w:spacing w:after="60"/>
        <w:rPr>
          <w:rFonts w:asciiTheme="minorHAnsi" w:hAnsiTheme="minorHAnsi" w:cstheme="minorHAnsi"/>
        </w:rPr>
      </w:pPr>
      <w:r w:rsidRPr="00DD200F">
        <w:rPr>
          <w:rFonts w:asciiTheme="minorHAnsi" w:hAnsiTheme="minorHAnsi" w:cstheme="minorHAnsi"/>
        </w:rPr>
        <w:t xml:space="preserve">Art. 74 ust. 3 </w:t>
      </w:r>
      <w:proofErr w:type="spellStart"/>
      <w:r w:rsidRPr="00DD200F">
        <w:rPr>
          <w:rFonts w:asciiTheme="minorHAnsi" w:hAnsiTheme="minorHAnsi" w:cstheme="minorHAnsi"/>
          <w:iCs/>
        </w:rPr>
        <w:t>u.o.o.ś</w:t>
      </w:r>
      <w:proofErr w:type="spellEnd"/>
      <w:r w:rsidRPr="00DD200F">
        <w:rPr>
          <w:rFonts w:asciiTheme="minorHAnsi" w:hAnsiTheme="minorHAnsi" w:cstheme="minorHAnsi"/>
          <w:iCs/>
        </w:rPr>
        <w:t>.</w:t>
      </w:r>
      <w:r w:rsidRPr="00DD200F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75A8BF8" w14:textId="77777777" w:rsidR="00CA1562" w:rsidRPr="00DD200F" w:rsidRDefault="00EF2F57" w:rsidP="00DD200F">
      <w:pPr>
        <w:pStyle w:val="Bezodstpw1"/>
        <w:spacing w:after="60"/>
        <w:rPr>
          <w:rFonts w:asciiTheme="minorHAnsi" w:hAnsiTheme="minorHAnsi" w:cstheme="minorHAnsi"/>
          <w:bCs/>
        </w:rPr>
      </w:pPr>
      <w:r w:rsidRPr="00DD200F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D200F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7B8839C" w14:textId="77777777" w:rsidR="00CA1562" w:rsidRPr="00DD200F" w:rsidRDefault="00CA1562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C9DBB54" w14:textId="77777777" w:rsidR="00CA1562" w:rsidRPr="00DD200F" w:rsidRDefault="00CA1562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A28868A" w14:textId="77777777" w:rsidR="00CA1562" w:rsidRPr="00DD200F" w:rsidRDefault="00CA1562" w:rsidP="00DD200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FBE543D" w14:textId="77777777" w:rsidR="00CA1562" w:rsidRPr="00B92515" w:rsidRDefault="00CA1562" w:rsidP="005C6286">
      <w:pPr>
        <w:spacing w:after="0" w:line="312" w:lineRule="auto"/>
        <w:jc w:val="both"/>
        <w:rPr>
          <w:rFonts w:ascii="Garamond" w:hAnsi="Garamond"/>
        </w:rPr>
      </w:pPr>
    </w:p>
    <w:p w14:paraId="43B2AEF5" w14:textId="77777777" w:rsidR="00CA1562" w:rsidRPr="00985B8F" w:rsidRDefault="00CA1562" w:rsidP="005C6286">
      <w:pPr>
        <w:ind w:left="4536"/>
      </w:pPr>
    </w:p>
    <w:sectPr w:rsidR="00CA1562" w:rsidRPr="00985B8F" w:rsidSect="00A3212B">
      <w:headerReference w:type="default" r:id="rId9"/>
      <w:footerReference w:type="defaul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297A7B" w16cex:dateUtc="2025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556AB2" w16cid:durableId="07297A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BDA48" w14:textId="77777777" w:rsidR="00D60B2E" w:rsidRDefault="00D60B2E">
      <w:pPr>
        <w:spacing w:after="0" w:line="240" w:lineRule="auto"/>
      </w:pPr>
      <w:r>
        <w:separator/>
      </w:r>
    </w:p>
  </w:endnote>
  <w:endnote w:type="continuationSeparator" w:id="0">
    <w:p w14:paraId="506D75C8" w14:textId="77777777" w:rsidR="00D60B2E" w:rsidRDefault="00D6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372043"/>
      <w:docPartObj>
        <w:docPartGallery w:val="Page Numbers (Bottom of Page)"/>
        <w:docPartUnique/>
      </w:docPartObj>
    </w:sdtPr>
    <w:sdtEndPr/>
    <w:sdtContent>
      <w:p w14:paraId="557E2975" w14:textId="286DE16B" w:rsidR="00CA1562" w:rsidRDefault="00EF2F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0F">
          <w:rPr>
            <w:noProof/>
          </w:rPr>
          <w:t>2</w:t>
        </w:r>
        <w:r>
          <w:fldChar w:fldCharType="end"/>
        </w:r>
      </w:p>
    </w:sdtContent>
  </w:sdt>
  <w:p w14:paraId="640958E0" w14:textId="77777777" w:rsidR="00CA1562" w:rsidRDefault="00CA156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09CE" w14:textId="77777777" w:rsidR="00D60B2E" w:rsidRDefault="00D60B2E">
      <w:pPr>
        <w:spacing w:after="0" w:line="240" w:lineRule="auto"/>
      </w:pPr>
      <w:r>
        <w:separator/>
      </w:r>
    </w:p>
  </w:footnote>
  <w:footnote w:type="continuationSeparator" w:id="0">
    <w:p w14:paraId="2D8E8D7C" w14:textId="77777777" w:rsidR="00D60B2E" w:rsidRDefault="00D6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C5A0" w14:textId="77777777" w:rsidR="00CA1562" w:rsidRDefault="00CA156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75"/>
    <w:rsid w:val="007144A9"/>
    <w:rsid w:val="00906B53"/>
    <w:rsid w:val="00B755AC"/>
    <w:rsid w:val="00C13A9F"/>
    <w:rsid w:val="00CA1562"/>
    <w:rsid w:val="00D148C3"/>
    <w:rsid w:val="00D52BF9"/>
    <w:rsid w:val="00D55A75"/>
    <w:rsid w:val="00D60B2E"/>
    <w:rsid w:val="00DD200F"/>
    <w:rsid w:val="00E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CEFB"/>
  <w15:docId w15:val="{DB38336E-E483-4511-AEFC-1AE9BC0C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C6286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144A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4A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4A9"/>
    <w:rPr>
      <w:b/>
      <w:bCs/>
      <w:lang w:eastAsia="en-US"/>
    </w:rPr>
  </w:style>
  <w:style w:type="paragraph" w:styleId="Bezodstpw">
    <w:name w:val="No Spacing"/>
    <w:uiPriority w:val="1"/>
    <w:qFormat/>
    <w:rsid w:val="00DD20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E3F3-FD99-43BA-BDBD-41DBE037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2025-04-15T10:46:00Z</dcterms:created>
  <dcterms:modified xsi:type="dcterms:W3CDTF">2025-04-15T10:50:00Z</dcterms:modified>
</cp:coreProperties>
</file>