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D4328" w14:textId="50BA3210" w:rsidR="00C53BF5" w:rsidRPr="00ED29A8" w:rsidRDefault="00C53BF5" w:rsidP="00ED29A8">
      <w:pPr>
        <w:ind w:right="-2"/>
        <w:rPr>
          <w:rFonts w:ascii="Lato" w:hAnsi="Lato"/>
          <w:sz w:val="20"/>
          <w:szCs w:val="20"/>
        </w:rPr>
      </w:pPr>
      <w:r w:rsidRPr="00ED29A8">
        <w:rPr>
          <w:rFonts w:ascii="Lato" w:hAnsi="Lato"/>
          <w:sz w:val="20"/>
          <w:szCs w:val="20"/>
        </w:rPr>
        <w:t>Ostróda, dnia…………………</w:t>
      </w:r>
      <w:r w:rsidR="00CA44B9">
        <w:rPr>
          <w:rFonts w:ascii="Lato" w:hAnsi="Lato"/>
          <w:sz w:val="20"/>
          <w:szCs w:val="20"/>
        </w:rPr>
        <w:t>…………….....</w:t>
      </w:r>
    </w:p>
    <w:p w14:paraId="0BA647E0" w14:textId="72FCDAA3" w:rsidR="00667725" w:rsidRPr="00ED29A8" w:rsidRDefault="003A3403" w:rsidP="00ED29A8">
      <w:pPr>
        <w:spacing w:before="240"/>
        <w:rPr>
          <w:rFonts w:ascii="Lato" w:hAnsi="Lato"/>
          <w:sz w:val="20"/>
          <w:szCs w:val="20"/>
        </w:rPr>
      </w:pPr>
      <w:r w:rsidRPr="00ED29A8">
        <w:rPr>
          <w:rFonts w:ascii="Lato" w:hAnsi="Lato"/>
          <w:sz w:val="20"/>
          <w:szCs w:val="20"/>
        </w:rPr>
        <w:t>………………………………</w:t>
      </w:r>
      <w:r w:rsidR="00ED29A8" w:rsidRPr="00ED29A8">
        <w:rPr>
          <w:rFonts w:ascii="Lato" w:hAnsi="Lato"/>
          <w:sz w:val="20"/>
          <w:szCs w:val="20"/>
        </w:rPr>
        <w:t>………..</w:t>
      </w:r>
      <w:r w:rsidRPr="00ED29A8">
        <w:rPr>
          <w:rFonts w:ascii="Lato" w:hAnsi="Lato"/>
          <w:sz w:val="20"/>
          <w:szCs w:val="20"/>
        </w:rPr>
        <w:t>……</w:t>
      </w:r>
      <w:r w:rsidR="00ED29A8">
        <w:rPr>
          <w:rFonts w:ascii="Lato" w:hAnsi="Lato"/>
          <w:sz w:val="20"/>
          <w:szCs w:val="20"/>
        </w:rPr>
        <w:t>……..</w:t>
      </w:r>
      <w:r w:rsidRPr="00ED29A8">
        <w:rPr>
          <w:rFonts w:ascii="Lato" w:hAnsi="Lato"/>
          <w:sz w:val="20"/>
          <w:szCs w:val="20"/>
        </w:rPr>
        <w:t xml:space="preserve">….. </w:t>
      </w:r>
    </w:p>
    <w:p w14:paraId="052016E6" w14:textId="77777777" w:rsidR="003A3403" w:rsidRPr="00ED29A8" w:rsidRDefault="00C53BF5" w:rsidP="00ED29A8">
      <w:pPr>
        <w:rPr>
          <w:rFonts w:ascii="Lato" w:hAnsi="Lato"/>
          <w:sz w:val="16"/>
          <w:szCs w:val="16"/>
        </w:rPr>
      </w:pPr>
      <w:r w:rsidRPr="00ED29A8">
        <w:rPr>
          <w:rFonts w:ascii="Lato" w:hAnsi="Lato"/>
          <w:sz w:val="16"/>
          <w:szCs w:val="16"/>
        </w:rPr>
        <w:t>Imię i nazwisko strony</w:t>
      </w:r>
    </w:p>
    <w:p w14:paraId="3B1B23B6" w14:textId="77777777" w:rsidR="003A3403" w:rsidRPr="00ED29A8" w:rsidRDefault="003A3403" w:rsidP="00ED29A8">
      <w:pPr>
        <w:rPr>
          <w:rFonts w:ascii="Lato" w:hAnsi="Lato"/>
          <w:sz w:val="20"/>
          <w:szCs w:val="20"/>
        </w:rPr>
      </w:pPr>
    </w:p>
    <w:p w14:paraId="1B35D2C3" w14:textId="151A3A67" w:rsidR="003A3403" w:rsidRPr="00ED29A8" w:rsidRDefault="003A3403" w:rsidP="00ED29A8">
      <w:pPr>
        <w:rPr>
          <w:rFonts w:ascii="Lato" w:hAnsi="Lato"/>
          <w:sz w:val="20"/>
          <w:szCs w:val="20"/>
        </w:rPr>
      </w:pPr>
      <w:r w:rsidRPr="00ED29A8">
        <w:rPr>
          <w:rFonts w:ascii="Lato" w:hAnsi="Lato"/>
          <w:sz w:val="20"/>
          <w:szCs w:val="20"/>
        </w:rPr>
        <w:t>………………………………………</w:t>
      </w:r>
      <w:r w:rsidR="00ED29A8">
        <w:rPr>
          <w:rFonts w:ascii="Lato" w:hAnsi="Lato"/>
          <w:sz w:val="20"/>
          <w:szCs w:val="20"/>
        </w:rPr>
        <w:t>………………</w:t>
      </w:r>
      <w:r w:rsidR="00C53BF5" w:rsidRPr="00ED29A8">
        <w:rPr>
          <w:rFonts w:ascii="Lato" w:hAnsi="Lato"/>
          <w:sz w:val="20"/>
          <w:szCs w:val="20"/>
        </w:rPr>
        <w:t>…</w:t>
      </w:r>
    </w:p>
    <w:p w14:paraId="7AE34DEA" w14:textId="77777777" w:rsidR="00C53BF5" w:rsidRPr="00ED29A8" w:rsidRDefault="00C53BF5" w:rsidP="00ED29A8">
      <w:pPr>
        <w:rPr>
          <w:rFonts w:ascii="Lato" w:hAnsi="Lato"/>
          <w:sz w:val="20"/>
          <w:szCs w:val="20"/>
        </w:rPr>
      </w:pPr>
    </w:p>
    <w:p w14:paraId="7D310A5B" w14:textId="60D847FF" w:rsidR="00C53BF5" w:rsidRPr="00ED29A8" w:rsidRDefault="00C53BF5" w:rsidP="00ED29A8">
      <w:pPr>
        <w:rPr>
          <w:rFonts w:ascii="Lato" w:hAnsi="Lato"/>
          <w:sz w:val="20"/>
          <w:szCs w:val="20"/>
        </w:rPr>
      </w:pPr>
      <w:r w:rsidRPr="00ED29A8">
        <w:rPr>
          <w:rFonts w:ascii="Lato" w:hAnsi="Lato"/>
          <w:sz w:val="20"/>
          <w:szCs w:val="20"/>
        </w:rPr>
        <w:t>……………………………………</w:t>
      </w:r>
      <w:r w:rsidR="00ED29A8">
        <w:rPr>
          <w:rFonts w:ascii="Lato" w:hAnsi="Lato"/>
          <w:sz w:val="20"/>
          <w:szCs w:val="20"/>
        </w:rPr>
        <w:t>……………..</w:t>
      </w:r>
      <w:r w:rsidRPr="00ED29A8">
        <w:rPr>
          <w:rFonts w:ascii="Lato" w:hAnsi="Lato"/>
          <w:sz w:val="20"/>
          <w:szCs w:val="20"/>
        </w:rPr>
        <w:t>…….</w:t>
      </w:r>
    </w:p>
    <w:p w14:paraId="5D674B1B" w14:textId="77777777" w:rsidR="003A3403" w:rsidRPr="00ED29A8" w:rsidRDefault="003A3403" w:rsidP="00ED29A8">
      <w:pPr>
        <w:rPr>
          <w:rFonts w:ascii="Lato" w:hAnsi="Lato"/>
          <w:sz w:val="16"/>
          <w:szCs w:val="16"/>
        </w:rPr>
      </w:pPr>
      <w:r w:rsidRPr="00ED29A8">
        <w:rPr>
          <w:rFonts w:ascii="Lato" w:hAnsi="Lato"/>
          <w:sz w:val="16"/>
          <w:szCs w:val="16"/>
        </w:rPr>
        <w:t>Adres</w:t>
      </w:r>
    </w:p>
    <w:p w14:paraId="5EB922FF" w14:textId="6595FA4B" w:rsidR="003A3403" w:rsidRDefault="003A3403" w:rsidP="00ED29A8">
      <w:pPr>
        <w:rPr>
          <w:rFonts w:ascii="Lato" w:hAnsi="Lato"/>
          <w:sz w:val="20"/>
          <w:szCs w:val="20"/>
        </w:rPr>
      </w:pPr>
    </w:p>
    <w:p w14:paraId="0D5C0B51" w14:textId="77777777" w:rsidR="00ED29A8" w:rsidRPr="00ED29A8" w:rsidRDefault="00ED29A8" w:rsidP="00ED29A8">
      <w:pPr>
        <w:rPr>
          <w:rFonts w:ascii="Lato" w:hAnsi="Lato"/>
          <w:sz w:val="20"/>
          <w:szCs w:val="20"/>
        </w:rPr>
      </w:pPr>
    </w:p>
    <w:p w14:paraId="7F8088D1" w14:textId="3C29C936" w:rsidR="003A3403" w:rsidRPr="00ED29A8" w:rsidRDefault="003A3403" w:rsidP="00ED29A8">
      <w:pPr>
        <w:rPr>
          <w:rFonts w:ascii="Lato" w:hAnsi="Lato"/>
          <w:sz w:val="20"/>
          <w:szCs w:val="20"/>
        </w:rPr>
      </w:pPr>
      <w:r w:rsidRPr="00ED29A8">
        <w:rPr>
          <w:rFonts w:ascii="Lato" w:hAnsi="Lato"/>
          <w:sz w:val="20"/>
          <w:szCs w:val="20"/>
        </w:rPr>
        <w:t>Znak sprawy: ……………………</w:t>
      </w:r>
      <w:r w:rsidR="00ED29A8">
        <w:rPr>
          <w:rFonts w:ascii="Lato" w:hAnsi="Lato"/>
          <w:sz w:val="20"/>
          <w:szCs w:val="20"/>
        </w:rPr>
        <w:t>……….</w:t>
      </w:r>
      <w:r w:rsidRPr="00ED29A8">
        <w:rPr>
          <w:rFonts w:ascii="Lato" w:hAnsi="Lato"/>
          <w:sz w:val="20"/>
          <w:szCs w:val="20"/>
        </w:rPr>
        <w:t>…</w:t>
      </w:r>
      <w:r w:rsidR="00C53BF5" w:rsidRPr="00ED29A8">
        <w:rPr>
          <w:rFonts w:ascii="Lato" w:hAnsi="Lato"/>
          <w:sz w:val="20"/>
          <w:szCs w:val="20"/>
        </w:rPr>
        <w:t>….</w:t>
      </w:r>
    </w:p>
    <w:p w14:paraId="010DC79F" w14:textId="77777777" w:rsidR="003A3403" w:rsidRPr="00ED29A8" w:rsidRDefault="003A3403" w:rsidP="00ED29A8">
      <w:pPr>
        <w:rPr>
          <w:rFonts w:ascii="Lato" w:hAnsi="Lato"/>
          <w:sz w:val="20"/>
          <w:szCs w:val="20"/>
        </w:rPr>
      </w:pPr>
    </w:p>
    <w:p w14:paraId="08AFBE76" w14:textId="77777777" w:rsidR="003A3403" w:rsidRPr="00ED29A8" w:rsidRDefault="003A3403" w:rsidP="00ED29A8">
      <w:pPr>
        <w:rPr>
          <w:rFonts w:ascii="Lato" w:hAnsi="Lato"/>
          <w:sz w:val="20"/>
          <w:szCs w:val="20"/>
        </w:rPr>
      </w:pPr>
    </w:p>
    <w:p w14:paraId="30ECB040" w14:textId="5D21D288" w:rsidR="003A3403" w:rsidRPr="00ED29A8" w:rsidRDefault="00ED29A8" w:rsidP="00ED29A8">
      <w:pPr>
        <w:rPr>
          <w:rFonts w:ascii="Lato" w:hAnsi="Lato"/>
          <w:b/>
          <w:bCs/>
          <w:sz w:val="20"/>
          <w:szCs w:val="20"/>
        </w:rPr>
      </w:pPr>
      <w:r w:rsidRPr="00ED29A8">
        <w:rPr>
          <w:rFonts w:ascii="Lato" w:hAnsi="Lato"/>
          <w:b/>
          <w:bCs/>
          <w:sz w:val="20"/>
          <w:szCs w:val="20"/>
        </w:rPr>
        <w:t>OŚWIADCZENIE</w:t>
      </w:r>
    </w:p>
    <w:p w14:paraId="033242AC" w14:textId="77777777" w:rsidR="003A3403" w:rsidRPr="00ED29A8" w:rsidRDefault="003A3403" w:rsidP="00ED29A8">
      <w:pPr>
        <w:rPr>
          <w:rFonts w:ascii="Lato" w:hAnsi="Lato"/>
          <w:sz w:val="20"/>
          <w:szCs w:val="20"/>
        </w:rPr>
      </w:pPr>
    </w:p>
    <w:p w14:paraId="3A347589" w14:textId="77777777" w:rsidR="003A3403" w:rsidRPr="00ED29A8" w:rsidRDefault="003A3403" w:rsidP="00ED29A8">
      <w:pPr>
        <w:rPr>
          <w:rFonts w:ascii="Lato" w:hAnsi="Lato"/>
          <w:sz w:val="20"/>
          <w:szCs w:val="20"/>
        </w:rPr>
      </w:pPr>
    </w:p>
    <w:p w14:paraId="5BC1930F" w14:textId="12B86887" w:rsidR="00C53BF5" w:rsidRDefault="003A3403" w:rsidP="00ED29A8">
      <w:pPr>
        <w:spacing w:before="120" w:line="480" w:lineRule="auto"/>
        <w:rPr>
          <w:rFonts w:ascii="Lato" w:hAnsi="Lato"/>
          <w:sz w:val="20"/>
          <w:szCs w:val="20"/>
        </w:rPr>
      </w:pPr>
      <w:r w:rsidRPr="00ED29A8">
        <w:rPr>
          <w:rFonts w:ascii="Lato" w:hAnsi="Lato"/>
          <w:sz w:val="20"/>
          <w:szCs w:val="20"/>
        </w:rPr>
        <w:t>W związku z doręczeniem mi decyzji z dnia …………</w:t>
      </w:r>
      <w:r w:rsidR="00ED29A8">
        <w:rPr>
          <w:rFonts w:ascii="Lato" w:hAnsi="Lato"/>
          <w:sz w:val="20"/>
          <w:szCs w:val="20"/>
        </w:rPr>
        <w:t>….….</w:t>
      </w:r>
      <w:r w:rsidRPr="00ED29A8">
        <w:rPr>
          <w:rFonts w:ascii="Lato" w:hAnsi="Lato"/>
          <w:sz w:val="20"/>
          <w:szCs w:val="20"/>
        </w:rPr>
        <w:t>………., na podstawie przysługującego mi prawa, ja niżej podpisany/a …………</w:t>
      </w:r>
      <w:r w:rsidR="00ED29A8">
        <w:rPr>
          <w:rFonts w:ascii="Lato" w:hAnsi="Lato"/>
          <w:sz w:val="20"/>
          <w:szCs w:val="20"/>
        </w:rPr>
        <w:t>…………………………….</w:t>
      </w:r>
      <w:r w:rsidRPr="00ED29A8">
        <w:rPr>
          <w:rFonts w:ascii="Lato" w:hAnsi="Lato"/>
          <w:sz w:val="20"/>
          <w:szCs w:val="20"/>
        </w:rPr>
        <w:t>………………………</w:t>
      </w:r>
      <w:r w:rsidR="0078214E" w:rsidRPr="00ED29A8">
        <w:rPr>
          <w:rFonts w:ascii="Lato" w:hAnsi="Lato"/>
          <w:sz w:val="20"/>
          <w:szCs w:val="20"/>
        </w:rPr>
        <w:t>…….</w:t>
      </w:r>
      <w:r w:rsidRPr="00ED29A8">
        <w:rPr>
          <w:rFonts w:ascii="Lato" w:hAnsi="Lato"/>
          <w:sz w:val="20"/>
          <w:szCs w:val="20"/>
        </w:rPr>
        <w:t xml:space="preserve"> oświadczam, że zrzekam się prawa do odwołania od decyzji Państwowego Powiatowego Inspektora sanitarnego w Ostródzie z dnia …………</w:t>
      </w:r>
      <w:r w:rsidR="00ED29A8">
        <w:rPr>
          <w:rFonts w:ascii="Lato" w:hAnsi="Lato"/>
          <w:sz w:val="20"/>
          <w:szCs w:val="20"/>
        </w:rPr>
        <w:t>…….</w:t>
      </w:r>
      <w:r w:rsidR="0078214E" w:rsidRPr="00ED29A8">
        <w:rPr>
          <w:rFonts w:ascii="Lato" w:hAnsi="Lato"/>
          <w:sz w:val="20"/>
          <w:szCs w:val="20"/>
        </w:rPr>
        <w:t>…..</w:t>
      </w:r>
      <w:r w:rsidR="00ED29A8">
        <w:rPr>
          <w:rFonts w:ascii="Lato" w:hAnsi="Lato"/>
          <w:sz w:val="20"/>
          <w:szCs w:val="20"/>
        </w:rPr>
        <w:t xml:space="preserve"> </w:t>
      </w:r>
      <w:r w:rsidRPr="00ED29A8">
        <w:rPr>
          <w:rFonts w:ascii="Lato" w:hAnsi="Lato"/>
          <w:sz w:val="20"/>
          <w:szCs w:val="20"/>
        </w:rPr>
        <w:t>znak: …………</w:t>
      </w:r>
      <w:r w:rsidR="0078214E" w:rsidRPr="00ED29A8">
        <w:rPr>
          <w:rFonts w:ascii="Lato" w:hAnsi="Lato"/>
          <w:sz w:val="20"/>
          <w:szCs w:val="20"/>
        </w:rPr>
        <w:t>…</w:t>
      </w:r>
      <w:r w:rsidR="00ED29A8">
        <w:rPr>
          <w:rFonts w:ascii="Lato" w:hAnsi="Lato"/>
          <w:sz w:val="20"/>
          <w:szCs w:val="20"/>
        </w:rPr>
        <w:t>…………………</w:t>
      </w:r>
      <w:r w:rsidR="00C53BF5" w:rsidRPr="00ED29A8">
        <w:rPr>
          <w:rFonts w:ascii="Lato" w:hAnsi="Lato"/>
          <w:sz w:val="20"/>
          <w:szCs w:val="20"/>
        </w:rPr>
        <w:t xml:space="preserve">……… </w:t>
      </w:r>
      <w:r w:rsidRPr="00ED29A8">
        <w:rPr>
          <w:rFonts w:ascii="Lato" w:hAnsi="Lato"/>
          <w:sz w:val="20"/>
          <w:szCs w:val="20"/>
        </w:rPr>
        <w:t>wydanej w sprawie ekshumacji</w:t>
      </w:r>
      <w:r w:rsidR="00C53BF5" w:rsidRPr="00ED29A8">
        <w:rPr>
          <w:rFonts w:ascii="Lato" w:hAnsi="Lato"/>
          <w:sz w:val="20"/>
          <w:szCs w:val="20"/>
        </w:rPr>
        <w:t xml:space="preserve"> zwłok/szczątków ………………………………</w:t>
      </w:r>
      <w:r w:rsidR="00ED29A8">
        <w:rPr>
          <w:rFonts w:ascii="Lato" w:hAnsi="Lato"/>
          <w:sz w:val="20"/>
          <w:szCs w:val="20"/>
        </w:rPr>
        <w:t>………….</w:t>
      </w:r>
      <w:r w:rsidR="00C53BF5" w:rsidRPr="00ED29A8">
        <w:rPr>
          <w:rFonts w:ascii="Lato" w:hAnsi="Lato"/>
          <w:sz w:val="20"/>
          <w:szCs w:val="20"/>
        </w:rPr>
        <w:t>……………………………………………………………..</w:t>
      </w:r>
    </w:p>
    <w:p w14:paraId="0D6B96C4" w14:textId="0863EABA" w:rsidR="00ED29A8" w:rsidRPr="00ED29A8" w:rsidRDefault="00ED29A8" w:rsidP="00ED29A8">
      <w:pPr>
        <w:spacing w:before="120" w:line="48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50DE50C2" w14:textId="1FA4AD53" w:rsidR="003A3403" w:rsidRPr="00ED29A8" w:rsidRDefault="003A3403" w:rsidP="00ED29A8">
      <w:pPr>
        <w:spacing w:line="360" w:lineRule="auto"/>
        <w:rPr>
          <w:rFonts w:ascii="Lato" w:hAnsi="Lato"/>
          <w:sz w:val="20"/>
          <w:szCs w:val="20"/>
        </w:rPr>
      </w:pPr>
      <w:r w:rsidRPr="00ED29A8">
        <w:rPr>
          <w:rFonts w:ascii="Lato" w:hAnsi="Lato"/>
          <w:sz w:val="20"/>
          <w:szCs w:val="20"/>
        </w:rPr>
        <w:t>Oświadczam, że mam świadomość, iż z dniem doręczeni</w:t>
      </w:r>
      <w:r w:rsidR="00C53BF5" w:rsidRPr="00ED29A8">
        <w:rPr>
          <w:rFonts w:ascii="Lato" w:hAnsi="Lato"/>
          <w:sz w:val="20"/>
          <w:szCs w:val="20"/>
        </w:rPr>
        <w:t xml:space="preserve">a PPIS w Ostródzie niniejszego </w:t>
      </w:r>
      <w:r w:rsidRPr="00ED29A8">
        <w:rPr>
          <w:rFonts w:ascii="Lato" w:hAnsi="Lato"/>
          <w:sz w:val="20"/>
          <w:szCs w:val="20"/>
        </w:rPr>
        <w:t>oświadczenia o zrzeczeniu się prawa do wniesienia odwołania przez ostatnią ze stron postępowania, decyzja staje się ostateczna i prawomocna.</w:t>
      </w:r>
    </w:p>
    <w:p w14:paraId="7BCD04DB" w14:textId="02AB1357" w:rsidR="003A3403" w:rsidRPr="00ED29A8" w:rsidRDefault="003A3403" w:rsidP="00ED29A8">
      <w:pPr>
        <w:rPr>
          <w:rFonts w:ascii="Lato" w:hAnsi="Lato"/>
          <w:sz w:val="20"/>
          <w:szCs w:val="20"/>
        </w:rPr>
      </w:pPr>
    </w:p>
    <w:p w14:paraId="0340325C" w14:textId="77777777" w:rsidR="003A3403" w:rsidRDefault="003A3403" w:rsidP="00ED29A8">
      <w:pPr>
        <w:rPr>
          <w:rFonts w:ascii="Lato" w:hAnsi="Lato"/>
          <w:sz w:val="20"/>
          <w:szCs w:val="20"/>
        </w:rPr>
      </w:pPr>
    </w:p>
    <w:p w14:paraId="741AEE56" w14:textId="77777777" w:rsidR="00ED29A8" w:rsidRDefault="00ED29A8" w:rsidP="00ED29A8">
      <w:pPr>
        <w:rPr>
          <w:rFonts w:ascii="Lato" w:hAnsi="Lato"/>
          <w:sz w:val="20"/>
          <w:szCs w:val="20"/>
        </w:rPr>
      </w:pPr>
    </w:p>
    <w:p w14:paraId="210C284D" w14:textId="2540EED2" w:rsidR="003A3403" w:rsidRPr="00ED29A8" w:rsidRDefault="003A3403" w:rsidP="00ED29A8">
      <w:pPr>
        <w:rPr>
          <w:rFonts w:ascii="Lato" w:hAnsi="Lato"/>
          <w:sz w:val="20"/>
          <w:szCs w:val="20"/>
        </w:rPr>
      </w:pPr>
      <w:r w:rsidRPr="00ED29A8">
        <w:rPr>
          <w:rFonts w:ascii="Lato" w:hAnsi="Lato"/>
          <w:sz w:val="20"/>
          <w:szCs w:val="20"/>
        </w:rPr>
        <w:t>…………………………………</w:t>
      </w:r>
      <w:r w:rsidR="00CA44B9">
        <w:rPr>
          <w:rFonts w:ascii="Lato" w:hAnsi="Lato"/>
          <w:sz w:val="20"/>
          <w:szCs w:val="20"/>
        </w:rPr>
        <w:t>……………………..</w:t>
      </w:r>
    </w:p>
    <w:p w14:paraId="6A72E2E5" w14:textId="6DF60E81" w:rsidR="003A3403" w:rsidRPr="00ED29A8" w:rsidRDefault="003A3403" w:rsidP="00ED29A8">
      <w:pPr>
        <w:rPr>
          <w:rFonts w:ascii="Lato" w:hAnsi="Lato"/>
          <w:sz w:val="16"/>
          <w:szCs w:val="16"/>
        </w:rPr>
      </w:pPr>
      <w:r w:rsidRPr="00ED29A8">
        <w:rPr>
          <w:rFonts w:ascii="Lato" w:hAnsi="Lato"/>
          <w:sz w:val="16"/>
          <w:szCs w:val="16"/>
        </w:rPr>
        <w:t>Czytelny podpis strony</w:t>
      </w:r>
    </w:p>
    <w:sectPr w:rsidR="003A3403" w:rsidRPr="00ED29A8">
      <w:footerReference w:type="even" r:id="rId7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31195" w14:textId="77777777" w:rsidR="00065CCA" w:rsidRDefault="00065CCA">
      <w:r>
        <w:separator/>
      </w:r>
    </w:p>
  </w:endnote>
  <w:endnote w:type="continuationSeparator" w:id="0">
    <w:p w14:paraId="35036C6B" w14:textId="77777777" w:rsidR="00065CCA" w:rsidRDefault="00065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FA75A" w14:textId="77777777" w:rsidR="00FC7A43" w:rsidRDefault="00FC7A4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2418FD" w14:textId="77777777" w:rsidR="00FC7A43" w:rsidRDefault="00FC7A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87904" w14:textId="77777777" w:rsidR="00065CCA" w:rsidRDefault="00065CCA">
      <w:r>
        <w:separator/>
      </w:r>
    </w:p>
  </w:footnote>
  <w:footnote w:type="continuationSeparator" w:id="0">
    <w:p w14:paraId="65E245AD" w14:textId="77777777" w:rsidR="00065CCA" w:rsidRDefault="00065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44DA1"/>
    <w:multiLevelType w:val="hybridMultilevel"/>
    <w:tmpl w:val="5CCC6330"/>
    <w:lvl w:ilvl="0" w:tplc="7F846ACA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6B4ED3"/>
    <w:multiLevelType w:val="hybridMultilevel"/>
    <w:tmpl w:val="568E051A"/>
    <w:lvl w:ilvl="0" w:tplc="C0CCFE1E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1A37711A"/>
    <w:multiLevelType w:val="hybridMultilevel"/>
    <w:tmpl w:val="8F36AFCE"/>
    <w:lvl w:ilvl="0" w:tplc="B3741F12">
      <w:start w:val="1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2D79A5"/>
    <w:multiLevelType w:val="hybridMultilevel"/>
    <w:tmpl w:val="26504BDC"/>
    <w:lvl w:ilvl="0" w:tplc="7320F114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48A77AE9"/>
    <w:multiLevelType w:val="hybridMultilevel"/>
    <w:tmpl w:val="841ED50C"/>
    <w:lvl w:ilvl="0" w:tplc="9B686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C400B8">
      <w:start w:val="2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FD4914"/>
    <w:multiLevelType w:val="hybridMultilevel"/>
    <w:tmpl w:val="807C9D9C"/>
    <w:lvl w:ilvl="0" w:tplc="9F3C3C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5467E9"/>
    <w:multiLevelType w:val="hybridMultilevel"/>
    <w:tmpl w:val="B2667364"/>
    <w:lvl w:ilvl="0" w:tplc="B4280FC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619649262">
    <w:abstractNumId w:val="4"/>
  </w:num>
  <w:num w:numId="2" w16cid:durableId="117602446">
    <w:abstractNumId w:val="0"/>
  </w:num>
  <w:num w:numId="3" w16cid:durableId="993794736">
    <w:abstractNumId w:val="5"/>
  </w:num>
  <w:num w:numId="4" w16cid:durableId="1674142823">
    <w:abstractNumId w:val="2"/>
  </w:num>
  <w:num w:numId="5" w16cid:durableId="341661105">
    <w:abstractNumId w:val="6"/>
  </w:num>
  <w:num w:numId="6" w16cid:durableId="367922002">
    <w:abstractNumId w:val="3"/>
  </w:num>
  <w:num w:numId="7" w16cid:durableId="397947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403"/>
    <w:rsid w:val="0004588F"/>
    <w:rsid w:val="00065CCA"/>
    <w:rsid w:val="00084CC6"/>
    <w:rsid w:val="00110E14"/>
    <w:rsid w:val="001841F4"/>
    <w:rsid w:val="001A2598"/>
    <w:rsid w:val="001E4A07"/>
    <w:rsid w:val="002873E1"/>
    <w:rsid w:val="002A1714"/>
    <w:rsid w:val="002A44C5"/>
    <w:rsid w:val="002F4C49"/>
    <w:rsid w:val="00370788"/>
    <w:rsid w:val="003A3403"/>
    <w:rsid w:val="003B3147"/>
    <w:rsid w:val="003F7D14"/>
    <w:rsid w:val="004A7203"/>
    <w:rsid w:val="004D4D42"/>
    <w:rsid w:val="00571327"/>
    <w:rsid w:val="00577795"/>
    <w:rsid w:val="005A4BDA"/>
    <w:rsid w:val="005A78D0"/>
    <w:rsid w:val="005F6F1B"/>
    <w:rsid w:val="00622790"/>
    <w:rsid w:val="00666CCA"/>
    <w:rsid w:val="00667725"/>
    <w:rsid w:val="006D1C25"/>
    <w:rsid w:val="00706938"/>
    <w:rsid w:val="00726593"/>
    <w:rsid w:val="00755FD3"/>
    <w:rsid w:val="0078214E"/>
    <w:rsid w:val="0079584D"/>
    <w:rsid w:val="007F5ECD"/>
    <w:rsid w:val="00820EB6"/>
    <w:rsid w:val="00865E6E"/>
    <w:rsid w:val="00870996"/>
    <w:rsid w:val="00886B5F"/>
    <w:rsid w:val="008B66D2"/>
    <w:rsid w:val="008F03BA"/>
    <w:rsid w:val="009061F6"/>
    <w:rsid w:val="009E2A4F"/>
    <w:rsid w:val="00A043DC"/>
    <w:rsid w:val="00A1216D"/>
    <w:rsid w:val="00A20186"/>
    <w:rsid w:val="00A348E0"/>
    <w:rsid w:val="00A60C71"/>
    <w:rsid w:val="00AD369F"/>
    <w:rsid w:val="00B542FB"/>
    <w:rsid w:val="00BC00B8"/>
    <w:rsid w:val="00BF5F1B"/>
    <w:rsid w:val="00C30268"/>
    <w:rsid w:val="00C53BF5"/>
    <w:rsid w:val="00C61855"/>
    <w:rsid w:val="00CA3DAA"/>
    <w:rsid w:val="00CA44B9"/>
    <w:rsid w:val="00CB08FD"/>
    <w:rsid w:val="00CB299D"/>
    <w:rsid w:val="00D42FA5"/>
    <w:rsid w:val="00D52E05"/>
    <w:rsid w:val="00D70D0D"/>
    <w:rsid w:val="00E04727"/>
    <w:rsid w:val="00E14085"/>
    <w:rsid w:val="00E356C3"/>
    <w:rsid w:val="00E81596"/>
    <w:rsid w:val="00E93BDA"/>
    <w:rsid w:val="00ED29A8"/>
    <w:rsid w:val="00EF637A"/>
    <w:rsid w:val="00F34A8A"/>
    <w:rsid w:val="00F5064D"/>
    <w:rsid w:val="00F7073B"/>
    <w:rsid w:val="00F77520"/>
    <w:rsid w:val="00FC0651"/>
    <w:rsid w:val="00FC68EC"/>
    <w:rsid w:val="00FC7A43"/>
    <w:rsid w:val="00FE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80194"/>
  <w15:chartTrackingRefBased/>
  <w15:docId w15:val="{729356E2-DB79-417E-AD63-D8CC68BD0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num" w:pos="180"/>
        <w:tab w:val="left" w:pos="540"/>
      </w:tabs>
      <w:jc w:val="both"/>
      <w:outlineLvl w:val="0"/>
    </w:pPr>
    <w:rPr>
      <w:i/>
      <w:sz w:val="22"/>
      <w:szCs w:val="20"/>
    </w:rPr>
  </w:style>
  <w:style w:type="paragraph" w:styleId="Nagwek2">
    <w:name w:val="heading 2"/>
    <w:basedOn w:val="Normalny"/>
    <w:next w:val="Normalny"/>
    <w:qFormat/>
    <w:pPr>
      <w:keepNext/>
      <w:ind w:left="710" w:firstLine="708"/>
      <w:jc w:val="both"/>
      <w:outlineLvl w:val="1"/>
    </w:pPr>
    <w:rPr>
      <w:i/>
      <w:sz w:val="22"/>
    </w:rPr>
  </w:style>
  <w:style w:type="paragraph" w:styleId="Nagwek3">
    <w:name w:val="heading 3"/>
    <w:basedOn w:val="Normalny"/>
    <w:next w:val="Normalny"/>
    <w:qFormat/>
    <w:pPr>
      <w:keepNext/>
      <w:tabs>
        <w:tab w:val="num" w:pos="180"/>
        <w:tab w:val="left" w:pos="540"/>
      </w:tabs>
      <w:ind w:left="180"/>
      <w:outlineLvl w:val="2"/>
    </w:pPr>
    <w:rPr>
      <w:i/>
      <w:i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tabs>
        <w:tab w:val="left" w:pos="540"/>
      </w:tabs>
      <w:ind w:left="180"/>
      <w:jc w:val="both"/>
    </w:pPr>
    <w:rPr>
      <w:sz w:val="2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pPr>
      <w:ind w:left="454"/>
      <w:jc w:val="both"/>
    </w:pPr>
    <w:rPr>
      <w:i/>
      <w:sz w:val="22"/>
      <w:szCs w:val="20"/>
    </w:rPr>
  </w:style>
  <w:style w:type="paragraph" w:styleId="Tekstpodstawowywcity3">
    <w:name w:val="Body Text Indent 3"/>
    <w:basedOn w:val="Normalny"/>
    <w:pPr>
      <w:spacing w:line="360" w:lineRule="auto"/>
      <w:ind w:left="540"/>
      <w:jc w:val="both"/>
    </w:pPr>
    <w:rPr>
      <w:sz w:val="22"/>
    </w:rPr>
  </w:style>
  <w:style w:type="paragraph" w:styleId="Tekstprzypisukocowego">
    <w:name w:val="endnote text"/>
    <w:basedOn w:val="Normalny"/>
    <w:link w:val="TekstprzypisukocowegoZnak"/>
    <w:rsid w:val="003A340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A3403"/>
  </w:style>
  <w:style w:type="character" w:styleId="Odwoanieprzypisukocowego">
    <w:name w:val="endnote reference"/>
    <w:basedOn w:val="Domylnaczcionkaakapitu"/>
    <w:rsid w:val="003A34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-%20czysty%20WORD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- czysty WORDA.dot</Template>
  <TotalTime>24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PFPZ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user</dc:creator>
  <cp:keywords/>
  <dc:description/>
  <cp:lastModifiedBy>PSSE Ostróda - Daniel Hiliński</cp:lastModifiedBy>
  <cp:revision>6</cp:revision>
  <cp:lastPrinted>2026-01-27T09:24:00Z</cp:lastPrinted>
  <dcterms:created xsi:type="dcterms:W3CDTF">2017-10-05T09:51:00Z</dcterms:created>
  <dcterms:modified xsi:type="dcterms:W3CDTF">2026-01-27T09:25:00Z</dcterms:modified>
</cp:coreProperties>
</file>